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BC55" w14:textId="27B1806C" w:rsidR="002C628A" w:rsidRPr="001E3BFF" w:rsidRDefault="002C628A" w:rsidP="00972A30">
      <w:pPr>
        <w:rPr>
          <w:rFonts w:ascii="Arial" w:hAnsi="Arial" w:cs="Arial"/>
          <w:b/>
          <w:color w:val="365F91" w:themeColor="accent1" w:themeShade="BF"/>
          <w:sz w:val="28"/>
          <w:szCs w:val="24"/>
        </w:rPr>
      </w:pPr>
      <w:r w:rsidRPr="001E3BFF">
        <w:rPr>
          <w:rFonts w:ascii="Arial" w:hAnsi="Arial" w:cs="Arial"/>
          <w:b/>
          <w:color w:val="365F91" w:themeColor="accent1" w:themeShade="BF"/>
          <w:sz w:val="28"/>
          <w:szCs w:val="24"/>
        </w:rPr>
        <w:t xml:space="preserve">Formulário de </w:t>
      </w:r>
      <w:r w:rsidR="006C6750" w:rsidRPr="001E3BFF">
        <w:rPr>
          <w:rFonts w:ascii="Arial" w:hAnsi="Arial" w:cs="Arial"/>
          <w:b/>
          <w:color w:val="365F91" w:themeColor="accent1" w:themeShade="BF"/>
          <w:sz w:val="28"/>
          <w:szCs w:val="24"/>
        </w:rPr>
        <w:t>Reclama</w:t>
      </w:r>
      <w:r w:rsidR="000735BD">
        <w:rPr>
          <w:rFonts w:ascii="Arial" w:hAnsi="Arial" w:cs="Arial"/>
          <w:b/>
          <w:color w:val="365F91" w:themeColor="accent1" w:themeShade="BF"/>
          <w:sz w:val="28"/>
          <w:szCs w:val="24"/>
        </w:rPr>
        <w:t>ç</w:t>
      </w:r>
      <w:r w:rsidR="006C6750" w:rsidRPr="001E3BFF">
        <w:rPr>
          <w:rFonts w:ascii="Arial" w:hAnsi="Arial" w:cs="Arial"/>
          <w:b/>
          <w:color w:val="365F91" w:themeColor="accent1" w:themeShade="BF"/>
          <w:sz w:val="28"/>
          <w:szCs w:val="24"/>
        </w:rPr>
        <w:t>ão/Exercício dos Direitos dos Titulares dos Dados</w:t>
      </w:r>
    </w:p>
    <w:p w14:paraId="4BC46838" w14:textId="48321E9C" w:rsidR="00213257" w:rsidRPr="00365AA5" w:rsidRDefault="006C6750" w:rsidP="006C6750">
      <w:pPr>
        <w:spacing w:before="0" w:after="0"/>
        <w:rPr>
          <w:rFonts w:ascii="Arial" w:hAnsi="Arial" w:cs="Arial"/>
          <w:i/>
          <w:iCs/>
          <w:szCs w:val="24"/>
        </w:rPr>
      </w:pPr>
      <w:r w:rsidRPr="00365AA5">
        <w:rPr>
          <w:rFonts w:ascii="Arial" w:hAnsi="Arial" w:cs="Arial"/>
          <w:i/>
          <w:iCs/>
          <w:szCs w:val="24"/>
        </w:rPr>
        <w:t>Regulamento U</w:t>
      </w:r>
      <w:r w:rsidR="00A86DBE" w:rsidRPr="00365AA5">
        <w:rPr>
          <w:rFonts w:ascii="Arial" w:hAnsi="Arial" w:cs="Arial"/>
          <w:i/>
          <w:iCs/>
          <w:szCs w:val="24"/>
        </w:rPr>
        <w:t>E</w:t>
      </w:r>
      <w:r w:rsidRPr="00365AA5">
        <w:rPr>
          <w:rFonts w:ascii="Arial" w:hAnsi="Arial" w:cs="Arial"/>
          <w:i/>
          <w:iCs/>
          <w:szCs w:val="24"/>
        </w:rPr>
        <w:t xml:space="preserve"> 2016/679</w:t>
      </w:r>
      <w:r w:rsidR="00D16CB8" w:rsidRPr="00365AA5">
        <w:rPr>
          <w:rFonts w:ascii="Arial" w:hAnsi="Arial" w:cs="Arial"/>
          <w:i/>
          <w:iCs/>
          <w:szCs w:val="24"/>
        </w:rPr>
        <w:t xml:space="preserve"> do Parlamento Europeu e do Conselho, de 26 de abril de 2016, relativo à proteção de pessoas singulares no que diz respeito ao tratamento de dados pessoais e à livre circulação desses dados</w:t>
      </w:r>
      <w:r w:rsidR="003710F2" w:rsidRPr="00365AA5">
        <w:rPr>
          <w:rFonts w:ascii="Arial" w:hAnsi="Arial" w:cs="Arial"/>
          <w:i/>
          <w:iCs/>
          <w:szCs w:val="24"/>
        </w:rPr>
        <w:t>.</w:t>
      </w:r>
    </w:p>
    <w:p w14:paraId="535F7236" w14:textId="77777777" w:rsidR="003710F2" w:rsidRPr="003710F2" w:rsidRDefault="003710F2" w:rsidP="006C6750">
      <w:pPr>
        <w:spacing w:before="0" w:after="0"/>
        <w:rPr>
          <w:rFonts w:ascii="Arial" w:hAnsi="Arial" w:cs="Arial"/>
          <w:sz w:val="22"/>
          <w:szCs w:val="22"/>
        </w:rPr>
      </w:pPr>
    </w:p>
    <w:p w14:paraId="2235FF14" w14:textId="77777777" w:rsidR="00D16CB8" w:rsidRPr="00365AA5" w:rsidRDefault="006C6750" w:rsidP="00D16CB8">
      <w:pPr>
        <w:spacing w:before="0" w:after="0" w:line="240" w:lineRule="auto"/>
        <w:rPr>
          <w:rFonts w:ascii="Arial" w:hAnsi="Arial" w:cs="Arial"/>
          <w:b/>
          <w:bCs/>
          <w:color w:val="4F81BD" w:themeColor="accent1"/>
          <w:sz w:val="23"/>
          <w:szCs w:val="23"/>
        </w:rPr>
      </w:pPr>
      <w:r w:rsidRPr="00365AA5">
        <w:rPr>
          <w:rFonts w:ascii="Arial" w:hAnsi="Arial" w:cs="Arial"/>
          <w:b/>
          <w:bCs/>
          <w:color w:val="4F81BD" w:themeColor="accent1"/>
          <w:sz w:val="23"/>
          <w:szCs w:val="23"/>
        </w:rPr>
        <w:t>São-lhe garantidos os direitos de acesso, retificação, correção e limitação, bem como o de apagamento e portabilidade dos seus dados [cf. artigos 13º a 22º] aos titulares dos dados através dos seguintes meios / canais:</w:t>
      </w:r>
    </w:p>
    <w:p w14:paraId="3CED06FF" w14:textId="2EE1A9A6" w:rsidR="006C6750" w:rsidRPr="00365AA5" w:rsidRDefault="006C6750" w:rsidP="00D16CB8">
      <w:pPr>
        <w:spacing w:before="0" w:after="0" w:line="240" w:lineRule="auto"/>
        <w:rPr>
          <w:rFonts w:ascii="Arial" w:hAnsi="Arial" w:cs="Arial"/>
          <w:b/>
          <w:bCs/>
          <w:color w:val="4F81BD" w:themeColor="accent1"/>
          <w:sz w:val="23"/>
          <w:szCs w:val="23"/>
        </w:rPr>
      </w:pP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b/>
          <w:bCs/>
          <w:sz w:val="23"/>
          <w:szCs w:val="23"/>
        </w:rPr>
        <w:tab/>
      </w:r>
    </w:p>
    <w:p w14:paraId="586D85DA" w14:textId="0B9D8EFB" w:rsidR="00972A30" w:rsidRPr="00365AA5" w:rsidRDefault="006C6750" w:rsidP="006C6750">
      <w:p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b/>
          <w:bCs/>
          <w:sz w:val="23"/>
          <w:szCs w:val="23"/>
        </w:rPr>
        <w:t xml:space="preserve">Através </w:t>
      </w:r>
      <w:r w:rsidRPr="00365AA5">
        <w:rPr>
          <w:rFonts w:ascii="Arial" w:hAnsi="Arial" w:cs="Arial"/>
          <w:sz w:val="23"/>
          <w:szCs w:val="23"/>
        </w:rPr>
        <w:t>do preenchimento de formulário de exercício dos direitos disponibilizado</w:t>
      </w:r>
      <w:r w:rsidR="00365AA5">
        <w:rPr>
          <w:rFonts w:ascii="Arial" w:hAnsi="Arial" w:cs="Arial"/>
          <w:sz w:val="23"/>
          <w:szCs w:val="23"/>
        </w:rPr>
        <w:t xml:space="preserve"> </w:t>
      </w:r>
      <w:r w:rsidRPr="00365AA5">
        <w:rPr>
          <w:rFonts w:ascii="Arial" w:hAnsi="Arial" w:cs="Arial"/>
          <w:sz w:val="23"/>
          <w:szCs w:val="23"/>
        </w:rPr>
        <w:t>no site da Direção Regional dos Assuntos Europeus, que deverá ser devidamente preenchido, assinado e entregue na Direção Regional dos Assuntos Europeus por uma das seguintes vias:</w:t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6C323FAC" w14:textId="52531586" w:rsidR="006C6750" w:rsidRPr="00365AA5" w:rsidRDefault="006C6750" w:rsidP="006C6750">
      <w:p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5EC19DEC" w14:textId="0F5FA961" w:rsidR="006C6750" w:rsidRPr="00365AA5" w:rsidRDefault="006C6750" w:rsidP="006C6750">
      <w:pPr>
        <w:pStyle w:val="PargrafodaLista"/>
        <w:numPr>
          <w:ilvl w:val="0"/>
          <w:numId w:val="15"/>
        </w:num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 xml:space="preserve">Envio de e-mail para: </w:t>
      </w:r>
      <w:hyperlink r:id="rId8" w:history="1">
        <w:r w:rsidRPr="00365AA5">
          <w:rPr>
            <w:rStyle w:val="Hiperligao"/>
            <w:rFonts w:ascii="Arial" w:hAnsi="Arial" w:cs="Arial"/>
            <w:sz w:val="23"/>
            <w:szCs w:val="23"/>
          </w:rPr>
          <w:t>draece@madeira.gov.pt</w:t>
        </w:r>
      </w:hyperlink>
      <w:r w:rsidRPr="00365AA5">
        <w:rPr>
          <w:rFonts w:ascii="Arial" w:hAnsi="Arial" w:cs="Arial"/>
          <w:sz w:val="23"/>
          <w:szCs w:val="23"/>
        </w:rPr>
        <w:t xml:space="preserve"> </w:t>
      </w:r>
    </w:p>
    <w:p w14:paraId="4C747634" w14:textId="11A5594D" w:rsidR="006C6750" w:rsidRPr="00365AA5" w:rsidRDefault="006C6750" w:rsidP="006C6750">
      <w:pPr>
        <w:pStyle w:val="PargrafodaLista"/>
        <w:numPr>
          <w:ilvl w:val="0"/>
          <w:numId w:val="15"/>
        </w:numPr>
        <w:spacing w:before="0" w:after="0"/>
        <w:rPr>
          <w:rFonts w:ascii="Arial" w:hAnsi="Arial" w:cs="Arial"/>
          <w:b/>
          <w:bCs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 xml:space="preserve">Carta para o endereço: </w:t>
      </w:r>
      <w:r w:rsidRPr="00365AA5">
        <w:rPr>
          <w:rFonts w:ascii="Arial" w:hAnsi="Arial" w:cs="Arial"/>
          <w:b/>
          <w:bCs/>
          <w:i/>
          <w:iCs/>
          <w:sz w:val="23"/>
          <w:szCs w:val="23"/>
        </w:rPr>
        <w:t>Rua Câmara Pestana, n.º 17 - 2.º andar, 9000-043 Funchal</w:t>
      </w:r>
    </w:p>
    <w:p w14:paraId="49D70955" w14:textId="0BDD3F98" w:rsidR="00D16CB8" w:rsidRPr="00365AA5" w:rsidRDefault="006C6750" w:rsidP="00771348">
      <w:pPr>
        <w:pStyle w:val="PargrafodaLista"/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5348132C" w14:textId="501CEF0C" w:rsidR="00D16CB8" w:rsidRPr="00365AA5" w:rsidRDefault="006C6750" w:rsidP="00D16CB8">
      <w:p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b/>
          <w:bCs/>
          <w:sz w:val="23"/>
          <w:szCs w:val="23"/>
        </w:rPr>
        <w:t>Poderá</w:t>
      </w:r>
      <w:r w:rsidRPr="00365AA5">
        <w:rPr>
          <w:rFonts w:ascii="Arial" w:hAnsi="Arial" w:cs="Arial"/>
          <w:sz w:val="23"/>
          <w:szCs w:val="23"/>
        </w:rPr>
        <w:t xml:space="preserve"> ainda contactar o </w:t>
      </w:r>
      <w:r w:rsidR="002A1753">
        <w:rPr>
          <w:rFonts w:ascii="Arial" w:hAnsi="Arial" w:cs="Arial"/>
          <w:color w:val="000000" w:themeColor="text1"/>
          <w:sz w:val="23"/>
          <w:szCs w:val="23"/>
        </w:rPr>
        <w:t xml:space="preserve">Gabinete Regional para a Conformidade Digital, Proteção de Dados e Cibersegurança (GCPD) </w:t>
      </w:r>
      <w:r w:rsidRPr="00365AA5">
        <w:rPr>
          <w:rFonts w:ascii="Arial" w:hAnsi="Arial" w:cs="Arial"/>
          <w:sz w:val="23"/>
          <w:szCs w:val="23"/>
        </w:rPr>
        <w:t>do GRM, no que respeita às questões relacionadas com o tratamento dos seus dados pessoais através dos seguintes contactos:</w:t>
      </w:r>
      <w:r w:rsidRPr="00365AA5">
        <w:rPr>
          <w:rFonts w:ascii="Arial" w:hAnsi="Arial" w:cs="Arial"/>
          <w:sz w:val="23"/>
          <w:szCs w:val="23"/>
        </w:rPr>
        <w:tab/>
      </w:r>
    </w:p>
    <w:p w14:paraId="6BAA32DB" w14:textId="19364D81" w:rsidR="006C6750" w:rsidRPr="00365AA5" w:rsidRDefault="006C6750" w:rsidP="006C6750">
      <w:p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5ADB25B0" w14:textId="090AE8B2" w:rsidR="006C6750" w:rsidRPr="00365AA5" w:rsidRDefault="006C6750" w:rsidP="006C6750">
      <w:pPr>
        <w:pStyle w:val="PargrafodaLista"/>
        <w:numPr>
          <w:ilvl w:val="0"/>
          <w:numId w:val="16"/>
        </w:num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 xml:space="preserve">Morada: </w:t>
      </w:r>
      <w:r w:rsidRPr="00365AA5">
        <w:rPr>
          <w:rFonts w:ascii="Arial" w:hAnsi="Arial" w:cs="Arial"/>
          <w:b/>
          <w:bCs/>
          <w:i/>
          <w:iCs/>
          <w:sz w:val="23"/>
          <w:szCs w:val="23"/>
        </w:rPr>
        <w:t>Palácio do Governo Regional – Avenida Zarco, 9004-527 FUNCH</w:t>
      </w:r>
      <w:r w:rsidR="00972A30" w:rsidRPr="00365AA5">
        <w:rPr>
          <w:rFonts w:ascii="Arial" w:hAnsi="Arial" w:cs="Arial"/>
          <w:b/>
          <w:bCs/>
          <w:i/>
          <w:iCs/>
          <w:sz w:val="23"/>
          <w:szCs w:val="23"/>
        </w:rPr>
        <w:t>AL</w:t>
      </w:r>
    </w:p>
    <w:p w14:paraId="3DDF19EE" w14:textId="77777777" w:rsidR="006C6750" w:rsidRPr="00365AA5" w:rsidRDefault="006C6750" w:rsidP="006C6750">
      <w:pPr>
        <w:pStyle w:val="PargrafodaLista"/>
        <w:numPr>
          <w:ilvl w:val="0"/>
          <w:numId w:val="16"/>
        </w:num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 xml:space="preserve">Telefone: </w:t>
      </w:r>
      <w:r w:rsidRPr="00365AA5">
        <w:rPr>
          <w:rFonts w:ascii="Arial" w:hAnsi="Arial" w:cs="Arial"/>
          <w:b/>
          <w:bCs/>
          <w:sz w:val="23"/>
          <w:szCs w:val="23"/>
        </w:rPr>
        <w:t>(+351) 291 145 175</w:t>
      </w: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4EA2B176" w14:textId="2BD0BA57" w:rsidR="006C6750" w:rsidRPr="00365AA5" w:rsidRDefault="00972A30" w:rsidP="006C6750">
      <w:pPr>
        <w:pStyle w:val="PargrafodaLista"/>
        <w:numPr>
          <w:ilvl w:val="0"/>
          <w:numId w:val="16"/>
        </w:num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>E-mail:</w:t>
      </w:r>
      <w:r w:rsidR="006C6750" w:rsidRPr="00365AA5">
        <w:rPr>
          <w:rFonts w:ascii="Arial" w:hAnsi="Arial" w:cs="Arial"/>
          <w:sz w:val="23"/>
          <w:szCs w:val="23"/>
        </w:rPr>
        <w:t xml:space="preserve"> </w:t>
      </w:r>
      <w:hyperlink r:id="rId9" w:history="1">
        <w:r w:rsidR="006C6750" w:rsidRPr="00365AA5">
          <w:rPr>
            <w:rStyle w:val="Hiperligao"/>
            <w:rFonts w:ascii="Arial" w:hAnsi="Arial" w:cs="Arial"/>
            <w:sz w:val="23"/>
            <w:szCs w:val="23"/>
          </w:rPr>
          <w:t>gcpd.geral@madeira.gov.pt</w:t>
        </w:r>
      </w:hyperlink>
      <w:r w:rsidR="006C6750" w:rsidRPr="00365AA5">
        <w:rPr>
          <w:rFonts w:ascii="Arial" w:hAnsi="Arial" w:cs="Arial"/>
          <w:sz w:val="23"/>
          <w:szCs w:val="23"/>
        </w:rPr>
        <w:t xml:space="preserve"> </w:t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  <w:r w:rsidR="006C6750" w:rsidRPr="00365AA5">
        <w:rPr>
          <w:rFonts w:ascii="Arial" w:hAnsi="Arial" w:cs="Arial"/>
          <w:sz w:val="23"/>
          <w:szCs w:val="23"/>
        </w:rPr>
        <w:tab/>
      </w:r>
    </w:p>
    <w:p w14:paraId="22047E82" w14:textId="4B7DC118" w:rsidR="00972A30" w:rsidRPr="00365AA5" w:rsidRDefault="006C6750" w:rsidP="006C6750">
      <w:p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b/>
          <w:bCs/>
          <w:sz w:val="23"/>
          <w:szCs w:val="23"/>
        </w:rPr>
        <w:t>Sem prejuízo</w:t>
      </w:r>
      <w:r w:rsidR="009D351C">
        <w:rPr>
          <w:rFonts w:ascii="Arial" w:hAnsi="Arial" w:cs="Arial"/>
          <w:sz w:val="23"/>
          <w:szCs w:val="23"/>
        </w:rPr>
        <w:t xml:space="preserve"> </w:t>
      </w:r>
      <w:r w:rsidR="009D351C" w:rsidRPr="009D351C">
        <w:rPr>
          <w:rFonts w:ascii="Arial" w:hAnsi="Arial" w:cs="Arial"/>
          <w:sz w:val="23"/>
          <w:szCs w:val="23"/>
        </w:rPr>
        <w:t>de qualquer outra via de recurso administrativo ou judicial, é lhe garantido o direito a apresentar uma reclamação à autoridade de controlo designada no ordenamento jurídico português, a “Comissão Nacional de Proteção de Dados” (CNPD) relativamente aos tratamentos de dados efetuados pelo Responsável pelo Tratamento, que poderá ser contactada através dos seguintes meios:</w:t>
      </w:r>
    </w:p>
    <w:p w14:paraId="527ECEAA" w14:textId="2ABFFAC7" w:rsidR="006C6750" w:rsidRPr="00365AA5" w:rsidRDefault="006C6750" w:rsidP="006C6750">
      <w:p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65CB1E95" w14:textId="49EEDB4A" w:rsidR="006C6750" w:rsidRPr="00365AA5" w:rsidRDefault="006C6750" w:rsidP="006C6750">
      <w:pPr>
        <w:pStyle w:val="PargrafodaLista"/>
        <w:numPr>
          <w:ilvl w:val="0"/>
          <w:numId w:val="17"/>
        </w:num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 xml:space="preserve">Morada: </w:t>
      </w:r>
      <w:r w:rsidRPr="00365AA5">
        <w:rPr>
          <w:rFonts w:ascii="Arial" w:hAnsi="Arial" w:cs="Arial"/>
          <w:b/>
          <w:bCs/>
          <w:i/>
          <w:iCs/>
          <w:sz w:val="23"/>
          <w:szCs w:val="23"/>
        </w:rPr>
        <w:t>Av. D. Carlos I, 134, 1º, 1200-651 LISBOA</w:t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3C611744" w14:textId="494C3289" w:rsidR="006C6750" w:rsidRPr="00365AA5" w:rsidRDefault="006C6750" w:rsidP="006C6750">
      <w:pPr>
        <w:pStyle w:val="PargrafodaLista"/>
        <w:numPr>
          <w:ilvl w:val="0"/>
          <w:numId w:val="17"/>
        </w:num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 xml:space="preserve">Telefone: </w:t>
      </w:r>
      <w:r w:rsidRPr="00365AA5">
        <w:rPr>
          <w:rFonts w:ascii="Arial" w:hAnsi="Arial" w:cs="Arial"/>
          <w:b/>
          <w:bCs/>
          <w:sz w:val="23"/>
          <w:szCs w:val="23"/>
        </w:rPr>
        <w:t>(+351) 213 928 400</w:t>
      </w:r>
      <w:r w:rsidRPr="00365AA5">
        <w:rPr>
          <w:rFonts w:ascii="Arial" w:hAnsi="Arial" w:cs="Arial"/>
          <w:b/>
          <w:bCs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73C65D13" w14:textId="5BF1C7D9" w:rsidR="006C6750" w:rsidRPr="00365AA5" w:rsidRDefault="006C6750" w:rsidP="006C6750">
      <w:pPr>
        <w:pStyle w:val="PargrafodaLista"/>
        <w:numPr>
          <w:ilvl w:val="0"/>
          <w:numId w:val="17"/>
        </w:numPr>
        <w:spacing w:before="0" w:after="0"/>
        <w:rPr>
          <w:rFonts w:ascii="Arial" w:hAnsi="Arial" w:cs="Arial"/>
          <w:sz w:val="23"/>
          <w:szCs w:val="23"/>
        </w:rPr>
      </w:pPr>
      <w:r w:rsidRPr="00365AA5">
        <w:rPr>
          <w:rFonts w:ascii="Arial" w:hAnsi="Arial" w:cs="Arial"/>
          <w:sz w:val="23"/>
          <w:szCs w:val="23"/>
        </w:rPr>
        <w:t>E</w:t>
      </w:r>
      <w:r w:rsidR="002E0373">
        <w:rPr>
          <w:rFonts w:ascii="Arial" w:hAnsi="Arial" w:cs="Arial"/>
          <w:sz w:val="23"/>
          <w:szCs w:val="23"/>
        </w:rPr>
        <w:t>-</w:t>
      </w:r>
      <w:r w:rsidRPr="00365AA5">
        <w:rPr>
          <w:rFonts w:ascii="Arial" w:hAnsi="Arial" w:cs="Arial"/>
          <w:sz w:val="23"/>
          <w:szCs w:val="23"/>
        </w:rPr>
        <w:t xml:space="preserve">mail: </w:t>
      </w:r>
      <w:hyperlink r:id="rId10" w:history="1">
        <w:r w:rsidR="00D16CB8" w:rsidRPr="00365AA5">
          <w:rPr>
            <w:rStyle w:val="Hiperligao"/>
            <w:rFonts w:ascii="Arial" w:hAnsi="Arial" w:cs="Arial"/>
            <w:sz w:val="23"/>
            <w:szCs w:val="23"/>
          </w:rPr>
          <w:t>geral@cnpd.pt</w:t>
        </w:r>
      </w:hyperlink>
      <w:r w:rsidR="00D16CB8" w:rsidRPr="00365AA5">
        <w:rPr>
          <w:rFonts w:ascii="Arial" w:hAnsi="Arial" w:cs="Arial"/>
          <w:sz w:val="23"/>
          <w:szCs w:val="23"/>
        </w:rPr>
        <w:t xml:space="preserve"> </w:t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  <w:r w:rsidRPr="00365AA5">
        <w:rPr>
          <w:rFonts w:ascii="Arial" w:hAnsi="Arial" w:cs="Arial"/>
          <w:sz w:val="23"/>
          <w:szCs w:val="23"/>
        </w:rPr>
        <w:tab/>
      </w:r>
    </w:p>
    <w:p w14:paraId="3CD30AB0" w14:textId="4665D756" w:rsidR="00213257" w:rsidRPr="00365AA5" w:rsidRDefault="00D16CB8" w:rsidP="006C6750">
      <w:pPr>
        <w:pStyle w:val="PargrafodaLista"/>
        <w:numPr>
          <w:ilvl w:val="0"/>
          <w:numId w:val="17"/>
        </w:numPr>
        <w:spacing w:before="0" w:after="0"/>
        <w:rPr>
          <w:rStyle w:val="Hiperligao"/>
          <w:rFonts w:ascii="Arial" w:hAnsi="Arial" w:cs="Arial"/>
          <w:color w:val="auto"/>
          <w:sz w:val="23"/>
          <w:szCs w:val="23"/>
          <w:u w:val="none"/>
          <w:lang w:val="fr-CI"/>
        </w:rPr>
      </w:pPr>
      <w:r w:rsidRPr="00365AA5">
        <w:rPr>
          <w:rFonts w:ascii="Arial" w:hAnsi="Arial" w:cs="Arial"/>
          <w:sz w:val="23"/>
          <w:szCs w:val="23"/>
          <w:lang w:val="fr-CI"/>
        </w:rPr>
        <w:t>Site :</w:t>
      </w:r>
      <w:r w:rsidR="006C6750" w:rsidRPr="00365AA5">
        <w:rPr>
          <w:rFonts w:ascii="Arial" w:hAnsi="Arial" w:cs="Arial"/>
          <w:sz w:val="23"/>
          <w:szCs w:val="23"/>
          <w:lang w:val="fr-CI"/>
        </w:rPr>
        <w:t xml:space="preserve"> </w:t>
      </w:r>
      <w:hyperlink r:id="rId11" w:history="1">
        <w:r w:rsidRPr="00365AA5">
          <w:rPr>
            <w:rStyle w:val="Hiperligao"/>
            <w:rFonts w:ascii="Arial" w:hAnsi="Arial" w:cs="Arial"/>
            <w:sz w:val="23"/>
            <w:szCs w:val="23"/>
            <w:lang w:val="fr-CI"/>
          </w:rPr>
          <w:t>https://www.cnpd.pt</w:t>
        </w:r>
      </w:hyperlink>
    </w:p>
    <w:p w14:paraId="3FFCCB56" w14:textId="77777777" w:rsidR="003710F2" w:rsidRDefault="003710F2" w:rsidP="003710F2">
      <w:pPr>
        <w:spacing w:before="0" w:after="0"/>
        <w:rPr>
          <w:rFonts w:ascii="Arial" w:hAnsi="Arial" w:cs="Arial"/>
          <w:lang w:val="fr-CI"/>
        </w:rPr>
      </w:pPr>
    </w:p>
    <w:p w14:paraId="3F94880F" w14:textId="77777777" w:rsidR="003710F2" w:rsidRDefault="003710F2" w:rsidP="003710F2">
      <w:pPr>
        <w:spacing w:before="0" w:after="0"/>
        <w:rPr>
          <w:rFonts w:ascii="Arial" w:hAnsi="Arial" w:cs="Arial"/>
          <w:lang w:val="fr-CI"/>
        </w:rPr>
      </w:pPr>
    </w:p>
    <w:p w14:paraId="524D1261" w14:textId="77777777" w:rsidR="00365AA5" w:rsidRDefault="00365AA5" w:rsidP="003710F2">
      <w:pPr>
        <w:spacing w:before="0" w:after="0"/>
        <w:rPr>
          <w:rFonts w:ascii="Arial" w:hAnsi="Arial" w:cs="Arial"/>
          <w:lang w:val="fr-CI"/>
        </w:rPr>
      </w:pPr>
    </w:p>
    <w:p w14:paraId="00CF92FD" w14:textId="77777777" w:rsidR="00365AA5" w:rsidRDefault="00365AA5" w:rsidP="003710F2">
      <w:pPr>
        <w:spacing w:before="0" w:after="0"/>
        <w:rPr>
          <w:rFonts w:ascii="Arial" w:hAnsi="Arial" w:cs="Arial"/>
          <w:lang w:val="fr-CI"/>
        </w:rPr>
      </w:pPr>
    </w:p>
    <w:p w14:paraId="7978F34D" w14:textId="77777777" w:rsidR="00365AA5" w:rsidRPr="003710F2" w:rsidRDefault="00365AA5" w:rsidP="003710F2">
      <w:pPr>
        <w:spacing w:before="0" w:after="0"/>
        <w:rPr>
          <w:rFonts w:ascii="Arial" w:hAnsi="Arial" w:cs="Arial"/>
          <w:lang w:val="fr-C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12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2C628A" w:rsidRPr="001E3BFF" w14:paraId="263FC335" w14:textId="77777777" w:rsidTr="00213257">
        <w:tc>
          <w:tcPr>
            <w:tcW w:w="9799" w:type="dxa"/>
            <w:tcBorders>
              <w:bottom w:val="nil"/>
            </w:tcBorders>
          </w:tcPr>
          <w:p w14:paraId="536D616F" w14:textId="18942465" w:rsidR="002C628A" w:rsidRPr="001E3BFF" w:rsidRDefault="002C628A" w:rsidP="002C628A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lastRenderedPageBreak/>
              <w:t>Dados pessoais</w:t>
            </w:r>
            <w:r w:rsidR="00D16CB8" w:rsidRPr="001E3BFF">
              <w:rPr>
                <w:rFonts w:ascii="Arial" w:hAnsi="Arial" w:cs="Arial"/>
              </w:rPr>
              <w:t xml:space="preserve"> </w:t>
            </w:r>
            <w:r w:rsidR="00D16CB8"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</w:tbl>
    <w:p w14:paraId="77308099" w14:textId="77777777" w:rsidR="002C628A" w:rsidRPr="001E3BFF" w:rsidRDefault="002C628A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2"/>
        <w:gridCol w:w="850"/>
        <w:gridCol w:w="2268"/>
        <w:gridCol w:w="851"/>
        <w:gridCol w:w="1275"/>
        <w:gridCol w:w="3567"/>
      </w:tblGrid>
      <w:tr w:rsidR="002C628A" w:rsidRPr="001E3BFF" w14:paraId="204DFB4E" w14:textId="77777777" w:rsidTr="00363AE1">
        <w:trPr>
          <w:trHeight w:val="680"/>
        </w:trPr>
        <w:tc>
          <w:tcPr>
            <w:tcW w:w="993" w:type="dxa"/>
            <w:gridSpan w:val="2"/>
            <w:vAlign w:val="center"/>
          </w:tcPr>
          <w:p w14:paraId="1AC25E34" w14:textId="77777777" w:rsidR="002C628A" w:rsidRPr="00F353A0" w:rsidRDefault="002C628A" w:rsidP="00973CED">
            <w:pPr>
              <w:rPr>
                <w:rFonts w:ascii="Arial" w:hAnsi="Arial" w:cs="Arial"/>
              </w:rPr>
            </w:pPr>
            <w:r w:rsidRPr="00F353A0">
              <w:rPr>
                <w:rFonts w:ascii="Arial" w:hAnsi="Arial" w:cs="Arial"/>
              </w:rPr>
              <w:t>Nome:</w:t>
            </w:r>
          </w:p>
        </w:tc>
        <w:tc>
          <w:tcPr>
            <w:tcW w:w="8811" w:type="dxa"/>
            <w:gridSpan w:val="5"/>
            <w:vAlign w:val="center"/>
          </w:tcPr>
          <w:p w14:paraId="2DA4A4AB" w14:textId="308DA531" w:rsidR="002C628A" w:rsidRPr="001E3BFF" w:rsidRDefault="002C628A" w:rsidP="00973CED">
            <w:pPr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3F8874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430.2pt;height:18pt" o:ole="">
                  <v:imagedata r:id="rId12" o:title=""/>
                </v:shape>
                <w:control r:id="rId13" w:name="TextBox1" w:shapeid="_x0000_i1080"/>
              </w:object>
            </w:r>
          </w:p>
        </w:tc>
      </w:tr>
      <w:tr w:rsidR="002C628A" w:rsidRPr="001E3BFF" w14:paraId="4723AEEA" w14:textId="77777777" w:rsidTr="00363AE1">
        <w:trPr>
          <w:trHeight w:val="680"/>
        </w:trPr>
        <w:tc>
          <w:tcPr>
            <w:tcW w:w="1843" w:type="dxa"/>
            <w:gridSpan w:val="3"/>
            <w:vAlign w:val="center"/>
          </w:tcPr>
          <w:p w14:paraId="6AAEA83D" w14:textId="77777777" w:rsidR="002C628A" w:rsidRPr="00F353A0" w:rsidRDefault="002C628A" w:rsidP="00973CED">
            <w:pPr>
              <w:rPr>
                <w:rFonts w:ascii="Arial" w:hAnsi="Arial" w:cs="Arial"/>
              </w:rPr>
            </w:pPr>
            <w:r w:rsidRPr="00F353A0">
              <w:rPr>
                <w:rFonts w:ascii="Arial" w:hAnsi="Arial" w:cs="Arial"/>
              </w:rPr>
              <w:t>Nacionalidade:</w:t>
            </w:r>
          </w:p>
        </w:tc>
        <w:tc>
          <w:tcPr>
            <w:tcW w:w="7961" w:type="dxa"/>
            <w:gridSpan w:val="4"/>
            <w:vAlign w:val="center"/>
          </w:tcPr>
          <w:p w14:paraId="4979223F" w14:textId="61300738" w:rsidR="002C628A" w:rsidRPr="001E3BFF" w:rsidRDefault="002C628A" w:rsidP="00973CED">
            <w:pPr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70E220C8">
                <v:shape id="_x0000_i1078" type="#_x0000_t75" style="width:217.8pt;height:18pt" o:ole="">
                  <v:imagedata r:id="rId14" o:title=""/>
                </v:shape>
                <w:control r:id="rId15" w:name="TextBox2" w:shapeid="_x0000_i1078"/>
              </w:object>
            </w:r>
          </w:p>
        </w:tc>
      </w:tr>
      <w:tr w:rsidR="009300D2" w:rsidRPr="001E3BFF" w14:paraId="049760B4" w14:textId="77777777" w:rsidTr="00363AE1">
        <w:trPr>
          <w:trHeight w:val="720"/>
        </w:trPr>
        <w:tc>
          <w:tcPr>
            <w:tcW w:w="9804" w:type="dxa"/>
            <w:gridSpan w:val="7"/>
            <w:vAlign w:val="center"/>
          </w:tcPr>
          <w:p w14:paraId="570335B0" w14:textId="6305FCD1" w:rsidR="009300D2" w:rsidRPr="001E3BFF" w:rsidRDefault="009300D2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documento de identificação:</w:t>
            </w:r>
            <w:r w:rsidR="002452DF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84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Passaporte  </w:t>
            </w:r>
            <w:sdt>
              <w:sdtPr>
                <w:rPr>
                  <w:rFonts w:ascii="Arial" w:hAnsi="Arial" w:cs="Arial"/>
                </w:rPr>
                <w:id w:val="5736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Cartão</w:t>
            </w:r>
            <w:r w:rsidR="002452DF">
              <w:rPr>
                <w:rFonts w:ascii="Arial" w:hAnsi="Arial" w:cs="Arial"/>
              </w:rPr>
              <w:t xml:space="preserve"> de Cidadão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62470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3AE1">
              <w:rPr>
                <w:rFonts w:ascii="Arial" w:hAnsi="Arial" w:cs="Arial"/>
              </w:rPr>
              <w:t xml:space="preserve"> Outro</w:t>
            </w:r>
          </w:p>
        </w:tc>
      </w:tr>
      <w:tr w:rsidR="00363AE1" w:rsidRPr="001E3BFF" w14:paraId="2DFC5CE6" w14:textId="77777777" w:rsidTr="00363AE1">
        <w:trPr>
          <w:trHeight w:val="675"/>
        </w:trPr>
        <w:tc>
          <w:tcPr>
            <w:tcW w:w="1843" w:type="dxa"/>
            <w:gridSpan w:val="3"/>
            <w:vAlign w:val="center"/>
          </w:tcPr>
          <w:p w14:paraId="21F3395D" w14:textId="77777777" w:rsidR="00363AE1" w:rsidRDefault="00363AE1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outro, qual? </w:t>
            </w:r>
          </w:p>
        </w:tc>
        <w:tc>
          <w:tcPr>
            <w:tcW w:w="3119" w:type="dxa"/>
            <w:gridSpan w:val="2"/>
            <w:vAlign w:val="center"/>
          </w:tcPr>
          <w:p w14:paraId="69E12BE2" w14:textId="6D094FC5" w:rsidR="00363AE1" w:rsidRDefault="00363AE1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896C734">
                <v:shape id="_x0000_i1055" type="#_x0000_t75" style="width:132pt;height:18pt" o:ole="">
                  <v:imagedata r:id="rId16" o:title=""/>
                </v:shape>
                <w:control r:id="rId17" w:name="TextBox4" w:shapeid="_x0000_i1055"/>
              </w:objec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275" w:type="dxa"/>
            <w:vAlign w:val="center"/>
          </w:tcPr>
          <w:p w14:paraId="59609436" w14:textId="77777777" w:rsidR="00363AE1" w:rsidRDefault="00363AE1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</w:p>
        </w:tc>
        <w:tc>
          <w:tcPr>
            <w:tcW w:w="3567" w:type="dxa"/>
            <w:vAlign w:val="center"/>
          </w:tcPr>
          <w:p w14:paraId="2E77336B" w14:textId="6A76930F" w:rsidR="00363AE1" w:rsidRDefault="00363AE1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604F828">
                <v:shape id="_x0000_i1057" type="#_x0000_t75" style="width:160.8pt;height:18pt" o:ole="">
                  <v:imagedata r:id="rId18" o:title=""/>
                </v:shape>
                <w:control r:id="rId19" w:name="TextBox6" w:shapeid="_x0000_i1057"/>
              </w:object>
            </w:r>
          </w:p>
        </w:tc>
      </w:tr>
      <w:tr w:rsidR="002452DF" w:rsidRPr="001E3BFF" w14:paraId="2493ECB5" w14:textId="77777777" w:rsidTr="00363AE1">
        <w:trPr>
          <w:trHeight w:val="1145"/>
        </w:trPr>
        <w:tc>
          <w:tcPr>
            <w:tcW w:w="4111" w:type="dxa"/>
            <w:gridSpan w:val="4"/>
            <w:vAlign w:val="center"/>
          </w:tcPr>
          <w:p w14:paraId="2313B816" w14:textId="77777777" w:rsidR="002452DF" w:rsidRDefault="002452DF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N.º do documento de identificação: </w:t>
            </w:r>
          </w:p>
        </w:tc>
        <w:tc>
          <w:tcPr>
            <w:tcW w:w="5693" w:type="dxa"/>
            <w:gridSpan w:val="3"/>
            <w:vAlign w:val="center"/>
          </w:tcPr>
          <w:p w14:paraId="5F17869C" w14:textId="1267B27F" w:rsidR="002452DF" w:rsidRDefault="002452DF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0FC6568C">
                <v:shape id="_x0000_i1059" type="#_x0000_t75" style="width:262.2pt;height:23.4pt" o:ole="">
                  <v:imagedata r:id="rId20" o:title=""/>
                </v:shape>
                <w:control r:id="rId21" w:name="TextBox3" w:shapeid="_x0000_i1059"/>
              </w:object>
            </w:r>
          </w:p>
        </w:tc>
      </w:tr>
      <w:tr w:rsidR="002C628A" w:rsidRPr="001E3BFF" w14:paraId="6DBD3B76" w14:textId="77777777" w:rsidTr="00363AE1">
        <w:trPr>
          <w:trHeight w:val="680"/>
        </w:trPr>
        <w:tc>
          <w:tcPr>
            <w:tcW w:w="891" w:type="dxa"/>
            <w:vAlign w:val="center"/>
          </w:tcPr>
          <w:p w14:paraId="7623981C" w14:textId="7EFA4618" w:rsidR="002C628A" w:rsidRPr="001E3BFF" w:rsidRDefault="002E0373" w:rsidP="00973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2C628A" w:rsidRPr="001E3BFF">
              <w:rPr>
                <w:rFonts w:ascii="Arial" w:hAnsi="Arial" w:cs="Arial"/>
              </w:rPr>
              <w:t>:</w:t>
            </w:r>
          </w:p>
        </w:tc>
        <w:tc>
          <w:tcPr>
            <w:tcW w:w="8913" w:type="dxa"/>
            <w:gridSpan w:val="6"/>
            <w:vAlign w:val="center"/>
          </w:tcPr>
          <w:p w14:paraId="4E8F625C" w14:textId="54A91E62" w:rsidR="002C628A" w:rsidRPr="001E3BFF" w:rsidRDefault="002C628A" w:rsidP="00973CED">
            <w:pPr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003B647E">
                <v:shape id="_x0000_i1061" type="#_x0000_t75" style="width:433.8pt;height:18pt" o:ole="">
                  <v:imagedata r:id="rId22" o:title=""/>
                </v:shape>
                <w:control r:id="rId23" w:name="TextBox5" w:shapeid="_x0000_i1061"/>
              </w:object>
            </w:r>
          </w:p>
        </w:tc>
      </w:tr>
    </w:tbl>
    <w:p w14:paraId="0F9F081E" w14:textId="77777777" w:rsidR="002C628A" w:rsidRPr="001E3BFF" w:rsidRDefault="002C628A" w:rsidP="002C628A">
      <w:pPr>
        <w:spacing w:before="0" w:after="0"/>
        <w:jc w:val="center"/>
        <w:rPr>
          <w:rFonts w:ascii="Arial" w:hAnsi="Arial" w:cs="Arial"/>
        </w:rPr>
      </w:pPr>
    </w:p>
    <w:p w14:paraId="63073040" w14:textId="77777777" w:rsidR="002C628A" w:rsidRPr="001E3BFF" w:rsidRDefault="002C628A" w:rsidP="002C628A">
      <w:pPr>
        <w:spacing w:before="0" w:after="0"/>
        <w:jc w:val="center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12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2C628A" w:rsidRPr="001E3BFF" w14:paraId="2AD1EA53" w14:textId="77777777" w:rsidTr="00213257">
        <w:tc>
          <w:tcPr>
            <w:tcW w:w="9799" w:type="dxa"/>
            <w:tcBorders>
              <w:bottom w:val="nil"/>
            </w:tcBorders>
          </w:tcPr>
          <w:p w14:paraId="25D300C9" w14:textId="4117B576" w:rsidR="002C628A" w:rsidRPr="001E3BFF" w:rsidRDefault="00923D76" w:rsidP="002C628A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 xml:space="preserve">Como pretende que lhe seja enviada a nossa resposta e qualquer outro tipo de informação relacionada? </w:t>
            </w:r>
            <w:r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</w:tbl>
    <w:p w14:paraId="52173AAF" w14:textId="77777777" w:rsidR="002C628A" w:rsidRPr="001E3BFF" w:rsidRDefault="002C628A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60331ED1" w14:textId="19C58F22" w:rsidR="002C628A" w:rsidRPr="001E3BFF" w:rsidRDefault="002C628A" w:rsidP="002C628A">
      <w:pPr>
        <w:rPr>
          <w:rFonts w:ascii="Arial" w:hAnsi="Arial" w:cs="Arial"/>
        </w:rPr>
      </w:pPr>
      <w:r w:rsidRPr="001E3BFF">
        <w:rPr>
          <w:rFonts w:ascii="Arial" w:hAnsi="Arial" w:cs="Arial"/>
        </w:rPr>
        <w:t xml:space="preserve">Assinale </w:t>
      </w:r>
      <w:r w:rsidR="00923D76" w:rsidRPr="001E3BFF">
        <w:rPr>
          <w:rFonts w:ascii="Arial" w:hAnsi="Arial" w:cs="Arial"/>
        </w:rPr>
        <w:t>a(s) opção(ões)</w:t>
      </w:r>
      <w:r w:rsidRPr="001E3BFF">
        <w:rPr>
          <w:rFonts w:ascii="Arial" w:hAnsi="Arial" w:cs="Arial"/>
        </w:rPr>
        <w:t>:</w:t>
      </w: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9227"/>
      </w:tblGrid>
      <w:tr w:rsidR="00262A3A" w:rsidRPr="001E3BFF" w14:paraId="491977C4" w14:textId="77777777" w:rsidTr="00262A3A">
        <w:trPr>
          <w:trHeight w:val="354"/>
        </w:trPr>
        <w:sdt>
          <w:sdtPr>
            <w:rPr>
              <w:rFonts w:ascii="Arial" w:hAnsi="Arial" w:cs="Arial"/>
              <w:sz w:val="32"/>
              <w:szCs w:val="32"/>
            </w:rPr>
            <w:id w:val="-147343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24323090" w14:textId="77777777" w:rsidR="00262A3A" w:rsidRPr="001E3BFF" w:rsidRDefault="00262A3A" w:rsidP="00973CED">
                <w:pPr>
                  <w:spacing w:before="0" w:after="0"/>
                  <w:rPr>
                    <w:rFonts w:ascii="Arial" w:hAnsi="Arial" w:cs="Arial"/>
                    <w:szCs w:val="24"/>
                  </w:rPr>
                </w:pPr>
                <w:r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227" w:type="dxa"/>
            <w:vAlign w:val="center"/>
          </w:tcPr>
          <w:p w14:paraId="588A34D3" w14:textId="34F9962A" w:rsidR="00262A3A" w:rsidRPr="001E3BFF" w:rsidRDefault="00262A3A" w:rsidP="00973CED">
            <w:pPr>
              <w:spacing w:before="0" w:after="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Correio Eletrónico</w:t>
            </w:r>
          </w:p>
        </w:tc>
      </w:tr>
      <w:tr w:rsidR="00262A3A" w:rsidRPr="001E3BFF" w14:paraId="1786565E" w14:textId="77777777" w:rsidTr="00262A3A">
        <w:trPr>
          <w:trHeight w:val="454"/>
        </w:trPr>
        <w:sdt>
          <w:sdtPr>
            <w:rPr>
              <w:rFonts w:ascii="Arial" w:hAnsi="Arial" w:cs="Arial"/>
              <w:sz w:val="32"/>
              <w:szCs w:val="32"/>
            </w:rPr>
            <w:id w:val="-181185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6BF6EEBD" w14:textId="4BD8225A" w:rsidR="00262A3A" w:rsidRPr="001E3BFF" w:rsidRDefault="00262A3A" w:rsidP="00426662">
                <w:pPr>
                  <w:spacing w:before="0" w:after="0"/>
                  <w:rPr>
                    <w:rFonts w:ascii="Arial" w:hAnsi="Arial" w:cs="Arial"/>
                    <w:sz w:val="32"/>
                    <w:szCs w:val="32"/>
                  </w:rPr>
                </w:pPr>
                <w:r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227" w:type="dxa"/>
            <w:vAlign w:val="center"/>
          </w:tcPr>
          <w:p w14:paraId="3B506D85" w14:textId="026D0D25" w:rsidR="00262A3A" w:rsidRPr="001E3BFF" w:rsidRDefault="00262A3A" w:rsidP="00426662">
            <w:pPr>
              <w:spacing w:before="0" w:after="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Telefone</w:t>
            </w:r>
          </w:p>
        </w:tc>
      </w:tr>
      <w:tr w:rsidR="00262A3A" w:rsidRPr="001E3BFF" w14:paraId="7E28264E" w14:textId="77777777" w:rsidTr="00262A3A">
        <w:trPr>
          <w:trHeight w:val="454"/>
        </w:trPr>
        <w:sdt>
          <w:sdtPr>
            <w:rPr>
              <w:rFonts w:ascii="Arial" w:hAnsi="Arial" w:cs="Arial"/>
              <w:sz w:val="32"/>
              <w:szCs w:val="32"/>
            </w:rPr>
            <w:id w:val="-145161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vAlign w:val="center"/>
              </w:tcPr>
              <w:p w14:paraId="74465635" w14:textId="02C9B4B7" w:rsidR="00262A3A" w:rsidRPr="001E3BFF" w:rsidRDefault="00262A3A" w:rsidP="00426662">
                <w:pPr>
                  <w:spacing w:before="0" w:after="0"/>
                  <w:rPr>
                    <w:rFonts w:ascii="Arial" w:hAnsi="Arial" w:cs="Arial"/>
                    <w:sz w:val="32"/>
                    <w:szCs w:val="32"/>
                  </w:rPr>
                </w:pPr>
                <w:r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227" w:type="dxa"/>
            <w:vAlign w:val="center"/>
          </w:tcPr>
          <w:p w14:paraId="6E34E453" w14:textId="1BBBD6EC" w:rsidR="00262A3A" w:rsidRPr="001E3BFF" w:rsidRDefault="00262A3A" w:rsidP="00426662">
            <w:pPr>
              <w:spacing w:before="0" w:after="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Carta/Ofício</w:t>
            </w:r>
          </w:p>
        </w:tc>
      </w:tr>
    </w:tbl>
    <w:p w14:paraId="64B6F8F9" w14:textId="77777777" w:rsidR="002C628A" w:rsidRPr="001E3BFF" w:rsidRDefault="002C628A" w:rsidP="00F4599C">
      <w:pPr>
        <w:spacing w:before="0" w:after="0" w:line="240" w:lineRule="auto"/>
        <w:rPr>
          <w:rFonts w:ascii="Arial" w:hAnsi="Arial" w:cs="Arial"/>
          <w:sz w:val="18"/>
          <w:szCs w:val="14"/>
        </w:rPr>
      </w:pPr>
    </w:p>
    <w:p w14:paraId="4BF0CB67" w14:textId="77777777" w:rsidR="002C628A" w:rsidRPr="001E3BFF" w:rsidRDefault="002C628A" w:rsidP="002C628A">
      <w:pPr>
        <w:spacing w:before="0" w:after="0" w:line="240" w:lineRule="auto"/>
        <w:rPr>
          <w:rFonts w:ascii="Arial" w:hAnsi="Arial" w:cs="Arial"/>
          <w:sz w:val="8"/>
          <w:szCs w:val="8"/>
        </w:rPr>
      </w:pPr>
    </w:p>
    <w:p w14:paraId="4E1F7856" w14:textId="77777777" w:rsidR="002C628A" w:rsidRDefault="002C628A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6469CAE" w14:textId="77777777" w:rsidR="00972A30" w:rsidRDefault="00972A3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91327F1" w14:textId="77777777" w:rsidR="00972A30" w:rsidRPr="001E3BFF" w:rsidRDefault="00972A3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175360" w:rsidRPr="001E3BFF" w14:paraId="76852C27" w14:textId="77777777" w:rsidTr="00901901">
        <w:trPr>
          <w:trHeight w:val="538"/>
        </w:trPr>
        <w:tc>
          <w:tcPr>
            <w:tcW w:w="9799" w:type="dxa"/>
          </w:tcPr>
          <w:p w14:paraId="491CF238" w14:textId="6B945B0A" w:rsidR="00175360" w:rsidRPr="001E3BFF" w:rsidRDefault="003710F2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</w:t>
            </w:r>
            <w:r w:rsidR="00365AA5">
              <w:rPr>
                <w:rFonts w:ascii="Arial" w:hAnsi="Arial" w:cs="Arial"/>
              </w:rPr>
              <w:t xml:space="preserve">tenha selecionado </w:t>
            </w:r>
            <w:r>
              <w:rPr>
                <w:rFonts w:ascii="Arial" w:hAnsi="Arial" w:cs="Arial"/>
              </w:rPr>
              <w:t>na alínea anterior</w:t>
            </w:r>
            <w:r w:rsidR="00365AA5">
              <w:rPr>
                <w:rFonts w:ascii="Arial" w:hAnsi="Arial" w:cs="Arial"/>
              </w:rPr>
              <w:t xml:space="preserve"> a opção “Carta/Ofício”,</w:t>
            </w:r>
            <w:r>
              <w:rPr>
                <w:rFonts w:ascii="Arial" w:hAnsi="Arial" w:cs="Arial"/>
              </w:rPr>
              <w:t xml:space="preserve"> </w:t>
            </w:r>
            <w:r w:rsidR="00365AA5">
              <w:rPr>
                <w:rFonts w:ascii="Arial" w:hAnsi="Arial" w:cs="Arial"/>
              </w:rPr>
              <w:t>i</w:t>
            </w:r>
            <w:r w:rsidR="00175360" w:rsidRPr="001E3BFF">
              <w:rPr>
                <w:rFonts w:ascii="Arial" w:hAnsi="Arial" w:cs="Arial"/>
              </w:rPr>
              <w:t>ndique a sua morada</w:t>
            </w:r>
            <w:r w:rsidR="00365AA5">
              <w:rPr>
                <w:rFonts w:ascii="Arial" w:hAnsi="Arial" w:cs="Arial"/>
              </w:rPr>
              <w:t>:</w:t>
            </w:r>
          </w:p>
        </w:tc>
      </w:tr>
      <w:tr w:rsidR="00175360" w:rsidRPr="001E3BFF" w14:paraId="6DB0B90E" w14:textId="77777777" w:rsidTr="00901901">
        <w:tc>
          <w:tcPr>
            <w:tcW w:w="9799" w:type="dxa"/>
          </w:tcPr>
          <w:p w14:paraId="6DFBBDE4" w14:textId="5775E580" w:rsidR="00175360" w:rsidRPr="001E3BFF" w:rsidRDefault="00175360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1B3E8910">
                <v:shape id="_x0000_i1063" type="#_x0000_t75" style="width:484.2pt;height:18pt" o:ole="">
                  <v:imagedata r:id="rId24" o:title=""/>
                </v:shape>
                <w:control r:id="rId25" w:name="TextBox61" w:shapeid="_x0000_i1063"/>
              </w:object>
            </w:r>
          </w:p>
        </w:tc>
      </w:tr>
    </w:tbl>
    <w:p w14:paraId="333C3DC7" w14:textId="77777777" w:rsidR="00175360" w:rsidRPr="001E3BFF" w:rsidRDefault="0017536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632C23C" w14:textId="77777777" w:rsidR="00175360" w:rsidRDefault="0017536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35DA3BCC" w14:textId="77777777" w:rsidR="00771348" w:rsidRDefault="00771348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32551163" w14:textId="77777777" w:rsidR="00771348" w:rsidRPr="001E3BFF" w:rsidRDefault="00771348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9BE2711" w14:textId="77777777" w:rsidR="00F4599C" w:rsidRPr="001E3BFF" w:rsidRDefault="00F4599C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175360" w:rsidRPr="001E3BFF" w14:paraId="3116AF16" w14:textId="77777777" w:rsidTr="00901901">
        <w:trPr>
          <w:trHeight w:val="538"/>
        </w:trPr>
        <w:tc>
          <w:tcPr>
            <w:tcW w:w="9799" w:type="dxa"/>
          </w:tcPr>
          <w:p w14:paraId="0CE10F5A" w14:textId="0A742D12" w:rsidR="00175360" w:rsidRPr="001E3BFF" w:rsidRDefault="00175360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lastRenderedPageBreak/>
              <w:t>Indique o seu código postal</w:t>
            </w:r>
            <w:r w:rsidR="00191C70">
              <w:rPr>
                <w:rFonts w:ascii="Arial" w:hAnsi="Arial" w:cs="Arial"/>
              </w:rPr>
              <w:t xml:space="preserve"> </w:t>
            </w:r>
          </w:p>
        </w:tc>
      </w:tr>
      <w:tr w:rsidR="00175360" w:rsidRPr="001E3BFF" w14:paraId="2EA1EB0A" w14:textId="77777777" w:rsidTr="00901901">
        <w:tc>
          <w:tcPr>
            <w:tcW w:w="9799" w:type="dxa"/>
          </w:tcPr>
          <w:p w14:paraId="3D33D05A" w14:textId="22D6F3D9" w:rsidR="00175360" w:rsidRDefault="00175360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1F72A999">
                <v:shape id="_x0000_i1065" type="#_x0000_t75" style="width:486pt;height:18pt" o:ole="">
                  <v:imagedata r:id="rId26" o:title=""/>
                </v:shape>
                <w:control r:id="rId27" w:name="TextBox611" w:shapeid="_x0000_i1065"/>
              </w:object>
            </w:r>
          </w:p>
          <w:p w14:paraId="44C13F11" w14:textId="77777777" w:rsidR="00365AA5" w:rsidRDefault="00365AA5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</w:p>
          <w:p w14:paraId="4E47AC18" w14:textId="1DE28ACB" w:rsidR="00C15C8E" w:rsidRPr="001E3BFF" w:rsidRDefault="00C15C8E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</w:p>
        </w:tc>
      </w:tr>
    </w:tbl>
    <w:p w14:paraId="3D81430E" w14:textId="77777777" w:rsidR="00175360" w:rsidRPr="001E3BFF" w:rsidRDefault="0017536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175360" w:rsidRPr="001E3BFF" w14:paraId="1303489F" w14:textId="77777777" w:rsidTr="00F4599C">
        <w:trPr>
          <w:trHeight w:val="538"/>
        </w:trPr>
        <w:tc>
          <w:tcPr>
            <w:tcW w:w="9779" w:type="dxa"/>
          </w:tcPr>
          <w:p w14:paraId="20FFDE63" w14:textId="6C6C1810" w:rsidR="00175360" w:rsidRPr="001E3BFF" w:rsidRDefault="00F4599C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Destinatário do Pedido</w:t>
            </w:r>
            <w:r w:rsidR="00175360" w:rsidRPr="001E3BFF">
              <w:rPr>
                <w:rFonts w:ascii="Arial" w:hAnsi="Arial" w:cs="Arial"/>
              </w:rPr>
              <w:t xml:space="preserve"> </w:t>
            </w:r>
            <w:r w:rsidR="00175360"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175360" w:rsidRPr="001E3BFF" w14:paraId="741534DB" w14:textId="77777777" w:rsidTr="00F4599C">
        <w:trPr>
          <w:trHeight w:val="569"/>
        </w:trPr>
        <w:tc>
          <w:tcPr>
            <w:tcW w:w="9779" w:type="dxa"/>
          </w:tcPr>
          <w:p w14:paraId="0005A846" w14:textId="44D21051" w:rsidR="00F4599C" w:rsidRPr="001E3BFF" w:rsidRDefault="000735BD" w:rsidP="00F4599C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8497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9C"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E3BFF">
              <w:rPr>
                <w:rFonts w:ascii="Arial" w:hAnsi="Arial" w:cs="Arial"/>
                <w:szCs w:val="32"/>
              </w:rPr>
              <w:t xml:space="preserve">  R</w:t>
            </w:r>
            <w:r w:rsidR="00F4599C" w:rsidRPr="001E3BFF">
              <w:rPr>
                <w:rFonts w:ascii="Arial" w:hAnsi="Arial" w:cs="Arial"/>
              </w:rPr>
              <w:t xml:space="preserve">esponsável pelo Tratamento dos Dados: </w:t>
            </w:r>
            <w:r w:rsidR="00F4599C" w:rsidRPr="001E3BFF">
              <w:rPr>
                <w:rFonts w:ascii="Arial" w:hAnsi="Arial" w:cs="Arial"/>
                <w:i/>
                <w:iCs/>
              </w:rPr>
              <w:t>Direção Regional dos Assuntos Europeus</w:t>
            </w:r>
          </w:p>
        </w:tc>
      </w:tr>
      <w:tr w:rsidR="00F4599C" w:rsidRPr="001E3BFF" w14:paraId="6C1BA69C" w14:textId="77777777" w:rsidTr="00F4599C">
        <w:trPr>
          <w:trHeight w:val="533"/>
        </w:trPr>
        <w:tc>
          <w:tcPr>
            <w:tcW w:w="9779" w:type="dxa"/>
          </w:tcPr>
          <w:p w14:paraId="58594299" w14:textId="77777777" w:rsidR="00F4599C" w:rsidRDefault="000735BD" w:rsidP="00F4599C">
            <w:pPr>
              <w:pStyle w:val="Listanumerada"/>
              <w:numPr>
                <w:ilvl w:val="0"/>
                <w:numId w:val="0"/>
              </w:numPr>
              <w:tabs>
                <w:tab w:val="left" w:pos="1048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125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9C"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4599C" w:rsidRPr="001E3BFF">
              <w:rPr>
                <w:rFonts w:ascii="Arial" w:hAnsi="Arial" w:cs="Arial"/>
                <w:sz w:val="32"/>
                <w:szCs w:val="32"/>
              </w:rPr>
              <w:tab/>
            </w:r>
            <w:r w:rsidR="00F4599C" w:rsidRPr="001E3BFF">
              <w:rPr>
                <w:rFonts w:ascii="Arial" w:hAnsi="Arial" w:cs="Arial"/>
                <w:szCs w:val="24"/>
              </w:rPr>
              <w:t>Gabinete</w:t>
            </w:r>
            <w:r w:rsidR="00F4599C" w:rsidRPr="001E3BF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4599C" w:rsidRPr="001E3BFF">
              <w:rPr>
                <w:rFonts w:ascii="Arial" w:hAnsi="Arial" w:cs="Arial"/>
                <w:szCs w:val="24"/>
              </w:rPr>
              <w:t>do Encarregado Geral de Proteção de Dados (GCPD)</w:t>
            </w:r>
          </w:p>
          <w:p w14:paraId="3B7AABC0" w14:textId="1A4EC3AB" w:rsidR="00C15C8E" w:rsidRPr="001E3BFF" w:rsidRDefault="00C15C8E" w:rsidP="00F4599C">
            <w:pPr>
              <w:pStyle w:val="Listanumerada"/>
              <w:numPr>
                <w:ilvl w:val="0"/>
                <w:numId w:val="0"/>
              </w:numPr>
              <w:tabs>
                <w:tab w:val="left" w:pos="1048"/>
              </w:tabs>
              <w:spacing w:before="0" w:after="0" w:line="240" w:lineRule="auto"/>
              <w:ind w:left="360" w:hanging="3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59E86E" w14:textId="77777777" w:rsidR="00175360" w:rsidRPr="001E3BFF" w:rsidRDefault="0017536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8264EA3" w14:textId="77777777" w:rsidR="00175360" w:rsidRPr="001E3BFF" w:rsidRDefault="0017536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1E3BFF" w:rsidRPr="001E3BFF" w14:paraId="704EF500" w14:textId="77777777" w:rsidTr="00901901">
        <w:trPr>
          <w:trHeight w:val="538"/>
        </w:trPr>
        <w:tc>
          <w:tcPr>
            <w:tcW w:w="9779" w:type="dxa"/>
          </w:tcPr>
          <w:p w14:paraId="2D3BF5BC" w14:textId="617A86E0" w:rsidR="001E3BFF" w:rsidRPr="001E3BFF" w:rsidRDefault="001E3BFF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 xml:space="preserve">Natureza do Pedido </w:t>
            </w:r>
            <w:r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1E3BFF" w:rsidRPr="001E3BFF" w14:paraId="1FB2E4D1" w14:textId="77777777" w:rsidTr="00901901">
        <w:trPr>
          <w:trHeight w:val="569"/>
        </w:trPr>
        <w:tc>
          <w:tcPr>
            <w:tcW w:w="9779" w:type="dxa"/>
          </w:tcPr>
          <w:p w14:paraId="2019FAB0" w14:textId="3038CB5B" w:rsidR="001E3BFF" w:rsidRPr="001E3BFF" w:rsidRDefault="000735BD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8617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32"/>
              </w:rPr>
              <w:t xml:space="preserve"> Exercício dos Direitos dos Titulares dos Dados </w:t>
            </w:r>
          </w:p>
        </w:tc>
      </w:tr>
      <w:tr w:rsidR="001E3BFF" w:rsidRPr="001E3BFF" w14:paraId="168C9FFA" w14:textId="77777777" w:rsidTr="00901901">
        <w:trPr>
          <w:trHeight w:val="533"/>
        </w:trPr>
        <w:tc>
          <w:tcPr>
            <w:tcW w:w="9779" w:type="dxa"/>
          </w:tcPr>
          <w:p w14:paraId="27CA934C" w14:textId="77777777" w:rsidR="001E3BFF" w:rsidRDefault="000735BD" w:rsidP="00901901">
            <w:pPr>
              <w:pStyle w:val="Listanumerada"/>
              <w:numPr>
                <w:ilvl w:val="0"/>
                <w:numId w:val="0"/>
              </w:numPr>
              <w:tabs>
                <w:tab w:val="left" w:pos="1048"/>
              </w:tabs>
              <w:spacing w:before="0" w:after="0"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696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 w:val="32"/>
                <w:szCs w:val="32"/>
              </w:rPr>
              <w:tab/>
            </w:r>
            <w:r w:rsidR="001E3BFF" w:rsidRPr="001E3BFF">
              <w:rPr>
                <w:rFonts w:ascii="Arial" w:hAnsi="Arial" w:cs="Arial"/>
                <w:szCs w:val="24"/>
              </w:rPr>
              <w:t>Reclamação</w:t>
            </w:r>
            <w:r w:rsidR="001E3BFF" w:rsidRPr="001E3B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00E637" w14:textId="7DBCD654" w:rsidR="0024188B" w:rsidRPr="001E3BFF" w:rsidRDefault="0024188B" w:rsidP="00901901">
            <w:pPr>
              <w:pStyle w:val="Listanumerada"/>
              <w:numPr>
                <w:ilvl w:val="0"/>
                <w:numId w:val="0"/>
              </w:numPr>
              <w:tabs>
                <w:tab w:val="left" w:pos="1048"/>
              </w:tabs>
              <w:spacing w:before="0" w:after="0" w:line="240" w:lineRule="auto"/>
              <w:ind w:left="360" w:hanging="3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41315F7" w14:textId="77777777" w:rsidR="00175360" w:rsidRPr="001E3BFF" w:rsidRDefault="00175360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1E3BFF" w:rsidRPr="001E3BFF" w14:paraId="6803383F" w14:textId="77777777" w:rsidTr="001E3BFF">
        <w:trPr>
          <w:trHeight w:val="538"/>
        </w:trPr>
        <w:tc>
          <w:tcPr>
            <w:tcW w:w="9779" w:type="dxa"/>
          </w:tcPr>
          <w:p w14:paraId="3AF1C444" w14:textId="4E2763CB" w:rsidR="001E3BFF" w:rsidRPr="001E3BFF" w:rsidRDefault="001E3BFF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1E3BFF">
              <w:rPr>
                <w:rFonts w:ascii="Arial" w:hAnsi="Arial" w:cs="Arial"/>
                <w:szCs w:val="24"/>
              </w:rPr>
              <w:t xml:space="preserve">Tipo de Direito que pretende exercer: </w:t>
            </w:r>
          </w:p>
        </w:tc>
      </w:tr>
      <w:tr w:rsidR="001E3BFF" w:rsidRPr="001E3BFF" w14:paraId="17278833" w14:textId="77777777" w:rsidTr="001E3BFF">
        <w:trPr>
          <w:trHeight w:val="569"/>
        </w:trPr>
        <w:tc>
          <w:tcPr>
            <w:tcW w:w="9779" w:type="dxa"/>
          </w:tcPr>
          <w:p w14:paraId="5E91B708" w14:textId="1D02F61F" w:rsidR="001E3BFF" w:rsidRPr="001E3BFF" w:rsidRDefault="000735BD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i/>
                <w:iCs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1564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 w:rsidRP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 xml:space="preserve"> Retirar o Consentimento </w:t>
            </w:r>
          </w:p>
        </w:tc>
      </w:tr>
      <w:tr w:rsidR="001E3BFF" w:rsidRPr="001E3BFF" w14:paraId="4B3DA02F" w14:textId="77777777" w:rsidTr="001E3BFF">
        <w:trPr>
          <w:trHeight w:val="533"/>
        </w:trPr>
        <w:tc>
          <w:tcPr>
            <w:tcW w:w="9779" w:type="dxa"/>
          </w:tcPr>
          <w:p w14:paraId="62A0BB48" w14:textId="1669FECB" w:rsidR="001E3BFF" w:rsidRPr="001E3BFF" w:rsidRDefault="000735BD" w:rsidP="00901901">
            <w:pPr>
              <w:pStyle w:val="Listanumerada"/>
              <w:numPr>
                <w:ilvl w:val="0"/>
                <w:numId w:val="0"/>
              </w:numPr>
              <w:tabs>
                <w:tab w:val="left" w:pos="1048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871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ab/>
              <w:t xml:space="preserve">Direito à Informação  </w:t>
            </w:r>
          </w:p>
        </w:tc>
      </w:tr>
      <w:tr w:rsidR="001E3BFF" w:rsidRPr="001E3BFF" w14:paraId="75C0669D" w14:textId="77777777" w:rsidTr="001E3BFF">
        <w:trPr>
          <w:trHeight w:val="533"/>
        </w:trPr>
        <w:tc>
          <w:tcPr>
            <w:tcW w:w="9779" w:type="dxa"/>
          </w:tcPr>
          <w:p w14:paraId="6720F0BD" w14:textId="1E4CAC78" w:rsidR="001E3BFF" w:rsidRPr="001E3BFF" w:rsidRDefault="000735BD" w:rsidP="001E3BFF">
            <w:pPr>
              <w:pStyle w:val="Listanumerada"/>
              <w:numPr>
                <w:ilvl w:val="0"/>
                <w:numId w:val="0"/>
              </w:numPr>
              <w:tabs>
                <w:tab w:val="left" w:pos="1381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7400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ab/>
              <w:t xml:space="preserve">Direito ao Acesso </w:t>
            </w:r>
          </w:p>
        </w:tc>
      </w:tr>
      <w:tr w:rsidR="001E3BFF" w:rsidRPr="001E3BFF" w14:paraId="74A445FE" w14:textId="77777777" w:rsidTr="001E3BFF">
        <w:trPr>
          <w:trHeight w:val="533"/>
        </w:trPr>
        <w:tc>
          <w:tcPr>
            <w:tcW w:w="9779" w:type="dxa"/>
          </w:tcPr>
          <w:p w14:paraId="24F20B32" w14:textId="4458658A" w:rsidR="001E3BFF" w:rsidRPr="001E3BFF" w:rsidRDefault="000735BD" w:rsidP="001E3BFF">
            <w:pPr>
              <w:pStyle w:val="Listanumerada"/>
              <w:numPr>
                <w:ilvl w:val="0"/>
                <w:numId w:val="0"/>
              </w:numPr>
              <w:tabs>
                <w:tab w:val="left" w:pos="872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7224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 xml:space="preserve"> </w:t>
            </w:r>
            <w:r w:rsidR="001E3BFF" w:rsidRPr="001E3BFF">
              <w:rPr>
                <w:rFonts w:ascii="Arial" w:hAnsi="Arial" w:cs="Arial"/>
                <w:szCs w:val="24"/>
              </w:rPr>
              <w:tab/>
              <w:t xml:space="preserve">Direito à Retificação </w:t>
            </w:r>
          </w:p>
        </w:tc>
      </w:tr>
      <w:tr w:rsidR="001E3BFF" w:rsidRPr="001E3BFF" w14:paraId="4BB88381" w14:textId="77777777" w:rsidTr="001E3BFF">
        <w:trPr>
          <w:trHeight w:val="533"/>
        </w:trPr>
        <w:tc>
          <w:tcPr>
            <w:tcW w:w="9779" w:type="dxa"/>
          </w:tcPr>
          <w:p w14:paraId="68DB9A3A" w14:textId="350C648F" w:rsidR="001E3BFF" w:rsidRPr="001E3BFF" w:rsidRDefault="000735BD" w:rsidP="001E3BFF">
            <w:pPr>
              <w:pStyle w:val="Listanumerada"/>
              <w:numPr>
                <w:ilvl w:val="0"/>
                <w:numId w:val="0"/>
              </w:numPr>
              <w:tabs>
                <w:tab w:val="left" w:pos="940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45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ab/>
              <w:t xml:space="preserve">Direito ao Apagamento dos Dados </w:t>
            </w:r>
          </w:p>
        </w:tc>
      </w:tr>
      <w:tr w:rsidR="001E3BFF" w:rsidRPr="001E3BFF" w14:paraId="458073D9" w14:textId="77777777" w:rsidTr="001E3BFF">
        <w:trPr>
          <w:trHeight w:val="533"/>
        </w:trPr>
        <w:tc>
          <w:tcPr>
            <w:tcW w:w="9779" w:type="dxa"/>
          </w:tcPr>
          <w:p w14:paraId="7F3F9693" w14:textId="3F75306E" w:rsidR="001E3BFF" w:rsidRPr="001E3BFF" w:rsidRDefault="000735BD" w:rsidP="001E3BFF">
            <w:pPr>
              <w:pStyle w:val="Listanumerada"/>
              <w:numPr>
                <w:ilvl w:val="0"/>
                <w:numId w:val="0"/>
              </w:numPr>
              <w:tabs>
                <w:tab w:val="left" w:pos="1087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6942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ab/>
              <w:t xml:space="preserve">Direito à Limitação do Tratamento </w:t>
            </w:r>
          </w:p>
        </w:tc>
      </w:tr>
      <w:tr w:rsidR="001E3BFF" w:rsidRPr="001E3BFF" w14:paraId="58EE3634" w14:textId="77777777" w:rsidTr="001E3BFF">
        <w:trPr>
          <w:trHeight w:val="533"/>
        </w:trPr>
        <w:tc>
          <w:tcPr>
            <w:tcW w:w="9779" w:type="dxa"/>
          </w:tcPr>
          <w:p w14:paraId="6E60BEA0" w14:textId="107DF1F2" w:rsidR="00F57F9E" w:rsidRDefault="000735BD" w:rsidP="00F57F9E">
            <w:pPr>
              <w:pStyle w:val="Listanumerada"/>
              <w:numPr>
                <w:ilvl w:val="0"/>
                <w:numId w:val="0"/>
              </w:numPr>
              <w:tabs>
                <w:tab w:val="left" w:pos="1078"/>
              </w:tabs>
              <w:spacing w:before="0" w:after="0" w:line="36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41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ab/>
              <w:t xml:space="preserve">Direito à Portabilidade </w:t>
            </w:r>
          </w:p>
          <w:p w14:paraId="483FF6DC" w14:textId="62FA0ED3" w:rsidR="00F57F9E" w:rsidRPr="001E3BFF" w:rsidRDefault="000735BD" w:rsidP="00F57F9E">
            <w:pPr>
              <w:pStyle w:val="Listanumerada"/>
              <w:numPr>
                <w:ilvl w:val="0"/>
                <w:numId w:val="0"/>
              </w:numPr>
              <w:tabs>
                <w:tab w:val="left" w:pos="1078"/>
              </w:tabs>
              <w:spacing w:before="0" w:after="0" w:line="36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774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F9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57F9E" w:rsidRPr="001E3BFF">
              <w:rPr>
                <w:rFonts w:ascii="Arial" w:hAnsi="Arial" w:cs="Arial"/>
                <w:szCs w:val="24"/>
              </w:rPr>
              <w:tab/>
              <w:t>Direito</w:t>
            </w:r>
            <w:r w:rsidR="00F57F9E">
              <w:rPr>
                <w:rFonts w:ascii="Arial" w:hAnsi="Arial" w:cs="Arial"/>
                <w:szCs w:val="24"/>
              </w:rPr>
              <w:t xml:space="preserve"> de</w:t>
            </w:r>
            <w:r w:rsidR="00F57F9E" w:rsidRPr="001E3BFF">
              <w:rPr>
                <w:rFonts w:ascii="Arial" w:hAnsi="Arial" w:cs="Arial"/>
                <w:szCs w:val="24"/>
              </w:rPr>
              <w:t xml:space="preserve"> </w:t>
            </w:r>
            <w:r w:rsidR="00F57F9E">
              <w:rPr>
                <w:rFonts w:ascii="Arial" w:hAnsi="Arial" w:cs="Arial"/>
                <w:szCs w:val="24"/>
              </w:rPr>
              <w:t>Oposição</w:t>
            </w:r>
          </w:p>
        </w:tc>
      </w:tr>
      <w:tr w:rsidR="001E3BFF" w:rsidRPr="001E3BFF" w14:paraId="37C9946B" w14:textId="77777777" w:rsidTr="001E3BFF">
        <w:trPr>
          <w:trHeight w:val="533"/>
        </w:trPr>
        <w:tc>
          <w:tcPr>
            <w:tcW w:w="9779" w:type="dxa"/>
          </w:tcPr>
          <w:p w14:paraId="3CFFAE2C" w14:textId="54F69812" w:rsidR="001E3BFF" w:rsidRPr="001E3BFF" w:rsidRDefault="000735BD" w:rsidP="00F57F9E">
            <w:pPr>
              <w:pStyle w:val="Listanumerada"/>
              <w:numPr>
                <w:ilvl w:val="0"/>
                <w:numId w:val="0"/>
              </w:numPr>
              <w:tabs>
                <w:tab w:val="left" w:pos="1675"/>
              </w:tabs>
              <w:spacing w:before="0" w:after="0" w:line="36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5096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E3BFF" w:rsidRPr="001E3BFF">
              <w:rPr>
                <w:rFonts w:ascii="Arial" w:hAnsi="Arial" w:cs="Arial"/>
                <w:szCs w:val="24"/>
              </w:rPr>
              <w:tab/>
              <w:t xml:space="preserve">Direitos relacionados com decisões automatizadas, incluindo definição de perfis </w:t>
            </w:r>
          </w:p>
        </w:tc>
      </w:tr>
    </w:tbl>
    <w:p w14:paraId="33851A4E" w14:textId="77777777" w:rsidR="002C628A" w:rsidRPr="001E3BFF" w:rsidRDefault="002C628A" w:rsidP="002C628A">
      <w:pPr>
        <w:tabs>
          <w:tab w:val="left" w:pos="2028"/>
        </w:tabs>
        <w:spacing w:before="0" w:after="0"/>
        <w:rPr>
          <w:rFonts w:ascii="Arial" w:hAnsi="Arial" w:cs="Arial"/>
        </w:rPr>
      </w:pPr>
    </w:p>
    <w:p w14:paraId="0ADAD7E8" w14:textId="77777777" w:rsidR="002C628A" w:rsidRDefault="002C628A" w:rsidP="002C628A">
      <w:pPr>
        <w:spacing w:before="0" w:after="0"/>
        <w:rPr>
          <w:rFonts w:ascii="Arial" w:hAnsi="Arial" w:cs="Arial"/>
          <w:sz w:val="18"/>
          <w:szCs w:val="18"/>
        </w:rPr>
      </w:pPr>
    </w:p>
    <w:p w14:paraId="61600C1D" w14:textId="77777777" w:rsidR="00365AA5" w:rsidRPr="001E3BFF" w:rsidRDefault="00365AA5" w:rsidP="002C628A">
      <w:pPr>
        <w:spacing w:before="0" w:after="0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24188B" w:rsidRPr="001E3BFF" w14:paraId="6365FC4B" w14:textId="77777777" w:rsidTr="00901901">
        <w:trPr>
          <w:trHeight w:val="538"/>
        </w:trPr>
        <w:tc>
          <w:tcPr>
            <w:tcW w:w="9799" w:type="dxa"/>
          </w:tcPr>
          <w:p w14:paraId="41D354B8" w14:textId="24AE9BC4" w:rsidR="0024188B" w:rsidRPr="001E3BFF" w:rsidRDefault="0024188B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24188B">
              <w:rPr>
                <w:rFonts w:ascii="Arial" w:hAnsi="Arial" w:cs="Arial"/>
              </w:rPr>
              <w:t>Relativo a que atividade de processamento de dados</w:t>
            </w:r>
            <w:r w:rsidRPr="0024188B">
              <w:rPr>
                <w:rFonts w:ascii="Arial" w:hAnsi="Arial" w:cs="Arial"/>
                <w:b/>
                <w:bCs/>
              </w:rPr>
              <w:t xml:space="preserve"> </w:t>
            </w:r>
            <w:r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24188B" w:rsidRPr="001E3BFF" w14:paraId="65C2D654" w14:textId="77777777" w:rsidTr="00901901">
        <w:tc>
          <w:tcPr>
            <w:tcW w:w="9799" w:type="dxa"/>
          </w:tcPr>
          <w:p w14:paraId="5A8CC733" w14:textId="73DEEB84" w:rsidR="0024188B" w:rsidRPr="001E3BFF" w:rsidRDefault="0024188B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2A094CC8">
                <v:shape id="_x0000_i1067" type="#_x0000_t75" style="width:474pt;height:18pt" o:ole="">
                  <v:imagedata r:id="rId28" o:title=""/>
                </v:shape>
                <w:control r:id="rId29" w:name="TextBox61111" w:shapeid="_x0000_i1067"/>
              </w:object>
            </w:r>
          </w:p>
        </w:tc>
      </w:tr>
    </w:tbl>
    <w:p w14:paraId="1107EB10" w14:textId="77777777" w:rsidR="002C628A" w:rsidRDefault="002C628A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BBDCD3F" w14:textId="77777777" w:rsidR="0024188B" w:rsidRDefault="0024188B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24188B" w:rsidRPr="001E3BFF" w14:paraId="01BB3057" w14:textId="77777777" w:rsidTr="00901901">
        <w:trPr>
          <w:trHeight w:val="538"/>
        </w:trPr>
        <w:tc>
          <w:tcPr>
            <w:tcW w:w="9799" w:type="dxa"/>
          </w:tcPr>
          <w:p w14:paraId="1457A755" w14:textId="7D52333F" w:rsidR="0024188B" w:rsidRPr="001E3BFF" w:rsidRDefault="0024188B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Descrição detalhada do pedido </w:t>
            </w:r>
            <w:r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24188B" w:rsidRPr="001E3BFF" w14:paraId="21D807B7" w14:textId="77777777" w:rsidTr="00901901">
        <w:tc>
          <w:tcPr>
            <w:tcW w:w="9799" w:type="dxa"/>
          </w:tcPr>
          <w:p w14:paraId="053A1F86" w14:textId="1FFA93D7" w:rsidR="0024188B" w:rsidRPr="001E3BFF" w:rsidRDefault="0024188B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3893ACC4">
                <v:shape id="_x0000_i1069" type="#_x0000_t75" style="width:474pt;height:233.4pt" o:ole="">
                  <v:imagedata r:id="rId30" o:title=""/>
                </v:shape>
                <w:control r:id="rId31" w:name="TextBox61112" w:shapeid="_x0000_i1069"/>
              </w:object>
            </w:r>
          </w:p>
        </w:tc>
      </w:tr>
    </w:tbl>
    <w:p w14:paraId="354BD0BD" w14:textId="77777777" w:rsidR="0024188B" w:rsidRDefault="0024188B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BF2EFDF" w14:textId="77777777" w:rsidR="0024188B" w:rsidRDefault="0024188B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24188B" w:rsidRPr="001E3BFF" w14:paraId="65CADB0E" w14:textId="77777777" w:rsidTr="00901901">
        <w:trPr>
          <w:trHeight w:val="538"/>
        </w:trPr>
        <w:tc>
          <w:tcPr>
            <w:tcW w:w="9799" w:type="dxa"/>
          </w:tcPr>
          <w:p w14:paraId="5480A1C5" w14:textId="1A59149D" w:rsidR="0024188B" w:rsidRPr="001E3BFF" w:rsidRDefault="0024188B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24188B">
              <w:rPr>
                <w:rFonts w:ascii="Arial" w:hAnsi="Arial" w:cs="Arial"/>
              </w:rPr>
              <w:t>Motivo/Justificação do pedido</w:t>
            </w:r>
            <w:r w:rsidRPr="0024188B">
              <w:rPr>
                <w:rFonts w:ascii="Arial" w:hAnsi="Arial" w:cs="Arial"/>
                <w:b/>
                <w:bCs/>
              </w:rPr>
              <w:t xml:space="preserve"> </w:t>
            </w:r>
            <w:r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  <w:tr w:rsidR="0024188B" w:rsidRPr="001E3BFF" w14:paraId="3F78F080" w14:textId="77777777" w:rsidTr="00901901">
        <w:tc>
          <w:tcPr>
            <w:tcW w:w="9799" w:type="dxa"/>
          </w:tcPr>
          <w:p w14:paraId="324295C8" w14:textId="326E1BF3" w:rsidR="0024188B" w:rsidRPr="001E3BFF" w:rsidRDefault="0024188B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517D71B9">
                <v:shape id="_x0000_i1071" type="#_x0000_t75" style="width:474pt;height:139.2pt" o:ole="">
                  <v:imagedata r:id="rId32" o:title=""/>
                </v:shape>
                <w:control r:id="rId33" w:name="TextBox611121" w:shapeid="_x0000_i1071"/>
              </w:object>
            </w:r>
          </w:p>
        </w:tc>
      </w:tr>
    </w:tbl>
    <w:p w14:paraId="0E1C6F46" w14:textId="3221B083" w:rsidR="002C628A" w:rsidRPr="001E3BFF" w:rsidRDefault="002C628A" w:rsidP="002C628A">
      <w:pPr>
        <w:spacing w:before="0" w:after="0"/>
        <w:rPr>
          <w:rFonts w:ascii="Arial" w:hAnsi="Arial" w:cs="Arial"/>
        </w:rPr>
      </w:pPr>
    </w:p>
    <w:p w14:paraId="73E57990" w14:textId="77777777" w:rsidR="002C628A" w:rsidRPr="001E3BFF" w:rsidRDefault="002C628A" w:rsidP="002C628A">
      <w:pPr>
        <w:spacing w:before="0" w:after="0"/>
        <w:rPr>
          <w:rFonts w:ascii="Arial" w:hAnsi="Arial" w:cs="Arial"/>
        </w:rPr>
      </w:pPr>
    </w:p>
    <w:p w14:paraId="45757ECD" w14:textId="77777777" w:rsidR="002C628A" w:rsidRDefault="002C628A" w:rsidP="002C628A">
      <w:pPr>
        <w:spacing w:before="0" w:after="0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24188B" w:rsidRPr="001E3BFF" w14:paraId="720D5559" w14:textId="77777777" w:rsidTr="00C15C8E">
        <w:trPr>
          <w:trHeight w:val="538"/>
        </w:trPr>
        <w:tc>
          <w:tcPr>
            <w:tcW w:w="9799" w:type="dxa"/>
          </w:tcPr>
          <w:p w14:paraId="324A95A5" w14:textId="77777777" w:rsidR="0024188B" w:rsidRPr="00C15C8E" w:rsidRDefault="00C15C8E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Tipo de relação do Titular dos Dados com a entidade responsável pelo tratamento de dados (Funcionário, Cidadão, Candidato, Colaborador/Fornecedor/Prestador de Serviços, etc.) </w:t>
            </w:r>
            <w:r w:rsidR="0024188B"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  <w:p w14:paraId="6283B6EC" w14:textId="7A17ECFD" w:rsidR="00C15C8E" w:rsidRPr="001E3BFF" w:rsidRDefault="00C15C8E" w:rsidP="00C15C8E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57"/>
              <w:rPr>
                <w:rFonts w:ascii="Arial" w:hAnsi="Arial" w:cs="Arial"/>
              </w:rPr>
            </w:pPr>
          </w:p>
        </w:tc>
      </w:tr>
      <w:tr w:rsidR="0024188B" w:rsidRPr="001E3BFF" w14:paraId="275406B2" w14:textId="77777777" w:rsidTr="00C15C8E">
        <w:tc>
          <w:tcPr>
            <w:tcW w:w="9799" w:type="dxa"/>
          </w:tcPr>
          <w:p w14:paraId="04901A77" w14:textId="63BC2EEE" w:rsidR="0024188B" w:rsidRPr="001E3BFF" w:rsidRDefault="0024188B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2F6F790D">
                <v:shape id="_x0000_i1073" type="#_x0000_t75" style="width:490.2pt;height:18pt" o:ole="">
                  <v:imagedata r:id="rId34" o:title=""/>
                </v:shape>
                <w:control r:id="rId35" w:name="TextBox611111" w:shapeid="_x0000_i1073"/>
              </w:object>
            </w:r>
          </w:p>
        </w:tc>
      </w:tr>
    </w:tbl>
    <w:p w14:paraId="4CF61C75" w14:textId="77777777" w:rsidR="0024188B" w:rsidRDefault="0024188B" w:rsidP="002C628A">
      <w:pPr>
        <w:spacing w:before="0" w:after="0"/>
        <w:rPr>
          <w:rFonts w:ascii="Arial" w:hAnsi="Arial" w:cs="Arial"/>
        </w:rPr>
      </w:pPr>
    </w:p>
    <w:p w14:paraId="7ACE60B1" w14:textId="77777777" w:rsidR="0024188B" w:rsidRDefault="0024188B" w:rsidP="002C628A">
      <w:pPr>
        <w:spacing w:before="0" w:after="0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C15C8E" w:rsidRPr="001E3BFF" w14:paraId="6225E3F0" w14:textId="77777777" w:rsidTr="00901901">
        <w:trPr>
          <w:trHeight w:val="538"/>
        </w:trPr>
        <w:tc>
          <w:tcPr>
            <w:tcW w:w="9779" w:type="dxa"/>
          </w:tcPr>
          <w:p w14:paraId="40D90F1F" w14:textId="243DACE0" w:rsidR="00C15C8E" w:rsidRPr="001E3BFF" w:rsidRDefault="00C15C8E" w:rsidP="00901901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pretende confirmar a sua identidade?</w:t>
            </w:r>
            <w:r w:rsidRPr="001E3BFF">
              <w:rPr>
                <w:rFonts w:ascii="Arial" w:hAnsi="Arial" w:cs="Arial"/>
                <w:b/>
                <w:bCs/>
                <w:color w:val="FF0000"/>
              </w:rPr>
              <w:t xml:space="preserve"> *</w:t>
            </w:r>
          </w:p>
        </w:tc>
      </w:tr>
      <w:tr w:rsidR="00C15C8E" w:rsidRPr="001E3BFF" w14:paraId="22C6A7F4" w14:textId="77777777" w:rsidTr="00901901">
        <w:trPr>
          <w:trHeight w:val="569"/>
        </w:trPr>
        <w:tc>
          <w:tcPr>
            <w:tcW w:w="9779" w:type="dxa"/>
          </w:tcPr>
          <w:p w14:paraId="62A6598F" w14:textId="21D0063F" w:rsidR="00C15C8E" w:rsidRPr="001E3BFF" w:rsidRDefault="000735BD" w:rsidP="00901901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2411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C8E"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15C8E">
              <w:rPr>
                <w:rFonts w:ascii="Arial" w:hAnsi="Arial" w:cs="Arial"/>
                <w:szCs w:val="32"/>
              </w:rPr>
              <w:t xml:space="preserve">  Apresentação do documento de identificação válido na morada indicada pertencente à entidade a quem remete o pedido;</w:t>
            </w:r>
          </w:p>
        </w:tc>
      </w:tr>
      <w:tr w:rsidR="00C15C8E" w:rsidRPr="001E3BFF" w14:paraId="61386B2F" w14:textId="77777777" w:rsidTr="00901901">
        <w:trPr>
          <w:trHeight w:val="533"/>
        </w:trPr>
        <w:tc>
          <w:tcPr>
            <w:tcW w:w="9779" w:type="dxa"/>
          </w:tcPr>
          <w:p w14:paraId="3A260FC9" w14:textId="513A0F8E" w:rsidR="00C15C8E" w:rsidRPr="00C15C8E" w:rsidRDefault="000735BD" w:rsidP="00C15C8E">
            <w:pPr>
              <w:pStyle w:val="Listanumerada"/>
              <w:numPr>
                <w:ilvl w:val="0"/>
                <w:numId w:val="0"/>
              </w:numPr>
              <w:tabs>
                <w:tab w:val="left" w:pos="1048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63587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C8E" w:rsidRPr="001E3BF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C15C8E" w:rsidRPr="001E3BFF">
              <w:rPr>
                <w:rFonts w:ascii="Arial" w:hAnsi="Arial" w:cs="Arial"/>
                <w:sz w:val="32"/>
                <w:szCs w:val="32"/>
              </w:rPr>
              <w:tab/>
            </w:r>
            <w:r w:rsidR="00C15C8E">
              <w:rPr>
                <w:rFonts w:ascii="Arial" w:hAnsi="Arial" w:cs="Arial"/>
                <w:szCs w:val="24"/>
              </w:rPr>
              <w:t>Remeter por e-mail o presente formulário em PDF assinado eletronicamente;</w:t>
            </w:r>
          </w:p>
        </w:tc>
      </w:tr>
      <w:tr w:rsidR="00C15C8E" w:rsidRPr="001E3BFF" w14:paraId="2E12C083" w14:textId="77777777" w:rsidTr="00901901">
        <w:trPr>
          <w:trHeight w:val="533"/>
        </w:trPr>
        <w:tc>
          <w:tcPr>
            <w:tcW w:w="9779" w:type="dxa"/>
          </w:tcPr>
          <w:p w14:paraId="1B267993" w14:textId="063D5E53" w:rsidR="00C15C8E" w:rsidRPr="00C15C8E" w:rsidRDefault="000735BD" w:rsidP="00C15C8E">
            <w:pPr>
              <w:pStyle w:val="Listanumerada"/>
              <w:numPr>
                <w:ilvl w:val="0"/>
                <w:numId w:val="0"/>
              </w:numPr>
              <w:tabs>
                <w:tab w:val="left" w:pos="1212"/>
              </w:tabs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17640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C8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C15C8E">
              <w:rPr>
                <w:rFonts w:ascii="Arial" w:hAnsi="Arial" w:cs="Arial"/>
                <w:sz w:val="32"/>
                <w:szCs w:val="32"/>
              </w:rPr>
              <w:tab/>
            </w:r>
            <w:r w:rsidR="00C15C8E">
              <w:rPr>
                <w:rFonts w:ascii="Arial" w:hAnsi="Arial" w:cs="Arial"/>
                <w:szCs w:val="24"/>
              </w:rPr>
              <w:t>Remeter uma cópia do documento de identificação assinado juntamente com o formulário, indicando o motivo via e-mail ou carta.</w:t>
            </w:r>
          </w:p>
        </w:tc>
      </w:tr>
      <w:tr w:rsidR="00C15C8E" w:rsidRPr="001E3BFF" w14:paraId="77373940" w14:textId="77777777" w:rsidTr="00901901">
        <w:trPr>
          <w:trHeight w:val="533"/>
        </w:trPr>
        <w:tc>
          <w:tcPr>
            <w:tcW w:w="9779" w:type="dxa"/>
          </w:tcPr>
          <w:p w14:paraId="49525943" w14:textId="77777777" w:rsidR="00C15C8E" w:rsidRPr="001E3BFF" w:rsidRDefault="00C15C8E" w:rsidP="00901901">
            <w:pPr>
              <w:pStyle w:val="Listanumerada"/>
              <w:numPr>
                <w:ilvl w:val="0"/>
                <w:numId w:val="0"/>
              </w:numPr>
              <w:tabs>
                <w:tab w:val="left" w:pos="1048"/>
              </w:tabs>
              <w:spacing w:before="0" w:after="0" w:line="240" w:lineRule="auto"/>
              <w:ind w:left="360" w:hanging="3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1BB443D" w14:textId="77777777" w:rsidR="0024188B" w:rsidRPr="001E3BFF" w:rsidRDefault="0024188B" w:rsidP="002C628A">
      <w:pPr>
        <w:spacing w:before="0" w:after="0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12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2C628A" w:rsidRPr="001E3BFF" w14:paraId="39CAD326" w14:textId="77777777" w:rsidTr="00C15C8E">
        <w:tc>
          <w:tcPr>
            <w:tcW w:w="9799" w:type="dxa"/>
            <w:tcBorders>
              <w:bottom w:val="nil"/>
            </w:tcBorders>
          </w:tcPr>
          <w:p w14:paraId="478E511E" w14:textId="6F8059A2" w:rsidR="002C628A" w:rsidRPr="001E3BFF" w:rsidRDefault="002C628A" w:rsidP="002C628A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Declaração</w:t>
            </w:r>
            <w:r w:rsidR="00972A30">
              <w:rPr>
                <w:rFonts w:ascii="Arial" w:hAnsi="Arial" w:cs="Arial"/>
              </w:rPr>
              <w:t xml:space="preserve"> </w:t>
            </w:r>
            <w:r w:rsidR="00C15C8E" w:rsidRPr="001E3BFF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</w:tr>
    </w:tbl>
    <w:p w14:paraId="35133E2F" w14:textId="77777777" w:rsidR="002C628A" w:rsidRPr="001E3BFF" w:rsidRDefault="002C628A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3E4561B3" w14:textId="77777777" w:rsidR="002C628A" w:rsidRPr="00C15C8E" w:rsidRDefault="002C628A" w:rsidP="002C628A">
      <w:pPr>
        <w:rPr>
          <w:rFonts w:ascii="Arial" w:hAnsi="Arial" w:cs="Arial"/>
          <w:b/>
          <w:bCs/>
          <w:i/>
          <w:iCs/>
        </w:rPr>
      </w:pPr>
      <w:r w:rsidRPr="00C15C8E">
        <w:rPr>
          <w:rFonts w:ascii="Arial" w:hAnsi="Arial" w:cs="Arial"/>
          <w:b/>
          <w:bCs/>
          <w:i/>
          <w:iCs/>
        </w:rPr>
        <w:t>“Declaro que são verdadeiras as informações acima prestadas”</w:t>
      </w:r>
    </w:p>
    <w:p w14:paraId="06C1D497" w14:textId="77777777" w:rsidR="002C628A" w:rsidRPr="001E3BFF" w:rsidRDefault="002C628A" w:rsidP="002C628A">
      <w:pPr>
        <w:spacing w:before="0" w:after="0"/>
        <w:rPr>
          <w:rFonts w:ascii="Arial" w:hAnsi="Arial" w:cs="Arial"/>
        </w:rPr>
      </w:pPr>
    </w:p>
    <w:tbl>
      <w:tblPr>
        <w:tblStyle w:val="TabelacomGrelha"/>
        <w:tblW w:w="0" w:type="auto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528"/>
        <w:gridCol w:w="709"/>
        <w:gridCol w:w="2149"/>
      </w:tblGrid>
      <w:tr w:rsidR="002C628A" w:rsidRPr="001E3BFF" w14:paraId="0812462D" w14:textId="77777777" w:rsidTr="00973CED">
        <w:trPr>
          <w:trHeight w:val="680"/>
        </w:trPr>
        <w:tc>
          <w:tcPr>
            <w:tcW w:w="1418" w:type="dxa"/>
            <w:tcBorders>
              <w:right w:val="nil"/>
            </w:tcBorders>
            <w:vAlign w:val="center"/>
          </w:tcPr>
          <w:p w14:paraId="5505600C" w14:textId="77777777" w:rsidR="002C628A" w:rsidRPr="001E3BFF" w:rsidRDefault="002C628A" w:rsidP="00973CED">
            <w:pPr>
              <w:tabs>
                <w:tab w:val="left" w:pos="2028"/>
              </w:tabs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Localidade:</w:t>
            </w:r>
          </w:p>
        </w:tc>
        <w:tc>
          <w:tcPr>
            <w:tcW w:w="5528" w:type="dxa"/>
            <w:tcBorders>
              <w:left w:val="nil"/>
            </w:tcBorders>
            <w:vAlign w:val="center"/>
          </w:tcPr>
          <w:p w14:paraId="4A42993B" w14:textId="0C2B795E" w:rsidR="002C628A" w:rsidRPr="001E3BFF" w:rsidRDefault="002C628A" w:rsidP="00973CED">
            <w:pPr>
              <w:tabs>
                <w:tab w:val="left" w:pos="2028"/>
              </w:tabs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object w:dxaOrig="225" w:dyaOrig="225" w14:anchorId="0BB2A279">
                <v:shape id="_x0000_i1075" type="#_x0000_t75" style="width:266.4pt;height:18pt" o:ole="">
                  <v:imagedata r:id="rId36" o:title=""/>
                </v:shape>
                <w:control r:id="rId37" w:name="TextBox15" w:shapeid="_x0000_i1075"/>
              </w:objec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7FD4359" w14:textId="77777777" w:rsidR="002C628A" w:rsidRPr="001E3BFF" w:rsidRDefault="002C628A" w:rsidP="00973CED">
            <w:pPr>
              <w:tabs>
                <w:tab w:val="left" w:pos="2028"/>
              </w:tabs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Data:</w:t>
            </w:r>
          </w:p>
        </w:tc>
        <w:sdt>
          <w:sdtPr>
            <w:rPr>
              <w:rFonts w:ascii="Arial" w:hAnsi="Arial" w:cs="Arial"/>
              <w:sz w:val="20"/>
              <w:szCs w:val="16"/>
            </w:rPr>
            <w:id w:val="-860739745"/>
            <w:placeholder>
              <w:docPart w:val="A41530A239784E33B55221F505F705C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149" w:type="dxa"/>
                <w:tcBorders>
                  <w:left w:val="nil"/>
                </w:tcBorders>
                <w:vAlign w:val="center"/>
              </w:tcPr>
              <w:p w14:paraId="4A0DA225" w14:textId="77777777" w:rsidR="002C628A" w:rsidRPr="001E3BFF" w:rsidRDefault="002C628A" w:rsidP="00973CED">
                <w:pPr>
                  <w:tabs>
                    <w:tab w:val="left" w:pos="2028"/>
                  </w:tabs>
                  <w:rPr>
                    <w:rFonts w:ascii="Arial" w:hAnsi="Arial" w:cs="Arial"/>
                  </w:rPr>
                </w:pPr>
                <w:r w:rsidRPr="001E3BFF">
                  <w:rPr>
                    <w:rStyle w:val="TextodoMarcadordePosio"/>
                    <w:rFonts w:ascii="Arial" w:hAnsi="Arial" w:cs="Arial"/>
                    <w:sz w:val="20"/>
                    <w:szCs w:val="16"/>
                  </w:rPr>
                  <w:t>Clique ou toque para introduzir uma data.</w:t>
                </w:r>
              </w:p>
            </w:tc>
          </w:sdtContent>
        </w:sdt>
      </w:tr>
      <w:tr w:rsidR="002C628A" w:rsidRPr="001E3BFF" w14:paraId="77BD8AA8" w14:textId="77777777" w:rsidTr="00973CED">
        <w:trPr>
          <w:trHeight w:val="680"/>
        </w:trPr>
        <w:tc>
          <w:tcPr>
            <w:tcW w:w="1418" w:type="dxa"/>
            <w:tcBorders>
              <w:right w:val="nil"/>
            </w:tcBorders>
            <w:vAlign w:val="center"/>
          </w:tcPr>
          <w:p w14:paraId="401AF2EE" w14:textId="77777777" w:rsidR="002C628A" w:rsidRPr="001E3BFF" w:rsidRDefault="002C628A" w:rsidP="00973CED">
            <w:pPr>
              <w:tabs>
                <w:tab w:val="left" w:pos="2028"/>
              </w:tabs>
              <w:rPr>
                <w:rFonts w:ascii="Arial" w:hAnsi="Arial" w:cs="Arial"/>
              </w:rPr>
            </w:pPr>
            <w:r w:rsidRPr="001E3BFF">
              <w:rPr>
                <w:rFonts w:ascii="Arial" w:hAnsi="Arial" w:cs="Arial"/>
              </w:rPr>
              <w:t>Assinatura:</w:t>
            </w:r>
          </w:p>
        </w:tc>
        <w:tc>
          <w:tcPr>
            <w:tcW w:w="8386" w:type="dxa"/>
            <w:gridSpan w:val="3"/>
            <w:tcBorders>
              <w:left w:val="nil"/>
            </w:tcBorders>
            <w:vAlign w:val="center"/>
          </w:tcPr>
          <w:p w14:paraId="64E67258" w14:textId="77777777" w:rsidR="002C628A" w:rsidRPr="001E3BFF" w:rsidRDefault="002C628A" w:rsidP="00973CED">
            <w:pPr>
              <w:tabs>
                <w:tab w:val="left" w:pos="2028"/>
              </w:tabs>
              <w:rPr>
                <w:rFonts w:ascii="Arial" w:hAnsi="Arial" w:cs="Arial"/>
              </w:rPr>
            </w:pPr>
          </w:p>
        </w:tc>
      </w:tr>
    </w:tbl>
    <w:p w14:paraId="0C697622" w14:textId="77777777" w:rsidR="002C628A" w:rsidRDefault="002C628A" w:rsidP="002C628A">
      <w:pPr>
        <w:spacing w:before="0" w:after="0"/>
        <w:rPr>
          <w:rFonts w:ascii="Arial" w:hAnsi="Arial" w:cs="Arial"/>
        </w:rPr>
      </w:pPr>
    </w:p>
    <w:p w14:paraId="25D319F4" w14:textId="77777777" w:rsidR="009300D2" w:rsidRPr="001E3BFF" w:rsidRDefault="009300D2" w:rsidP="002C628A">
      <w:pPr>
        <w:spacing w:before="0" w:after="0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799"/>
      </w:tblGrid>
      <w:tr w:rsidR="002C628A" w:rsidRPr="001E3BFF" w14:paraId="38DF2521" w14:textId="77777777" w:rsidTr="00972A30">
        <w:tc>
          <w:tcPr>
            <w:tcW w:w="9799" w:type="dxa"/>
          </w:tcPr>
          <w:p w14:paraId="44E5A45C" w14:textId="095DD350" w:rsidR="002C628A" w:rsidRPr="00972A30" w:rsidRDefault="002C628A" w:rsidP="002C628A">
            <w:pPr>
              <w:pStyle w:val="Listanumerada"/>
              <w:numPr>
                <w:ilvl w:val="0"/>
                <w:numId w:val="14"/>
              </w:numPr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 w:rsidRPr="00972A30">
              <w:rPr>
                <w:rFonts w:ascii="Arial" w:hAnsi="Arial" w:cs="Arial"/>
                <w:b/>
                <w:bCs/>
              </w:rPr>
              <w:t>A</w:t>
            </w:r>
            <w:r w:rsidR="00972A30">
              <w:rPr>
                <w:rFonts w:ascii="Arial" w:hAnsi="Arial" w:cs="Arial"/>
                <w:b/>
                <w:bCs/>
              </w:rPr>
              <w:t xml:space="preserve">VISO DE PROTEÇÃO DE DADOS </w:t>
            </w:r>
          </w:p>
        </w:tc>
      </w:tr>
      <w:tr w:rsidR="00F11EE8" w:rsidRPr="001E3BFF" w14:paraId="58E74944" w14:textId="77777777" w:rsidTr="00972A30">
        <w:tc>
          <w:tcPr>
            <w:tcW w:w="9799" w:type="dxa"/>
          </w:tcPr>
          <w:p w14:paraId="43DD60B2" w14:textId="77777777" w:rsidR="00F11EE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</w:rPr>
            </w:pPr>
          </w:p>
          <w:p w14:paraId="7AF4B78D" w14:textId="496D1862" w:rsidR="00F11EE8" w:rsidRPr="0077134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771348">
              <w:rPr>
                <w:rFonts w:ascii="Arial" w:hAnsi="Arial" w:cs="Arial"/>
                <w:b/>
                <w:bCs/>
                <w:szCs w:val="24"/>
              </w:rPr>
              <w:t>Informações Gerais:</w:t>
            </w:r>
            <w:r w:rsidRPr="00771348">
              <w:rPr>
                <w:rFonts w:ascii="Arial" w:hAnsi="Arial" w:cs="Arial"/>
                <w:szCs w:val="24"/>
              </w:rPr>
              <w:t xml:space="preserve"> No decurso do pedido de exercício dos direitos do titular dos dados/reclamação serão recolhidos os seguintes dados pessoais: Nome próprio, </w:t>
            </w:r>
            <w:r w:rsidR="002E0373" w:rsidRPr="00771348">
              <w:rPr>
                <w:rFonts w:ascii="Arial" w:hAnsi="Arial" w:cs="Arial"/>
                <w:szCs w:val="24"/>
              </w:rPr>
              <w:t>n</w:t>
            </w:r>
            <w:r w:rsidRPr="00771348">
              <w:rPr>
                <w:rFonts w:ascii="Arial" w:hAnsi="Arial" w:cs="Arial"/>
                <w:szCs w:val="24"/>
              </w:rPr>
              <w:t>.º d</w:t>
            </w:r>
            <w:r w:rsidR="002E0373" w:rsidRPr="00771348">
              <w:rPr>
                <w:rFonts w:ascii="Arial" w:hAnsi="Arial" w:cs="Arial"/>
                <w:szCs w:val="24"/>
              </w:rPr>
              <w:t>o documento de</w:t>
            </w:r>
            <w:r w:rsidRPr="00771348">
              <w:rPr>
                <w:rFonts w:ascii="Arial" w:hAnsi="Arial" w:cs="Arial"/>
                <w:szCs w:val="24"/>
              </w:rPr>
              <w:t xml:space="preserve"> </w:t>
            </w:r>
            <w:r w:rsidR="002E0373" w:rsidRPr="00771348">
              <w:rPr>
                <w:rFonts w:ascii="Arial" w:hAnsi="Arial" w:cs="Arial"/>
                <w:szCs w:val="24"/>
              </w:rPr>
              <w:t>i</w:t>
            </w:r>
            <w:r w:rsidRPr="00771348">
              <w:rPr>
                <w:rFonts w:ascii="Arial" w:hAnsi="Arial" w:cs="Arial"/>
                <w:szCs w:val="24"/>
              </w:rPr>
              <w:t xml:space="preserve">dentificação, </w:t>
            </w:r>
            <w:r w:rsidR="002E0373" w:rsidRPr="00771348">
              <w:rPr>
                <w:rFonts w:ascii="Arial" w:hAnsi="Arial" w:cs="Arial"/>
                <w:szCs w:val="24"/>
              </w:rPr>
              <w:t>t</w:t>
            </w:r>
            <w:r w:rsidRPr="00771348">
              <w:rPr>
                <w:rFonts w:ascii="Arial" w:hAnsi="Arial" w:cs="Arial"/>
                <w:szCs w:val="24"/>
              </w:rPr>
              <w:t xml:space="preserve">elefone, </w:t>
            </w:r>
            <w:r w:rsidR="002E0373" w:rsidRPr="00771348">
              <w:rPr>
                <w:rFonts w:ascii="Arial" w:hAnsi="Arial" w:cs="Arial"/>
                <w:szCs w:val="24"/>
              </w:rPr>
              <w:t>e</w:t>
            </w:r>
            <w:r w:rsidRPr="00771348">
              <w:rPr>
                <w:rFonts w:ascii="Arial" w:hAnsi="Arial" w:cs="Arial"/>
                <w:szCs w:val="24"/>
              </w:rPr>
              <w:t xml:space="preserve">-mail, </w:t>
            </w:r>
            <w:r w:rsidR="002E0373" w:rsidRPr="00771348">
              <w:rPr>
                <w:rFonts w:ascii="Arial" w:hAnsi="Arial" w:cs="Arial"/>
                <w:szCs w:val="24"/>
              </w:rPr>
              <w:t>m</w:t>
            </w:r>
            <w:r w:rsidRPr="00771348">
              <w:rPr>
                <w:rFonts w:ascii="Arial" w:hAnsi="Arial" w:cs="Arial"/>
                <w:szCs w:val="24"/>
              </w:rPr>
              <w:t>orada</w:t>
            </w:r>
            <w:r w:rsidR="002E0373" w:rsidRPr="00771348">
              <w:rPr>
                <w:rFonts w:ascii="Arial" w:hAnsi="Arial" w:cs="Arial"/>
                <w:szCs w:val="24"/>
              </w:rPr>
              <w:t xml:space="preserve"> e código postal. </w:t>
            </w:r>
            <w:r w:rsidRPr="00771348">
              <w:rPr>
                <w:rFonts w:ascii="Arial" w:hAnsi="Arial" w:cs="Arial"/>
                <w:szCs w:val="24"/>
              </w:rPr>
              <w:t xml:space="preserve">  </w:t>
            </w:r>
          </w:p>
          <w:p w14:paraId="076C6AE8" w14:textId="77777777" w:rsidR="00972A30" w:rsidRPr="00771348" w:rsidRDefault="00972A30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Cs w:val="24"/>
              </w:rPr>
            </w:pPr>
          </w:p>
          <w:p w14:paraId="19328F2A" w14:textId="465D58AA" w:rsidR="00F11EE8" w:rsidRPr="0077134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771348">
              <w:rPr>
                <w:rFonts w:ascii="Arial" w:hAnsi="Arial" w:cs="Arial"/>
                <w:b/>
                <w:bCs/>
                <w:szCs w:val="24"/>
              </w:rPr>
              <w:t>Finalidade:</w:t>
            </w:r>
            <w:r w:rsidRPr="00771348">
              <w:rPr>
                <w:rFonts w:ascii="Arial" w:hAnsi="Arial" w:cs="Arial"/>
                <w:szCs w:val="24"/>
              </w:rPr>
              <w:t xml:space="preserve"> Execução de todos os procedimentos necessários para atender ao pedido de exercício dos direitos/reclamação do Titular dos Dados; </w:t>
            </w:r>
          </w:p>
          <w:p w14:paraId="43AB0A4F" w14:textId="77777777" w:rsidR="00F11EE8" w:rsidRPr="0077134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szCs w:val="24"/>
              </w:rPr>
            </w:pPr>
          </w:p>
          <w:p w14:paraId="13B7608E" w14:textId="22B4422A" w:rsidR="00F11EE8" w:rsidRPr="0077134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Cs w:val="24"/>
              </w:rPr>
            </w:pPr>
            <w:r w:rsidRPr="00771348">
              <w:rPr>
                <w:rFonts w:ascii="Arial" w:hAnsi="Arial" w:cs="Arial"/>
                <w:b/>
                <w:bCs/>
                <w:szCs w:val="24"/>
              </w:rPr>
              <w:lastRenderedPageBreak/>
              <w:t>Fundamento:</w:t>
            </w:r>
            <w:r w:rsidRPr="00771348">
              <w:rPr>
                <w:rFonts w:ascii="Arial" w:hAnsi="Arial" w:cs="Arial"/>
                <w:szCs w:val="24"/>
              </w:rPr>
              <w:t xml:space="preserve"> Cumprimento de uma obrigação jurídica por parte da Direção Regional dos Assuntos Europeus, dispost</w:t>
            </w:r>
            <w:r w:rsidR="00972A30" w:rsidRPr="00771348">
              <w:rPr>
                <w:rFonts w:ascii="Arial" w:hAnsi="Arial" w:cs="Arial"/>
                <w:szCs w:val="24"/>
              </w:rPr>
              <w:t>a</w:t>
            </w:r>
            <w:r w:rsidRPr="00771348">
              <w:rPr>
                <w:rFonts w:ascii="Arial" w:hAnsi="Arial" w:cs="Arial"/>
                <w:szCs w:val="24"/>
              </w:rPr>
              <w:t xml:space="preserve"> no</w:t>
            </w:r>
            <w:r w:rsidR="00972A30" w:rsidRPr="00771348">
              <w:rPr>
                <w:rFonts w:ascii="Arial" w:hAnsi="Arial" w:cs="Arial"/>
                <w:szCs w:val="24"/>
              </w:rPr>
              <w:t>s</w:t>
            </w:r>
            <w:r w:rsidRPr="00771348">
              <w:rPr>
                <w:rFonts w:ascii="Arial" w:hAnsi="Arial" w:cs="Arial"/>
                <w:szCs w:val="24"/>
              </w:rPr>
              <w:t xml:space="preserve"> artigo</w:t>
            </w:r>
            <w:r w:rsidR="00972A30" w:rsidRPr="00771348">
              <w:rPr>
                <w:rFonts w:ascii="Arial" w:hAnsi="Arial" w:cs="Arial"/>
                <w:szCs w:val="24"/>
              </w:rPr>
              <w:t xml:space="preserve">s 14.º ao 23.º do </w:t>
            </w:r>
            <w:r w:rsidR="00972A30" w:rsidRPr="00771348">
              <w:rPr>
                <w:rFonts w:ascii="Arial" w:hAnsi="Arial" w:cs="Arial"/>
                <w:i/>
                <w:iCs/>
                <w:szCs w:val="24"/>
              </w:rPr>
              <w:t>Regulamento UE 2016/679</w:t>
            </w:r>
            <w:r w:rsidR="00972A30" w:rsidRPr="00771348">
              <w:rPr>
                <w:rFonts w:ascii="Arial" w:hAnsi="Arial" w:cs="Arial"/>
                <w:szCs w:val="24"/>
              </w:rPr>
              <w:t>.</w:t>
            </w:r>
          </w:p>
          <w:p w14:paraId="7CFFD19E" w14:textId="77777777" w:rsidR="00F11EE8" w:rsidRPr="00365AA5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ind w:left="360" w:hanging="360"/>
              <w:rPr>
                <w:rFonts w:ascii="Arial" w:hAnsi="Arial" w:cs="Arial"/>
                <w:sz w:val="23"/>
                <w:szCs w:val="23"/>
              </w:rPr>
            </w:pPr>
          </w:p>
          <w:p w14:paraId="59BA3E36" w14:textId="2A3101AC" w:rsidR="00F11EE8" w:rsidRPr="00365AA5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65AA5">
              <w:rPr>
                <w:rFonts w:ascii="Arial" w:hAnsi="Arial" w:cs="Arial"/>
                <w:b/>
                <w:bCs/>
                <w:sz w:val="23"/>
                <w:szCs w:val="23"/>
              </w:rPr>
              <w:t>Prazo de conservação:</w:t>
            </w:r>
            <w:r w:rsidRPr="00365AA5">
              <w:rPr>
                <w:rFonts w:ascii="Arial" w:hAnsi="Arial" w:cs="Arial"/>
                <w:sz w:val="23"/>
                <w:szCs w:val="23"/>
              </w:rPr>
              <w:t xml:space="preserve"> A Informação será conservada até que a finalidade da licitude do seu tratamento seja cumprida.</w:t>
            </w:r>
          </w:p>
          <w:p w14:paraId="3C1A624E" w14:textId="77777777" w:rsidR="00F11EE8" w:rsidRPr="00F11EE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</w:rPr>
            </w:pPr>
          </w:p>
          <w:p w14:paraId="58F18970" w14:textId="4044AF31" w:rsidR="00F11EE8" w:rsidRPr="00365AA5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365AA5">
              <w:rPr>
                <w:rFonts w:ascii="Arial" w:hAnsi="Arial" w:cs="Arial"/>
                <w:b/>
                <w:bCs/>
                <w:sz w:val="23"/>
                <w:szCs w:val="23"/>
              </w:rPr>
              <w:t>Responsável pelo Tratamento:</w:t>
            </w:r>
            <w:r w:rsidRPr="00365AA5">
              <w:rPr>
                <w:rFonts w:ascii="Arial" w:hAnsi="Arial" w:cs="Arial"/>
                <w:sz w:val="23"/>
                <w:szCs w:val="23"/>
              </w:rPr>
              <w:t xml:space="preserve"> Direção Regional dos Assuntos Europeus</w:t>
            </w:r>
            <w:r w:rsidR="00972A30" w:rsidRPr="00365AA5">
              <w:rPr>
                <w:rFonts w:ascii="Arial" w:hAnsi="Arial" w:cs="Arial"/>
                <w:sz w:val="23"/>
                <w:szCs w:val="23"/>
              </w:rPr>
              <w:t xml:space="preserve"> cumprindo as obrigações previstas no artigo 24.º do </w:t>
            </w:r>
            <w:r w:rsidR="00972A30" w:rsidRPr="00365AA5">
              <w:rPr>
                <w:rFonts w:ascii="Arial" w:hAnsi="Arial" w:cs="Arial"/>
                <w:i/>
                <w:iCs/>
                <w:sz w:val="23"/>
                <w:szCs w:val="23"/>
              </w:rPr>
              <w:t>Regulamento UE 2016/679</w:t>
            </w:r>
            <w:r w:rsidR="00972A30" w:rsidRPr="00365AA5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5327623" w14:textId="77777777" w:rsidR="00F11EE8" w:rsidRPr="00F11EE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</w:rPr>
            </w:pPr>
          </w:p>
          <w:p w14:paraId="4132298D" w14:textId="4647B60A" w:rsidR="00F11EE8" w:rsidRPr="00F11EE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</w:rPr>
            </w:pPr>
            <w:r w:rsidRPr="00972A30">
              <w:rPr>
                <w:rFonts w:ascii="Arial" w:hAnsi="Arial" w:cs="Arial"/>
                <w:b/>
                <w:bCs/>
              </w:rPr>
              <w:t>Encarregado de Proteção de Dados:</w:t>
            </w:r>
            <w:r w:rsidRPr="00F11EE8">
              <w:rPr>
                <w:rFonts w:ascii="Arial" w:hAnsi="Arial" w:cs="Arial"/>
              </w:rPr>
              <w:t xml:space="preserve"> Poderá ser contactado pelo endereço </w:t>
            </w:r>
            <w:hyperlink r:id="rId38" w:history="1">
              <w:r w:rsidRPr="00D3766B">
                <w:rPr>
                  <w:rStyle w:val="Hiperligao"/>
                  <w:rFonts w:ascii="Arial" w:hAnsi="Arial" w:cs="Arial"/>
                </w:rPr>
                <w:t>gcpd.geral@madeira.gov.pt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F11EE8">
              <w:rPr>
                <w:rFonts w:ascii="Arial" w:hAnsi="Arial" w:cs="Arial"/>
              </w:rPr>
              <w:t>ou, em alternativa, no Palácio do Governo Regional – Avenida Zarco (Funchal, 9004-527).</w:t>
            </w:r>
          </w:p>
          <w:p w14:paraId="631586DA" w14:textId="77777777" w:rsidR="00F11EE8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</w:rPr>
            </w:pPr>
          </w:p>
          <w:p w14:paraId="66B21548" w14:textId="771E596B" w:rsidR="00F11EE8" w:rsidRPr="00972A30" w:rsidRDefault="00F11EE8" w:rsidP="00F11EE8">
            <w:pPr>
              <w:pStyle w:val="Listanumerada"/>
              <w:numPr>
                <w:ilvl w:val="0"/>
                <w:numId w:val="0"/>
              </w:numPr>
              <w:spacing w:before="0" w:after="0" w:line="240" w:lineRule="auto"/>
              <w:rPr>
                <w:rFonts w:ascii="Arial" w:hAnsi="Arial" w:cs="Arial"/>
                <w:i/>
                <w:iCs/>
              </w:rPr>
            </w:pPr>
            <w:r w:rsidRPr="00972A30">
              <w:rPr>
                <w:rFonts w:ascii="Arial" w:hAnsi="Arial" w:cs="Arial"/>
                <w:i/>
                <w:iCs/>
              </w:rPr>
              <w:t>Nos termos do Regulamento Geral de Proteção de Dados (RGPD), o titular dos dados pode solicitar e obter do responsável pelo tratamento, a Direção Regional dos Assuntos Europeus integrada na Secretaria Regional das Finanças, a confirmação de que os dados pessoais que lhe digam respeito são ou não objeto de tratamento e, se for caso disso, exercer o(s) seu(s) direito(s) de aceder, de solicitar a retificação, o apagamento, a limitação, a portabilidade ou a oposição ao tratamento dos seus dados pessoais, conforme descrito na Política de Privacidade do Governo Regional da Madeira (</w:t>
            </w:r>
            <w:r w:rsidR="00972A30" w:rsidRPr="00972A30">
              <w:rPr>
                <w:rFonts w:ascii="Arial" w:hAnsi="Arial" w:cs="Arial"/>
                <w:i/>
                <w:iCs/>
              </w:rPr>
              <w:t xml:space="preserve"> </w:t>
            </w:r>
            <w:hyperlink r:id="rId39" w:history="1">
              <w:r w:rsidR="00972A30" w:rsidRPr="00972A30">
                <w:rPr>
                  <w:rStyle w:val="Hiperligao"/>
                  <w:rFonts w:ascii="Arial" w:hAnsi="Arial" w:cs="Arial"/>
                  <w:i/>
                  <w:iCs/>
                </w:rPr>
                <w:t>https://privacidade.madeira.gov.pt/</w:t>
              </w:r>
            </w:hyperlink>
            <w:r w:rsidR="00972A30" w:rsidRPr="00972A30">
              <w:rPr>
                <w:rFonts w:ascii="Arial" w:hAnsi="Arial" w:cs="Arial"/>
                <w:i/>
                <w:iCs/>
              </w:rPr>
              <w:t xml:space="preserve"> </w:t>
            </w:r>
            <w:r w:rsidRPr="00972A30">
              <w:rPr>
                <w:rFonts w:ascii="Arial" w:hAnsi="Arial" w:cs="Arial"/>
                <w:i/>
                <w:iCs/>
              </w:rPr>
              <w:t>).</w:t>
            </w:r>
          </w:p>
        </w:tc>
      </w:tr>
    </w:tbl>
    <w:p w14:paraId="63A0364F" w14:textId="77777777" w:rsidR="002C628A" w:rsidRPr="001E3BFF" w:rsidRDefault="002C628A" w:rsidP="002C628A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14504DF1" w14:textId="77777777" w:rsidR="002C628A" w:rsidRPr="001E3BFF" w:rsidRDefault="002C628A" w:rsidP="002C628A">
      <w:pPr>
        <w:rPr>
          <w:rFonts w:ascii="Arial" w:hAnsi="Arial" w:cs="Arial"/>
        </w:rPr>
      </w:pPr>
    </w:p>
    <w:p w14:paraId="67CAD6D6" w14:textId="77777777" w:rsidR="002C628A" w:rsidRPr="001E3BFF" w:rsidRDefault="002C628A" w:rsidP="002C628A">
      <w:pPr>
        <w:rPr>
          <w:rFonts w:ascii="Arial" w:hAnsi="Arial" w:cs="Arial"/>
        </w:rPr>
      </w:pPr>
    </w:p>
    <w:p w14:paraId="7BCBD1BB" w14:textId="6BA0CA19" w:rsidR="00333F0A" w:rsidRPr="001E3BFF" w:rsidRDefault="002C628A" w:rsidP="002C628A">
      <w:pPr>
        <w:spacing w:before="0" w:after="0" w:line="240" w:lineRule="auto"/>
        <w:jc w:val="center"/>
        <w:rPr>
          <w:rFonts w:ascii="Arial" w:hAnsi="Arial" w:cs="Arial"/>
        </w:rPr>
      </w:pPr>
      <w:r w:rsidRPr="001E3BFF">
        <w:rPr>
          <w:rFonts w:ascii="Arial" w:hAnsi="Arial" w:cs="Arial"/>
        </w:rPr>
        <w:tab/>
      </w:r>
    </w:p>
    <w:p w14:paraId="5539F89B" w14:textId="77777777" w:rsidR="00515B25" w:rsidRPr="001E3BFF" w:rsidRDefault="00515B25" w:rsidP="00174D19">
      <w:pPr>
        <w:spacing w:before="0" w:after="0" w:line="240" w:lineRule="auto"/>
        <w:jc w:val="center"/>
        <w:rPr>
          <w:rFonts w:ascii="Arial" w:hAnsi="Arial" w:cs="Arial"/>
        </w:rPr>
      </w:pPr>
    </w:p>
    <w:p w14:paraId="7A8F7247" w14:textId="1709E537" w:rsidR="00667C80" w:rsidRPr="001E3BFF" w:rsidRDefault="00667C80" w:rsidP="003479D4">
      <w:pPr>
        <w:rPr>
          <w:rFonts w:ascii="Arial" w:hAnsi="Arial" w:cs="Arial"/>
        </w:rPr>
      </w:pPr>
    </w:p>
    <w:p w14:paraId="71AB1C62" w14:textId="4C6CDEA7" w:rsidR="002721BE" w:rsidRPr="001E3BFF" w:rsidRDefault="002721BE" w:rsidP="002721BE">
      <w:pPr>
        <w:rPr>
          <w:rFonts w:ascii="Arial" w:hAnsi="Arial" w:cs="Arial"/>
        </w:rPr>
      </w:pPr>
    </w:p>
    <w:p w14:paraId="07A67AAC" w14:textId="18BCCF56" w:rsidR="002721BE" w:rsidRPr="001E3BFF" w:rsidRDefault="002721BE" w:rsidP="002721BE">
      <w:pPr>
        <w:rPr>
          <w:rFonts w:ascii="Arial" w:hAnsi="Arial" w:cs="Arial"/>
        </w:rPr>
      </w:pPr>
    </w:p>
    <w:p w14:paraId="1E6AC839" w14:textId="3B1B3E0A" w:rsidR="002721BE" w:rsidRPr="001E3BFF" w:rsidRDefault="002721BE" w:rsidP="002721BE">
      <w:pPr>
        <w:tabs>
          <w:tab w:val="left" w:pos="2658"/>
        </w:tabs>
        <w:rPr>
          <w:rFonts w:ascii="Arial" w:hAnsi="Arial" w:cs="Arial"/>
        </w:rPr>
      </w:pPr>
      <w:r w:rsidRPr="001E3BFF">
        <w:rPr>
          <w:rFonts w:ascii="Arial" w:hAnsi="Arial" w:cs="Arial"/>
        </w:rPr>
        <w:tab/>
      </w:r>
    </w:p>
    <w:sectPr w:rsidR="002721BE" w:rsidRPr="001E3BFF" w:rsidSect="009D0D0A">
      <w:headerReference w:type="default" r:id="rId40"/>
      <w:footerReference w:type="default" r:id="rId41"/>
      <w:headerReference w:type="first" r:id="rId42"/>
      <w:footerReference w:type="first" r:id="rId43"/>
      <w:pgSz w:w="11907" w:h="16840" w:code="9"/>
      <w:pgMar w:top="2517" w:right="907" w:bottom="1474" w:left="1191" w:header="851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903E" w14:textId="77777777" w:rsidR="002B1584" w:rsidRDefault="002B1584">
      <w:r>
        <w:separator/>
      </w:r>
    </w:p>
  </w:endnote>
  <w:endnote w:type="continuationSeparator" w:id="0">
    <w:p w14:paraId="7A664409" w14:textId="77777777" w:rsidR="002B1584" w:rsidRDefault="002B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CE37" w14:textId="77777777" w:rsidR="005A3F45" w:rsidRDefault="00456575" w:rsidP="005A3F45">
    <w:pPr>
      <w:pStyle w:val="Rodap"/>
      <w:tabs>
        <w:tab w:val="clear" w:pos="4252"/>
        <w:tab w:val="clear" w:pos="8504"/>
        <w:tab w:val="left" w:pos="9072"/>
      </w:tabs>
      <w:jc w:val="left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10D2CFD" wp14:editId="5183D388">
              <wp:simplePos x="0" y="0"/>
              <wp:positionH relativeFrom="column">
                <wp:posOffset>-741680</wp:posOffset>
              </wp:positionH>
              <wp:positionV relativeFrom="paragraph">
                <wp:posOffset>-135890</wp:posOffset>
              </wp:positionV>
              <wp:extent cx="7569200" cy="853440"/>
              <wp:effectExtent l="1270" t="0" r="1905" b="6350"/>
              <wp:wrapNone/>
              <wp:docPr id="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9200" cy="853440"/>
                        <a:chOff x="-60" y="15463"/>
                        <a:chExt cx="11920" cy="1344"/>
                      </a:xfrm>
                    </wpg:grpSpPr>
                    <pic:pic xmlns:pic="http://schemas.openxmlformats.org/drawingml/2006/picture">
                      <pic:nvPicPr>
                        <pic:cNvPr id="8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" y="15463"/>
                          <a:ext cx="11920" cy="13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68" y="15987"/>
                          <a:ext cx="6891" cy="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96BD1" w14:textId="41F6BBA9" w:rsidR="00B65003" w:rsidRPr="008B237A" w:rsidRDefault="00B65003" w:rsidP="00B65003">
                            <w:pPr>
                              <w:spacing w:before="0"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Rua Câmara Pestana, 17 – 2º    •    9000</w:t>
                            </w:r>
                            <w:r w:rsidRPr="008B237A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043</w:t>
                            </w:r>
                            <w:r w:rsidRPr="008B237A">
                              <w:rPr>
                                <w:sz w:val="12"/>
                                <w:szCs w:val="12"/>
                              </w:rPr>
                              <w:t xml:space="preserve">    FUNCHAL - M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ADEIRA    •    Telefone  291</w:t>
                            </w:r>
                            <w:r w:rsidR="00D539B7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="00E67274">
                              <w:rPr>
                                <w:sz w:val="12"/>
                                <w:szCs w:val="12"/>
                              </w:rPr>
                              <w:t>145</w:t>
                            </w:r>
                            <w:r w:rsidR="00D539B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67274">
                              <w:rPr>
                                <w:sz w:val="12"/>
                                <w:szCs w:val="12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88" y="15882"/>
                          <a:ext cx="2656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E7CD6" w14:textId="6C977C20" w:rsidR="00B65003" w:rsidRPr="008B237A" w:rsidRDefault="00B65003" w:rsidP="00B65003">
                            <w:pPr>
                              <w:spacing w:before="0"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 w:rsidRPr="008B237A">
                              <w:rPr>
                                <w:sz w:val="16"/>
                              </w:rPr>
                              <w:t>http</w:t>
                            </w:r>
                            <w:r w:rsidR="002A1753">
                              <w:rPr>
                                <w:sz w:val="16"/>
                              </w:rPr>
                              <w:t>s</w:t>
                            </w:r>
                            <w:r w:rsidRPr="008B237A">
                              <w:rPr>
                                <w:sz w:val="16"/>
                              </w:rPr>
                              <w:t>://madeira</w:t>
                            </w:r>
                            <w:r>
                              <w:rPr>
                                <w:sz w:val="16"/>
                              </w:rPr>
                              <w:t>.gov</w:t>
                            </w:r>
                            <w:r w:rsidRPr="008B237A">
                              <w:rPr>
                                <w:sz w:val="16"/>
                              </w:rPr>
                              <w:t>.pt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 w:rsidR="002D488B">
                              <w:rPr>
                                <w:sz w:val="16"/>
                              </w:rPr>
                              <w:t>drae</w:t>
                            </w:r>
                            <w:r w:rsidR="0040263E">
                              <w:rPr>
                                <w:sz w:val="16"/>
                              </w:rPr>
                              <w:t>ce</w:t>
                            </w:r>
                          </w:p>
                          <w:p w14:paraId="5C57DB2F" w14:textId="52FC5A18" w:rsidR="00B65003" w:rsidRPr="00086E23" w:rsidRDefault="00B65003" w:rsidP="00B65003">
                            <w:pPr>
                              <w:spacing w:before="0" w:after="0" w:line="240" w:lineRule="auto"/>
                              <w:jc w:val="right"/>
                              <w:rPr>
                                <w:sz w:val="12"/>
                              </w:rPr>
                            </w:pPr>
                            <w:r w:rsidRPr="00086E23">
                              <w:rPr>
                                <w:sz w:val="12"/>
                              </w:rPr>
                              <w:t>d</w:t>
                            </w:r>
                            <w:r>
                              <w:rPr>
                                <w:sz w:val="12"/>
                              </w:rPr>
                              <w:t>rae</w:t>
                            </w:r>
                            <w:r w:rsidR="0040263E">
                              <w:rPr>
                                <w:sz w:val="12"/>
                              </w:rPr>
                              <w:t>ce</w:t>
                            </w:r>
                            <w:r w:rsidRPr="00086E23">
                              <w:rPr>
                                <w:sz w:val="12"/>
                              </w:rPr>
                              <w:t>@madeira.gov.pt</w:t>
                            </w:r>
                          </w:p>
                          <w:p w14:paraId="318071D1" w14:textId="77777777" w:rsidR="00B65003" w:rsidRPr="00086E23" w:rsidRDefault="00B65003" w:rsidP="00B6500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0" y="15680"/>
                          <a:ext cx="920" cy="10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D2CFD" id="Group 47" o:spid="_x0000_s1027" style="position:absolute;margin-left:-58.4pt;margin-top:-10.7pt;width:596pt;height:67.2pt;z-index:251679744" coordorigin="-60,15463" coordsize="11920,13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9yaWVu&#10;dGF0aW9uPC9rZXk+CgkJCQk8aW50ZWdlcj4xPC9pbnRlZ2VyPgoJCQkJPGtleT5jb20uYXBwbGUu&#10;cHJpbnQudGlja2V0LmNsaWVudDwva2V5PgoJCQkJPHN0cmluZz5jb20uYXBwbGUucHJpbnRpbmdt&#10;YW5hZ2VyPC9zdHJpbmc+CgkJCQk8a2V5PmNvbS5hcHBsZS5wcmludC50aWNrZXQubW9kRGF0ZTwv&#10;a2V5PgoJCQkJPGRhdGU+MjAwNy0xMS0wN1QxNjo1NTo0N1o8L2RhdGU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VZlcnRp&#10;Y2FsUmVzPC9rZXk+CgkJCQk8cmVhbD43MjwvcmVhbD4KCQkJCTxrZXk+Y29tLmFwcGxlLnByaW50&#10;LnRpY2tldC5jbGllbnQ8L2tleT4KCQkJCTxzdHJpbmc+Y29tLmFwcGxlLnByaW50aW5nbWFuYWdl&#10;cjwvc3RyaW5nPgoJCQkJPGtleT5jb20uYXBwbGUucHJpbnQudGlja2V0Lm1vZERhdGU8L2tleT4K&#10;CQkJCTxkYXRlPjIwMDctMTEtMDdUMTY6NTU6NDdaPC9kYXRl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wcGQuUE1QYXBlck5hbWU8L2tleT4KCQkJCQk8c3RyaW5nPkE0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z8AAAAGAAAAAAAA&#10;AAAAAAD4AAAJrwAAAAUAbABpAG4AaABhAAAAAQAAAAAAAAAAAAAAAAAAAAAAAAABAAAAAAAAAAAA&#10;AAmvAAAA+AAAAAAAAAAAAAAAAAAAAAABAAAAAAAAAAAAAAAAAAAAAAAAABAAAAABAAAAAAAAbnVs&#10;bAAAAAIAAAAGYm91bmRzT2JqYwAAAAEAAAAAAABSY3QxAAAABAAAAABUb3AgbG9uZwAAAAAAAAAA&#10;TGVmdGxvbmcAAAAAAAAAAEJ0b21sb25nAAAA+AAAAABSZ2h0bG9uZwAACa8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PgA&#10;AAAAUmdodGxvbmcAAAmv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tBMjI2NTNE&#10;Rjg3MzdFQjI4QzgyOEI0RTM0RUMzQzVDQTwvZXhpZjpOYXRpdmVEaWdlc3Q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Ao8P3hwYWNrZXQgZW5kPSJ3Ij8+/+4ADkFkb2JlAGRAAAAAAf/bAIQAAgICAwIDBAICBAUE&#10;AwQFBgUFBQUGCAcHBwcHCAsJCQkJCQkLCwsLCwsLCwwMDAwMDAwMDAwMDAwMDAwMDAwMDAEDAwMH&#10;BAcNBwcNDw0NDQ8PDg4ODg8PDAwMDAwPDwwMDAwMDA8MDAwMDAwMDAwMDAwMDAwMDAwMDAwMDAwM&#10;DAwM/8AAEQgA+AmvAwERAAIRAQMRAf/dAAQBNv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+/m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//Q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//R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//S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//T+/m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//U+/m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f/1/v5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P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f/0fv5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f/0v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f/0/v5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f/1Pv5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f/1fv5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f/1v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f/1/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f/&#10;0Pv5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f/0fv5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f/0v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f/0/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f/1P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f/1fv5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f/1v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1/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/0P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f/0f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f/0vv5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f/0/v5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f/1Pv5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f/1f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left:-60;top:15463;width:11920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1668;top:15987;width:6891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7F96BD1" w14:textId="41F6BBA9" w:rsidR="00B65003" w:rsidRPr="008B237A" w:rsidRDefault="00B65003" w:rsidP="00B65003">
                      <w:pPr>
                        <w:spacing w:before="0"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Rua Câmara Pestana, 17 – 2º    •    9000</w:t>
                      </w:r>
                      <w:r w:rsidRPr="008B237A">
                        <w:rPr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sz w:val="12"/>
                          <w:szCs w:val="12"/>
                        </w:rPr>
                        <w:t>043</w:t>
                      </w:r>
                      <w:r w:rsidRPr="008B237A">
                        <w:rPr>
                          <w:sz w:val="12"/>
                          <w:szCs w:val="12"/>
                        </w:rPr>
                        <w:t xml:space="preserve">    FUNCHAL - M</w:t>
                      </w:r>
                      <w:r>
                        <w:rPr>
                          <w:sz w:val="12"/>
                          <w:szCs w:val="12"/>
                        </w:rPr>
                        <w:t xml:space="preserve">ADEIRA    •   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Telefone  291</w:t>
                      </w:r>
                      <w:proofErr w:type="gramEnd"/>
                      <w:r w:rsidR="00D539B7">
                        <w:rPr>
                          <w:sz w:val="12"/>
                          <w:szCs w:val="12"/>
                        </w:rPr>
                        <w:t> </w:t>
                      </w:r>
                      <w:r w:rsidR="00E67274">
                        <w:rPr>
                          <w:sz w:val="12"/>
                          <w:szCs w:val="12"/>
                        </w:rPr>
                        <w:t>145</w:t>
                      </w:r>
                      <w:r w:rsidR="00D539B7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E67274">
                        <w:rPr>
                          <w:sz w:val="12"/>
                          <w:szCs w:val="12"/>
                        </w:rPr>
                        <w:t>160</w:t>
                      </w:r>
                    </w:p>
                  </w:txbxContent>
                </v:textbox>
              </v:shape>
              <v:shape id="Text Box 4" o:spid="_x0000_s1030" type="#_x0000_t202" style="position:absolute;left:8388;top:15882;width:2656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138E7CD6" w14:textId="6C977C20" w:rsidR="00B65003" w:rsidRPr="008B237A" w:rsidRDefault="00B65003" w:rsidP="00B65003">
                      <w:pPr>
                        <w:spacing w:before="0" w:after="0" w:line="240" w:lineRule="auto"/>
                        <w:jc w:val="right"/>
                        <w:rPr>
                          <w:sz w:val="16"/>
                        </w:rPr>
                      </w:pPr>
                      <w:r w:rsidRPr="008B237A">
                        <w:rPr>
                          <w:sz w:val="16"/>
                        </w:rPr>
                        <w:t>http</w:t>
                      </w:r>
                      <w:r w:rsidR="002A1753">
                        <w:rPr>
                          <w:sz w:val="16"/>
                        </w:rPr>
                        <w:t>s</w:t>
                      </w:r>
                      <w:r w:rsidRPr="008B237A">
                        <w:rPr>
                          <w:sz w:val="16"/>
                        </w:rPr>
                        <w:t>://madeira</w:t>
                      </w:r>
                      <w:r>
                        <w:rPr>
                          <w:sz w:val="16"/>
                        </w:rPr>
                        <w:t>.gov</w:t>
                      </w:r>
                      <w:r w:rsidRPr="008B237A">
                        <w:rPr>
                          <w:sz w:val="16"/>
                        </w:rPr>
                        <w:t>.pt</w:t>
                      </w:r>
                      <w:r>
                        <w:rPr>
                          <w:sz w:val="16"/>
                        </w:rPr>
                        <w:t>/</w:t>
                      </w:r>
                      <w:r w:rsidR="002D488B">
                        <w:rPr>
                          <w:sz w:val="16"/>
                        </w:rPr>
                        <w:t>drae</w:t>
                      </w:r>
                      <w:r w:rsidR="0040263E">
                        <w:rPr>
                          <w:sz w:val="16"/>
                        </w:rPr>
                        <w:t>ce</w:t>
                      </w:r>
                    </w:p>
                    <w:p w14:paraId="5C57DB2F" w14:textId="52FC5A18" w:rsidR="00B65003" w:rsidRPr="00086E23" w:rsidRDefault="00B65003" w:rsidP="00B65003">
                      <w:pPr>
                        <w:spacing w:before="0" w:after="0" w:line="240" w:lineRule="auto"/>
                        <w:jc w:val="right"/>
                        <w:rPr>
                          <w:sz w:val="12"/>
                        </w:rPr>
                      </w:pPr>
                      <w:r w:rsidRPr="00086E23">
                        <w:rPr>
                          <w:sz w:val="12"/>
                        </w:rPr>
                        <w:t>d</w:t>
                      </w:r>
                      <w:r>
                        <w:rPr>
                          <w:sz w:val="12"/>
                        </w:rPr>
                        <w:t>rae</w:t>
                      </w:r>
                      <w:r w:rsidR="0040263E">
                        <w:rPr>
                          <w:sz w:val="12"/>
                        </w:rPr>
                        <w:t>ce</w:t>
                      </w:r>
                      <w:r w:rsidRPr="00086E23">
                        <w:rPr>
                          <w:sz w:val="12"/>
                        </w:rPr>
                        <w:t>@madeira.gov.pt</w:t>
                      </w:r>
                    </w:p>
                    <w:p w14:paraId="318071D1" w14:textId="77777777" w:rsidR="00B65003" w:rsidRPr="00086E23" w:rsidRDefault="00B65003" w:rsidP="00B65003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  <v:shape id="Imagem 9" o:spid="_x0000_s1031" type="#_x0000_t75" style="position:absolute;left:780;top:15680;width:920;height:1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7339E0C7" w14:textId="77777777" w:rsidR="005A3F45" w:rsidRDefault="005A3F45" w:rsidP="005A3F45">
    <w:pPr>
      <w:pStyle w:val="Rodap"/>
      <w:tabs>
        <w:tab w:val="clear" w:pos="4252"/>
        <w:tab w:val="clear" w:pos="8504"/>
        <w:tab w:val="left" w:pos="9072"/>
      </w:tabs>
      <w:jc w:val="left"/>
      <w:rPr>
        <w:rFonts w:ascii="Arial" w:hAnsi="Arial" w:cs="Arial"/>
        <w:b/>
        <w:sz w:val="12"/>
        <w:szCs w:val="12"/>
      </w:rPr>
    </w:pPr>
  </w:p>
  <w:p w14:paraId="0E713978" w14:textId="77777777" w:rsidR="0086493F" w:rsidRPr="008234AD" w:rsidRDefault="0086493F" w:rsidP="005A3F45">
    <w:pPr>
      <w:pStyle w:val="Rodap"/>
      <w:tabs>
        <w:tab w:val="clear" w:pos="4252"/>
        <w:tab w:val="clear" w:pos="8504"/>
        <w:tab w:val="left" w:pos="9072"/>
      </w:tabs>
      <w:jc w:val="left"/>
      <w:rPr>
        <w:rFonts w:ascii="Arial" w:hAnsi="Arial" w:cs="Arial"/>
        <w:b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00DD" w14:textId="77777777" w:rsidR="005A3F45" w:rsidRDefault="00456575" w:rsidP="005A3F45">
    <w:pPr>
      <w:pStyle w:val="Rodap"/>
      <w:tabs>
        <w:tab w:val="clear" w:pos="4252"/>
        <w:tab w:val="clear" w:pos="8504"/>
        <w:tab w:val="left" w:pos="2779"/>
      </w:tabs>
      <w:ind w:left="680" w:right="113"/>
      <w:jc w:val="left"/>
      <w:rPr>
        <w:rFonts w:ascii="Arial" w:hAnsi="Arial"/>
        <w:b/>
        <w:sz w:val="10"/>
      </w:rPr>
    </w:pPr>
    <w:r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531A790E" wp14:editId="39A2EAC6">
              <wp:simplePos x="0" y="0"/>
              <wp:positionH relativeFrom="column">
                <wp:posOffset>-749300</wp:posOffset>
              </wp:positionH>
              <wp:positionV relativeFrom="paragraph">
                <wp:posOffset>-144780</wp:posOffset>
              </wp:positionV>
              <wp:extent cx="7569200" cy="853440"/>
              <wp:effectExtent l="3175" t="0" r="0" b="5715"/>
              <wp:wrapNone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9200" cy="853440"/>
                        <a:chOff x="-60" y="15463"/>
                        <a:chExt cx="11920" cy="1344"/>
                      </a:xfrm>
                    </wpg:grpSpPr>
                    <pic:pic xmlns:pic="http://schemas.openxmlformats.org/drawingml/2006/picture">
                      <pic:nvPicPr>
                        <pic:cNvPr id="2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" y="15463"/>
                          <a:ext cx="11920" cy="13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68" y="15987"/>
                          <a:ext cx="6891" cy="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1F83F" w14:textId="38226906" w:rsidR="00CC2344" w:rsidRPr="008B237A" w:rsidRDefault="00CC2344" w:rsidP="00B65003">
                            <w:pPr>
                              <w:spacing w:before="0"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Rua Câmara Pestana, 17 – 2º    •    9000</w:t>
                            </w:r>
                            <w:r w:rsidRPr="008B237A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043</w:t>
                            </w:r>
                            <w:r w:rsidRPr="008B237A">
                              <w:rPr>
                                <w:sz w:val="12"/>
                                <w:szCs w:val="12"/>
                              </w:rPr>
                              <w:t xml:space="preserve">    FUNCHAL - M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ADEIRA    •    Telefone  291</w:t>
                            </w:r>
                            <w:r w:rsidR="00D539B7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="00E67274">
                              <w:rPr>
                                <w:sz w:val="12"/>
                                <w:szCs w:val="12"/>
                              </w:rPr>
                              <w:t>145</w:t>
                            </w:r>
                            <w:r w:rsidR="00D539B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67274">
                              <w:rPr>
                                <w:sz w:val="12"/>
                                <w:szCs w:val="12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88" y="15882"/>
                          <a:ext cx="2656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C37A4" w14:textId="132A6FD6" w:rsidR="00CC2344" w:rsidRPr="008B237A" w:rsidRDefault="00CC2344" w:rsidP="00B65003">
                            <w:pPr>
                              <w:spacing w:before="0" w:after="0"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 w:rsidRPr="008B237A">
                              <w:rPr>
                                <w:sz w:val="16"/>
                              </w:rPr>
                              <w:t>http://madeira</w:t>
                            </w:r>
                            <w:r>
                              <w:rPr>
                                <w:sz w:val="16"/>
                              </w:rPr>
                              <w:t>.gov</w:t>
                            </w:r>
                            <w:r w:rsidRPr="008B237A">
                              <w:rPr>
                                <w:sz w:val="16"/>
                              </w:rPr>
                              <w:t>.pt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 w:rsidR="002D488B">
                              <w:rPr>
                                <w:sz w:val="16"/>
                              </w:rPr>
                              <w:t>drae</w:t>
                            </w:r>
                            <w:r w:rsidR="0040263E">
                              <w:rPr>
                                <w:sz w:val="16"/>
                              </w:rPr>
                              <w:t>ce</w:t>
                            </w:r>
                          </w:p>
                          <w:p w14:paraId="54DF6D49" w14:textId="519B855A" w:rsidR="00CC2344" w:rsidRPr="00086E23" w:rsidRDefault="00CC2344" w:rsidP="00B65003">
                            <w:pPr>
                              <w:spacing w:before="0" w:after="0" w:line="240" w:lineRule="auto"/>
                              <w:jc w:val="right"/>
                              <w:rPr>
                                <w:sz w:val="12"/>
                              </w:rPr>
                            </w:pPr>
                            <w:r w:rsidRPr="00086E23">
                              <w:rPr>
                                <w:sz w:val="12"/>
                              </w:rPr>
                              <w:t>d</w:t>
                            </w:r>
                            <w:r>
                              <w:rPr>
                                <w:sz w:val="12"/>
                              </w:rPr>
                              <w:t>rae</w:t>
                            </w:r>
                            <w:r w:rsidR="0040263E">
                              <w:rPr>
                                <w:sz w:val="12"/>
                              </w:rPr>
                              <w:t>ce</w:t>
                            </w:r>
                            <w:r w:rsidRPr="00086E23">
                              <w:rPr>
                                <w:sz w:val="12"/>
                              </w:rPr>
                              <w:t>@madeira.gov.pt</w:t>
                            </w:r>
                          </w:p>
                          <w:p w14:paraId="1A707A24" w14:textId="77777777" w:rsidR="00CC2344" w:rsidRPr="00086E23" w:rsidRDefault="00CC2344" w:rsidP="00CC234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0" y="15680"/>
                          <a:ext cx="920" cy="10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1A790E" id="Group 46" o:spid="_x0000_s1033" style="position:absolute;left:0;text-align:left;margin-left:-59pt;margin-top:-11.4pt;width:596pt;height:67.2pt;z-index:251678720" coordorigin="-60,15463" coordsize="11920,13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y0xMS0wN1QxNjo1NTo0N1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ctMTEtMDdUMTY6NTU6NDd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y0xMS0wN1QxNjo1NTo0N1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3LTExLTA3VDE2OjU1OjQ3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3LTExLTA3VDE2OjU1OjQ3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4MzwvcmVhbD4KCQkJCQkJPHJlYWw+NTU5PC9yZWFsPgoJCQkJCTwvYXJyYXk+CgkJCQkJ&#10;PGtleT5jb20uYXBwbGUucHJpbnQudGlja2V0LmNsaWVudDwva2V5PgoJCQkJCTxzdHJpbmc+Y29t&#10;LmFwcGxlLnByaW50aW5nbWFuYWdlcjwvc3RyaW5nPgoJCQkJCTxrZXk+Y29tLmFwcGxlLnByaW50&#10;LnRpY2tldC5tb2REYXRlPC9rZXk+CgkJCQkJPGRhdGU+MjAwNy0xMS0wN1QxNjo1NTo0N1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jbGllbnQ8L2tleT4K&#10;CQkJCQk8c3RyaW5nPmNvbS5hcHBsZS5wcmludGluZ21hbmFnZXI8L3N0cmluZz4KCQkJCQk8a2V5&#10;PmNvbS5hcHBsZS5wcmludC50aWNrZXQubW9kRGF0ZTwva2V5PgoJCQkJCTxkYXRlPjIwMDctMTEt&#10;MDdUMTY6NTU6NDd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M/AAAABgAAAAAAAAAA&#10;AAAA+AAACa8AAAAFAGwAaQBuAGgAYQAAAAEAAAAAAAAAAAAAAAAAAAAAAAAAAQAAAAAAAAAAAAAJ&#10;rwAAAPgAAAAAAAAAAAAAAAAAAAAAAQAAAAAAAAAAAAAAAAAAAAAAAAAQAAAAAQAAAAAAAG51bGwA&#10;AAACAAAABmJvdW5kc09iamMAAAABAAAAAAAAUmN0MQAAAAQAAAAAVG9wIGxvbmcAAAAAAAAAAExl&#10;ZnRsb25nAAAAAAAAAABCdG9tbG9uZwAAAPgAAAAAUmdodGxvbmcAAAmv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4AAAA&#10;AFJnaHRsb25nAAAJrw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f/0Pv5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f/0f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f/0vv5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f/0/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f/1P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/9f7+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D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/9H7+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/9L7+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P7+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/9T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/9X7+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/9b7+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/9f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/9D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/9H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/9L7+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/9P7+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/9T7+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/9X7+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/9f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/9D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/9H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/9L7+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/9T7+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/9X7+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34" type="#_x0000_t75" style="position:absolute;left:-60;top:15463;width:11920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left:1668;top:15987;width:6891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9D1F83F" w14:textId="38226906" w:rsidR="00CC2344" w:rsidRPr="008B237A" w:rsidRDefault="00CC2344" w:rsidP="00B65003">
                      <w:pPr>
                        <w:spacing w:before="0"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Rua Câmara Pestana, 17 – 2º    •    9000</w:t>
                      </w:r>
                      <w:r w:rsidRPr="008B237A">
                        <w:rPr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sz w:val="12"/>
                          <w:szCs w:val="12"/>
                        </w:rPr>
                        <w:t>043</w:t>
                      </w:r>
                      <w:r w:rsidRPr="008B237A">
                        <w:rPr>
                          <w:sz w:val="12"/>
                          <w:szCs w:val="12"/>
                        </w:rPr>
                        <w:t xml:space="preserve">    FUNCHAL - M</w:t>
                      </w:r>
                      <w:r>
                        <w:rPr>
                          <w:sz w:val="12"/>
                          <w:szCs w:val="12"/>
                        </w:rPr>
                        <w:t xml:space="preserve">ADEIRA    •   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Telefone  291</w:t>
                      </w:r>
                      <w:proofErr w:type="gramEnd"/>
                      <w:r w:rsidR="00D539B7">
                        <w:rPr>
                          <w:sz w:val="12"/>
                          <w:szCs w:val="12"/>
                        </w:rPr>
                        <w:t> </w:t>
                      </w:r>
                      <w:r w:rsidR="00E67274">
                        <w:rPr>
                          <w:sz w:val="12"/>
                          <w:szCs w:val="12"/>
                        </w:rPr>
                        <w:t>145</w:t>
                      </w:r>
                      <w:r w:rsidR="00D539B7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E67274">
                        <w:rPr>
                          <w:sz w:val="12"/>
                          <w:szCs w:val="12"/>
                        </w:rPr>
                        <w:t>160</w:t>
                      </w:r>
                    </w:p>
                  </w:txbxContent>
                </v:textbox>
              </v:shape>
              <v:shape id="Text Box 4" o:spid="_x0000_s1036" type="#_x0000_t202" style="position:absolute;left:8388;top:15882;width:2656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7AC37A4" w14:textId="132A6FD6" w:rsidR="00CC2344" w:rsidRPr="008B237A" w:rsidRDefault="00CC2344" w:rsidP="00B65003">
                      <w:pPr>
                        <w:spacing w:before="0" w:after="0" w:line="240" w:lineRule="auto"/>
                        <w:jc w:val="right"/>
                        <w:rPr>
                          <w:sz w:val="16"/>
                        </w:rPr>
                      </w:pPr>
                      <w:r w:rsidRPr="008B237A">
                        <w:rPr>
                          <w:sz w:val="16"/>
                        </w:rPr>
                        <w:t>http://madeira</w:t>
                      </w:r>
                      <w:r>
                        <w:rPr>
                          <w:sz w:val="16"/>
                        </w:rPr>
                        <w:t>.gov</w:t>
                      </w:r>
                      <w:r w:rsidRPr="008B237A">
                        <w:rPr>
                          <w:sz w:val="16"/>
                        </w:rPr>
                        <w:t>.pt</w:t>
                      </w:r>
                      <w:r>
                        <w:rPr>
                          <w:sz w:val="16"/>
                        </w:rPr>
                        <w:t>/</w:t>
                      </w:r>
                      <w:r w:rsidR="002D488B">
                        <w:rPr>
                          <w:sz w:val="16"/>
                        </w:rPr>
                        <w:t>drae</w:t>
                      </w:r>
                      <w:r w:rsidR="0040263E">
                        <w:rPr>
                          <w:sz w:val="16"/>
                        </w:rPr>
                        <w:t>ce</w:t>
                      </w:r>
                    </w:p>
                    <w:p w14:paraId="54DF6D49" w14:textId="519B855A" w:rsidR="00CC2344" w:rsidRPr="00086E23" w:rsidRDefault="00CC2344" w:rsidP="00B65003">
                      <w:pPr>
                        <w:spacing w:before="0" w:after="0" w:line="240" w:lineRule="auto"/>
                        <w:jc w:val="right"/>
                        <w:rPr>
                          <w:sz w:val="12"/>
                        </w:rPr>
                      </w:pPr>
                      <w:r w:rsidRPr="00086E23">
                        <w:rPr>
                          <w:sz w:val="12"/>
                        </w:rPr>
                        <w:t>d</w:t>
                      </w:r>
                      <w:r>
                        <w:rPr>
                          <w:sz w:val="12"/>
                        </w:rPr>
                        <w:t>rae</w:t>
                      </w:r>
                      <w:r w:rsidR="0040263E">
                        <w:rPr>
                          <w:sz w:val="12"/>
                        </w:rPr>
                        <w:t>ce</w:t>
                      </w:r>
                      <w:r w:rsidRPr="00086E23">
                        <w:rPr>
                          <w:sz w:val="12"/>
                        </w:rPr>
                        <w:t>@madeira.gov.pt</w:t>
                      </w:r>
                    </w:p>
                    <w:p w14:paraId="1A707A24" w14:textId="77777777" w:rsidR="00CC2344" w:rsidRPr="00086E23" w:rsidRDefault="00CC2344" w:rsidP="00CC2344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  <v:shape id="Imagem 9" o:spid="_x0000_s1037" type="#_x0000_t75" style="position:absolute;left:780;top:15680;width:920;height:1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14:paraId="1253EFCF" w14:textId="77777777" w:rsidR="005A3F45" w:rsidRDefault="005A3F45" w:rsidP="005A3F45">
    <w:pPr>
      <w:pStyle w:val="Rodap"/>
      <w:tabs>
        <w:tab w:val="clear" w:pos="4252"/>
        <w:tab w:val="clear" w:pos="8504"/>
        <w:tab w:val="left" w:pos="2779"/>
      </w:tabs>
      <w:ind w:left="680" w:right="113"/>
      <w:jc w:val="left"/>
      <w:rPr>
        <w:rFonts w:ascii="Arial" w:hAnsi="Arial"/>
        <w:b/>
        <w:sz w:val="10"/>
      </w:rPr>
    </w:pPr>
  </w:p>
  <w:p w14:paraId="3923A3A7" w14:textId="77777777" w:rsidR="00464573" w:rsidRDefault="00464573" w:rsidP="00464573">
    <w:pPr>
      <w:pStyle w:val="Rodap"/>
      <w:tabs>
        <w:tab w:val="clear" w:pos="4252"/>
        <w:tab w:val="clear" w:pos="8504"/>
        <w:tab w:val="left" w:pos="9072"/>
      </w:tabs>
      <w:ind w:left="680" w:right="113"/>
      <w:jc w:val="left"/>
      <w:rPr>
        <w:rFonts w:ascii="Arial" w:hAnsi="Arial"/>
        <w:b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0258" w14:textId="77777777" w:rsidR="002B1584" w:rsidRDefault="002B1584">
      <w:r>
        <w:separator/>
      </w:r>
    </w:p>
  </w:footnote>
  <w:footnote w:type="continuationSeparator" w:id="0">
    <w:p w14:paraId="677A0F2E" w14:textId="77777777" w:rsidR="002B1584" w:rsidRDefault="002B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9EA3" w14:textId="77777777" w:rsidR="001806DC" w:rsidRDefault="001806DC">
    <w:pPr>
      <w:pStyle w:val="Cabealho"/>
      <w:jc w:val="right"/>
      <w:rPr>
        <w:rStyle w:val="Nmerodepgina"/>
        <w:sz w:val="22"/>
        <w:szCs w:val="22"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13F95EDE" wp14:editId="60B92803">
          <wp:simplePos x="0" y="0"/>
          <wp:positionH relativeFrom="margin">
            <wp:posOffset>2727960</wp:posOffset>
          </wp:positionH>
          <wp:positionV relativeFrom="paragraph">
            <wp:posOffset>-206375</wp:posOffset>
          </wp:positionV>
          <wp:extent cx="685800" cy="466725"/>
          <wp:effectExtent l="0" t="0" r="0" b="0"/>
          <wp:wrapNone/>
          <wp:docPr id="20" name="Imagem 20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8D091" w14:textId="77777777" w:rsidR="001806DC" w:rsidRDefault="00456575">
    <w:pPr>
      <w:pStyle w:val="Cabealho"/>
      <w:jc w:val="right"/>
      <w:rPr>
        <w:rStyle w:val="Nmerodepgina"/>
        <w:sz w:val="22"/>
        <w:szCs w:val="22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40F23A" wp14:editId="68996D90">
              <wp:simplePos x="0" y="0"/>
              <wp:positionH relativeFrom="column">
                <wp:posOffset>-809625</wp:posOffset>
              </wp:positionH>
              <wp:positionV relativeFrom="paragraph">
                <wp:posOffset>126365</wp:posOffset>
              </wp:positionV>
              <wp:extent cx="7657465" cy="8001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57BDB" w14:textId="77777777" w:rsidR="001806DC" w:rsidRPr="008B237A" w:rsidRDefault="001806DC" w:rsidP="001806DC">
                          <w:pPr>
                            <w:pStyle w:val="Cabealh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B237A">
                            <w:rPr>
                              <w:b/>
                              <w:sz w:val="16"/>
                              <w:szCs w:val="16"/>
                            </w:rPr>
                            <w:t>REGIÃO AUTÓNOMA DA MADEIRA</w:t>
                          </w:r>
                        </w:p>
                        <w:p w14:paraId="653D56CD" w14:textId="77777777" w:rsidR="001806DC" w:rsidRPr="008B237A" w:rsidRDefault="001806DC" w:rsidP="001806DC">
                          <w:pPr>
                            <w:pStyle w:val="Cabealh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B237A">
                            <w:rPr>
                              <w:sz w:val="16"/>
                              <w:szCs w:val="16"/>
                            </w:rPr>
                            <w:t>GOVERNO REGIONAL</w:t>
                          </w:r>
                        </w:p>
                        <w:p w14:paraId="2EAEADDF" w14:textId="77777777" w:rsidR="002721BE" w:rsidRDefault="002721BE" w:rsidP="002721BE">
                          <w:pPr>
                            <w:pStyle w:val="Cabealh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SECRETARIA REGIONAL DAS FINANÇAS</w:t>
                          </w:r>
                        </w:p>
                        <w:p w14:paraId="61A3FA35" w14:textId="6E4F639F" w:rsidR="001806DC" w:rsidRPr="00086E23" w:rsidRDefault="001806DC" w:rsidP="001806DC">
                          <w:pPr>
                            <w:pStyle w:val="Cabealh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70958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Direção Regional dos Assuntos Europeus</w:t>
                          </w:r>
                        </w:p>
                        <w:p w14:paraId="6AC2A5EF" w14:textId="77777777" w:rsidR="001806DC" w:rsidRPr="0031648D" w:rsidRDefault="001806DC" w:rsidP="001806DC">
                          <w:pPr>
                            <w:spacing w:before="40"/>
                            <w:jc w:val="center"/>
                            <w:rPr>
                              <w:rFonts w:ascii="Myriad Pro Light" w:hAnsi="Myriad Pro Light"/>
                              <w:spacing w:val="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0F2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75pt;margin-top:9.95pt;width:602.9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" filled="f" stroked="f">
              <v:textbox>
                <w:txbxContent>
                  <w:p w14:paraId="3A157BDB" w14:textId="77777777" w:rsidR="001806DC" w:rsidRPr="008B237A" w:rsidRDefault="001806DC" w:rsidP="001806DC">
                    <w:pPr>
                      <w:pStyle w:val="Cabealh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B237A">
                      <w:rPr>
                        <w:b/>
                        <w:sz w:val="16"/>
                        <w:szCs w:val="16"/>
                      </w:rPr>
                      <w:t>REGIÃO AUTÓNOMA DA MADEIRA</w:t>
                    </w:r>
                  </w:p>
                  <w:p w14:paraId="653D56CD" w14:textId="77777777" w:rsidR="001806DC" w:rsidRPr="008B237A" w:rsidRDefault="001806DC" w:rsidP="001806DC">
                    <w:pPr>
                      <w:pStyle w:val="Cabealho"/>
                      <w:jc w:val="center"/>
                      <w:rPr>
                        <w:sz w:val="16"/>
                        <w:szCs w:val="16"/>
                      </w:rPr>
                    </w:pPr>
                    <w:r w:rsidRPr="008B237A">
                      <w:rPr>
                        <w:sz w:val="16"/>
                        <w:szCs w:val="16"/>
                      </w:rPr>
                      <w:t>GOVERNO REGIONAL</w:t>
                    </w:r>
                  </w:p>
                  <w:p w14:paraId="2EAEADDF" w14:textId="77777777" w:rsidR="002721BE" w:rsidRDefault="002721BE" w:rsidP="002721BE">
                    <w:pPr>
                      <w:pStyle w:val="Cabealh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SECRETARIA REGIONAL DAS FINANÇAS</w:t>
                    </w:r>
                  </w:p>
                  <w:p w14:paraId="61A3FA35" w14:textId="6E4F639F" w:rsidR="001806DC" w:rsidRPr="00086E23" w:rsidRDefault="001806DC" w:rsidP="001806DC">
                    <w:pPr>
                      <w:pStyle w:val="Cabealh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70958">
                      <w:rPr>
                        <w:b/>
                        <w:caps/>
                        <w:sz w:val="16"/>
                        <w:szCs w:val="16"/>
                      </w:rPr>
                      <w:t>Direção Regional dos Assuntos Europeus</w:t>
                    </w:r>
                  </w:p>
                  <w:p w14:paraId="6AC2A5EF" w14:textId="77777777" w:rsidR="001806DC" w:rsidRPr="0031648D" w:rsidRDefault="001806DC" w:rsidP="001806DC">
                    <w:pPr>
                      <w:spacing w:before="40"/>
                      <w:jc w:val="center"/>
                      <w:rPr>
                        <w:rFonts w:ascii="Myriad Pro Light" w:hAnsi="Myriad Pro Light"/>
                        <w:spacing w:val="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A64674" w14:textId="77777777" w:rsidR="001806DC" w:rsidRDefault="001806DC">
    <w:pPr>
      <w:pStyle w:val="Cabealho"/>
      <w:jc w:val="right"/>
      <w:rPr>
        <w:rStyle w:val="Nmerodepgina"/>
        <w:sz w:val="22"/>
        <w:szCs w:val="22"/>
      </w:rPr>
    </w:pPr>
  </w:p>
  <w:p w14:paraId="35E9D30B" w14:textId="77777777" w:rsidR="001806DC" w:rsidRDefault="001806DC">
    <w:pPr>
      <w:pStyle w:val="Cabealho"/>
      <w:jc w:val="right"/>
      <w:rPr>
        <w:rStyle w:val="Nmerodepgina"/>
        <w:sz w:val="22"/>
        <w:szCs w:val="22"/>
      </w:rPr>
    </w:pPr>
  </w:p>
  <w:p w14:paraId="66520D0F" w14:textId="77777777" w:rsidR="001806DC" w:rsidRDefault="001806DC">
    <w:pPr>
      <w:pStyle w:val="Cabealho"/>
      <w:jc w:val="right"/>
      <w:rPr>
        <w:rStyle w:val="Nmerodepgina"/>
        <w:sz w:val="22"/>
        <w:szCs w:val="22"/>
      </w:rPr>
    </w:pPr>
  </w:p>
  <w:p w14:paraId="74CBDDE6" w14:textId="77777777" w:rsidR="001806DC" w:rsidRDefault="001806DC">
    <w:pPr>
      <w:pStyle w:val="Cabealho"/>
      <w:jc w:val="right"/>
      <w:rPr>
        <w:rStyle w:val="Nmerodepgina"/>
        <w:sz w:val="22"/>
        <w:szCs w:val="22"/>
      </w:rPr>
    </w:pPr>
  </w:p>
  <w:p w14:paraId="4C0CBE82" w14:textId="77777777" w:rsidR="0086493F" w:rsidRPr="00C83F83" w:rsidRDefault="0086493F">
    <w:pPr>
      <w:pStyle w:val="Cabealho"/>
      <w:jc w:val="right"/>
      <w:rPr>
        <w:rStyle w:val="Nmerodepgina"/>
        <w:sz w:val="22"/>
        <w:szCs w:val="22"/>
      </w:rPr>
    </w:pPr>
    <w:r w:rsidRPr="00C83F83">
      <w:rPr>
        <w:rStyle w:val="Nmerodepgina"/>
        <w:sz w:val="22"/>
        <w:szCs w:val="22"/>
      </w:rPr>
      <w:t xml:space="preserve">- </w:t>
    </w:r>
    <w:r w:rsidRPr="00C83F83">
      <w:rPr>
        <w:rStyle w:val="Nmerodepgina"/>
        <w:sz w:val="22"/>
        <w:szCs w:val="22"/>
      </w:rPr>
      <w:fldChar w:fldCharType="begin"/>
    </w:r>
    <w:r w:rsidRPr="00C83F83">
      <w:rPr>
        <w:rStyle w:val="Nmerodepgina"/>
        <w:sz w:val="22"/>
        <w:szCs w:val="22"/>
      </w:rPr>
      <w:instrText xml:space="preserve"> PAGE </w:instrText>
    </w:r>
    <w:r w:rsidRPr="00C83F83">
      <w:rPr>
        <w:rStyle w:val="Nmerodepgina"/>
        <w:sz w:val="22"/>
        <w:szCs w:val="22"/>
      </w:rPr>
      <w:fldChar w:fldCharType="separate"/>
    </w:r>
    <w:r w:rsidR="00333F0A">
      <w:rPr>
        <w:rStyle w:val="Nmerodepgina"/>
        <w:noProof/>
        <w:sz w:val="22"/>
        <w:szCs w:val="22"/>
      </w:rPr>
      <w:t>2</w:t>
    </w:r>
    <w:r w:rsidRPr="00C83F83">
      <w:rPr>
        <w:rStyle w:val="Nmerodepgina"/>
        <w:sz w:val="22"/>
        <w:szCs w:val="22"/>
      </w:rPr>
      <w:fldChar w:fldCharType="end"/>
    </w:r>
    <w:r w:rsidRPr="00C83F83">
      <w:rPr>
        <w:rStyle w:val="Nmerodepgina"/>
        <w:sz w:val="22"/>
        <w:szCs w:val="22"/>
      </w:rPr>
      <w:t xml:space="preserve"> -</w:t>
    </w:r>
  </w:p>
  <w:p w14:paraId="1FF5681B" w14:textId="77777777" w:rsidR="0086493F" w:rsidRDefault="0086493F">
    <w:pPr>
      <w:pStyle w:val="Cabealho"/>
    </w:pPr>
  </w:p>
  <w:p w14:paraId="24A79659" w14:textId="77777777" w:rsidR="005D6A96" w:rsidRDefault="005D6A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6D6B" w14:textId="77777777" w:rsidR="0086493F" w:rsidRPr="00456575" w:rsidRDefault="000E3E35" w:rsidP="001A390B">
    <w:pPr>
      <w:pStyle w:val="Cabealho"/>
      <w:jc w:val="center"/>
      <w:rPr>
        <w:rFonts w:ascii="Arial" w:hAnsi="Arial"/>
        <w:i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56D848" wp14:editId="23B40DC3">
          <wp:simplePos x="0" y="0"/>
          <wp:positionH relativeFrom="margin">
            <wp:posOffset>2773680</wp:posOffset>
          </wp:positionH>
          <wp:positionV relativeFrom="paragraph">
            <wp:posOffset>-220980</wp:posOffset>
          </wp:positionV>
          <wp:extent cx="685800" cy="466725"/>
          <wp:effectExtent l="0" t="0" r="0" b="0"/>
          <wp:wrapNone/>
          <wp:docPr id="21" name="Imagem 21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m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C92F0" w14:textId="77777777" w:rsidR="0086493F" w:rsidRDefault="00456575" w:rsidP="000E3E35">
    <w:pPr>
      <w:pStyle w:val="Cabealho"/>
      <w:spacing w:line="312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80AFE1" wp14:editId="5CE833DC">
              <wp:simplePos x="0" y="0"/>
              <wp:positionH relativeFrom="column">
                <wp:posOffset>-794385</wp:posOffset>
              </wp:positionH>
              <wp:positionV relativeFrom="paragraph">
                <wp:posOffset>142875</wp:posOffset>
              </wp:positionV>
              <wp:extent cx="7657465" cy="6464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746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5BCAA" w14:textId="77777777" w:rsidR="000E3E35" w:rsidRPr="008B237A" w:rsidRDefault="000E3E35" w:rsidP="000E3E35">
                          <w:pPr>
                            <w:pStyle w:val="Cabealh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B237A">
                            <w:rPr>
                              <w:b/>
                              <w:sz w:val="16"/>
                              <w:szCs w:val="16"/>
                            </w:rPr>
                            <w:t>REGIÃO AUTÓNOMA DA MADEIRA</w:t>
                          </w:r>
                        </w:p>
                        <w:p w14:paraId="4DC3897E" w14:textId="77777777" w:rsidR="000E3E35" w:rsidRPr="008B237A" w:rsidRDefault="000E3E35" w:rsidP="000E3E35">
                          <w:pPr>
                            <w:pStyle w:val="Cabealh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B237A">
                            <w:rPr>
                              <w:sz w:val="16"/>
                              <w:szCs w:val="16"/>
                            </w:rPr>
                            <w:t>GOVERNO REGIONAL</w:t>
                          </w:r>
                        </w:p>
                        <w:p w14:paraId="0F4F1960" w14:textId="77777777" w:rsidR="002721BE" w:rsidRDefault="002721BE" w:rsidP="002721BE">
                          <w:pPr>
                            <w:pStyle w:val="Cabealh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SECRETARIA REGIONAL DAS FINANÇAS</w:t>
                          </w:r>
                        </w:p>
                        <w:p w14:paraId="4E43CB42" w14:textId="4EE9ADAF" w:rsidR="000E3E35" w:rsidRPr="00086E23" w:rsidRDefault="000E3E35" w:rsidP="000E3E35">
                          <w:pPr>
                            <w:pStyle w:val="Cabealh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70958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Direção Regional dos Assuntos Europeus</w:t>
                          </w:r>
                        </w:p>
                        <w:p w14:paraId="19D975C6" w14:textId="77777777" w:rsidR="000E3E35" w:rsidRPr="0031648D" w:rsidRDefault="000E3E35" w:rsidP="000E3E35">
                          <w:pPr>
                            <w:spacing w:before="40"/>
                            <w:jc w:val="center"/>
                            <w:rPr>
                              <w:rFonts w:ascii="Myriad Pro Light" w:hAnsi="Myriad Pro Light"/>
                              <w:spacing w:val="4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0AFE1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62.55pt;margin-top:11.25pt;width:602.95pt;height:5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" filled="f" stroked="f">
              <v:textbox>
                <w:txbxContent>
                  <w:p w14:paraId="0725BCAA" w14:textId="77777777" w:rsidR="000E3E35" w:rsidRPr="008B237A" w:rsidRDefault="000E3E35" w:rsidP="000E3E35">
                    <w:pPr>
                      <w:pStyle w:val="Cabealh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B237A">
                      <w:rPr>
                        <w:b/>
                        <w:sz w:val="16"/>
                        <w:szCs w:val="16"/>
                      </w:rPr>
                      <w:t>REGIÃO AUTÓNOMA DA MADEIRA</w:t>
                    </w:r>
                  </w:p>
                  <w:p w14:paraId="4DC3897E" w14:textId="77777777" w:rsidR="000E3E35" w:rsidRPr="008B237A" w:rsidRDefault="000E3E35" w:rsidP="000E3E35">
                    <w:pPr>
                      <w:pStyle w:val="Cabealho"/>
                      <w:jc w:val="center"/>
                      <w:rPr>
                        <w:sz w:val="16"/>
                        <w:szCs w:val="16"/>
                      </w:rPr>
                    </w:pPr>
                    <w:r w:rsidRPr="008B237A">
                      <w:rPr>
                        <w:sz w:val="16"/>
                        <w:szCs w:val="16"/>
                      </w:rPr>
                      <w:t>GOVERNO REGIONAL</w:t>
                    </w:r>
                  </w:p>
                  <w:p w14:paraId="0F4F1960" w14:textId="77777777" w:rsidR="002721BE" w:rsidRDefault="002721BE" w:rsidP="002721BE">
                    <w:pPr>
                      <w:pStyle w:val="Cabealh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SECRETARIA REGIONAL DAS FINANÇAS</w:t>
                    </w:r>
                  </w:p>
                  <w:p w14:paraId="4E43CB42" w14:textId="4EE9ADAF" w:rsidR="000E3E35" w:rsidRPr="00086E23" w:rsidRDefault="000E3E35" w:rsidP="000E3E35">
                    <w:pPr>
                      <w:pStyle w:val="Cabealho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70958">
                      <w:rPr>
                        <w:b/>
                        <w:caps/>
                        <w:sz w:val="16"/>
                        <w:szCs w:val="16"/>
                      </w:rPr>
                      <w:t>Direção Regional dos Assuntos Europeus</w:t>
                    </w:r>
                  </w:p>
                  <w:p w14:paraId="19D975C6" w14:textId="77777777" w:rsidR="000E3E35" w:rsidRPr="0031648D" w:rsidRDefault="000E3E35" w:rsidP="000E3E35">
                    <w:pPr>
                      <w:spacing w:before="40"/>
                      <w:jc w:val="center"/>
                      <w:rPr>
                        <w:rFonts w:ascii="Myriad Pro Light" w:hAnsi="Myriad Pro Light"/>
                        <w:spacing w:val="4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DDDEC6" w14:textId="77777777" w:rsidR="0086493F" w:rsidRDefault="0086493F">
    <w:pPr>
      <w:pStyle w:val="Cabealho"/>
      <w:spacing w:line="312" w:lineRule="auto"/>
      <w:ind w:right="1134"/>
      <w:jc w:val="center"/>
    </w:pPr>
  </w:p>
  <w:p w14:paraId="3BB826C0" w14:textId="77777777" w:rsidR="0086493F" w:rsidRDefault="0086493F">
    <w:pPr>
      <w:pStyle w:val="Cabealho"/>
      <w:spacing w:line="312" w:lineRule="auto"/>
      <w:ind w:right="1134"/>
    </w:pPr>
  </w:p>
  <w:p w14:paraId="22B35EE8" w14:textId="77777777" w:rsidR="0086493F" w:rsidRDefault="008649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184B0C4"/>
    <w:lvl w:ilvl="0">
      <w:start w:val="1"/>
      <w:numFmt w:val="decimal"/>
      <w:lvlText w:val="%1."/>
      <w:lvlJc w:val="left"/>
      <w:pPr>
        <w:tabs>
          <w:tab w:val="num" w:pos="1925"/>
        </w:tabs>
        <w:ind w:left="1922" w:hanging="357"/>
      </w:pPr>
    </w:lvl>
  </w:abstractNum>
  <w:abstractNum w:abstractNumId="1" w15:restartNumberingAfterBreak="0">
    <w:nsid w:val="FFFFFF83"/>
    <w:multiLevelType w:val="singleLevel"/>
    <w:tmpl w:val="381005EC"/>
    <w:lvl w:ilvl="0">
      <w:start w:val="1"/>
      <w:numFmt w:val="bullet"/>
      <w:lvlText w:val=""/>
      <w:lvlJc w:val="left"/>
      <w:pPr>
        <w:tabs>
          <w:tab w:val="num" w:pos="1925"/>
        </w:tabs>
        <w:ind w:left="1922" w:hanging="357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669908"/>
    <w:lvl w:ilvl="0">
      <w:start w:val="1"/>
      <w:numFmt w:val="decimal"/>
      <w:pStyle w:val="Listanumerada"/>
      <w:lvlText w:val="%1. 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4"/>
      </w:rPr>
    </w:lvl>
  </w:abstractNum>
  <w:abstractNum w:abstractNumId="3" w15:restartNumberingAfterBreak="0">
    <w:nsid w:val="FFFFFF89"/>
    <w:multiLevelType w:val="singleLevel"/>
    <w:tmpl w:val="F6FA6950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0A1E5BC0"/>
    <w:lvl w:ilvl="0">
      <w:start w:val="1"/>
      <w:numFmt w:val="decimal"/>
      <w:pStyle w:val="Ttulo1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  <w:sz w:val="2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211793"/>
    <w:multiLevelType w:val="hybridMultilevel"/>
    <w:tmpl w:val="0C00DC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47C"/>
    <w:multiLevelType w:val="singleLevel"/>
    <w:tmpl w:val="A5B4791E"/>
    <w:lvl w:ilvl="0">
      <w:start w:val="1"/>
      <w:numFmt w:val="lowerLetter"/>
      <w:lvlText w:val="%1)"/>
      <w:lvlJc w:val="left"/>
      <w:pPr>
        <w:tabs>
          <w:tab w:val="num" w:pos="1925"/>
        </w:tabs>
        <w:ind w:left="1922" w:hanging="357"/>
      </w:pPr>
      <w:rPr>
        <w:rFonts w:ascii="Tahoma" w:hAnsi="Tahoma" w:hint="default"/>
        <w:b w:val="0"/>
        <w:i w:val="0"/>
        <w:sz w:val="20"/>
      </w:rPr>
    </w:lvl>
  </w:abstractNum>
  <w:abstractNum w:abstractNumId="7" w15:restartNumberingAfterBreak="0">
    <w:nsid w:val="25061DBC"/>
    <w:multiLevelType w:val="singleLevel"/>
    <w:tmpl w:val="0C4C041A"/>
    <w:lvl w:ilvl="0">
      <w:start w:val="1"/>
      <w:numFmt w:val="decimal"/>
      <w:pStyle w:val="Listanumerada1"/>
      <w:lvlText w:val="%1. "/>
      <w:lvlJc w:val="left"/>
      <w:pPr>
        <w:ind w:left="717" w:hanging="360"/>
      </w:pPr>
      <w:rPr>
        <w:rFonts w:ascii="Palatino Linotype" w:hAnsi="Palatino Linotype" w:hint="default"/>
        <w:b w:val="0"/>
        <w:i w:val="0"/>
        <w:sz w:val="24"/>
      </w:rPr>
    </w:lvl>
  </w:abstractNum>
  <w:abstractNum w:abstractNumId="8" w15:restartNumberingAfterBreak="0">
    <w:nsid w:val="26FA7552"/>
    <w:multiLevelType w:val="singleLevel"/>
    <w:tmpl w:val="32FAFBA0"/>
    <w:lvl w:ilvl="0">
      <w:start w:val="1"/>
      <w:numFmt w:val="bullet"/>
      <w:pStyle w:val="Listacomtraos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42D23500"/>
    <w:multiLevelType w:val="singleLevel"/>
    <w:tmpl w:val="E4424E36"/>
    <w:lvl w:ilvl="0">
      <w:start w:val="1"/>
      <w:numFmt w:val="lowerLetter"/>
      <w:pStyle w:val="Listacomalneas1"/>
      <w:lvlText w:val="%1) "/>
      <w:lvlJc w:val="left"/>
      <w:pPr>
        <w:ind w:left="717" w:hanging="360"/>
      </w:pPr>
      <w:rPr>
        <w:rFonts w:ascii="Palatino Linotype" w:hAnsi="Palatino Linotype" w:hint="default"/>
        <w:b w:val="0"/>
        <w:i w:val="0"/>
        <w:sz w:val="24"/>
      </w:rPr>
    </w:lvl>
  </w:abstractNum>
  <w:abstractNum w:abstractNumId="10" w15:restartNumberingAfterBreak="0">
    <w:nsid w:val="4373456E"/>
    <w:multiLevelType w:val="hybridMultilevel"/>
    <w:tmpl w:val="AE58E1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05F23"/>
    <w:multiLevelType w:val="singleLevel"/>
    <w:tmpl w:val="1324C926"/>
    <w:lvl w:ilvl="0">
      <w:start w:val="1"/>
      <w:numFmt w:val="lowerLetter"/>
      <w:pStyle w:val="Listacomalneas"/>
      <w:lvlText w:val="%1) "/>
      <w:lvlJc w:val="left"/>
      <w:pPr>
        <w:ind w:left="360" w:hanging="360"/>
      </w:pPr>
      <w:rPr>
        <w:rFonts w:ascii="Palatino Linotype" w:hAnsi="Palatino Linotype" w:hint="default"/>
        <w:b w:val="0"/>
        <w:i w:val="0"/>
        <w:sz w:val="24"/>
      </w:rPr>
    </w:lvl>
  </w:abstractNum>
  <w:abstractNum w:abstractNumId="12" w15:restartNumberingAfterBreak="0">
    <w:nsid w:val="55795131"/>
    <w:multiLevelType w:val="multilevel"/>
    <w:tmpl w:val="AA2A8B4E"/>
    <w:lvl w:ilvl="0">
      <w:start w:val="1"/>
      <w:numFmt w:val="decimal"/>
      <w:lvlText w:val="%1."/>
      <w:lvlJc w:val="left"/>
      <w:pPr>
        <w:ind w:left="357" w:hanging="357"/>
      </w:pPr>
      <w:rPr>
        <w:rFonts w:ascii="Palatino Linotype" w:hAnsi="Palatino Linotype" w:hint="default"/>
        <w:b/>
        <w:i w:val="0"/>
        <w:color w:val="365F91" w:themeColor="accent1" w:themeShade="BF"/>
        <w:sz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Palatino Linotype" w:hAnsi="Palatino Linotype" w:hint="default"/>
        <w:b/>
        <w:i w:val="0"/>
        <w:color w:val="365F91" w:themeColor="accent1" w:themeShade="BF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6AD679F"/>
    <w:multiLevelType w:val="hybridMultilevel"/>
    <w:tmpl w:val="1C44CB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15385"/>
    <w:multiLevelType w:val="singleLevel"/>
    <w:tmpl w:val="A3FED570"/>
    <w:lvl w:ilvl="0">
      <w:start w:val="1"/>
      <w:numFmt w:val="bullet"/>
      <w:lvlText w:val=""/>
      <w:lvlJc w:val="left"/>
      <w:pPr>
        <w:tabs>
          <w:tab w:val="num" w:pos="1925"/>
        </w:tabs>
        <w:ind w:left="1922" w:hanging="357"/>
      </w:pPr>
      <w:rPr>
        <w:rFonts w:ascii="Symbol" w:hAnsi="Symbol" w:hint="default"/>
        <w:b w:val="0"/>
        <w:i w:val="0"/>
        <w:sz w:val="18"/>
      </w:rPr>
    </w:lvl>
  </w:abstractNum>
  <w:abstractNum w:abstractNumId="15" w15:restartNumberingAfterBreak="0">
    <w:nsid w:val="6C111936"/>
    <w:multiLevelType w:val="singleLevel"/>
    <w:tmpl w:val="9D4CE77E"/>
    <w:lvl w:ilvl="0">
      <w:start w:val="1"/>
      <w:numFmt w:val="bullet"/>
      <w:pStyle w:val="Listacomtraos1"/>
      <w:lvlText w:val=""/>
      <w:lvlJc w:val="left"/>
      <w:pPr>
        <w:tabs>
          <w:tab w:val="num" w:pos="1568"/>
        </w:tabs>
        <w:ind w:left="1565" w:hanging="357"/>
      </w:pPr>
      <w:rPr>
        <w:rFonts w:ascii="Symbol" w:hAnsi="Symbol" w:hint="default"/>
        <w:b w:val="0"/>
        <w:i w:val="0"/>
        <w:sz w:val="18"/>
      </w:rPr>
    </w:lvl>
  </w:abstractNum>
  <w:abstractNum w:abstractNumId="16" w15:restartNumberingAfterBreak="0">
    <w:nsid w:val="7A31767B"/>
    <w:multiLevelType w:val="singleLevel"/>
    <w:tmpl w:val="CCFA4462"/>
    <w:lvl w:ilvl="0">
      <w:start w:val="1"/>
      <w:numFmt w:val="bullet"/>
      <w:pStyle w:val="Listacommarcas1"/>
      <w:lvlText w:val=""/>
      <w:lvlJc w:val="left"/>
      <w:pPr>
        <w:tabs>
          <w:tab w:val="num" w:pos="1568"/>
        </w:tabs>
        <w:ind w:left="1565" w:hanging="357"/>
      </w:pPr>
      <w:rPr>
        <w:rFonts w:ascii="Symbol" w:hAnsi="Symbol" w:hint="default"/>
      </w:rPr>
    </w:lvl>
  </w:abstractNum>
  <w:num w:numId="1" w16cid:durableId="1023241940">
    <w:abstractNumId w:val="4"/>
  </w:num>
  <w:num w:numId="2" w16cid:durableId="926691874">
    <w:abstractNumId w:val="11"/>
  </w:num>
  <w:num w:numId="3" w16cid:durableId="1673529498">
    <w:abstractNumId w:val="9"/>
  </w:num>
  <w:num w:numId="4" w16cid:durableId="1623726826">
    <w:abstractNumId w:val="6"/>
  </w:num>
  <w:num w:numId="5" w16cid:durableId="1405489606">
    <w:abstractNumId w:val="8"/>
  </w:num>
  <w:num w:numId="6" w16cid:durableId="1020744017">
    <w:abstractNumId w:val="15"/>
  </w:num>
  <w:num w:numId="7" w16cid:durableId="357699338">
    <w:abstractNumId w:val="14"/>
  </w:num>
  <w:num w:numId="8" w16cid:durableId="1671105184">
    <w:abstractNumId w:val="3"/>
  </w:num>
  <w:num w:numId="9" w16cid:durableId="1322000688">
    <w:abstractNumId w:val="16"/>
  </w:num>
  <w:num w:numId="10" w16cid:durableId="386997861">
    <w:abstractNumId w:val="1"/>
  </w:num>
  <w:num w:numId="11" w16cid:durableId="883103015">
    <w:abstractNumId w:val="2"/>
  </w:num>
  <w:num w:numId="12" w16cid:durableId="1569343913">
    <w:abstractNumId w:val="7"/>
  </w:num>
  <w:num w:numId="13" w16cid:durableId="1932161209">
    <w:abstractNumId w:val="0"/>
  </w:num>
  <w:num w:numId="14" w16cid:durableId="2052461445">
    <w:abstractNumId w:val="12"/>
  </w:num>
  <w:num w:numId="15" w16cid:durableId="1736198630">
    <w:abstractNumId w:val="10"/>
  </w:num>
  <w:num w:numId="16" w16cid:durableId="375082064">
    <w:abstractNumId w:val="13"/>
  </w:num>
  <w:num w:numId="17" w16cid:durableId="1433089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YpILZoeDREASnHwo7hCdnS3e0r7HNTTgGME15EMuy+1TQpYfZsX03z17ICXI4WQIsb43Y3RDPhjlX388uc3Mw==" w:salt="Nvv6FUTN5DgfTNJO3jUTh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75"/>
    <w:rsid w:val="00006168"/>
    <w:rsid w:val="00033F47"/>
    <w:rsid w:val="000735BD"/>
    <w:rsid w:val="0007419D"/>
    <w:rsid w:val="000E3E35"/>
    <w:rsid w:val="00121DE8"/>
    <w:rsid w:val="00174D19"/>
    <w:rsid w:val="00175360"/>
    <w:rsid w:val="001806DC"/>
    <w:rsid w:val="00191C70"/>
    <w:rsid w:val="00195814"/>
    <w:rsid w:val="001A390B"/>
    <w:rsid w:val="001E3BFF"/>
    <w:rsid w:val="001E58AF"/>
    <w:rsid w:val="00213257"/>
    <w:rsid w:val="00235C9B"/>
    <w:rsid w:val="0024188B"/>
    <w:rsid w:val="002452DF"/>
    <w:rsid w:val="00262A3A"/>
    <w:rsid w:val="002721BE"/>
    <w:rsid w:val="00277CC9"/>
    <w:rsid w:val="002A1753"/>
    <w:rsid w:val="002B1584"/>
    <w:rsid w:val="002B1B18"/>
    <w:rsid w:val="002B4422"/>
    <w:rsid w:val="002C628A"/>
    <w:rsid w:val="002D488B"/>
    <w:rsid w:val="002E0373"/>
    <w:rsid w:val="00300B1F"/>
    <w:rsid w:val="00333F0A"/>
    <w:rsid w:val="00341ED3"/>
    <w:rsid w:val="003479D4"/>
    <w:rsid w:val="00363AE1"/>
    <w:rsid w:val="00365AA5"/>
    <w:rsid w:val="003710F2"/>
    <w:rsid w:val="0040263E"/>
    <w:rsid w:val="00426662"/>
    <w:rsid w:val="004348B6"/>
    <w:rsid w:val="00456575"/>
    <w:rsid w:val="00464573"/>
    <w:rsid w:val="00497765"/>
    <w:rsid w:val="004A10CA"/>
    <w:rsid w:val="004E4126"/>
    <w:rsid w:val="004F759F"/>
    <w:rsid w:val="00515B25"/>
    <w:rsid w:val="00516529"/>
    <w:rsid w:val="00545757"/>
    <w:rsid w:val="00574A36"/>
    <w:rsid w:val="005A325A"/>
    <w:rsid w:val="005A3F45"/>
    <w:rsid w:val="005D6A96"/>
    <w:rsid w:val="00633BEE"/>
    <w:rsid w:val="00651FDF"/>
    <w:rsid w:val="00667C80"/>
    <w:rsid w:val="006702CF"/>
    <w:rsid w:val="006C6750"/>
    <w:rsid w:val="006E4A04"/>
    <w:rsid w:val="00711941"/>
    <w:rsid w:val="00771348"/>
    <w:rsid w:val="0078555F"/>
    <w:rsid w:val="00786805"/>
    <w:rsid w:val="007B793B"/>
    <w:rsid w:val="007D433E"/>
    <w:rsid w:val="007E1D68"/>
    <w:rsid w:val="00811245"/>
    <w:rsid w:val="008234AD"/>
    <w:rsid w:val="008531BB"/>
    <w:rsid w:val="0086493F"/>
    <w:rsid w:val="008844C3"/>
    <w:rsid w:val="008C142C"/>
    <w:rsid w:val="008D19DA"/>
    <w:rsid w:val="00916447"/>
    <w:rsid w:val="00923D76"/>
    <w:rsid w:val="009300D2"/>
    <w:rsid w:val="00937DDC"/>
    <w:rsid w:val="00972A30"/>
    <w:rsid w:val="00997ED2"/>
    <w:rsid w:val="009B2DDA"/>
    <w:rsid w:val="009D0D0A"/>
    <w:rsid w:val="009D351C"/>
    <w:rsid w:val="009E7F51"/>
    <w:rsid w:val="009F7A48"/>
    <w:rsid w:val="00A14332"/>
    <w:rsid w:val="00A44910"/>
    <w:rsid w:val="00A86DBE"/>
    <w:rsid w:val="00B22BD5"/>
    <w:rsid w:val="00B65003"/>
    <w:rsid w:val="00B80E8D"/>
    <w:rsid w:val="00C13F5E"/>
    <w:rsid w:val="00C15C8E"/>
    <w:rsid w:val="00C170F0"/>
    <w:rsid w:val="00C35E84"/>
    <w:rsid w:val="00C43AD5"/>
    <w:rsid w:val="00C67839"/>
    <w:rsid w:val="00C83F83"/>
    <w:rsid w:val="00CA20D8"/>
    <w:rsid w:val="00CB0266"/>
    <w:rsid w:val="00CB43CF"/>
    <w:rsid w:val="00CC2344"/>
    <w:rsid w:val="00D16CB8"/>
    <w:rsid w:val="00D43110"/>
    <w:rsid w:val="00D539B7"/>
    <w:rsid w:val="00DA7C61"/>
    <w:rsid w:val="00DB354E"/>
    <w:rsid w:val="00DB64CB"/>
    <w:rsid w:val="00DF3C61"/>
    <w:rsid w:val="00E15D03"/>
    <w:rsid w:val="00E1783C"/>
    <w:rsid w:val="00E67274"/>
    <w:rsid w:val="00E7217A"/>
    <w:rsid w:val="00EA3814"/>
    <w:rsid w:val="00EB56D1"/>
    <w:rsid w:val="00EE66D8"/>
    <w:rsid w:val="00EF3F47"/>
    <w:rsid w:val="00F11EE8"/>
    <w:rsid w:val="00F353A0"/>
    <w:rsid w:val="00F4599C"/>
    <w:rsid w:val="00F45F81"/>
    <w:rsid w:val="00F57F9E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068F30FC"/>
  <w15:docId w15:val="{2449149A-D35B-40D8-BBFD-3460746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F0A"/>
    <w:pPr>
      <w:spacing w:before="60" w:after="60" w:line="288" w:lineRule="auto"/>
      <w:jc w:val="both"/>
    </w:pPr>
    <w:rPr>
      <w:rFonts w:ascii="Palatino Linotype" w:hAnsi="Palatino Linotype"/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0"/>
      <w:outlineLvl w:val="0"/>
    </w:pPr>
    <w:rPr>
      <w:b/>
      <w:caps/>
      <w:kern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120" w:after="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  <w:spacing w:before="0" w:after="0" w:line="240" w:lineRule="auto"/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  <w:spacing w:after="0" w:line="240" w:lineRule="auto"/>
      <w:jc w:val="center"/>
    </w:pPr>
    <w:rPr>
      <w:sz w:val="11"/>
    </w:rPr>
  </w:style>
  <w:style w:type="character" w:styleId="Nmerodepgina">
    <w:name w:val="page number"/>
    <w:basedOn w:val="Tipodeletrapredefinidodopargrafo"/>
  </w:style>
  <w:style w:type="paragraph" w:styleId="ndice5">
    <w:name w:val="toc 5"/>
    <w:basedOn w:val="Normal"/>
    <w:next w:val="Normal"/>
    <w:semiHidden/>
    <w:pPr>
      <w:tabs>
        <w:tab w:val="right" w:leader="dot" w:pos="9413"/>
      </w:tabs>
      <w:ind w:left="960"/>
    </w:pPr>
  </w:style>
  <w:style w:type="paragraph" w:styleId="ndice1">
    <w:name w:val="toc 1"/>
    <w:basedOn w:val="Normal"/>
    <w:next w:val="Normal"/>
    <w:semiHidden/>
    <w:pPr>
      <w:tabs>
        <w:tab w:val="right" w:leader="dot" w:pos="9413"/>
      </w:tabs>
      <w:spacing w:before="120" w:after="0"/>
      <w:ind w:left="1276" w:right="284" w:hanging="425"/>
    </w:pPr>
    <w:rPr>
      <w:b/>
      <w:smallCaps/>
    </w:rPr>
  </w:style>
  <w:style w:type="paragraph" w:styleId="ndice2">
    <w:name w:val="toc 2"/>
    <w:basedOn w:val="Normal"/>
    <w:next w:val="Normal"/>
    <w:semiHidden/>
    <w:pPr>
      <w:tabs>
        <w:tab w:val="right" w:leader="dot" w:pos="9413"/>
      </w:tabs>
      <w:ind w:left="1843" w:right="284" w:hanging="567"/>
    </w:pPr>
    <w:rPr>
      <w:smallCaps/>
    </w:rPr>
  </w:style>
  <w:style w:type="paragraph" w:styleId="ndice3">
    <w:name w:val="toc 3"/>
    <w:basedOn w:val="Normal"/>
    <w:next w:val="Normal"/>
    <w:semiHidden/>
    <w:pPr>
      <w:tabs>
        <w:tab w:val="right" w:leader="dot" w:pos="9413"/>
      </w:tabs>
      <w:ind w:left="2580" w:right="284" w:hanging="709"/>
    </w:pPr>
  </w:style>
  <w:style w:type="paragraph" w:styleId="ndice4">
    <w:name w:val="toc 4"/>
    <w:basedOn w:val="Normal"/>
    <w:next w:val="Normal"/>
    <w:semiHidden/>
    <w:pPr>
      <w:tabs>
        <w:tab w:val="right" w:leader="dot" w:pos="9413"/>
      </w:tabs>
      <w:ind w:left="3431" w:right="284" w:hanging="851"/>
    </w:pPr>
  </w:style>
  <w:style w:type="paragraph" w:styleId="ndice6">
    <w:name w:val="toc 6"/>
    <w:basedOn w:val="Normal"/>
    <w:next w:val="Normal"/>
    <w:semiHidden/>
    <w:pPr>
      <w:tabs>
        <w:tab w:val="right" w:leader="dot" w:pos="9413"/>
      </w:tabs>
      <w:ind w:left="1200"/>
    </w:pPr>
  </w:style>
  <w:style w:type="paragraph" w:styleId="ndice7">
    <w:name w:val="toc 7"/>
    <w:basedOn w:val="Normal"/>
    <w:next w:val="Normal"/>
    <w:semiHidden/>
    <w:pPr>
      <w:tabs>
        <w:tab w:val="right" w:leader="dot" w:pos="9413"/>
      </w:tabs>
      <w:ind w:left="1440"/>
    </w:pPr>
  </w:style>
  <w:style w:type="paragraph" w:styleId="ndice8">
    <w:name w:val="toc 8"/>
    <w:basedOn w:val="Normal"/>
    <w:next w:val="Normal"/>
    <w:semiHidden/>
    <w:pPr>
      <w:tabs>
        <w:tab w:val="right" w:leader="dot" w:pos="9413"/>
      </w:tabs>
      <w:ind w:left="1680"/>
    </w:pPr>
  </w:style>
  <w:style w:type="paragraph" w:styleId="ndice9">
    <w:name w:val="toc 9"/>
    <w:basedOn w:val="Normal"/>
    <w:next w:val="Normal"/>
    <w:semiHidden/>
    <w:pPr>
      <w:tabs>
        <w:tab w:val="right" w:leader="dot" w:pos="9413"/>
      </w:tabs>
      <w:ind w:left="1920"/>
    </w:pPr>
  </w:style>
  <w:style w:type="paragraph" w:styleId="Textodenotaderodap">
    <w:name w:val="footnote text"/>
    <w:basedOn w:val="Normal"/>
    <w:semiHidden/>
    <w:pPr>
      <w:ind w:left="284" w:hanging="284"/>
    </w:pPr>
    <w:rPr>
      <w:sz w:val="16"/>
    </w:rPr>
  </w:style>
  <w:style w:type="paragraph" w:customStyle="1" w:styleId="Listacomalneas">
    <w:name w:val="Lista com alíneas"/>
    <w:basedOn w:val="Normal"/>
    <w:rsid w:val="00333F0A"/>
    <w:pPr>
      <w:numPr>
        <w:numId w:val="2"/>
      </w:numPr>
    </w:pPr>
  </w:style>
  <w:style w:type="paragraph" w:customStyle="1" w:styleId="Listacomalneas1">
    <w:name w:val="Lista com alíneas1"/>
    <w:basedOn w:val="Normal"/>
    <w:rsid w:val="00333F0A"/>
    <w:pPr>
      <w:numPr>
        <w:numId w:val="3"/>
      </w:numPr>
    </w:pPr>
  </w:style>
  <w:style w:type="paragraph" w:customStyle="1" w:styleId="Sub-Ttulo">
    <w:name w:val="Sub-Título"/>
    <w:basedOn w:val="Ttulo"/>
    <w:next w:val="Normal"/>
    <w:qFormat/>
    <w:rsid w:val="00300B1F"/>
    <w:rPr>
      <w:b w:val="0"/>
      <w:i/>
    </w:rPr>
  </w:style>
  <w:style w:type="paragraph" w:customStyle="1" w:styleId="Listacomtraos">
    <w:name w:val="Lista com traços"/>
    <w:basedOn w:val="Normal"/>
    <w:rsid w:val="00121DE8"/>
    <w:pPr>
      <w:numPr>
        <w:numId w:val="5"/>
      </w:numPr>
    </w:pPr>
  </w:style>
  <w:style w:type="paragraph" w:customStyle="1" w:styleId="Listacomtraos1">
    <w:name w:val="Lista com traços1"/>
    <w:basedOn w:val="Normal"/>
    <w:rsid w:val="00121DE8"/>
    <w:pPr>
      <w:numPr>
        <w:numId w:val="6"/>
      </w:numPr>
      <w:ind w:left="714"/>
    </w:pPr>
  </w:style>
  <w:style w:type="paragraph" w:customStyle="1" w:styleId="Titulosublinhado">
    <w:name w:val="Titulo sublinhado"/>
    <w:basedOn w:val="Avanodecorpodetexto1"/>
    <w:next w:val="Normal"/>
    <w:qFormat/>
    <w:rsid w:val="008844C3"/>
    <w:pPr>
      <w:spacing w:before="240"/>
      <w:ind w:left="0"/>
    </w:pPr>
    <w:rPr>
      <w:b/>
      <w:i/>
      <w:u w:val="single"/>
    </w:rPr>
  </w:style>
  <w:style w:type="paragraph" w:styleId="Listacommarcas">
    <w:name w:val="List Bullet"/>
    <w:basedOn w:val="Normal"/>
    <w:rsid w:val="00121DE8"/>
    <w:pPr>
      <w:numPr>
        <w:numId w:val="8"/>
      </w:numPr>
      <w:ind w:left="357" w:hanging="357"/>
    </w:pPr>
  </w:style>
  <w:style w:type="paragraph" w:customStyle="1" w:styleId="Listacommarcas1">
    <w:name w:val="Lista com marcas1"/>
    <w:basedOn w:val="Normal"/>
    <w:rsid w:val="00121DE8"/>
    <w:pPr>
      <w:numPr>
        <w:numId w:val="9"/>
      </w:numPr>
      <w:ind w:left="714"/>
    </w:pPr>
  </w:style>
  <w:style w:type="paragraph" w:styleId="Listanumerada">
    <w:name w:val="List Number"/>
    <w:basedOn w:val="Normal"/>
    <w:rsid w:val="00333F0A"/>
    <w:pPr>
      <w:numPr>
        <w:numId w:val="11"/>
      </w:numPr>
    </w:pPr>
  </w:style>
  <w:style w:type="paragraph" w:customStyle="1" w:styleId="Listanumerada1">
    <w:name w:val="Lista numerada 1"/>
    <w:basedOn w:val="Normal"/>
    <w:rsid w:val="00333F0A"/>
    <w:pPr>
      <w:numPr>
        <w:numId w:val="12"/>
      </w:numPr>
    </w:pPr>
  </w:style>
  <w:style w:type="paragraph" w:styleId="Avanodecorpodetexto">
    <w:name w:val="Body Text Indent"/>
    <w:basedOn w:val="Normal"/>
    <w:rsid w:val="00121DE8"/>
    <w:pPr>
      <w:ind w:left="357"/>
    </w:pPr>
  </w:style>
  <w:style w:type="paragraph" w:customStyle="1" w:styleId="Avanodecorpodetexto1">
    <w:name w:val="Avanço de corpo de texto 1"/>
    <w:basedOn w:val="Normal"/>
    <w:rsid w:val="00121DE8"/>
    <w:pPr>
      <w:ind w:left="720"/>
    </w:p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styleId="Ttulo">
    <w:name w:val="Title"/>
    <w:basedOn w:val="Normal"/>
    <w:next w:val="Normal"/>
    <w:qFormat/>
    <w:rsid w:val="00300B1F"/>
    <w:pPr>
      <w:jc w:val="center"/>
    </w:pPr>
    <w:rPr>
      <w:b/>
      <w:smallCaps/>
    </w:rPr>
  </w:style>
  <w:style w:type="paragraph" w:styleId="Textodebalo">
    <w:name w:val="Balloon Text"/>
    <w:basedOn w:val="Normal"/>
    <w:link w:val="TextodebaloCarter"/>
    <w:rsid w:val="00CB02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CB0266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5A3F45"/>
    <w:rPr>
      <w:rFonts w:ascii="Garamond" w:hAnsi="Garamond"/>
      <w:sz w:val="11"/>
    </w:rPr>
  </w:style>
  <w:style w:type="character" w:customStyle="1" w:styleId="CabealhoCarter">
    <w:name w:val="Cabeçalho Caráter"/>
    <w:basedOn w:val="Tipodeletrapredefinidodopargrafo"/>
    <w:link w:val="Cabealho"/>
    <w:rsid w:val="000E3E35"/>
    <w:rPr>
      <w:rFonts w:ascii="Garamond" w:hAnsi="Garamond"/>
      <w:sz w:val="26"/>
    </w:rPr>
  </w:style>
  <w:style w:type="table" w:styleId="TabelacomGrelha">
    <w:name w:val="Table Grid"/>
    <w:basedOn w:val="Tabelanormal"/>
    <w:rsid w:val="002C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C628A"/>
    <w:rPr>
      <w:color w:val="808080"/>
    </w:rPr>
  </w:style>
  <w:style w:type="paragraph" w:styleId="PargrafodaLista">
    <w:name w:val="List Paragraph"/>
    <w:basedOn w:val="Normal"/>
    <w:uiPriority w:val="34"/>
    <w:qFormat/>
    <w:rsid w:val="006C6750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6C6750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C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hyperlink" Target="https://privacidade.madeira.gov.pt/" TargetMode="External"/><Relationship Id="rId21" Type="http://schemas.openxmlformats.org/officeDocument/2006/relationships/control" Target="activeX/activeX5.xml"/><Relationship Id="rId34" Type="http://schemas.openxmlformats.org/officeDocument/2006/relationships/image" Target="media/image12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npd.pt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40" Type="http://schemas.openxmlformats.org/officeDocument/2006/relationships/header" Target="header1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hyperlink" Target="mailto:geral@cnpd.pt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cpd.geral@madeira.gov.pt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43" Type="http://schemas.openxmlformats.org/officeDocument/2006/relationships/footer" Target="footer2.xml"/><Relationship Id="rId8" Type="http://schemas.openxmlformats.org/officeDocument/2006/relationships/hyperlink" Target="mailto:draece@madeira.gov.pt" TargetMode="External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hyperlink" Target="mailto:gcpd.geral@madeira.gov.pt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eg"/><Relationship Id="rId2" Type="http://schemas.openxmlformats.org/officeDocument/2006/relationships/image" Target="media/image16.png"/><Relationship Id="rId1" Type="http://schemas.openxmlformats.org/officeDocument/2006/relationships/image" Target="media/image15.jpeg"/><Relationship Id="rId4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7.jpeg"/><Relationship Id="rId2" Type="http://schemas.openxmlformats.org/officeDocument/2006/relationships/image" Target="media/image16.png"/><Relationship Id="rId1" Type="http://schemas.openxmlformats.org/officeDocument/2006/relationships/image" Target="media/image15.jpeg"/><Relationship Id="rId4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freitas\Documents\Modelos%20Personalizados%20do%20Office\in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1530A239784E33B55221F505F70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B7504-72CE-4B1D-A349-932A8E52493E}"/>
      </w:docPartPr>
      <w:docPartBody>
        <w:p w:rsidR="00E22A85" w:rsidRDefault="000C13A9" w:rsidP="000C13A9">
          <w:pPr>
            <w:pStyle w:val="A41530A239784E33B55221F505F705C89"/>
          </w:pPr>
          <w:r w:rsidRPr="001E3BFF">
            <w:rPr>
              <w:rStyle w:val="TextodoMarcadordePosio"/>
              <w:rFonts w:ascii="Arial" w:hAnsi="Arial" w:cs="Arial"/>
              <w:sz w:val="20"/>
              <w:szCs w:val="16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85"/>
    <w:rsid w:val="000C13A9"/>
    <w:rsid w:val="00A854C6"/>
    <w:rsid w:val="00B10E99"/>
    <w:rsid w:val="00E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C13A9"/>
    <w:rPr>
      <w:color w:val="808080"/>
    </w:rPr>
  </w:style>
  <w:style w:type="paragraph" w:customStyle="1" w:styleId="A41530A239784E33B55221F505F705C89">
    <w:name w:val="A41530A239784E33B55221F505F705C89"/>
    <w:rsid w:val="000C13A9"/>
    <w:pPr>
      <w:spacing w:before="60" w:after="60" w:line="288" w:lineRule="auto"/>
      <w:jc w:val="both"/>
    </w:pPr>
    <w:rPr>
      <w:rFonts w:ascii="Palatino Linotype" w:eastAsia="Times New Roman" w:hAnsi="Palatino Linotype" w:cs="Times New Roman"/>
      <w:kern w:val="0"/>
      <w:sz w:val="24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C4548B-382F-480F-BBB6-802589D9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inform.dotx</Template>
  <TotalTime>45</TotalTime>
  <Pages>6</Pages>
  <Words>970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>S.R.E.C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Lina Freitas</dc:creator>
  <cp:lastModifiedBy>Lina Maria dos Santos Freitas Goncalves</cp:lastModifiedBy>
  <cp:revision>10</cp:revision>
  <cp:lastPrinted>2024-05-14T11:45:00Z</cp:lastPrinted>
  <dcterms:created xsi:type="dcterms:W3CDTF">2024-05-15T09:32:00Z</dcterms:created>
  <dcterms:modified xsi:type="dcterms:W3CDTF">2024-07-19T10:39:00Z</dcterms:modified>
</cp:coreProperties>
</file>