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4B3282" w14:paraId="7A9A7BE3" w14:textId="77777777" w:rsidTr="00AC0855">
        <w:trPr>
          <w:trHeight w:hRule="exact" w:val="2722"/>
        </w:trPr>
        <w:tc>
          <w:tcPr>
            <w:tcW w:w="4253" w:type="dxa"/>
          </w:tcPr>
          <w:p w14:paraId="3614D180" w14:textId="77777777" w:rsidR="004B3282" w:rsidRDefault="004B3282" w:rsidP="00EB26EE">
            <w:pPr>
              <w:spacing w:after="120"/>
              <w:rPr>
                <w:szCs w:val="20"/>
              </w:rPr>
            </w:pPr>
          </w:p>
        </w:tc>
        <w:tc>
          <w:tcPr>
            <w:tcW w:w="5670" w:type="dxa"/>
          </w:tcPr>
          <w:p w14:paraId="57B5F590" w14:textId="77777777" w:rsidR="004B3282" w:rsidRDefault="00AC0855" w:rsidP="00EB26EE">
            <w:pPr>
              <w:spacing w:after="120"/>
              <w:rPr>
                <w:szCs w:val="20"/>
              </w:rPr>
            </w:pPr>
            <w:r w:rsidRPr="00AC085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4A6B8E81" wp14:editId="1B46B72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183515</wp:posOffset>
                      </wp:positionV>
                      <wp:extent cx="3290400" cy="1422000"/>
                      <wp:effectExtent l="0" t="0" r="5715" b="6985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400" cy="142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B0FA1" w14:textId="77777777" w:rsidR="00BE1B20" w:rsidRPr="00BE1B20" w:rsidRDefault="00BE1B20" w:rsidP="004535F3">
                                  <w:pPr>
                                    <w:spacing w:after="120"/>
                                    <w:ind w:left="-142" w:right="-85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E1B20">
                                    <w:rPr>
                                      <w:b/>
                                    </w:rPr>
                                    <w:t>Exmo. Senhor</w:t>
                                  </w:r>
                                </w:p>
                                <w:p w14:paraId="4E737D96" w14:textId="77777777" w:rsidR="00BE1B20" w:rsidRPr="00BE1B20" w:rsidRDefault="00BE1B20" w:rsidP="004535F3">
                                  <w:pPr>
                                    <w:spacing w:after="120"/>
                                    <w:ind w:left="-142" w:right="-85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E1B20">
                                    <w:rPr>
                                      <w:b/>
                                    </w:rPr>
                                    <w:t>Secretário Regional de Saúde e Proteção Civil</w:t>
                                  </w:r>
                                </w:p>
                                <w:p w14:paraId="3FA5C520" w14:textId="77777777" w:rsidR="00BE1B20" w:rsidRPr="00BE1B20" w:rsidRDefault="00BE1B20" w:rsidP="004535F3">
                                  <w:pPr>
                                    <w:spacing w:after="120"/>
                                    <w:ind w:left="-142" w:right="-85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E1B20">
                                    <w:rPr>
                                      <w:b/>
                                    </w:rPr>
                                    <w:t>Dr. Pedro Ramos</w:t>
                                  </w:r>
                                </w:p>
                                <w:p w14:paraId="55882A1A" w14:textId="77777777" w:rsidR="00BE1B20" w:rsidRPr="00BE1B20" w:rsidRDefault="00BE1B20" w:rsidP="004535F3">
                                  <w:pPr>
                                    <w:spacing w:after="120"/>
                                    <w:ind w:left="-142" w:right="-85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E1B20">
                                    <w:rPr>
                                      <w:b/>
                                    </w:rPr>
                                    <w:t>Direção Regional da Saúde</w:t>
                                  </w:r>
                                </w:p>
                                <w:p w14:paraId="63C3FA3D" w14:textId="7AE4B052" w:rsidR="00AC0855" w:rsidRPr="00360661" w:rsidRDefault="00BE1B20" w:rsidP="004535F3">
                                  <w:pPr>
                                    <w:spacing w:after="120"/>
                                    <w:ind w:left="-142" w:right="-85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E1B20">
                                    <w:rPr>
                                      <w:b/>
                                    </w:rPr>
                                    <w:t xml:space="preserve">Rua 31 de Janeiro, </w:t>
                                  </w:r>
                                  <w:proofErr w:type="spellStart"/>
                                  <w:proofErr w:type="gramStart"/>
                                  <w:r w:rsidRPr="00BE1B20">
                                    <w:rPr>
                                      <w:b/>
                                    </w:rPr>
                                    <w:t>n.</w:t>
                                  </w:r>
                                  <w:r w:rsidRPr="00BE1B20">
                                    <w:rPr>
                                      <w:b/>
                                      <w:vertAlign w:val="superscript"/>
                                    </w:rPr>
                                    <w:t>os</w:t>
                                  </w:r>
                                  <w:proofErr w:type="spellEnd"/>
                                  <w:proofErr w:type="gramEnd"/>
                                  <w:r w:rsidRPr="00BE1B20">
                                    <w:rPr>
                                      <w:b/>
                                    </w:rPr>
                                    <w:t xml:space="preserve"> 54 e 55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r w:rsidRPr="00BE1B20">
                                    <w:rPr>
                                      <w:b/>
                                    </w:rPr>
                                    <w:t>9054-511 Funchal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B8E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9.85pt;margin-top:14.45pt;width:259.1pt;height:111.9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" stroked="f">
                      <v:textbox>
                        <w:txbxContent>
                          <w:p w14:paraId="665B0FA1" w14:textId="77777777" w:rsidR="00BE1B20" w:rsidRPr="00BE1B20" w:rsidRDefault="00BE1B20" w:rsidP="004535F3">
                            <w:pPr>
                              <w:spacing w:after="120"/>
                              <w:ind w:left="-142" w:right="-85"/>
                              <w:jc w:val="both"/>
                              <w:rPr>
                                <w:b/>
                              </w:rPr>
                            </w:pPr>
                            <w:r w:rsidRPr="00BE1B20">
                              <w:rPr>
                                <w:b/>
                              </w:rPr>
                              <w:t>Exmo. Senhor</w:t>
                            </w:r>
                          </w:p>
                          <w:p w14:paraId="4E737D96" w14:textId="77777777" w:rsidR="00BE1B20" w:rsidRPr="00BE1B20" w:rsidRDefault="00BE1B20" w:rsidP="004535F3">
                            <w:pPr>
                              <w:spacing w:after="120"/>
                              <w:ind w:left="-142" w:right="-85"/>
                              <w:jc w:val="both"/>
                              <w:rPr>
                                <w:b/>
                              </w:rPr>
                            </w:pPr>
                            <w:r w:rsidRPr="00BE1B20">
                              <w:rPr>
                                <w:b/>
                              </w:rPr>
                              <w:t>Secretário Regional de Saúde e Proteção Civil</w:t>
                            </w:r>
                          </w:p>
                          <w:p w14:paraId="3FA5C520" w14:textId="77777777" w:rsidR="00BE1B20" w:rsidRPr="00BE1B20" w:rsidRDefault="00BE1B20" w:rsidP="004535F3">
                            <w:pPr>
                              <w:spacing w:after="120"/>
                              <w:ind w:left="-142" w:right="-85"/>
                              <w:jc w:val="both"/>
                              <w:rPr>
                                <w:b/>
                              </w:rPr>
                            </w:pPr>
                            <w:r w:rsidRPr="00BE1B20">
                              <w:rPr>
                                <w:b/>
                              </w:rPr>
                              <w:t>Dr. Pedro Ramos</w:t>
                            </w:r>
                          </w:p>
                          <w:p w14:paraId="55882A1A" w14:textId="77777777" w:rsidR="00BE1B20" w:rsidRPr="00BE1B20" w:rsidRDefault="00BE1B20" w:rsidP="004535F3">
                            <w:pPr>
                              <w:spacing w:after="120"/>
                              <w:ind w:left="-142" w:right="-85"/>
                              <w:jc w:val="both"/>
                              <w:rPr>
                                <w:b/>
                              </w:rPr>
                            </w:pPr>
                            <w:r w:rsidRPr="00BE1B20">
                              <w:rPr>
                                <w:b/>
                              </w:rPr>
                              <w:t>Direção Regional da Saúde</w:t>
                            </w:r>
                          </w:p>
                          <w:p w14:paraId="63C3FA3D" w14:textId="7AE4B052" w:rsidR="00AC0855" w:rsidRPr="00360661" w:rsidRDefault="00BE1B20" w:rsidP="004535F3">
                            <w:pPr>
                              <w:spacing w:after="120"/>
                              <w:ind w:left="-142" w:right="-85"/>
                              <w:jc w:val="both"/>
                              <w:rPr>
                                <w:b/>
                              </w:rPr>
                            </w:pPr>
                            <w:r w:rsidRPr="00BE1B20">
                              <w:rPr>
                                <w:b/>
                              </w:rPr>
                              <w:t xml:space="preserve">Rua 31 de Janeiro, </w:t>
                            </w:r>
                            <w:proofErr w:type="spellStart"/>
                            <w:proofErr w:type="gramStart"/>
                            <w:r w:rsidRPr="00BE1B20">
                              <w:rPr>
                                <w:b/>
                              </w:rPr>
                              <w:t>n.</w:t>
                            </w:r>
                            <w:r w:rsidRPr="00BE1B20">
                              <w:rPr>
                                <w:b/>
                                <w:vertAlign w:val="superscript"/>
                              </w:rPr>
                              <w:t>os</w:t>
                            </w:r>
                            <w:proofErr w:type="spellEnd"/>
                            <w:proofErr w:type="gramEnd"/>
                            <w:r w:rsidRPr="00BE1B20">
                              <w:rPr>
                                <w:b/>
                              </w:rPr>
                              <w:t xml:space="preserve"> 54 e 55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BE1B20">
                              <w:rPr>
                                <w:b/>
                              </w:rPr>
                              <w:t>9054-511 Funchal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2ECB679" wp14:editId="4E2103F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47625</wp:posOffset>
                  </wp:positionV>
                  <wp:extent cx="3543300" cy="1600200"/>
                  <wp:effectExtent l="0" t="0" r="0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2" w:rightFromText="142" w:vertAnchor="text" w:horzAnchor="margin" w:tblpY="514"/>
        <w:tblW w:w="9889" w:type="dxa"/>
        <w:tblLook w:val="01E0" w:firstRow="1" w:lastRow="1" w:firstColumn="1" w:lastColumn="1" w:noHBand="0" w:noVBand="0"/>
      </w:tblPr>
      <w:tblGrid>
        <w:gridCol w:w="1181"/>
        <w:gridCol w:w="5340"/>
        <w:gridCol w:w="3368"/>
      </w:tblGrid>
      <w:tr w:rsidR="007D636B" w:rsidRPr="003E6D13" w14:paraId="6250C344" w14:textId="77777777" w:rsidTr="00BE1B20">
        <w:trPr>
          <w:trHeight w:hRule="exact" w:val="680"/>
        </w:trPr>
        <w:tc>
          <w:tcPr>
            <w:tcW w:w="1181" w:type="dxa"/>
            <w:shd w:val="clear" w:color="auto" w:fill="auto"/>
            <w:tcMar>
              <w:top w:w="0" w:type="dxa"/>
            </w:tcMar>
          </w:tcPr>
          <w:p w14:paraId="138FA6DC" w14:textId="77777777" w:rsidR="007D636B" w:rsidRPr="003E6D13" w:rsidRDefault="007D636B" w:rsidP="00BE1B20">
            <w:pPr>
              <w:ind w:left="-108"/>
              <w:rPr>
                <w:rFonts w:cs="Arial"/>
                <w:szCs w:val="20"/>
              </w:rPr>
            </w:pPr>
            <w:r w:rsidRPr="00A00B46">
              <w:rPr>
                <w:rFonts w:cs="Arial"/>
                <w:b/>
                <w:szCs w:val="20"/>
              </w:rPr>
              <w:t>ASSUNTO:</w:t>
            </w:r>
          </w:p>
        </w:tc>
        <w:tc>
          <w:tcPr>
            <w:tcW w:w="5340" w:type="dxa"/>
            <w:shd w:val="clear" w:color="auto" w:fill="auto"/>
            <w:tcMar>
              <w:top w:w="0" w:type="dxa"/>
              <w:left w:w="0" w:type="dxa"/>
            </w:tcMar>
          </w:tcPr>
          <w:p w14:paraId="0900EEE9" w14:textId="77777777" w:rsidR="007D636B" w:rsidRPr="00BE1B20" w:rsidRDefault="00BE1B20" w:rsidP="00BE1B20">
            <w:pPr>
              <w:rPr>
                <w:rFonts w:cs="Arial"/>
                <w:szCs w:val="20"/>
              </w:rPr>
            </w:pPr>
            <w:r w:rsidRPr="00BE1B20">
              <w:rPr>
                <w:szCs w:val="20"/>
              </w:rPr>
              <w:t xml:space="preserve">Pedido de </w:t>
            </w:r>
            <w:r>
              <w:rPr>
                <w:szCs w:val="20"/>
              </w:rPr>
              <w:t>L</w:t>
            </w:r>
            <w:r w:rsidRPr="00BE1B20">
              <w:rPr>
                <w:szCs w:val="20"/>
              </w:rPr>
              <w:t xml:space="preserve">icenciamento de </w:t>
            </w:r>
            <w:r>
              <w:rPr>
                <w:szCs w:val="20"/>
              </w:rPr>
              <w:t>U</w:t>
            </w:r>
            <w:r w:rsidRPr="00BE1B20">
              <w:rPr>
                <w:szCs w:val="20"/>
              </w:rPr>
              <w:t xml:space="preserve">nidade </w:t>
            </w:r>
            <w:r>
              <w:rPr>
                <w:szCs w:val="20"/>
              </w:rPr>
              <w:t>P</w:t>
            </w:r>
            <w:r w:rsidRPr="00BE1B20">
              <w:rPr>
                <w:szCs w:val="20"/>
              </w:rPr>
              <w:t xml:space="preserve">rivada de </w:t>
            </w:r>
            <w:r>
              <w:rPr>
                <w:szCs w:val="20"/>
              </w:rPr>
              <w:t>S</w:t>
            </w:r>
            <w:r w:rsidRPr="00BE1B20">
              <w:rPr>
                <w:szCs w:val="20"/>
              </w:rPr>
              <w:t>aúde</w:t>
            </w:r>
          </w:p>
        </w:tc>
        <w:tc>
          <w:tcPr>
            <w:tcW w:w="3368" w:type="dxa"/>
            <w:shd w:val="clear" w:color="auto" w:fill="auto"/>
          </w:tcPr>
          <w:p w14:paraId="03DA21D6" w14:textId="77777777" w:rsidR="007D636B" w:rsidRDefault="007D636B" w:rsidP="00BE1B20">
            <w:pPr>
              <w:jc w:val="center"/>
              <w:rPr>
                <w:noProof/>
              </w:rPr>
            </w:pPr>
          </w:p>
        </w:tc>
      </w:tr>
    </w:tbl>
    <w:p w14:paraId="4F5FEE34" w14:textId="77777777" w:rsidR="00FD5C1A" w:rsidRDefault="00FD5C1A" w:rsidP="007D636B">
      <w:pPr>
        <w:spacing w:after="120"/>
        <w:ind w:firstLine="567"/>
        <w:rPr>
          <w:szCs w:val="20"/>
        </w:rPr>
      </w:pPr>
    </w:p>
    <w:p w14:paraId="2E422D50" w14:textId="27F4D786" w:rsidR="00BE1B20" w:rsidRDefault="00BE1B20" w:rsidP="00BE1B20">
      <w:pPr>
        <w:spacing w:after="120" w:line="360" w:lineRule="auto"/>
        <w:ind w:firstLine="567"/>
        <w:jc w:val="both"/>
        <w:rPr>
          <w:szCs w:val="20"/>
        </w:rPr>
      </w:pPr>
      <w:r w:rsidRPr="0063597F">
        <w:rPr>
          <w:szCs w:val="20"/>
        </w:rPr>
        <w:t xml:space="preserve">A sociedade </w:t>
      </w:r>
      <w:r w:rsidR="0037645A"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0" w:name="Texto40"/>
      <w:r w:rsidR="0037645A"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="0037645A" w:rsidRPr="0037645A">
        <w:rPr>
          <w:szCs w:val="20"/>
          <w:shd w:val="clear" w:color="auto" w:fill="D9E2F3" w:themeFill="accent1" w:themeFillTint="33"/>
        </w:rPr>
      </w:r>
      <w:r w:rsidR="0037645A" w:rsidRPr="0037645A">
        <w:rPr>
          <w:szCs w:val="20"/>
          <w:shd w:val="clear" w:color="auto" w:fill="D9E2F3" w:themeFill="accent1" w:themeFillTint="33"/>
        </w:rPr>
        <w:fldChar w:fldCharType="separate"/>
      </w:r>
      <w:r w:rsidR="0037645A" w:rsidRPr="0037645A">
        <w:rPr>
          <w:noProof/>
          <w:szCs w:val="20"/>
          <w:shd w:val="clear" w:color="auto" w:fill="D9E2F3" w:themeFill="accent1" w:themeFillTint="33"/>
        </w:rPr>
        <w:t> </w:t>
      </w:r>
      <w:r w:rsidR="0037645A" w:rsidRPr="0037645A">
        <w:rPr>
          <w:noProof/>
          <w:szCs w:val="20"/>
          <w:shd w:val="clear" w:color="auto" w:fill="D9E2F3" w:themeFill="accent1" w:themeFillTint="33"/>
        </w:rPr>
        <w:t> </w:t>
      </w:r>
      <w:r w:rsidR="0037645A" w:rsidRPr="0037645A">
        <w:rPr>
          <w:noProof/>
          <w:szCs w:val="20"/>
          <w:shd w:val="clear" w:color="auto" w:fill="D9E2F3" w:themeFill="accent1" w:themeFillTint="33"/>
        </w:rPr>
        <w:t> </w:t>
      </w:r>
      <w:r w:rsidR="0037645A" w:rsidRPr="0037645A">
        <w:rPr>
          <w:noProof/>
          <w:szCs w:val="20"/>
          <w:shd w:val="clear" w:color="auto" w:fill="D9E2F3" w:themeFill="accent1" w:themeFillTint="33"/>
        </w:rPr>
        <w:t> </w:t>
      </w:r>
      <w:r w:rsidR="0037645A" w:rsidRPr="0037645A">
        <w:rPr>
          <w:noProof/>
          <w:szCs w:val="20"/>
          <w:shd w:val="clear" w:color="auto" w:fill="D9E2F3" w:themeFill="accent1" w:themeFillTint="33"/>
        </w:rPr>
        <w:t> </w:t>
      </w:r>
      <w:r w:rsidR="0037645A" w:rsidRPr="0037645A">
        <w:rPr>
          <w:szCs w:val="20"/>
          <w:shd w:val="clear" w:color="auto" w:fill="D9E2F3" w:themeFill="accent1" w:themeFillTint="33"/>
        </w:rPr>
        <w:fldChar w:fldCharType="end"/>
      </w:r>
      <w:bookmarkEnd w:id="0"/>
      <w:r w:rsidRPr="0063597F">
        <w:rPr>
          <w:szCs w:val="20"/>
        </w:rPr>
        <w:t xml:space="preserve">, com o NIPC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" w:name="Texto36"/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bookmarkEnd w:id="1"/>
      <w:r w:rsidRPr="0063597F">
        <w:rPr>
          <w:szCs w:val="20"/>
        </w:rPr>
        <w:t xml:space="preserve">, com sede à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" w:name="Texto37"/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bookmarkEnd w:id="2"/>
      <w:r w:rsidRPr="0063597F">
        <w:rPr>
          <w:szCs w:val="20"/>
        </w:rPr>
        <w:t xml:space="preserve">, neste ato representada pelo seu sócio gerente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" w:name="Texto38"/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bookmarkEnd w:id="3"/>
      <w:r w:rsidRPr="0063597F">
        <w:rPr>
          <w:szCs w:val="20"/>
        </w:rPr>
        <w:t xml:space="preserve">, portador do Cartão de Cidadão n.º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4" w:name="Texto39"/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bookmarkEnd w:id="4"/>
      <w:r w:rsidRPr="0063597F">
        <w:rPr>
          <w:szCs w:val="20"/>
        </w:rPr>
        <w:t xml:space="preserve">, com os contactos telefónicos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r w:rsidRPr="0063597F">
        <w:rPr>
          <w:szCs w:val="20"/>
        </w:rPr>
        <w:t xml:space="preserve"> e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5" w:name="Texto41"/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bookmarkEnd w:id="5"/>
      <w:r w:rsidRPr="0063597F">
        <w:rPr>
          <w:szCs w:val="20"/>
        </w:rPr>
        <w:t xml:space="preserve">, e correio eletrónico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6" w:name="Texto42"/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bookmarkEnd w:id="6"/>
      <w:r w:rsidRPr="0063597F">
        <w:rPr>
          <w:szCs w:val="20"/>
        </w:rPr>
        <w:t xml:space="preserve">, vem mui respeitosamente, ao abrigo do disposto nos termos do art.º 13.º do Decreto Legislativo Regional n.º 13/2006/M, de 24 de abril, e demais legislação aplicável, solicitar a V. Exa. o licenciamento do estabelecimento de prestação de cuidados de saúde com a designação comercial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7" w:name="Texto43"/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bookmarkEnd w:id="7"/>
      <w:r w:rsidRPr="0063597F">
        <w:rPr>
          <w:szCs w:val="20"/>
        </w:rPr>
        <w:t xml:space="preserve">, com instalações à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8" w:name="Texto44"/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bookmarkEnd w:id="8"/>
      <w:r w:rsidRPr="0063597F">
        <w:rPr>
          <w:szCs w:val="20"/>
        </w:rPr>
        <w:t xml:space="preserve">, cuja direção clínica será exercida por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9" w:name="Texto45"/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bookmarkEnd w:id="9"/>
      <w:r w:rsidRPr="0063597F">
        <w:rPr>
          <w:szCs w:val="20"/>
        </w:rPr>
        <w:t xml:space="preserve">, portador da cédula profissional n.º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10" w:name="Texto46"/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bookmarkEnd w:id="10"/>
      <w:r w:rsidRPr="0063597F">
        <w:rPr>
          <w:szCs w:val="20"/>
        </w:rPr>
        <w:t xml:space="preserve">, especialista em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11" w:name="Texto47"/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bookmarkEnd w:id="11"/>
      <w:r w:rsidRPr="0063597F">
        <w:rPr>
          <w:szCs w:val="20"/>
        </w:rPr>
        <w:t xml:space="preserve">, pretendendo prestar serviços de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12" w:name="Texto48"/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bookmarkEnd w:id="12"/>
      <w:r w:rsidRPr="0063597F">
        <w:rPr>
          <w:szCs w:val="20"/>
        </w:rPr>
        <w:t xml:space="preserve">, com o seguinte horário de funcionamento </w:t>
      </w:r>
      <w:r w:rsidRPr="0037645A">
        <w:rPr>
          <w:szCs w:val="20"/>
          <w:shd w:val="clear" w:color="auto" w:fill="D9E2F3" w:themeFill="accent1" w:themeFillTint="33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13" w:name="Texto49"/>
      <w:r w:rsidRPr="0037645A">
        <w:rPr>
          <w:szCs w:val="20"/>
          <w:shd w:val="clear" w:color="auto" w:fill="D9E2F3" w:themeFill="accent1" w:themeFillTint="33"/>
        </w:rPr>
        <w:instrText xml:space="preserve"> FORMTEXT </w:instrText>
      </w:r>
      <w:r w:rsidRPr="0037645A">
        <w:rPr>
          <w:szCs w:val="20"/>
          <w:shd w:val="clear" w:color="auto" w:fill="D9E2F3" w:themeFill="accent1" w:themeFillTint="33"/>
        </w:rPr>
      </w:r>
      <w:r w:rsidRPr="0037645A">
        <w:rPr>
          <w:szCs w:val="20"/>
          <w:shd w:val="clear" w:color="auto" w:fill="D9E2F3" w:themeFill="accent1" w:themeFillTint="33"/>
        </w:rPr>
        <w:fldChar w:fldCharType="separate"/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t> </w:t>
      </w:r>
      <w:r w:rsidRPr="0037645A">
        <w:rPr>
          <w:szCs w:val="20"/>
          <w:shd w:val="clear" w:color="auto" w:fill="D9E2F3" w:themeFill="accent1" w:themeFillTint="33"/>
        </w:rPr>
        <w:fldChar w:fldCharType="end"/>
      </w:r>
      <w:bookmarkEnd w:id="13"/>
      <w:r w:rsidRPr="0063597F">
        <w:rPr>
          <w:szCs w:val="20"/>
        </w:rPr>
        <w:t>.</w:t>
      </w:r>
    </w:p>
    <w:p w14:paraId="3BD12988" w14:textId="77777777" w:rsidR="00BE1B20" w:rsidRDefault="00BE1B20" w:rsidP="00BE1B20">
      <w:pPr>
        <w:spacing w:after="120" w:line="288" w:lineRule="auto"/>
        <w:ind w:firstLine="567"/>
        <w:jc w:val="both"/>
        <w:rPr>
          <w:szCs w:val="20"/>
        </w:rPr>
      </w:pPr>
    </w:p>
    <w:p w14:paraId="62332D95" w14:textId="77777777" w:rsidR="00BE1B20" w:rsidRDefault="00BE1B20" w:rsidP="00BE1B20">
      <w:pPr>
        <w:spacing w:after="120" w:line="288" w:lineRule="auto"/>
        <w:ind w:firstLine="567"/>
        <w:jc w:val="both"/>
        <w:rPr>
          <w:szCs w:val="20"/>
        </w:rPr>
      </w:pPr>
    </w:p>
    <w:p w14:paraId="60688B89" w14:textId="77777777" w:rsidR="00BE1B20" w:rsidRDefault="00BE1B20" w:rsidP="00BE1B20">
      <w:pPr>
        <w:spacing w:after="120" w:line="288" w:lineRule="auto"/>
        <w:ind w:firstLine="567"/>
        <w:jc w:val="both"/>
        <w:rPr>
          <w:szCs w:val="20"/>
        </w:rPr>
      </w:pPr>
    </w:p>
    <w:p w14:paraId="25BE01E1" w14:textId="77777777" w:rsidR="0015408B" w:rsidRPr="0063597F" w:rsidRDefault="0015408B" w:rsidP="0015408B">
      <w:pPr>
        <w:spacing w:after="120"/>
        <w:ind w:firstLine="567"/>
        <w:rPr>
          <w:szCs w:val="20"/>
        </w:rPr>
      </w:pPr>
      <w:r w:rsidRPr="0063597F">
        <w:rPr>
          <w:szCs w:val="20"/>
          <w:u w:val="single"/>
        </w:rPr>
        <w:t>(</w:t>
      </w:r>
      <w:r w:rsidRPr="0063597F">
        <w:rPr>
          <w:szCs w:val="20"/>
          <w:u w:val="single"/>
        </w:rPr>
        <w:fldChar w:fldCharType="begin">
          <w:ffData>
            <w:name w:val="Texto32"/>
            <w:enabled/>
            <w:calcOnExit w:val="0"/>
            <w:textInput>
              <w:default w:val="Local"/>
            </w:textInput>
          </w:ffData>
        </w:fldChar>
      </w:r>
      <w:bookmarkStart w:id="14" w:name="Texto32"/>
      <w:r w:rsidRPr="0063597F">
        <w:rPr>
          <w:szCs w:val="20"/>
          <w:u w:val="single"/>
        </w:rPr>
        <w:instrText xml:space="preserve"> FORMTEXT </w:instrText>
      </w:r>
      <w:r w:rsidRPr="0063597F">
        <w:rPr>
          <w:szCs w:val="20"/>
          <w:u w:val="single"/>
        </w:rPr>
      </w:r>
      <w:r w:rsidRPr="0063597F">
        <w:rPr>
          <w:szCs w:val="20"/>
          <w:u w:val="single"/>
        </w:rPr>
        <w:fldChar w:fldCharType="separate"/>
      </w:r>
      <w:r w:rsidRPr="0063597F">
        <w:rPr>
          <w:szCs w:val="20"/>
          <w:u w:val="single"/>
        </w:rPr>
        <w:t>Local</w:t>
      </w:r>
      <w:r w:rsidRPr="0063597F">
        <w:rPr>
          <w:szCs w:val="20"/>
        </w:rPr>
        <w:fldChar w:fldCharType="end"/>
      </w:r>
      <w:bookmarkEnd w:id="14"/>
      <w:r w:rsidRPr="0063597F">
        <w:rPr>
          <w:szCs w:val="20"/>
          <w:u w:val="single"/>
        </w:rPr>
        <w:t>)</w:t>
      </w:r>
      <w:r w:rsidRPr="0063597F">
        <w:rPr>
          <w:szCs w:val="20"/>
        </w:rPr>
        <w:t xml:space="preserve">, </w:t>
      </w:r>
      <w:sdt>
        <w:sdtPr>
          <w:rPr>
            <w:szCs w:val="20"/>
          </w:rPr>
          <w:alias w:val="Data"/>
          <w:tag w:val="Data"/>
          <w:id w:val="1377278012"/>
          <w:placeholder>
            <w:docPart w:val="645C186DFC98417797EC4D8D32F1EF37"/>
          </w:placeholder>
          <w:showingPlcHdr/>
          <w15:color w:val="FF0000"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Pr="0063597F">
            <w:rPr>
              <w:szCs w:val="20"/>
            </w:rPr>
            <w:t>Clique ou toque para introduzir uma data.</w:t>
          </w:r>
        </w:sdtContent>
      </w:sdt>
    </w:p>
    <w:p w14:paraId="055AD8ED" w14:textId="77777777" w:rsidR="0015408B" w:rsidRPr="0063597F" w:rsidRDefault="0015408B" w:rsidP="0015408B">
      <w:pPr>
        <w:spacing w:after="120"/>
        <w:ind w:firstLine="567"/>
        <w:rPr>
          <w:szCs w:val="20"/>
        </w:rPr>
      </w:pPr>
    </w:p>
    <w:p w14:paraId="0940BAD1" w14:textId="77777777" w:rsidR="0015408B" w:rsidRPr="0063597F" w:rsidRDefault="0015408B" w:rsidP="0015408B">
      <w:pPr>
        <w:spacing w:after="120"/>
        <w:ind w:firstLine="567"/>
        <w:rPr>
          <w:szCs w:val="20"/>
        </w:rPr>
      </w:pPr>
    </w:p>
    <w:p w14:paraId="134B98AE" w14:textId="77777777" w:rsidR="0015408B" w:rsidRPr="0063597F" w:rsidRDefault="0015408B" w:rsidP="0015408B">
      <w:pPr>
        <w:spacing w:after="120"/>
        <w:ind w:firstLine="567"/>
        <w:rPr>
          <w:szCs w:val="20"/>
        </w:rPr>
      </w:pPr>
      <w:r w:rsidRPr="0063597F">
        <w:rPr>
          <w:szCs w:val="20"/>
        </w:rPr>
        <w:t>Pede deferimento</w:t>
      </w:r>
      <w:r>
        <w:rPr>
          <w:szCs w:val="20"/>
        </w:rPr>
        <w:t>,</w:t>
      </w:r>
    </w:p>
    <w:p w14:paraId="562CF9E4" w14:textId="77777777" w:rsidR="00BE1B20" w:rsidRDefault="00BE1B20" w:rsidP="00BE1B20">
      <w:pPr>
        <w:spacing w:after="120" w:line="288" w:lineRule="auto"/>
        <w:ind w:firstLine="567"/>
        <w:jc w:val="both"/>
        <w:rPr>
          <w:szCs w:val="20"/>
        </w:rPr>
      </w:pPr>
    </w:p>
    <w:p w14:paraId="167B7FE4" w14:textId="77777777" w:rsidR="00BE1B20" w:rsidRDefault="00BE1B20" w:rsidP="00BE1B20">
      <w:pPr>
        <w:spacing w:after="120" w:line="288" w:lineRule="auto"/>
        <w:ind w:firstLine="567"/>
        <w:jc w:val="both"/>
        <w:rPr>
          <w:szCs w:val="20"/>
        </w:rPr>
      </w:pPr>
    </w:p>
    <w:p w14:paraId="1AE5FC10" w14:textId="77777777" w:rsidR="00BE1B20" w:rsidRDefault="00BE1B20" w:rsidP="00BE1B20">
      <w:pPr>
        <w:spacing w:after="120" w:line="288" w:lineRule="auto"/>
        <w:ind w:firstLine="567"/>
        <w:jc w:val="both"/>
        <w:rPr>
          <w:szCs w:val="20"/>
        </w:rPr>
      </w:pPr>
    </w:p>
    <w:p w14:paraId="0403A811" w14:textId="77777777" w:rsidR="00BE1B20" w:rsidRDefault="00BE1B20" w:rsidP="00BE1B20">
      <w:pPr>
        <w:spacing w:after="120" w:line="288" w:lineRule="auto"/>
        <w:ind w:firstLine="567"/>
        <w:jc w:val="both"/>
        <w:rPr>
          <w:szCs w:val="20"/>
        </w:rPr>
      </w:pPr>
    </w:p>
    <w:p w14:paraId="1B5334C6" w14:textId="77777777" w:rsidR="00BE1B20" w:rsidRDefault="00BE1B20" w:rsidP="00BE1B20">
      <w:pPr>
        <w:spacing w:after="120" w:line="288" w:lineRule="auto"/>
        <w:ind w:firstLine="567"/>
        <w:jc w:val="both"/>
        <w:rPr>
          <w:szCs w:val="20"/>
        </w:rPr>
      </w:pPr>
    </w:p>
    <w:p w14:paraId="621C43EE" w14:textId="77777777" w:rsidR="00BE1B20" w:rsidRDefault="00BE1B20" w:rsidP="00BE1B20">
      <w:pPr>
        <w:spacing w:after="120" w:line="288" w:lineRule="auto"/>
        <w:ind w:firstLine="567"/>
        <w:jc w:val="both"/>
        <w:rPr>
          <w:szCs w:val="20"/>
        </w:rPr>
      </w:pPr>
    </w:p>
    <w:p w14:paraId="7166DD8C" w14:textId="77777777" w:rsidR="00BE1B20" w:rsidRDefault="00BE1B20" w:rsidP="00BE1B20">
      <w:pPr>
        <w:spacing w:after="120" w:line="288" w:lineRule="auto"/>
        <w:ind w:firstLine="567"/>
        <w:jc w:val="both"/>
        <w:rPr>
          <w:szCs w:val="20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8824"/>
        <w:gridCol w:w="544"/>
        <w:gridCol w:w="544"/>
      </w:tblGrid>
      <w:tr w:rsidR="008E6685" w14:paraId="5B31FE0D" w14:textId="14544CF7" w:rsidTr="00562182">
        <w:trPr>
          <w:trHeight w:val="567"/>
        </w:trPr>
        <w:tc>
          <w:tcPr>
            <w:tcW w:w="9912" w:type="dxa"/>
            <w:gridSpan w:val="3"/>
            <w:shd w:val="clear" w:color="auto" w:fill="B4C6E7" w:themeFill="accent1" w:themeFillTint="66"/>
            <w:vAlign w:val="center"/>
          </w:tcPr>
          <w:p w14:paraId="0119681E" w14:textId="306DB813" w:rsidR="008E6685" w:rsidRPr="00BE1B20" w:rsidRDefault="008E6685" w:rsidP="00522F57">
            <w:pPr>
              <w:jc w:val="center"/>
              <w:rPr>
                <w:b/>
                <w:szCs w:val="20"/>
              </w:rPr>
            </w:pPr>
            <w:r w:rsidRPr="00BE1B20">
              <w:rPr>
                <w:b/>
                <w:szCs w:val="20"/>
              </w:rPr>
              <w:lastRenderedPageBreak/>
              <w:t>Documentos que acompanham o requerimento</w:t>
            </w:r>
          </w:p>
        </w:tc>
      </w:tr>
      <w:tr w:rsidR="008E6685" w14:paraId="7A9A7D96" w14:textId="77777777" w:rsidTr="008E6685">
        <w:trPr>
          <w:trHeight w:val="510"/>
        </w:trPr>
        <w:tc>
          <w:tcPr>
            <w:tcW w:w="8824" w:type="dxa"/>
            <w:vAlign w:val="center"/>
          </w:tcPr>
          <w:p w14:paraId="1DF8952A" w14:textId="77777777" w:rsidR="008E6685" w:rsidRPr="0063597F" w:rsidRDefault="008E6685" w:rsidP="004535F3">
            <w:pPr>
              <w:spacing w:before="60" w:after="60" w:line="288" w:lineRule="auto"/>
              <w:rPr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47F36F6" w14:textId="13D0D935" w:rsidR="008E6685" w:rsidRPr="00017107" w:rsidRDefault="008E6685" w:rsidP="008E6685">
            <w:pPr>
              <w:spacing w:before="60" w:after="60" w:line="288" w:lineRule="auto"/>
              <w:jc w:val="center"/>
              <w:rPr>
                <w:b/>
                <w:sz w:val="16"/>
                <w:szCs w:val="20"/>
              </w:rPr>
            </w:pPr>
            <w:r w:rsidRPr="00017107">
              <w:rPr>
                <w:b/>
                <w:sz w:val="16"/>
                <w:szCs w:val="20"/>
              </w:rPr>
              <w:t>S</w:t>
            </w:r>
          </w:p>
        </w:tc>
        <w:tc>
          <w:tcPr>
            <w:tcW w:w="544" w:type="dxa"/>
            <w:vAlign w:val="center"/>
          </w:tcPr>
          <w:p w14:paraId="7F6C58E0" w14:textId="0F654B95" w:rsidR="008E6685" w:rsidRPr="00017107" w:rsidRDefault="008E6685" w:rsidP="008E6685">
            <w:pPr>
              <w:spacing w:before="60" w:after="60" w:line="288" w:lineRule="auto"/>
              <w:jc w:val="center"/>
              <w:rPr>
                <w:b/>
                <w:sz w:val="16"/>
                <w:szCs w:val="20"/>
              </w:rPr>
            </w:pPr>
            <w:r w:rsidRPr="00017107">
              <w:rPr>
                <w:b/>
                <w:sz w:val="16"/>
                <w:szCs w:val="20"/>
              </w:rPr>
              <w:t>N/A</w:t>
            </w:r>
          </w:p>
        </w:tc>
      </w:tr>
      <w:tr w:rsidR="008E6685" w14:paraId="79F35E7B" w14:textId="46BBE5D8" w:rsidTr="008E6685">
        <w:trPr>
          <w:trHeight w:val="510"/>
        </w:trPr>
        <w:tc>
          <w:tcPr>
            <w:tcW w:w="8824" w:type="dxa"/>
            <w:vAlign w:val="center"/>
          </w:tcPr>
          <w:p w14:paraId="27EC1230" w14:textId="397EC07A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 xml:space="preserve">Cópia </w:t>
            </w:r>
            <w:r>
              <w:rPr>
                <w:szCs w:val="20"/>
              </w:rPr>
              <w:t xml:space="preserve">autenticada </w:t>
            </w:r>
            <w:r w:rsidRPr="0063597F">
              <w:rPr>
                <w:szCs w:val="20"/>
              </w:rPr>
              <w:t>do cartão de identificação de pessoa coletiva ou do bilhete de identidade do requerente e ainda do respetivo cartão de contribuinte;</w:t>
            </w:r>
          </w:p>
        </w:tc>
        <w:tc>
          <w:tcPr>
            <w:tcW w:w="544" w:type="dxa"/>
            <w:vAlign w:val="center"/>
          </w:tcPr>
          <w:p w14:paraId="268290A2" w14:textId="77777777" w:rsidR="008E6685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"/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15"/>
          </w:p>
        </w:tc>
        <w:tc>
          <w:tcPr>
            <w:tcW w:w="544" w:type="dxa"/>
            <w:vAlign w:val="center"/>
          </w:tcPr>
          <w:p w14:paraId="316D69FC" w14:textId="0A866D24" w:rsidR="008E6685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746E75A7" w14:textId="4D87B7AC" w:rsidTr="008E6685">
        <w:trPr>
          <w:trHeight w:val="510"/>
        </w:trPr>
        <w:tc>
          <w:tcPr>
            <w:tcW w:w="8824" w:type="dxa"/>
            <w:vAlign w:val="center"/>
          </w:tcPr>
          <w:p w14:paraId="087C8767" w14:textId="506F0959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>
              <w:rPr>
                <w:szCs w:val="20"/>
              </w:rPr>
              <w:t>C</w:t>
            </w:r>
            <w:r w:rsidRPr="0063597F">
              <w:rPr>
                <w:szCs w:val="20"/>
              </w:rPr>
              <w:t>ertidão atualizada do registo comercial;</w:t>
            </w:r>
          </w:p>
        </w:tc>
        <w:tc>
          <w:tcPr>
            <w:tcW w:w="544" w:type="dxa"/>
            <w:vAlign w:val="center"/>
          </w:tcPr>
          <w:p w14:paraId="2C63317E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523412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412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523412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6A9E1421" w14:textId="6215AFE7" w:rsidR="008E6685" w:rsidRPr="00523412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2A0F2B3D" w14:textId="4D771D3D" w:rsidTr="008E6685">
        <w:trPr>
          <w:trHeight w:val="510"/>
        </w:trPr>
        <w:tc>
          <w:tcPr>
            <w:tcW w:w="8824" w:type="dxa"/>
            <w:vAlign w:val="center"/>
          </w:tcPr>
          <w:p w14:paraId="4CA4816D" w14:textId="15550684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>Certificados do registo criminal dos requerentes ou dos administradores ou gerentes da entidade requerente;</w:t>
            </w:r>
          </w:p>
        </w:tc>
        <w:tc>
          <w:tcPr>
            <w:tcW w:w="544" w:type="dxa"/>
            <w:vAlign w:val="center"/>
          </w:tcPr>
          <w:p w14:paraId="5E0612E1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523412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412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523412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6DA99289" w14:textId="750A291A" w:rsidR="008E6685" w:rsidRPr="00523412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524DDFDE" w14:textId="1D6788C2" w:rsidTr="008E6685">
        <w:trPr>
          <w:trHeight w:val="510"/>
        </w:trPr>
        <w:tc>
          <w:tcPr>
            <w:tcW w:w="8824" w:type="dxa"/>
            <w:vAlign w:val="center"/>
          </w:tcPr>
          <w:p w14:paraId="22FA9369" w14:textId="77777777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>Relação detalhada dos profissio</w:t>
            </w:r>
            <w:bookmarkStart w:id="16" w:name="_GoBack"/>
            <w:bookmarkEnd w:id="16"/>
            <w:r w:rsidRPr="0063597F">
              <w:rPr>
                <w:szCs w:val="20"/>
              </w:rPr>
              <w:t>nais de saúde e respetivo mapa de distribuição pelos diferentes grupos profissionais e cópia das respetivas cédulas ou carteiras profissionais;</w:t>
            </w:r>
          </w:p>
        </w:tc>
        <w:tc>
          <w:tcPr>
            <w:tcW w:w="544" w:type="dxa"/>
            <w:vAlign w:val="center"/>
          </w:tcPr>
          <w:p w14:paraId="01F5EB3B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523412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412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523412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27F63F0A" w14:textId="21D7B1C6" w:rsidR="008E6685" w:rsidRPr="00523412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50FC5247" w14:textId="2CDD1DD4" w:rsidTr="008E6685">
        <w:trPr>
          <w:trHeight w:val="510"/>
        </w:trPr>
        <w:tc>
          <w:tcPr>
            <w:tcW w:w="8824" w:type="dxa"/>
            <w:vAlign w:val="center"/>
          </w:tcPr>
          <w:p w14:paraId="109232A7" w14:textId="1D3928F4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>
              <w:rPr>
                <w:szCs w:val="20"/>
              </w:rPr>
              <w:t>Identificação da</w:t>
            </w:r>
            <w:r w:rsidRPr="0063597F">
              <w:rPr>
                <w:szCs w:val="20"/>
              </w:rPr>
              <w:t xml:space="preserve"> direção clínica</w:t>
            </w:r>
            <w:r>
              <w:rPr>
                <w:szCs w:val="20"/>
              </w:rPr>
              <w:t>/direção técnica</w:t>
            </w:r>
          </w:p>
        </w:tc>
        <w:tc>
          <w:tcPr>
            <w:tcW w:w="544" w:type="dxa"/>
            <w:vAlign w:val="center"/>
          </w:tcPr>
          <w:p w14:paraId="53ADE378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523412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412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523412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39CE1486" w14:textId="6ACBBEFC" w:rsidR="008E6685" w:rsidRPr="00523412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3B8EE1A9" w14:textId="31F62F99" w:rsidTr="008E6685">
        <w:trPr>
          <w:trHeight w:val="510"/>
        </w:trPr>
        <w:tc>
          <w:tcPr>
            <w:tcW w:w="8824" w:type="dxa"/>
            <w:vAlign w:val="center"/>
          </w:tcPr>
          <w:p w14:paraId="7AED45E8" w14:textId="77777777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>Memória descritiva e justificativa e telas finais dos projetos de arquitetura, instalações e equipamentos elétricos, instalações e equipamentos mecânicos, instalações e equipamentos de águas e esgotos e instalação da rede de gases medicinais;</w:t>
            </w:r>
          </w:p>
        </w:tc>
        <w:tc>
          <w:tcPr>
            <w:tcW w:w="544" w:type="dxa"/>
            <w:vAlign w:val="center"/>
          </w:tcPr>
          <w:p w14:paraId="7B9FC67F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523412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412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523412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4C8CCF08" w14:textId="256AC362" w:rsidR="008E6685" w:rsidRPr="00523412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2E20F561" w14:textId="50EF4690" w:rsidTr="008E6685">
        <w:trPr>
          <w:trHeight w:val="510"/>
        </w:trPr>
        <w:tc>
          <w:tcPr>
            <w:tcW w:w="8824" w:type="dxa"/>
            <w:vAlign w:val="center"/>
          </w:tcPr>
          <w:p w14:paraId="7373DD0B" w14:textId="77777777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>Indicação do equipamento a utilizar (sugere-se a criação de uma lista em folha A4 com o nome do equipamento, marca e modelo);</w:t>
            </w:r>
          </w:p>
        </w:tc>
        <w:tc>
          <w:tcPr>
            <w:tcW w:w="544" w:type="dxa"/>
            <w:vAlign w:val="center"/>
          </w:tcPr>
          <w:p w14:paraId="3EF3E83B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523412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412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523412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0672E84B" w14:textId="0BD64791" w:rsidR="008E6685" w:rsidRPr="00523412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10C27F6D" w14:textId="014640E5" w:rsidTr="008E6685">
        <w:trPr>
          <w:trHeight w:val="510"/>
        </w:trPr>
        <w:tc>
          <w:tcPr>
            <w:tcW w:w="8824" w:type="dxa"/>
            <w:vAlign w:val="center"/>
          </w:tcPr>
          <w:p w14:paraId="41724AD4" w14:textId="77777777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>Listagem de especialidades médicas, tipo de tratamentos a efetuar e exames complementares de diagnóstico e terapêutica;</w:t>
            </w:r>
          </w:p>
        </w:tc>
        <w:tc>
          <w:tcPr>
            <w:tcW w:w="544" w:type="dxa"/>
            <w:vAlign w:val="center"/>
          </w:tcPr>
          <w:p w14:paraId="58AD7085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523412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412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523412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7F3434C7" w14:textId="36844BA9" w:rsidR="008E6685" w:rsidRPr="00523412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40BB380D" w14:textId="10D9C137" w:rsidTr="008E6685">
        <w:trPr>
          <w:trHeight w:val="510"/>
        </w:trPr>
        <w:tc>
          <w:tcPr>
            <w:tcW w:w="8824" w:type="dxa"/>
            <w:vAlign w:val="center"/>
          </w:tcPr>
          <w:p w14:paraId="109F3BA9" w14:textId="77777777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>Projeto de regulamento interno para as tipologias a licenciar;</w:t>
            </w:r>
          </w:p>
        </w:tc>
        <w:tc>
          <w:tcPr>
            <w:tcW w:w="544" w:type="dxa"/>
            <w:vAlign w:val="center"/>
          </w:tcPr>
          <w:p w14:paraId="47C08BAD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523412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412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523412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0CD610DB" w14:textId="0C575EE6" w:rsidR="008E6685" w:rsidRPr="00523412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40161322" w14:textId="0B516C0A" w:rsidTr="008E6685">
        <w:trPr>
          <w:trHeight w:val="510"/>
        </w:trPr>
        <w:tc>
          <w:tcPr>
            <w:tcW w:w="8824" w:type="dxa"/>
            <w:vAlign w:val="center"/>
          </w:tcPr>
          <w:p w14:paraId="69621A25" w14:textId="77777777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>Parecer favorável das medidas de autoproteção, ou comprovativo deste pedido, emitido pelo SRPC;</w:t>
            </w:r>
          </w:p>
        </w:tc>
        <w:tc>
          <w:tcPr>
            <w:tcW w:w="544" w:type="dxa"/>
            <w:vAlign w:val="center"/>
          </w:tcPr>
          <w:p w14:paraId="7391EBF5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523412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412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523412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4DAA843D" w14:textId="0EE0627E" w:rsidR="008E6685" w:rsidRPr="00523412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76F80E1A" w14:textId="219FF260" w:rsidTr="008E6685">
        <w:trPr>
          <w:trHeight w:val="510"/>
        </w:trPr>
        <w:tc>
          <w:tcPr>
            <w:tcW w:w="8824" w:type="dxa"/>
            <w:vAlign w:val="center"/>
          </w:tcPr>
          <w:p w14:paraId="29E8E661" w14:textId="77777777" w:rsidR="008E6685" w:rsidRPr="0063597F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>Relatório da última inspeção regular, ou documento comprovativo do pedido, seguindo os critérios estabelecidos no Regime Jurídico de Segurança Contra Incêndios em Edifícios (SCIE);</w:t>
            </w:r>
          </w:p>
        </w:tc>
        <w:tc>
          <w:tcPr>
            <w:tcW w:w="544" w:type="dxa"/>
            <w:vAlign w:val="center"/>
          </w:tcPr>
          <w:p w14:paraId="66DAE7B6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523412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412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523412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10221B07" w14:textId="512F3372" w:rsidR="008E6685" w:rsidRPr="00523412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000902E8" w14:textId="0773A055" w:rsidTr="008E6685">
        <w:trPr>
          <w:trHeight w:val="510"/>
        </w:trPr>
        <w:tc>
          <w:tcPr>
            <w:tcW w:w="8824" w:type="dxa"/>
            <w:vAlign w:val="center"/>
          </w:tcPr>
          <w:p w14:paraId="2541E53F" w14:textId="77777777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>Cópia do Alvará de Autorização de Utilização emitido pela respetiva Câmara Municipal;</w:t>
            </w:r>
          </w:p>
        </w:tc>
        <w:tc>
          <w:tcPr>
            <w:tcW w:w="544" w:type="dxa"/>
            <w:vAlign w:val="center"/>
          </w:tcPr>
          <w:p w14:paraId="6C0467A5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523412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412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523412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79DA869C" w14:textId="1AD574AF" w:rsidR="008E6685" w:rsidRPr="00523412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1AB9DD65" w14:textId="0A796B05" w:rsidTr="008E6685">
        <w:trPr>
          <w:trHeight w:val="510"/>
        </w:trPr>
        <w:tc>
          <w:tcPr>
            <w:tcW w:w="8824" w:type="dxa"/>
            <w:vAlign w:val="center"/>
          </w:tcPr>
          <w:p w14:paraId="386695E2" w14:textId="77777777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 xml:space="preserve">Cópia do seguro de responsabilidade civil </w:t>
            </w:r>
            <w:r>
              <w:rPr>
                <w:szCs w:val="20"/>
              </w:rPr>
              <w:t>da Unidade de Saúde;</w:t>
            </w:r>
          </w:p>
        </w:tc>
        <w:tc>
          <w:tcPr>
            <w:tcW w:w="544" w:type="dxa"/>
            <w:vAlign w:val="center"/>
          </w:tcPr>
          <w:p w14:paraId="5290DEA2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E30824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824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30824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6F0B6805" w14:textId="7374B334" w:rsidR="008E6685" w:rsidRPr="00E30824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763E527E" w14:textId="23A2736A" w:rsidTr="008E6685">
        <w:trPr>
          <w:trHeight w:val="510"/>
        </w:trPr>
        <w:tc>
          <w:tcPr>
            <w:tcW w:w="8824" w:type="dxa"/>
            <w:vAlign w:val="center"/>
          </w:tcPr>
          <w:p w14:paraId="676F3EC9" w14:textId="77777777" w:rsidR="008E6685" w:rsidRPr="0063597F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 xml:space="preserve">Cópia do seguro de responsabilidade civil </w:t>
            </w:r>
            <w:r>
              <w:rPr>
                <w:szCs w:val="20"/>
              </w:rPr>
              <w:t>d</w:t>
            </w:r>
            <w:r w:rsidRPr="0063597F">
              <w:rPr>
                <w:szCs w:val="20"/>
              </w:rPr>
              <w:t xml:space="preserve">e </w:t>
            </w:r>
            <w:r>
              <w:rPr>
                <w:szCs w:val="20"/>
              </w:rPr>
              <w:t xml:space="preserve">cada </w:t>
            </w:r>
            <w:r w:rsidRPr="0063597F">
              <w:rPr>
                <w:szCs w:val="20"/>
              </w:rPr>
              <w:t>profissional</w:t>
            </w:r>
            <w:r>
              <w:rPr>
                <w:szCs w:val="20"/>
              </w:rPr>
              <w:t>;</w:t>
            </w:r>
          </w:p>
        </w:tc>
        <w:tc>
          <w:tcPr>
            <w:tcW w:w="544" w:type="dxa"/>
            <w:vAlign w:val="center"/>
          </w:tcPr>
          <w:p w14:paraId="31C88FB8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E30824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824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30824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2A327D0E" w14:textId="5F0BBE9C" w:rsidR="008E6685" w:rsidRPr="00E30824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2CF16E13" w14:textId="6DF449DD" w:rsidTr="008E6685">
        <w:trPr>
          <w:trHeight w:val="510"/>
        </w:trPr>
        <w:tc>
          <w:tcPr>
            <w:tcW w:w="8824" w:type="dxa"/>
            <w:vAlign w:val="center"/>
          </w:tcPr>
          <w:p w14:paraId="4FEFA502" w14:textId="77777777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>Cópia do contrato com operador de gestão de resíduos hospitalares;</w:t>
            </w:r>
          </w:p>
        </w:tc>
        <w:tc>
          <w:tcPr>
            <w:tcW w:w="544" w:type="dxa"/>
            <w:vAlign w:val="center"/>
          </w:tcPr>
          <w:p w14:paraId="379A13AC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E30824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824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30824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4FC2A3F0" w14:textId="609C5617" w:rsidR="008E6685" w:rsidRPr="00E30824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7E9123E3" w14:textId="79180361" w:rsidTr="008E6685">
        <w:trPr>
          <w:trHeight w:val="510"/>
        </w:trPr>
        <w:tc>
          <w:tcPr>
            <w:tcW w:w="8824" w:type="dxa"/>
            <w:vAlign w:val="center"/>
          </w:tcPr>
          <w:p w14:paraId="45189868" w14:textId="77777777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63597F">
              <w:rPr>
                <w:szCs w:val="20"/>
              </w:rPr>
              <w:t>Cópia de contrato com prestador de serviço de medicina do trabalho (médico ou empresa autorizada);</w:t>
            </w:r>
          </w:p>
        </w:tc>
        <w:tc>
          <w:tcPr>
            <w:tcW w:w="544" w:type="dxa"/>
            <w:vAlign w:val="center"/>
          </w:tcPr>
          <w:p w14:paraId="5B9BAEE3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E30824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824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30824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29468E3C" w14:textId="689F8E04" w:rsidR="008E6685" w:rsidRPr="00E30824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39307B0B" w14:textId="12CB6027" w:rsidTr="008E6685">
        <w:trPr>
          <w:trHeight w:val="510"/>
        </w:trPr>
        <w:tc>
          <w:tcPr>
            <w:tcW w:w="8824" w:type="dxa"/>
            <w:vAlign w:val="center"/>
          </w:tcPr>
          <w:p w14:paraId="211AAB1C" w14:textId="77777777" w:rsidR="008E6685" w:rsidRPr="00522F57" w:rsidRDefault="008E6685" w:rsidP="008E6685">
            <w:pPr>
              <w:spacing w:before="60" w:after="60" w:line="288" w:lineRule="auto"/>
              <w:rPr>
                <w:szCs w:val="20"/>
              </w:rPr>
            </w:pPr>
            <w:r w:rsidRPr="00522F57">
              <w:rPr>
                <w:szCs w:val="20"/>
              </w:rPr>
              <w:t xml:space="preserve">Plano de prevenção e controlo ou programa de manutenção e limpeza para a prevenção de risco de proliferação e disseminação da bactéria </w:t>
            </w:r>
            <w:proofErr w:type="spellStart"/>
            <w:r w:rsidRPr="00522F57">
              <w:rPr>
                <w:i/>
                <w:szCs w:val="20"/>
              </w:rPr>
              <w:t>Legionella</w:t>
            </w:r>
            <w:proofErr w:type="spellEnd"/>
            <w:r w:rsidRPr="00522F57">
              <w:rPr>
                <w:szCs w:val="20"/>
              </w:rPr>
              <w:t xml:space="preserve"> (Lei n.º 52/2018, de 20 de agosto)</w:t>
            </w:r>
            <w:r>
              <w:rPr>
                <w:szCs w:val="20"/>
              </w:rPr>
              <w:t>;</w:t>
            </w:r>
          </w:p>
        </w:tc>
        <w:tc>
          <w:tcPr>
            <w:tcW w:w="544" w:type="dxa"/>
            <w:vAlign w:val="center"/>
          </w:tcPr>
          <w:p w14:paraId="17231D87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E30824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824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30824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1F346F2B" w14:textId="4C180B3D" w:rsidR="008E6685" w:rsidRPr="00E30824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2B2132BB" w14:textId="39998489" w:rsidTr="008E6685">
        <w:trPr>
          <w:trHeight w:val="510"/>
        </w:trPr>
        <w:tc>
          <w:tcPr>
            <w:tcW w:w="8824" w:type="dxa"/>
            <w:vAlign w:val="center"/>
          </w:tcPr>
          <w:p w14:paraId="13ED14EA" w14:textId="7331133E" w:rsidR="008E6685" w:rsidRDefault="008E6685" w:rsidP="008E6685">
            <w:pPr>
              <w:spacing w:before="60" w:after="60" w:line="288" w:lineRule="auto"/>
              <w:rPr>
                <w:szCs w:val="20"/>
              </w:rPr>
            </w:pPr>
            <w:r>
              <w:rPr>
                <w:szCs w:val="20"/>
              </w:rPr>
              <w:lastRenderedPageBreak/>
              <w:t>Certificado</w:t>
            </w:r>
            <w:r w:rsidRPr="0063597F">
              <w:rPr>
                <w:szCs w:val="20"/>
              </w:rPr>
              <w:t xml:space="preserve"> de exploração ou declaração de inspeção inicial das instalações elétricas, consoante o tipo (A, B ou C);</w:t>
            </w:r>
          </w:p>
        </w:tc>
        <w:tc>
          <w:tcPr>
            <w:tcW w:w="544" w:type="dxa"/>
            <w:vAlign w:val="center"/>
          </w:tcPr>
          <w:p w14:paraId="0948062A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E30824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824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30824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517E5349" w14:textId="5174108E" w:rsidR="008E6685" w:rsidRPr="00E30824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4F930B7E" w14:textId="764DF75A" w:rsidTr="008E6685">
        <w:trPr>
          <w:trHeight w:val="510"/>
        </w:trPr>
        <w:tc>
          <w:tcPr>
            <w:tcW w:w="8824" w:type="dxa"/>
            <w:vAlign w:val="center"/>
          </w:tcPr>
          <w:p w14:paraId="33A3EFA0" w14:textId="1B86F19A" w:rsidR="008E6685" w:rsidRDefault="007C3BF4" w:rsidP="008E6685">
            <w:pPr>
              <w:spacing w:before="60" w:after="60" w:line="288" w:lineRule="auto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8E6685" w:rsidRPr="0063597F">
              <w:rPr>
                <w:szCs w:val="20"/>
              </w:rPr>
              <w:t>ópia do termo de responsabilidade pela exploração das instalações elétricas, ou da declaração de inspeção periódica, consoante o tipo (A, B ou C) e a potência aparente da instalação;</w:t>
            </w:r>
          </w:p>
        </w:tc>
        <w:tc>
          <w:tcPr>
            <w:tcW w:w="544" w:type="dxa"/>
            <w:vAlign w:val="center"/>
          </w:tcPr>
          <w:p w14:paraId="332C8FBD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E30824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824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30824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28171DC0" w14:textId="6CABF8EA" w:rsidR="008E6685" w:rsidRPr="00E30824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5A9132F6" w14:textId="19DD1184" w:rsidTr="008E6685">
        <w:trPr>
          <w:trHeight w:val="510"/>
        </w:trPr>
        <w:tc>
          <w:tcPr>
            <w:tcW w:w="8824" w:type="dxa"/>
            <w:vAlign w:val="center"/>
          </w:tcPr>
          <w:p w14:paraId="572CC5B3" w14:textId="54D3CA65" w:rsidR="008E6685" w:rsidRDefault="007C3BF4" w:rsidP="008E6685">
            <w:pPr>
              <w:spacing w:before="60" w:after="60" w:line="288" w:lineRule="auto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8E6685" w:rsidRPr="0063597F">
              <w:rPr>
                <w:szCs w:val="20"/>
              </w:rPr>
              <w:t>ertificação dos equipamentos elevadores;</w:t>
            </w:r>
          </w:p>
        </w:tc>
        <w:tc>
          <w:tcPr>
            <w:tcW w:w="544" w:type="dxa"/>
            <w:vAlign w:val="center"/>
          </w:tcPr>
          <w:p w14:paraId="6BA95790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E30824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824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30824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50F5A25C" w14:textId="1C792757" w:rsidR="008E6685" w:rsidRPr="00E30824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67EB1C65" w14:textId="7A62801B" w:rsidTr="008E6685">
        <w:trPr>
          <w:trHeight w:val="510"/>
        </w:trPr>
        <w:tc>
          <w:tcPr>
            <w:tcW w:w="8824" w:type="dxa"/>
            <w:vAlign w:val="center"/>
          </w:tcPr>
          <w:p w14:paraId="0F5CE6C1" w14:textId="47EE7B47" w:rsidR="008E6685" w:rsidRDefault="007C3BF4" w:rsidP="008E6685">
            <w:pPr>
              <w:spacing w:before="60" w:after="60" w:line="288" w:lineRule="auto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8E6685" w:rsidRPr="0063597F">
              <w:rPr>
                <w:szCs w:val="20"/>
              </w:rPr>
              <w:t>ópia ou extrato do contrato de manutenção dos equipamentos elevadores</w:t>
            </w:r>
            <w:r w:rsidR="008E6685">
              <w:rPr>
                <w:szCs w:val="20"/>
              </w:rPr>
              <w:t>;</w:t>
            </w:r>
          </w:p>
        </w:tc>
        <w:tc>
          <w:tcPr>
            <w:tcW w:w="544" w:type="dxa"/>
            <w:vAlign w:val="center"/>
          </w:tcPr>
          <w:p w14:paraId="7A0D365A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E3082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824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30824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2FD98019" w14:textId="6EE6F1AB" w:rsidR="008E6685" w:rsidRPr="00E30824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2E97200A" w14:textId="46141553" w:rsidTr="008E6685">
        <w:trPr>
          <w:trHeight w:val="510"/>
        </w:trPr>
        <w:tc>
          <w:tcPr>
            <w:tcW w:w="8824" w:type="dxa"/>
            <w:vAlign w:val="center"/>
          </w:tcPr>
          <w:p w14:paraId="41AD38B7" w14:textId="3E3800CF" w:rsidR="008E6685" w:rsidRDefault="007C3BF4" w:rsidP="008E6685">
            <w:pPr>
              <w:spacing w:before="60" w:after="60" w:line="288" w:lineRule="auto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8E6685" w:rsidRPr="0063597F">
              <w:rPr>
                <w:szCs w:val="20"/>
              </w:rPr>
              <w:t>ertificado de inspeção das instalações de gás;</w:t>
            </w:r>
          </w:p>
        </w:tc>
        <w:tc>
          <w:tcPr>
            <w:tcW w:w="544" w:type="dxa"/>
            <w:vAlign w:val="center"/>
          </w:tcPr>
          <w:p w14:paraId="2D659F25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365629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629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365629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0B82ED9E" w14:textId="2CD22EC0" w:rsidR="008E6685" w:rsidRPr="00365629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7F26CEC6" w14:textId="38E27F6B" w:rsidTr="008E6685">
        <w:trPr>
          <w:trHeight w:val="510"/>
        </w:trPr>
        <w:tc>
          <w:tcPr>
            <w:tcW w:w="8824" w:type="dxa"/>
            <w:vAlign w:val="center"/>
          </w:tcPr>
          <w:p w14:paraId="76B4F20D" w14:textId="302CE781" w:rsidR="008E6685" w:rsidRDefault="007C3BF4" w:rsidP="008E6685">
            <w:pPr>
              <w:spacing w:before="60" w:after="60" w:line="288" w:lineRule="auto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8E6685" w:rsidRPr="0063597F">
              <w:rPr>
                <w:szCs w:val="20"/>
              </w:rPr>
              <w:t>ópia do certificado dos dispositivos médicos, incluindo sistema de distribuição de gases medicinais;</w:t>
            </w:r>
          </w:p>
        </w:tc>
        <w:tc>
          <w:tcPr>
            <w:tcW w:w="544" w:type="dxa"/>
            <w:vAlign w:val="center"/>
          </w:tcPr>
          <w:p w14:paraId="16B6D56F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365629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629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365629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643F0E7A" w14:textId="16583885" w:rsidR="008E6685" w:rsidRPr="00365629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771FF63A" w14:textId="621B39A8" w:rsidTr="008E6685">
        <w:trPr>
          <w:trHeight w:val="510"/>
        </w:trPr>
        <w:tc>
          <w:tcPr>
            <w:tcW w:w="8824" w:type="dxa"/>
            <w:vAlign w:val="center"/>
          </w:tcPr>
          <w:p w14:paraId="0ED77EC3" w14:textId="0BC16ADF" w:rsidR="008E6685" w:rsidRDefault="007C3BF4" w:rsidP="008E6685">
            <w:pPr>
              <w:spacing w:before="60" w:after="60" w:line="288" w:lineRule="auto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8E6685" w:rsidRPr="0063597F">
              <w:rPr>
                <w:szCs w:val="20"/>
              </w:rPr>
              <w:t>ópia da declaração de validação de funcionamento de recipientes sob pressão simples e/ou o certificado de aprovação de funcionamento de equipamentos sob pressão;</w:t>
            </w:r>
          </w:p>
        </w:tc>
        <w:tc>
          <w:tcPr>
            <w:tcW w:w="544" w:type="dxa"/>
            <w:vAlign w:val="center"/>
          </w:tcPr>
          <w:p w14:paraId="7C26C9FD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365629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629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365629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497FCBFB" w14:textId="517D05B4" w:rsidR="008E6685" w:rsidRPr="00365629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23640615" w14:textId="46C12FE1" w:rsidTr="008E6685">
        <w:trPr>
          <w:trHeight w:val="510"/>
        </w:trPr>
        <w:tc>
          <w:tcPr>
            <w:tcW w:w="8824" w:type="dxa"/>
            <w:vAlign w:val="center"/>
          </w:tcPr>
          <w:p w14:paraId="20361113" w14:textId="7294A8FF" w:rsidR="008E6685" w:rsidRDefault="007C3BF4" w:rsidP="008E6685">
            <w:pPr>
              <w:spacing w:before="60" w:after="60" w:line="288" w:lineRule="auto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8E6685" w:rsidRPr="0063597F">
              <w:rPr>
                <w:szCs w:val="20"/>
              </w:rPr>
              <w:t>ópia do certificado energético</w:t>
            </w:r>
            <w:r w:rsidR="008E6685">
              <w:rPr>
                <w:szCs w:val="20"/>
              </w:rPr>
              <w:t>;</w:t>
            </w:r>
          </w:p>
        </w:tc>
        <w:tc>
          <w:tcPr>
            <w:tcW w:w="544" w:type="dxa"/>
            <w:vAlign w:val="center"/>
          </w:tcPr>
          <w:p w14:paraId="5539BF12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365629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629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365629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7C56A074" w14:textId="4450BDDB" w:rsidR="008E6685" w:rsidRPr="00365629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5A6A9DEE" w14:textId="22567A8D" w:rsidTr="008E6685">
        <w:trPr>
          <w:trHeight w:val="510"/>
        </w:trPr>
        <w:tc>
          <w:tcPr>
            <w:tcW w:w="8824" w:type="dxa"/>
            <w:vAlign w:val="center"/>
          </w:tcPr>
          <w:p w14:paraId="4F4A26B9" w14:textId="25A56E9E" w:rsidR="008E6685" w:rsidRDefault="007C3BF4" w:rsidP="008E6685">
            <w:pPr>
              <w:spacing w:before="60" w:after="60" w:line="288" w:lineRule="auto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8E6685" w:rsidRPr="0063597F">
              <w:rPr>
                <w:szCs w:val="20"/>
              </w:rPr>
              <w:t>ópia do relatório de ensaio que comprove o funcionamento dos equipamentos geradores de ruído, em conformidade com o Regulamento Geral do Ruído</w:t>
            </w:r>
            <w:r w:rsidR="008E6685">
              <w:rPr>
                <w:szCs w:val="20"/>
              </w:rPr>
              <w:t>;</w:t>
            </w:r>
          </w:p>
        </w:tc>
        <w:tc>
          <w:tcPr>
            <w:tcW w:w="544" w:type="dxa"/>
            <w:vAlign w:val="center"/>
          </w:tcPr>
          <w:p w14:paraId="6ABC71E7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365629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629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365629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6AA8492A" w14:textId="689050E0" w:rsidR="008E6685" w:rsidRPr="00365629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8E6685" w14:paraId="2A08A785" w14:textId="550BB735" w:rsidTr="008E6685">
        <w:trPr>
          <w:trHeight w:val="510"/>
        </w:trPr>
        <w:tc>
          <w:tcPr>
            <w:tcW w:w="8824" w:type="dxa"/>
            <w:vAlign w:val="center"/>
          </w:tcPr>
          <w:p w14:paraId="4739ACB2" w14:textId="20DE3FA0" w:rsidR="008E6685" w:rsidRDefault="007C3BF4" w:rsidP="008E6685">
            <w:pPr>
              <w:spacing w:before="60" w:after="60" w:line="288" w:lineRule="auto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8E6685" w:rsidRPr="0063597F">
              <w:rPr>
                <w:szCs w:val="20"/>
              </w:rPr>
              <w:t>omprovativo de registo da prática ou cópia das licenças de autorização da prática de operações de radiações ionizantes emitidas pela Agência Portuguesa do Ambiente no âmbito do Decreto-Lei n.º 108/2018, de 3 de dezembro.</w:t>
            </w:r>
          </w:p>
        </w:tc>
        <w:tc>
          <w:tcPr>
            <w:tcW w:w="544" w:type="dxa"/>
            <w:vAlign w:val="center"/>
          </w:tcPr>
          <w:p w14:paraId="0AA2FE76" w14:textId="77777777" w:rsidR="008E6685" w:rsidRDefault="008E6685" w:rsidP="008E6685">
            <w:pPr>
              <w:spacing w:before="60" w:after="60" w:line="288" w:lineRule="auto"/>
              <w:jc w:val="center"/>
            </w:pPr>
            <w:r w:rsidRPr="00365629"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629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365629">
              <w:rPr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3D805C1F" w14:textId="037B84CF" w:rsidR="008E6685" w:rsidRPr="00365629" w:rsidRDefault="008E6685" w:rsidP="008E6685">
            <w:pPr>
              <w:spacing w:before="60" w:after="60"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</w:tbl>
    <w:p w14:paraId="290F6B11" w14:textId="77777777" w:rsidR="00BE1B20" w:rsidRDefault="00BE1B20" w:rsidP="00BE1B20">
      <w:pPr>
        <w:spacing w:after="120" w:line="288" w:lineRule="auto"/>
        <w:ind w:firstLine="567"/>
        <w:jc w:val="both"/>
        <w:rPr>
          <w:szCs w:val="20"/>
        </w:rPr>
      </w:pPr>
    </w:p>
    <w:p w14:paraId="4F8B252B" w14:textId="77777777" w:rsidR="00BE1B20" w:rsidRDefault="00BE1B20" w:rsidP="00BE1B20">
      <w:pPr>
        <w:spacing w:after="120" w:line="288" w:lineRule="auto"/>
        <w:ind w:firstLine="567"/>
        <w:jc w:val="both"/>
        <w:rPr>
          <w:szCs w:val="20"/>
        </w:rPr>
      </w:pPr>
    </w:p>
    <w:p w14:paraId="281DD317" w14:textId="77777777" w:rsidR="00BE1B20" w:rsidRPr="0063597F" w:rsidRDefault="00BE1B20" w:rsidP="00BE1B20">
      <w:pPr>
        <w:spacing w:after="120" w:line="288" w:lineRule="auto"/>
        <w:ind w:firstLine="567"/>
        <w:jc w:val="both"/>
        <w:rPr>
          <w:szCs w:val="20"/>
        </w:rPr>
      </w:pPr>
    </w:p>
    <w:p w14:paraId="1B37E57C" w14:textId="77777777" w:rsidR="00BE1B20" w:rsidRPr="0063597F" w:rsidRDefault="00BE1B20" w:rsidP="00BE1B20">
      <w:pPr>
        <w:spacing w:after="120"/>
        <w:ind w:firstLine="567"/>
        <w:rPr>
          <w:szCs w:val="20"/>
        </w:rPr>
      </w:pPr>
    </w:p>
    <w:sectPr w:rsidR="00BE1B20" w:rsidRPr="0063597F" w:rsidSect="00C51DE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92" w:bottom="1588" w:left="992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0C756" w14:textId="77777777" w:rsidR="00BE1B20" w:rsidRDefault="00BE1B20" w:rsidP="000E5EC2">
      <w:r>
        <w:separator/>
      </w:r>
    </w:p>
  </w:endnote>
  <w:endnote w:type="continuationSeparator" w:id="0">
    <w:p w14:paraId="0B6DEADF" w14:textId="77777777" w:rsidR="00BE1B20" w:rsidRDefault="00BE1B20" w:rsidP="000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 Slabserif 712 BT">
    <w:altName w:val="Calisto MT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pPr w:vertAnchor="text" w:tblpXSpec="center" w:tblpY="-45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2"/>
      <w:gridCol w:w="5524"/>
    </w:tblGrid>
    <w:tr w:rsidR="00BC1CBA" w:rsidRPr="003841D8" w14:paraId="154EE123" w14:textId="77777777" w:rsidTr="00BC6604">
      <w:trPr>
        <w:trHeight w:hRule="exact" w:val="567"/>
      </w:trPr>
      <w:tc>
        <w:tcPr>
          <w:tcW w:w="1422" w:type="dxa"/>
          <w:vMerge w:val="restart"/>
          <w:tcMar>
            <w:right w:w="85" w:type="dxa"/>
          </w:tcMar>
          <w:vAlign w:val="center"/>
        </w:tcPr>
        <w:p w14:paraId="6BA4EDE4" w14:textId="77777777" w:rsidR="00BC1CBA" w:rsidRPr="003841D8" w:rsidRDefault="00BC1CBA" w:rsidP="00BC1CBA">
          <w:pPr>
            <w:spacing w:after="120"/>
            <w:rPr>
              <w:szCs w:val="20"/>
            </w:rPr>
          </w:pPr>
          <w:r w:rsidRPr="003841D8">
            <w:rPr>
              <w:noProof/>
              <w:szCs w:val="20"/>
            </w:rPr>
            <w:drawing>
              <wp:anchor distT="0" distB="0" distL="0" distR="144145" simplePos="0" relativeHeight="251663360" behindDoc="1" locked="0" layoutInCell="1" allowOverlap="1" wp14:anchorId="410099DF" wp14:editId="4F1BE191">
                <wp:simplePos x="0" y="0"/>
                <wp:positionH relativeFrom="column">
                  <wp:align>right</wp:align>
                </wp:positionH>
                <wp:positionV relativeFrom="page">
                  <wp:align>top</wp:align>
                </wp:positionV>
                <wp:extent cx="626400" cy="680400"/>
                <wp:effectExtent l="0" t="0" r="2540" b="5715"/>
                <wp:wrapTight wrapText="bothSides">
                  <wp:wrapPolygon edited="0">
                    <wp:start x="0" y="0"/>
                    <wp:lineTo x="0" y="21176"/>
                    <wp:lineTo x="21030" y="21176"/>
                    <wp:lineTo x="21030" y="0"/>
                    <wp:lineTo x="0" y="0"/>
                  </wp:wrapPolygon>
                </wp:wrapTight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400" cy="68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4" w:type="dxa"/>
          <w:vAlign w:val="center"/>
        </w:tcPr>
        <w:p w14:paraId="31473F29" w14:textId="77777777" w:rsidR="00BC1CBA" w:rsidRPr="003841D8" w:rsidRDefault="00BC1CBA" w:rsidP="00BC1CBA">
          <w:pPr>
            <w:rPr>
              <w:szCs w:val="20"/>
            </w:rPr>
          </w:pPr>
          <w:r w:rsidRPr="003841D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BA9648B" wp14:editId="2C8325C7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center</wp:align>
                    </wp:positionV>
                    <wp:extent cx="842400" cy="205200"/>
                    <wp:effectExtent l="0" t="0" r="0" b="4445"/>
                    <wp:wrapNone/>
                    <wp:docPr id="7" name="Caixa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42400" cy="20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2F27D70B" w14:textId="77777777" w:rsidR="00BC1CBA" w:rsidRPr="00524AF5" w:rsidRDefault="00BC1CBA" w:rsidP="00BC1CB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  <w:p w14:paraId="2671857C" w14:textId="77777777" w:rsidR="00BC1CBA" w:rsidRDefault="00BC1CBA" w:rsidP="00BC1CBA">
                                <w:pPr>
                                  <w:rPr>
                                    <w:rFonts w:ascii="Humanist Slabserif 712 BT" w:hAnsi="Humanist Slabserif 712 BT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A9648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7" o:spid="_x0000_s1027" type="#_x0000_t202" style="position:absolute;margin-left:0;margin-top:0;width:66.35pt;height:16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" filled="f" stroked="f">
                    <v:textbox>
                      <w:txbxContent>
                        <w:p w14:paraId="2F27D70B" w14:textId="77777777" w:rsidR="00BC1CBA" w:rsidRPr="00524AF5" w:rsidRDefault="00BC1CBA" w:rsidP="00BC1CB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/</w:t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671857C" w14:textId="77777777" w:rsidR="00BC1CBA" w:rsidRDefault="00BC1CBA" w:rsidP="00BC1CBA">
                          <w:pPr>
                            <w:rPr>
                              <w:rFonts w:ascii="Humanist Slabserif 712 BT" w:hAnsi="Humanist Slabserif 712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tc>
    </w:tr>
    <w:tr w:rsidR="00BC1CBA" w:rsidRPr="008E6685" w14:paraId="4306823B" w14:textId="77777777" w:rsidTr="00BC6604">
      <w:trPr>
        <w:trHeight w:hRule="exact" w:val="567"/>
      </w:trPr>
      <w:tc>
        <w:tcPr>
          <w:tcW w:w="1422" w:type="dxa"/>
          <w:vMerge/>
          <w:tcMar>
            <w:right w:w="85" w:type="dxa"/>
          </w:tcMar>
          <w:vAlign w:val="center"/>
        </w:tcPr>
        <w:p w14:paraId="0E1FBC02" w14:textId="77777777" w:rsidR="00BC1CBA" w:rsidRPr="003841D8" w:rsidRDefault="00BC1CBA" w:rsidP="00BC1CBA">
          <w:pPr>
            <w:spacing w:after="120"/>
            <w:rPr>
              <w:szCs w:val="20"/>
            </w:rPr>
          </w:pPr>
        </w:p>
      </w:tc>
      <w:tc>
        <w:tcPr>
          <w:tcW w:w="5524" w:type="dxa"/>
          <w:vAlign w:val="center"/>
        </w:tcPr>
        <w:p w14:paraId="727C465B" w14:textId="77777777" w:rsidR="00BC1CBA" w:rsidRPr="003841D8" w:rsidRDefault="00BC1CBA" w:rsidP="00BC1CBA">
          <w:pPr>
            <w:spacing w:before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3841D8">
            <w:rPr>
              <w:rFonts w:ascii="Arial" w:hAnsi="Arial" w:cs="Arial"/>
              <w:color w:val="000000"/>
              <w:sz w:val="16"/>
              <w:szCs w:val="16"/>
            </w:rPr>
            <w:t xml:space="preserve">Rua 31 de Janeiro, </w:t>
          </w:r>
          <w:proofErr w:type="spellStart"/>
          <w:proofErr w:type="gramStart"/>
          <w:r w:rsidRPr="003841D8">
            <w:rPr>
              <w:rFonts w:ascii="Arial" w:hAnsi="Arial" w:cs="Arial"/>
              <w:color w:val="000000"/>
              <w:sz w:val="16"/>
              <w:szCs w:val="16"/>
            </w:rPr>
            <w:t>n.</w:t>
          </w:r>
          <w:r w:rsidRPr="000E76D0">
            <w:rPr>
              <w:rFonts w:ascii="Arial" w:hAnsi="Arial" w:cs="Arial"/>
              <w:color w:val="000000"/>
              <w:sz w:val="16"/>
              <w:szCs w:val="16"/>
              <w:vertAlign w:val="superscript"/>
            </w:rPr>
            <w:t>os</w:t>
          </w:r>
          <w:proofErr w:type="spellEnd"/>
          <w:proofErr w:type="gramEnd"/>
          <w:r w:rsidRPr="003841D8">
            <w:rPr>
              <w:rFonts w:ascii="Arial" w:hAnsi="Arial" w:cs="Arial"/>
              <w:color w:val="000000"/>
              <w:sz w:val="16"/>
              <w:szCs w:val="16"/>
            </w:rPr>
            <w:t xml:space="preserve"> 5</w:t>
          </w:r>
          <w:r>
            <w:rPr>
              <w:rFonts w:ascii="Arial" w:hAnsi="Arial" w:cs="Arial"/>
              <w:color w:val="000000"/>
              <w:sz w:val="16"/>
              <w:szCs w:val="16"/>
            </w:rPr>
            <w:t>4</w:t>
          </w:r>
          <w:r w:rsidRPr="003841D8">
            <w:rPr>
              <w:rFonts w:ascii="Arial" w:hAnsi="Arial" w:cs="Arial"/>
              <w:color w:val="000000"/>
              <w:sz w:val="16"/>
              <w:szCs w:val="16"/>
            </w:rPr>
            <w:t xml:space="preserve"> e 55  |  9054-511 Funchal  |  T. +351 291 145 050</w:t>
          </w:r>
        </w:p>
        <w:p w14:paraId="24A402A7" w14:textId="77777777" w:rsidR="00BC1CBA" w:rsidRPr="007D1440" w:rsidRDefault="00636736" w:rsidP="00BC1CBA">
          <w:pPr>
            <w:jc w:val="center"/>
            <w:rPr>
              <w:szCs w:val="20"/>
              <w:lang w:val="en-US"/>
            </w:rPr>
          </w:pPr>
          <w:hyperlink r:id="rId2" w:history="1">
            <w:r w:rsidR="007D1440" w:rsidRPr="007D1440">
              <w:rPr>
                <w:rStyle w:val="Hiperligao"/>
                <w:rFonts w:ascii="Arial" w:hAnsi="Arial" w:cs="Arial"/>
                <w:sz w:val="16"/>
                <w:szCs w:val="16"/>
                <w:lang w:val="en-US"/>
              </w:rPr>
              <w:t>www.madeira.gov.pt/drs</w:t>
            </w:r>
          </w:hyperlink>
          <w:r w:rsidR="00BC1CBA" w:rsidRPr="007D144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  |  </w:t>
          </w:r>
          <w:proofErr w:type="gramStart"/>
          <w:r w:rsidR="00BC1CBA" w:rsidRPr="007D1440">
            <w:rPr>
              <w:rStyle w:val="Hiperligao"/>
              <w:rFonts w:ascii="Arial" w:hAnsi="Arial" w:cs="Arial"/>
              <w:sz w:val="16"/>
              <w:szCs w:val="16"/>
              <w:lang w:val="en-US"/>
            </w:rPr>
            <w:t>drs@madeira.gov.pt</w:t>
          </w:r>
          <w:r w:rsidR="00BC1CBA" w:rsidRPr="007D1440">
            <w:rPr>
              <w:rStyle w:val="Hiperligao"/>
              <w:rFonts w:ascii="Arial" w:hAnsi="Arial" w:cs="Arial"/>
              <w:color w:val="000000"/>
              <w:sz w:val="16"/>
              <w:szCs w:val="16"/>
              <w:u w:val="none"/>
              <w:lang w:val="en-US"/>
            </w:rPr>
            <w:t xml:space="preserve">  |</w:t>
          </w:r>
          <w:proofErr w:type="gramEnd"/>
          <w:r w:rsidR="00BC1CBA" w:rsidRPr="007D1440">
            <w:rPr>
              <w:rStyle w:val="Hiperligao"/>
              <w:rFonts w:ascii="Arial" w:hAnsi="Arial" w:cs="Arial"/>
              <w:color w:val="000000"/>
              <w:sz w:val="16"/>
              <w:szCs w:val="16"/>
              <w:u w:val="none"/>
              <w:lang w:val="en-US"/>
            </w:rPr>
            <w:t xml:space="preserve">  </w:t>
          </w:r>
          <w:r w:rsidR="00BC1CBA" w:rsidRPr="007D1440">
            <w:rPr>
              <w:rFonts w:ascii="Arial" w:eastAsia="Calibri" w:hAnsi="Arial" w:cs="Arial"/>
              <w:sz w:val="16"/>
              <w:szCs w:val="16"/>
              <w:lang w:val="en-US" w:eastAsia="pt-PT"/>
            </w:rPr>
            <w:t>NI</w:t>
          </w:r>
          <w:r w:rsidR="00BC1CBA" w:rsidRPr="007D1440">
            <w:rPr>
              <w:rFonts w:ascii="ArialMT" w:eastAsia="Calibri" w:hAnsi="ArialMT" w:cs="ArialMT"/>
              <w:sz w:val="16"/>
              <w:szCs w:val="16"/>
              <w:lang w:val="en-US" w:eastAsia="pt-PT"/>
            </w:rPr>
            <w:t>F</w:t>
          </w:r>
          <w:r w:rsidR="00BC1CBA" w:rsidRPr="007D1440">
            <w:rPr>
              <w:rFonts w:ascii="Arial" w:eastAsia="Calibri" w:hAnsi="Arial" w:cs="Arial"/>
              <w:sz w:val="16"/>
              <w:szCs w:val="16"/>
              <w:lang w:val="en-US" w:eastAsia="pt-PT"/>
            </w:rPr>
            <w:t xml:space="preserve">: </w:t>
          </w:r>
          <w:r w:rsidR="00BC1CBA" w:rsidRPr="007D1440">
            <w:rPr>
              <w:rFonts w:ascii="ArialMT" w:eastAsia="Calibri" w:hAnsi="ArialMT" w:cs="ArialMT"/>
              <w:sz w:val="16"/>
              <w:szCs w:val="16"/>
              <w:lang w:val="en-US" w:eastAsia="pt-PT"/>
            </w:rPr>
            <w:t>600 086 623</w:t>
          </w:r>
        </w:p>
      </w:tc>
    </w:tr>
  </w:tbl>
  <w:p w14:paraId="6BBEE8CC" w14:textId="68DDD697" w:rsidR="00F958C4" w:rsidRPr="007D1440" w:rsidRDefault="00D56C63" w:rsidP="00F958C4">
    <w:pPr>
      <w:spacing w:line="360" w:lineRule="auto"/>
      <w:rPr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7E589E" wp14:editId="071A5F3F">
              <wp:simplePos x="0" y="0"/>
              <wp:positionH relativeFrom="page">
                <wp:posOffset>6513195</wp:posOffset>
              </wp:positionH>
              <wp:positionV relativeFrom="page">
                <wp:posOffset>10183495</wp:posOffset>
              </wp:positionV>
              <wp:extent cx="828000" cy="2160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821A7" w14:textId="2E3FC28B" w:rsidR="00D56C63" w:rsidRPr="00E4190B" w:rsidRDefault="00636736" w:rsidP="00D56C63">
                          <w:pPr>
                            <w:pStyle w:val="Textodecomentrio"/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OF</w:t>
                          </w:r>
                          <w:r w:rsidR="00D56C63" w:rsidRPr="00E4190B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D56C63">
                            <w:rPr>
                              <w:rFonts w:cs="Arial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RS</w:t>
                          </w:r>
                          <w:r w:rsidR="00D56C63" w:rsidRPr="00E4190B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D56C63">
                            <w:rPr>
                              <w:rFonts w:cs="Arial"/>
                              <w:sz w:val="12"/>
                              <w:szCs w:val="12"/>
                            </w:rPr>
                            <w:t>02 01</w:t>
                          </w:r>
                        </w:p>
                        <w:p w14:paraId="256FBF03" w14:textId="77777777" w:rsidR="00D56C63" w:rsidRPr="00A363FE" w:rsidRDefault="00D56C63" w:rsidP="00D56C63"/>
                        <w:p w14:paraId="4AFFAA89" w14:textId="77777777" w:rsidR="00D56C63" w:rsidRPr="00A363FE" w:rsidRDefault="00D56C63" w:rsidP="00D56C63"/>
                        <w:p w14:paraId="4D3E1872" w14:textId="77777777" w:rsidR="00D56C63" w:rsidRPr="00A363FE" w:rsidRDefault="00D56C63" w:rsidP="00D56C63"/>
                        <w:p w14:paraId="623C9C9D" w14:textId="77777777" w:rsidR="00D56C63" w:rsidRPr="00A363FE" w:rsidRDefault="00D56C63" w:rsidP="00D56C63"/>
                        <w:p w14:paraId="4A510CA6" w14:textId="77777777" w:rsidR="00D56C63" w:rsidRPr="00A363FE" w:rsidRDefault="00D56C63" w:rsidP="00D56C63"/>
                        <w:p w14:paraId="225F1F70" w14:textId="77777777" w:rsidR="00D56C63" w:rsidRPr="00A363FE" w:rsidRDefault="00D56C63" w:rsidP="00D56C63"/>
                        <w:p w14:paraId="3645CB14" w14:textId="77777777" w:rsidR="00D56C63" w:rsidRPr="00A363FE" w:rsidRDefault="00D56C63" w:rsidP="00D56C63"/>
                        <w:p w14:paraId="2E8C8B5E" w14:textId="77777777" w:rsidR="00D56C63" w:rsidRPr="00A363FE" w:rsidRDefault="00D56C63" w:rsidP="00D56C63"/>
                        <w:p w14:paraId="60CB6B77" w14:textId="77777777" w:rsidR="00D56C63" w:rsidRPr="00A363FE" w:rsidRDefault="00D56C63" w:rsidP="00D56C63"/>
                        <w:p w14:paraId="76E697A8" w14:textId="77777777" w:rsidR="00D56C63" w:rsidRPr="00A363FE" w:rsidRDefault="00D56C63" w:rsidP="00D56C63"/>
                        <w:p w14:paraId="075509A9" w14:textId="77777777" w:rsidR="00D56C63" w:rsidRPr="00A363FE" w:rsidRDefault="00D56C63" w:rsidP="00D56C63"/>
                        <w:p w14:paraId="64605529" w14:textId="77777777" w:rsidR="00D56C63" w:rsidRPr="00A363FE" w:rsidRDefault="00D56C63" w:rsidP="00D56C63"/>
                        <w:p w14:paraId="5EAFEBA5" w14:textId="77777777" w:rsidR="00D56C63" w:rsidRPr="00A363FE" w:rsidRDefault="00D56C63" w:rsidP="00D56C63"/>
                        <w:p w14:paraId="1DF00C69" w14:textId="77777777" w:rsidR="00D56C63" w:rsidRPr="00A363FE" w:rsidRDefault="00D56C63" w:rsidP="00D56C63"/>
                        <w:p w14:paraId="1D18C81A" w14:textId="77777777" w:rsidR="00D56C63" w:rsidRPr="00A363FE" w:rsidRDefault="00D56C63" w:rsidP="00D56C63"/>
                        <w:p w14:paraId="5AC14A83" w14:textId="77777777" w:rsidR="00D56C63" w:rsidRPr="00A363FE" w:rsidRDefault="00D56C63" w:rsidP="00D56C63"/>
                        <w:p w14:paraId="44545EDA" w14:textId="77777777" w:rsidR="00D56C63" w:rsidRPr="00A363FE" w:rsidRDefault="00D56C63" w:rsidP="00D56C63"/>
                        <w:p w14:paraId="73C7B42C" w14:textId="77777777" w:rsidR="00D56C63" w:rsidRPr="00A363FE" w:rsidRDefault="00D56C63" w:rsidP="00D56C63"/>
                        <w:p w14:paraId="4F57FA2A" w14:textId="77777777" w:rsidR="00D56C63" w:rsidRPr="00A363FE" w:rsidRDefault="00D56C63" w:rsidP="00D56C63"/>
                        <w:p w14:paraId="7D24F299" w14:textId="77777777" w:rsidR="00D56C63" w:rsidRPr="00A363FE" w:rsidRDefault="00D56C63" w:rsidP="00D56C63"/>
                        <w:p w14:paraId="0D7BD384" w14:textId="77777777" w:rsidR="00D56C63" w:rsidRPr="00A363FE" w:rsidRDefault="00D56C63" w:rsidP="00D56C63"/>
                        <w:p w14:paraId="626E3336" w14:textId="77777777" w:rsidR="00D56C63" w:rsidRPr="00A363FE" w:rsidRDefault="00D56C63" w:rsidP="00D56C63"/>
                        <w:p w14:paraId="38AF8AAA" w14:textId="77777777" w:rsidR="00D56C63" w:rsidRPr="00A363FE" w:rsidRDefault="00D56C63" w:rsidP="00D56C63"/>
                        <w:p w14:paraId="416772C0" w14:textId="77777777" w:rsidR="00D56C63" w:rsidRPr="00A363FE" w:rsidRDefault="00D56C63" w:rsidP="00D56C63"/>
                        <w:p w14:paraId="38AA052B" w14:textId="77777777" w:rsidR="00D56C63" w:rsidRPr="00A363FE" w:rsidRDefault="00D56C63" w:rsidP="00D56C63"/>
                        <w:p w14:paraId="6D951F28" w14:textId="77777777" w:rsidR="00D56C63" w:rsidRPr="00A363FE" w:rsidRDefault="00D56C63" w:rsidP="00D56C63"/>
                        <w:p w14:paraId="0CD927E3" w14:textId="77777777" w:rsidR="00D56C63" w:rsidRPr="00A363FE" w:rsidRDefault="00D56C63" w:rsidP="00D56C63"/>
                        <w:p w14:paraId="01DBE7BD" w14:textId="77777777" w:rsidR="00D56C63" w:rsidRPr="00A363FE" w:rsidRDefault="00D56C63" w:rsidP="00D56C63"/>
                        <w:p w14:paraId="6C5600F2" w14:textId="77777777" w:rsidR="00D56C63" w:rsidRPr="00A363FE" w:rsidRDefault="00D56C63" w:rsidP="00D56C63"/>
                        <w:p w14:paraId="3A6F221A" w14:textId="77777777" w:rsidR="00D56C63" w:rsidRPr="00A363FE" w:rsidRDefault="00D56C63" w:rsidP="00D56C63"/>
                        <w:p w14:paraId="547C1649" w14:textId="77777777" w:rsidR="00D56C63" w:rsidRPr="00A363FE" w:rsidRDefault="00D56C63" w:rsidP="00D56C63"/>
                        <w:p w14:paraId="376FDC5E" w14:textId="77777777" w:rsidR="00D56C63" w:rsidRPr="00A363FE" w:rsidRDefault="00D56C63" w:rsidP="00D56C63"/>
                        <w:p w14:paraId="5965C090" w14:textId="77777777" w:rsidR="00D56C63" w:rsidRPr="00A363FE" w:rsidRDefault="00D56C63" w:rsidP="00D56C63"/>
                        <w:p w14:paraId="2F9939EB" w14:textId="77777777" w:rsidR="00D56C63" w:rsidRPr="00A363FE" w:rsidRDefault="00D56C63" w:rsidP="00D56C63"/>
                        <w:p w14:paraId="244FAB8A" w14:textId="77777777" w:rsidR="00D56C63" w:rsidRPr="00A363FE" w:rsidRDefault="00D56C63" w:rsidP="00D56C63"/>
                        <w:p w14:paraId="1F748555" w14:textId="77777777" w:rsidR="00D56C63" w:rsidRPr="00A363FE" w:rsidRDefault="00D56C63" w:rsidP="00D56C63"/>
                        <w:p w14:paraId="542BCA32" w14:textId="77777777" w:rsidR="00D56C63" w:rsidRPr="00A363FE" w:rsidRDefault="00D56C63" w:rsidP="00D56C63"/>
                        <w:p w14:paraId="2EF8C279" w14:textId="77777777" w:rsidR="00D56C63" w:rsidRPr="00A363FE" w:rsidRDefault="00D56C63" w:rsidP="00D56C63"/>
                        <w:p w14:paraId="18495B6D" w14:textId="77777777" w:rsidR="00D56C63" w:rsidRPr="00A363FE" w:rsidRDefault="00D56C63" w:rsidP="00D56C63"/>
                        <w:p w14:paraId="5145124E" w14:textId="77777777" w:rsidR="00D56C63" w:rsidRPr="00A363FE" w:rsidRDefault="00D56C63" w:rsidP="00D56C63"/>
                        <w:p w14:paraId="61DC0C88" w14:textId="77777777" w:rsidR="00D56C63" w:rsidRPr="00A363FE" w:rsidRDefault="00D56C63" w:rsidP="00D56C63"/>
                        <w:p w14:paraId="51D9A136" w14:textId="77777777" w:rsidR="00D56C63" w:rsidRPr="00A363FE" w:rsidRDefault="00D56C63" w:rsidP="00D56C63"/>
                        <w:p w14:paraId="250A6C5C" w14:textId="77777777" w:rsidR="00D56C63" w:rsidRPr="00A363FE" w:rsidRDefault="00D56C63" w:rsidP="00D56C63"/>
                        <w:p w14:paraId="1BEBD3CD" w14:textId="77777777" w:rsidR="00D56C63" w:rsidRPr="00A363FE" w:rsidRDefault="00D56C63" w:rsidP="00D56C63"/>
                        <w:p w14:paraId="412912CC" w14:textId="77777777" w:rsidR="00D56C63" w:rsidRPr="00A363FE" w:rsidRDefault="00D56C63" w:rsidP="00D56C63"/>
                        <w:p w14:paraId="5FC30635" w14:textId="77777777" w:rsidR="00D56C63" w:rsidRPr="00A363FE" w:rsidRDefault="00D56C63" w:rsidP="00D56C63"/>
                        <w:p w14:paraId="57D200E2" w14:textId="77777777" w:rsidR="00D56C63" w:rsidRPr="00A363FE" w:rsidRDefault="00D56C63" w:rsidP="00D56C63"/>
                        <w:p w14:paraId="2E78D1F1" w14:textId="77777777" w:rsidR="00D56C63" w:rsidRPr="00A363FE" w:rsidRDefault="00D56C63" w:rsidP="00D56C63"/>
                        <w:p w14:paraId="6C1ADD58" w14:textId="77777777" w:rsidR="00D56C63" w:rsidRPr="00A363FE" w:rsidRDefault="00D56C63" w:rsidP="00D56C63"/>
                        <w:p w14:paraId="5DAA6E28" w14:textId="77777777" w:rsidR="00D56C63" w:rsidRPr="00A363FE" w:rsidRDefault="00D56C63" w:rsidP="00D56C63"/>
                        <w:p w14:paraId="6E50D1AA" w14:textId="77777777" w:rsidR="00D56C63" w:rsidRPr="00A363FE" w:rsidRDefault="00D56C63" w:rsidP="00D56C63"/>
                        <w:p w14:paraId="2D885E7F" w14:textId="77777777" w:rsidR="00D56C63" w:rsidRPr="00A363FE" w:rsidRDefault="00D56C63" w:rsidP="00D56C63"/>
                        <w:p w14:paraId="639DEBCD" w14:textId="77777777" w:rsidR="00D56C63" w:rsidRPr="00A363FE" w:rsidRDefault="00D56C63" w:rsidP="00D56C63"/>
                        <w:p w14:paraId="3C6C041F" w14:textId="77777777" w:rsidR="00D56C63" w:rsidRPr="00A363FE" w:rsidRDefault="00D56C63" w:rsidP="00D56C63"/>
                        <w:p w14:paraId="16E6DB47" w14:textId="77777777" w:rsidR="00D56C63" w:rsidRPr="00A363FE" w:rsidRDefault="00D56C63" w:rsidP="00D56C63"/>
                        <w:p w14:paraId="3176E73E" w14:textId="77777777" w:rsidR="00D56C63" w:rsidRPr="00A363FE" w:rsidRDefault="00D56C63" w:rsidP="00D56C63"/>
                        <w:p w14:paraId="3992150F" w14:textId="77777777" w:rsidR="00D56C63" w:rsidRPr="00A363FE" w:rsidRDefault="00D56C63" w:rsidP="00D56C63"/>
                        <w:p w14:paraId="343EAAA1" w14:textId="77777777" w:rsidR="00D56C63" w:rsidRPr="00A363FE" w:rsidRDefault="00D56C63" w:rsidP="00D56C63"/>
                        <w:p w14:paraId="6324B595" w14:textId="77777777" w:rsidR="00D56C63" w:rsidRPr="00A363FE" w:rsidRDefault="00D56C63" w:rsidP="00D56C63"/>
                        <w:p w14:paraId="1256FFD4" w14:textId="77777777" w:rsidR="00D56C63" w:rsidRPr="00A363FE" w:rsidRDefault="00D56C63" w:rsidP="00D56C63"/>
                        <w:p w14:paraId="2EA134AB" w14:textId="77777777" w:rsidR="00D56C63" w:rsidRPr="00A363FE" w:rsidRDefault="00D56C63" w:rsidP="00D56C63"/>
                        <w:p w14:paraId="796E56FD" w14:textId="77777777" w:rsidR="00D56C63" w:rsidRPr="00A363FE" w:rsidRDefault="00D56C63" w:rsidP="00D56C63"/>
                        <w:p w14:paraId="190C2412" w14:textId="77777777" w:rsidR="00D56C63" w:rsidRPr="00A363FE" w:rsidRDefault="00D56C63" w:rsidP="00D56C63"/>
                        <w:p w14:paraId="01D07945" w14:textId="77777777" w:rsidR="00D56C63" w:rsidRPr="00A363FE" w:rsidRDefault="00D56C63" w:rsidP="00D56C63"/>
                        <w:p w14:paraId="35C8FE6B" w14:textId="77777777" w:rsidR="00D56C63" w:rsidRPr="00A363FE" w:rsidRDefault="00D56C63" w:rsidP="00D56C63"/>
                        <w:p w14:paraId="7AD52B1B" w14:textId="77777777" w:rsidR="00D56C63" w:rsidRPr="00A363FE" w:rsidRDefault="00D56C63" w:rsidP="00D56C63"/>
                        <w:p w14:paraId="5EE3B2A7" w14:textId="77777777" w:rsidR="00D56C63" w:rsidRPr="00A363FE" w:rsidRDefault="00D56C63" w:rsidP="00D56C63"/>
                        <w:p w14:paraId="604996A5" w14:textId="77777777" w:rsidR="00D56C63" w:rsidRPr="00A363FE" w:rsidRDefault="00D56C63" w:rsidP="00D56C63"/>
                        <w:p w14:paraId="022519F4" w14:textId="77777777" w:rsidR="00D56C63" w:rsidRPr="00A363FE" w:rsidRDefault="00D56C63" w:rsidP="00D56C63"/>
                        <w:p w14:paraId="6461493B" w14:textId="77777777" w:rsidR="00D56C63" w:rsidRPr="00A363FE" w:rsidRDefault="00D56C63" w:rsidP="00D56C63"/>
                        <w:p w14:paraId="034340FE" w14:textId="77777777" w:rsidR="00D56C63" w:rsidRPr="00A363FE" w:rsidRDefault="00D56C63" w:rsidP="00D56C63"/>
                        <w:p w14:paraId="4621119C" w14:textId="77777777" w:rsidR="00D56C63" w:rsidRPr="00A363FE" w:rsidRDefault="00D56C63" w:rsidP="00D56C63"/>
                        <w:p w14:paraId="7DAD767F" w14:textId="77777777" w:rsidR="00D56C63" w:rsidRPr="00A363FE" w:rsidRDefault="00D56C63" w:rsidP="00D56C63"/>
                        <w:p w14:paraId="02A7DB67" w14:textId="77777777" w:rsidR="00D56C63" w:rsidRPr="00A363FE" w:rsidRDefault="00D56C63" w:rsidP="00D56C63"/>
                        <w:p w14:paraId="7C98BC3B" w14:textId="77777777" w:rsidR="00D56C63" w:rsidRPr="00A363FE" w:rsidRDefault="00D56C63" w:rsidP="00D56C63"/>
                        <w:p w14:paraId="0A7A1E06" w14:textId="77777777" w:rsidR="00D56C63" w:rsidRPr="00A363FE" w:rsidRDefault="00D56C63" w:rsidP="00D56C63"/>
                        <w:p w14:paraId="09DE76AB" w14:textId="77777777" w:rsidR="00D56C63" w:rsidRPr="00A363FE" w:rsidRDefault="00D56C63" w:rsidP="00D56C63"/>
                        <w:p w14:paraId="367B3139" w14:textId="77777777" w:rsidR="00D56C63" w:rsidRPr="00A363FE" w:rsidRDefault="00D56C63" w:rsidP="00D56C63"/>
                        <w:p w14:paraId="2F1C2CE7" w14:textId="77777777" w:rsidR="00D56C63" w:rsidRPr="00A363FE" w:rsidRDefault="00D56C63" w:rsidP="00D56C63"/>
                        <w:p w14:paraId="66F3618C" w14:textId="77777777" w:rsidR="00D56C63" w:rsidRPr="00A363FE" w:rsidRDefault="00D56C63" w:rsidP="00D56C63"/>
                        <w:p w14:paraId="21F22A94" w14:textId="77777777" w:rsidR="00D56C63" w:rsidRPr="00A363FE" w:rsidRDefault="00D56C63" w:rsidP="00D56C63"/>
                        <w:p w14:paraId="625826C3" w14:textId="77777777" w:rsidR="00D56C63" w:rsidRPr="00A363FE" w:rsidRDefault="00D56C63" w:rsidP="00D56C63"/>
                        <w:p w14:paraId="6AD3ED1D" w14:textId="77777777" w:rsidR="00D56C63" w:rsidRPr="00A363FE" w:rsidRDefault="00D56C63" w:rsidP="00D56C63"/>
                        <w:p w14:paraId="5F3C6F6A" w14:textId="77777777" w:rsidR="00D56C63" w:rsidRPr="00A363FE" w:rsidRDefault="00D56C63" w:rsidP="00D56C63"/>
                        <w:p w14:paraId="2C8B1558" w14:textId="77777777" w:rsidR="00D56C63" w:rsidRPr="00A363FE" w:rsidRDefault="00D56C63" w:rsidP="00D56C63"/>
                        <w:p w14:paraId="6EBE90A8" w14:textId="77777777" w:rsidR="00D56C63" w:rsidRPr="00A363FE" w:rsidRDefault="00D56C63" w:rsidP="00D56C63"/>
                        <w:p w14:paraId="1FC06602" w14:textId="77777777" w:rsidR="00D56C63" w:rsidRPr="00A363FE" w:rsidRDefault="00D56C63" w:rsidP="00D56C63"/>
                        <w:p w14:paraId="331620A3" w14:textId="77777777" w:rsidR="00D56C63" w:rsidRPr="00A363FE" w:rsidRDefault="00D56C63" w:rsidP="00D56C63"/>
                        <w:p w14:paraId="72EED2BF" w14:textId="77777777" w:rsidR="00D56C63" w:rsidRPr="00A363FE" w:rsidRDefault="00D56C63" w:rsidP="00D56C63"/>
                        <w:p w14:paraId="4F17D8CE" w14:textId="77777777" w:rsidR="00D56C63" w:rsidRPr="00A363FE" w:rsidRDefault="00D56C63" w:rsidP="00D56C63"/>
                        <w:p w14:paraId="60E53492" w14:textId="77777777" w:rsidR="00D56C63" w:rsidRPr="00A363FE" w:rsidRDefault="00D56C63" w:rsidP="00D56C63"/>
                        <w:p w14:paraId="541EA7CB" w14:textId="77777777" w:rsidR="00D56C63" w:rsidRPr="00A363FE" w:rsidRDefault="00D56C63" w:rsidP="00D56C63"/>
                        <w:p w14:paraId="37180005" w14:textId="77777777" w:rsidR="00D56C63" w:rsidRPr="00A363FE" w:rsidRDefault="00D56C63" w:rsidP="00D56C63"/>
                        <w:p w14:paraId="2EC5A186" w14:textId="77777777" w:rsidR="00D56C63" w:rsidRPr="00A363FE" w:rsidRDefault="00D56C63" w:rsidP="00D56C63"/>
                        <w:p w14:paraId="6ED2661F" w14:textId="77777777" w:rsidR="00D56C63" w:rsidRPr="00A363FE" w:rsidRDefault="00D56C63" w:rsidP="00D56C63"/>
                        <w:p w14:paraId="18A4A84D" w14:textId="77777777" w:rsidR="00D56C63" w:rsidRPr="00A363FE" w:rsidRDefault="00D56C63" w:rsidP="00D56C63"/>
                        <w:p w14:paraId="7FD96151" w14:textId="77777777" w:rsidR="00D56C63" w:rsidRPr="00A363FE" w:rsidRDefault="00D56C63" w:rsidP="00D56C63"/>
                        <w:p w14:paraId="51776E57" w14:textId="77777777" w:rsidR="00D56C63" w:rsidRPr="00A363FE" w:rsidRDefault="00D56C63" w:rsidP="00D56C63"/>
                        <w:p w14:paraId="6DD0DAA4" w14:textId="77777777" w:rsidR="00D56C63" w:rsidRPr="00A363FE" w:rsidRDefault="00D56C63" w:rsidP="00D56C63"/>
                        <w:p w14:paraId="0060BA05" w14:textId="77777777" w:rsidR="00D56C63" w:rsidRPr="00A363FE" w:rsidRDefault="00D56C63" w:rsidP="00D56C63"/>
                        <w:p w14:paraId="19CD0FC9" w14:textId="77777777" w:rsidR="00D56C63" w:rsidRPr="00A363FE" w:rsidRDefault="00D56C63" w:rsidP="00D56C63"/>
                        <w:p w14:paraId="6AE34DD0" w14:textId="77777777" w:rsidR="00D56C63" w:rsidRPr="00A363FE" w:rsidRDefault="00D56C63" w:rsidP="00D56C63"/>
                        <w:p w14:paraId="2D2D0AD3" w14:textId="77777777" w:rsidR="00D56C63" w:rsidRPr="00A363FE" w:rsidRDefault="00D56C63" w:rsidP="00D56C63"/>
                        <w:p w14:paraId="3404F9AD" w14:textId="77777777" w:rsidR="00D56C63" w:rsidRPr="00A363FE" w:rsidRDefault="00D56C63" w:rsidP="00D56C63"/>
                        <w:p w14:paraId="3DEB1E17" w14:textId="77777777" w:rsidR="00D56C63" w:rsidRPr="00A363FE" w:rsidRDefault="00D56C63" w:rsidP="00D56C63"/>
                        <w:p w14:paraId="7FEE33B1" w14:textId="77777777" w:rsidR="00D56C63" w:rsidRPr="00A363FE" w:rsidRDefault="00D56C63" w:rsidP="00D56C63"/>
                        <w:p w14:paraId="7041F73F" w14:textId="77777777" w:rsidR="00D56C63" w:rsidRPr="00A363FE" w:rsidRDefault="00D56C63" w:rsidP="00D56C63"/>
                        <w:p w14:paraId="2DB72619" w14:textId="77777777" w:rsidR="00D56C63" w:rsidRPr="00A363FE" w:rsidRDefault="00D56C63" w:rsidP="00D56C63"/>
                        <w:p w14:paraId="663D4A72" w14:textId="77777777" w:rsidR="00D56C63" w:rsidRPr="00A363FE" w:rsidRDefault="00D56C63" w:rsidP="00D56C63"/>
                        <w:p w14:paraId="585DEE8D" w14:textId="77777777" w:rsidR="00D56C63" w:rsidRPr="00A363FE" w:rsidRDefault="00D56C63" w:rsidP="00D56C63"/>
                        <w:p w14:paraId="269569B8" w14:textId="77777777" w:rsidR="00D56C63" w:rsidRPr="00A363FE" w:rsidRDefault="00D56C63" w:rsidP="00D56C63"/>
                        <w:p w14:paraId="4D059128" w14:textId="77777777" w:rsidR="00D56C63" w:rsidRPr="00A363FE" w:rsidRDefault="00D56C63" w:rsidP="00D56C63"/>
                        <w:p w14:paraId="699E9926" w14:textId="77777777" w:rsidR="00D56C63" w:rsidRPr="00A363FE" w:rsidRDefault="00D56C63" w:rsidP="00D56C63"/>
                        <w:p w14:paraId="04663D0C" w14:textId="77777777" w:rsidR="00D56C63" w:rsidRPr="00A363FE" w:rsidRDefault="00D56C63" w:rsidP="00D56C63"/>
                        <w:p w14:paraId="61409A99" w14:textId="77777777" w:rsidR="00D56C63" w:rsidRPr="00A363FE" w:rsidRDefault="00D56C63" w:rsidP="00D56C63"/>
                        <w:p w14:paraId="0677C3FD" w14:textId="77777777" w:rsidR="00D56C63" w:rsidRPr="00A363FE" w:rsidRDefault="00D56C63" w:rsidP="00D56C63"/>
                        <w:p w14:paraId="3BA683AC" w14:textId="77777777" w:rsidR="00D56C63" w:rsidRPr="00A363FE" w:rsidRDefault="00D56C63" w:rsidP="00D56C63"/>
                        <w:p w14:paraId="7E163140" w14:textId="77777777" w:rsidR="00D56C63" w:rsidRPr="00A363FE" w:rsidRDefault="00D56C63" w:rsidP="00D56C63"/>
                        <w:p w14:paraId="346C674D" w14:textId="77777777" w:rsidR="00D56C63" w:rsidRPr="00A363FE" w:rsidRDefault="00D56C63" w:rsidP="00D56C63"/>
                        <w:p w14:paraId="3DC3C2F9" w14:textId="77777777" w:rsidR="00D56C63" w:rsidRPr="00A363FE" w:rsidRDefault="00D56C63" w:rsidP="00D56C63"/>
                        <w:p w14:paraId="1A1BA7AC" w14:textId="77777777" w:rsidR="00D56C63" w:rsidRPr="00A363FE" w:rsidRDefault="00D56C63" w:rsidP="00D56C63"/>
                        <w:p w14:paraId="31FC2376" w14:textId="77777777" w:rsidR="00D56C63" w:rsidRPr="00A363FE" w:rsidRDefault="00D56C63" w:rsidP="00D56C63"/>
                        <w:p w14:paraId="30E945A0" w14:textId="77777777" w:rsidR="00D56C63" w:rsidRPr="00A363FE" w:rsidRDefault="00D56C63" w:rsidP="00D56C63"/>
                        <w:p w14:paraId="0020EA37" w14:textId="77777777" w:rsidR="00D56C63" w:rsidRPr="00A363FE" w:rsidRDefault="00D56C63" w:rsidP="00D56C63"/>
                        <w:p w14:paraId="09C5E05A" w14:textId="77777777" w:rsidR="00D56C63" w:rsidRPr="00A363FE" w:rsidRDefault="00D56C63" w:rsidP="00D56C63"/>
                        <w:p w14:paraId="073CA229" w14:textId="77777777" w:rsidR="00D56C63" w:rsidRPr="00A363FE" w:rsidRDefault="00D56C63" w:rsidP="00D56C63"/>
                        <w:p w14:paraId="3C25A8FF" w14:textId="77777777" w:rsidR="00D56C63" w:rsidRPr="00A363FE" w:rsidRDefault="00D56C63" w:rsidP="00D56C63"/>
                        <w:p w14:paraId="0BD10C5E" w14:textId="77777777" w:rsidR="00D56C63" w:rsidRPr="00A363FE" w:rsidRDefault="00D56C63" w:rsidP="00D56C63"/>
                        <w:p w14:paraId="6DD43AE7" w14:textId="77777777" w:rsidR="00D56C63" w:rsidRPr="00A363FE" w:rsidRDefault="00D56C63" w:rsidP="00D56C63"/>
                        <w:p w14:paraId="01E49813" w14:textId="77777777" w:rsidR="00D56C63" w:rsidRPr="00A363FE" w:rsidRDefault="00D56C63" w:rsidP="00D56C63"/>
                        <w:p w14:paraId="39AAB099" w14:textId="77777777" w:rsidR="00D56C63" w:rsidRPr="00A363FE" w:rsidRDefault="00D56C63" w:rsidP="00D56C63"/>
                        <w:p w14:paraId="6445B10D" w14:textId="77777777" w:rsidR="00D56C63" w:rsidRPr="00A363FE" w:rsidRDefault="00D56C63" w:rsidP="00D56C63"/>
                        <w:p w14:paraId="60A63DE6" w14:textId="77777777" w:rsidR="00D56C63" w:rsidRPr="00A363FE" w:rsidRDefault="00D56C63" w:rsidP="00D56C63"/>
                        <w:p w14:paraId="64A19C42" w14:textId="77777777" w:rsidR="00D56C63" w:rsidRPr="00A363FE" w:rsidRDefault="00D56C63" w:rsidP="00D56C63"/>
                        <w:p w14:paraId="26F48BE9" w14:textId="77777777" w:rsidR="00D56C63" w:rsidRPr="00A363FE" w:rsidRDefault="00D56C63" w:rsidP="00D56C63"/>
                        <w:p w14:paraId="0EA82DC2" w14:textId="77777777" w:rsidR="00D56C63" w:rsidRPr="00A363FE" w:rsidRDefault="00D56C63" w:rsidP="00D56C63"/>
                        <w:p w14:paraId="64F02339" w14:textId="77777777" w:rsidR="00D56C63" w:rsidRPr="00A363FE" w:rsidRDefault="00D56C63" w:rsidP="00D56C63"/>
                        <w:p w14:paraId="6B8420F0" w14:textId="77777777" w:rsidR="00D56C63" w:rsidRPr="00A363FE" w:rsidRDefault="00D56C63" w:rsidP="00D56C63"/>
                        <w:p w14:paraId="46F09238" w14:textId="77777777" w:rsidR="00D56C63" w:rsidRPr="00A363FE" w:rsidRDefault="00D56C63" w:rsidP="00D56C63"/>
                        <w:p w14:paraId="16265214" w14:textId="77777777" w:rsidR="00D56C63" w:rsidRPr="00A363FE" w:rsidRDefault="00D56C63" w:rsidP="00D56C63"/>
                        <w:p w14:paraId="572773AD" w14:textId="77777777" w:rsidR="00D56C63" w:rsidRPr="00A363FE" w:rsidRDefault="00D56C63" w:rsidP="00D56C63"/>
                        <w:p w14:paraId="1F8D8659" w14:textId="77777777" w:rsidR="00D56C63" w:rsidRPr="00A363FE" w:rsidRDefault="00D56C63" w:rsidP="00D56C63"/>
                        <w:p w14:paraId="1367B749" w14:textId="77777777" w:rsidR="00D56C63" w:rsidRPr="00A363FE" w:rsidRDefault="00D56C63" w:rsidP="00D56C63"/>
                        <w:p w14:paraId="0CEF32C8" w14:textId="77777777" w:rsidR="00D56C63" w:rsidRPr="00A363FE" w:rsidRDefault="00D56C63" w:rsidP="00D56C63"/>
                        <w:p w14:paraId="4F7BCC2A" w14:textId="77777777" w:rsidR="00D56C63" w:rsidRPr="00A363FE" w:rsidRDefault="00D56C63" w:rsidP="00D56C63"/>
                        <w:p w14:paraId="5B545939" w14:textId="77777777" w:rsidR="00D56C63" w:rsidRPr="00A363FE" w:rsidRDefault="00D56C63" w:rsidP="00D56C63"/>
                        <w:p w14:paraId="4DEFC41C" w14:textId="77777777" w:rsidR="00D56C63" w:rsidRPr="00A363FE" w:rsidRDefault="00D56C63" w:rsidP="00D56C63"/>
                        <w:p w14:paraId="02434F4D" w14:textId="77777777" w:rsidR="00D56C63" w:rsidRPr="00A363FE" w:rsidRDefault="00D56C63" w:rsidP="00D56C63"/>
                        <w:p w14:paraId="6B45EA60" w14:textId="77777777" w:rsidR="00D56C63" w:rsidRPr="00A363FE" w:rsidRDefault="00D56C63" w:rsidP="00D56C63"/>
                        <w:p w14:paraId="743D67ED" w14:textId="77777777" w:rsidR="00D56C63" w:rsidRPr="00A363FE" w:rsidRDefault="00D56C63" w:rsidP="00D56C63"/>
                        <w:p w14:paraId="72C8D406" w14:textId="77777777" w:rsidR="00D56C63" w:rsidRPr="00A363FE" w:rsidRDefault="00D56C63" w:rsidP="00D56C63"/>
                        <w:p w14:paraId="1D7ADDCC" w14:textId="77777777" w:rsidR="00D56C63" w:rsidRPr="00A363FE" w:rsidRDefault="00D56C63" w:rsidP="00D56C63"/>
                        <w:p w14:paraId="0D9B9914" w14:textId="77777777" w:rsidR="00D56C63" w:rsidRPr="00A363FE" w:rsidRDefault="00D56C63" w:rsidP="00D56C63"/>
                        <w:p w14:paraId="254C500F" w14:textId="77777777" w:rsidR="00D56C63" w:rsidRPr="00A363FE" w:rsidRDefault="00D56C63" w:rsidP="00D56C63"/>
                        <w:p w14:paraId="7BA82756" w14:textId="77777777" w:rsidR="00D56C63" w:rsidRPr="00A363FE" w:rsidRDefault="00D56C63" w:rsidP="00D56C63"/>
                        <w:p w14:paraId="7CFA10EA" w14:textId="77777777" w:rsidR="00D56C63" w:rsidRPr="00A363FE" w:rsidRDefault="00D56C63" w:rsidP="00D56C63"/>
                        <w:p w14:paraId="2067D8D2" w14:textId="77777777" w:rsidR="00D56C63" w:rsidRPr="00A363FE" w:rsidRDefault="00D56C63" w:rsidP="00D56C63"/>
                        <w:p w14:paraId="4AF5B4D9" w14:textId="77777777" w:rsidR="00D56C63" w:rsidRPr="00A363FE" w:rsidRDefault="00D56C63" w:rsidP="00D56C63"/>
                        <w:p w14:paraId="4F27CA63" w14:textId="77777777" w:rsidR="00D56C63" w:rsidRPr="00A363FE" w:rsidRDefault="00D56C63" w:rsidP="00D56C63"/>
                        <w:p w14:paraId="448C24D6" w14:textId="77777777" w:rsidR="00D56C63" w:rsidRPr="00A363FE" w:rsidRDefault="00D56C63" w:rsidP="00D56C63"/>
                        <w:p w14:paraId="4F6DFCA9" w14:textId="77777777" w:rsidR="00D56C63" w:rsidRPr="00A363FE" w:rsidRDefault="00D56C63" w:rsidP="00D56C63"/>
                        <w:p w14:paraId="4982ADD8" w14:textId="77777777" w:rsidR="00D56C63" w:rsidRPr="00A363FE" w:rsidRDefault="00D56C63" w:rsidP="00D56C63"/>
                        <w:p w14:paraId="35541821" w14:textId="77777777" w:rsidR="00D56C63" w:rsidRPr="00A363FE" w:rsidRDefault="00D56C63" w:rsidP="00D56C63"/>
                        <w:p w14:paraId="762E6999" w14:textId="77777777" w:rsidR="00D56C63" w:rsidRPr="00A363FE" w:rsidRDefault="00D56C63" w:rsidP="00D56C63"/>
                        <w:p w14:paraId="6D961AF3" w14:textId="77777777" w:rsidR="00D56C63" w:rsidRPr="00A363FE" w:rsidRDefault="00D56C63" w:rsidP="00D56C63"/>
                        <w:p w14:paraId="3294CC99" w14:textId="77777777" w:rsidR="00D56C63" w:rsidRPr="00A363FE" w:rsidRDefault="00D56C63" w:rsidP="00D56C63"/>
                        <w:p w14:paraId="1179C7DA" w14:textId="77777777" w:rsidR="00D56C63" w:rsidRPr="00A363FE" w:rsidRDefault="00D56C63" w:rsidP="00D56C63"/>
                        <w:p w14:paraId="07F4A780" w14:textId="77777777" w:rsidR="00D56C63" w:rsidRPr="00A363FE" w:rsidRDefault="00D56C63" w:rsidP="00D56C63"/>
                        <w:p w14:paraId="4FCAA0E8" w14:textId="77777777" w:rsidR="00D56C63" w:rsidRPr="00A363FE" w:rsidRDefault="00D56C63" w:rsidP="00D56C63"/>
                        <w:p w14:paraId="2B8BC218" w14:textId="77777777" w:rsidR="00D56C63" w:rsidRPr="00A363FE" w:rsidRDefault="00D56C63" w:rsidP="00D56C63"/>
                        <w:p w14:paraId="2BA1D615" w14:textId="77777777" w:rsidR="00D56C63" w:rsidRPr="00A363FE" w:rsidRDefault="00D56C63" w:rsidP="00D56C63"/>
                        <w:p w14:paraId="7A9EA26A" w14:textId="77777777" w:rsidR="00D56C63" w:rsidRPr="00A363FE" w:rsidRDefault="00D56C63" w:rsidP="00D56C63"/>
                        <w:p w14:paraId="32C9C4F4" w14:textId="77777777" w:rsidR="00D56C63" w:rsidRPr="00A363FE" w:rsidRDefault="00D56C63" w:rsidP="00D56C63"/>
                        <w:p w14:paraId="019595A4" w14:textId="77777777" w:rsidR="00D56C63" w:rsidRPr="00A363FE" w:rsidRDefault="00D56C63" w:rsidP="00D56C63"/>
                        <w:p w14:paraId="629A759D" w14:textId="77777777" w:rsidR="00D56C63" w:rsidRPr="00A363FE" w:rsidRDefault="00D56C63" w:rsidP="00D56C63"/>
                        <w:p w14:paraId="5A9EFB5A" w14:textId="77777777" w:rsidR="00D56C63" w:rsidRPr="00A363FE" w:rsidRDefault="00D56C63" w:rsidP="00D56C63"/>
                        <w:p w14:paraId="201D7F8B" w14:textId="77777777" w:rsidR="00D56C63" w:rsidRPr="00A363FE" w:rsidRDefault="00D56C63" w:rsidP="00D56C63"/>
                        <w:p w14:paraId="26B2B4CA" w14:textId="77777777" w:rsidR="00D56C63" w:rsidRPr="00A363FE" w:rsidRDefault="00D56C63" w:rsidP="00D56C63"/>
                        <w:p w14:paraId="30CE7330" w14:textId="77777777" w:rsidR="00D56C63" w:rsidRPr="00A363FE" w:rsidRDefault="00D56C63" w:rsidP="00D56C63"/>
                        <w:p w14:paraId="7B25CF0D" w14:textId="77777777" w:rsidR="00D56C63" w:rsidRPr="00A363FE" w:rsidRDefault="00D56C63" w:rsidP="00D56C63"/>
                        <w:p w14:paraId="74852506" w14:textId="77777777" w:rsidR="00D56C63" w:rsidRPr="00A363FE" w:rsidRDefault="00D56C63" w:rsidP="00D56C63"/>
                        <w:p w14:paraId="32EA4866" w14:textId="77777777" w:rsidR="00D56C63" w:rsidRPr="00A363FE" w:rsidRDefault="00D56C63" w:rsidP="00D56C63"/>
                        <w:p w14:paraId="60E83636" w14:textId="77777777" w:rsidR="00D56C63" w:rsidRPr="00A363FE" w:rsidRDefault="00D56C63" w:rsidP="00D56C63"/>
                        <w:p w14:paraId="4774A88F" w14:textId="77777777" w:rsidR="00D56C63" w:rsidRPr="00A363FE" w:rsidRDefault="00D56C63" w:rsidP="00D56C63"/>
                        <w:p w14:paraId="617341DA" w14:textId="77777777" w:rsidR="00D56C63" w:rsidRPr="00A363FE" w:rsidRDefault="00D56C63" w:rsidP="00D56C63"/>
                        <w:p w14:paraId="1DB2221D" w14:textId="77777777" w:rsidR="00D56C63" w:rsidRPr="00A363FE" w:rsidRDefault="00D56C63" w:rsidP="00D56C63"/>
                        <w:p w14:paraId="55D364D0" w14:textId="77777777" w:rsidR="00D56C63" w:rsidRPr="00A363FE" w:rsidRDefault="00D56C63" w:rsidP="00D56C63"/>
                        <w:p w14:paraId="29CF54D5" w14:textId="77777777" w:rsidR="00D56C63" w:rsidRPr="00A363FE" w:rsidRDefault="00D56C63" w:rsidP="00D56C63"/>
                        <w:p w14:paraId="11F63DFB" w14:textId="77777777" w:rsidR="00D56C63" w:rsidRPr="00A363FE" w:rsidRDefault="00D56C63" w:rsidP="00D56C63"/>
                        <w:p w14:paraId="2EB48E6A" w14:textId="77777777" w:rsidR="00D56C63" w:rsidRPr="00A363FE" w:rsidRDefault="00D56C63" w:rsidP="00D56C63"/>
                        <w:p w14:paraId="5FC8563E" w14:textId="77777777" w:rsidR="00D56C63" w:rsidRPr="00A363FE" w:rsidRDefault="00D56C63" w:rsidP="00D56C63"/>
                        <w:p w14:paraId="23A16B48" w14:textId="77777777" w:rsidR="00D56C63" w:rsidRPr="00A363FE" w:rsidRDefault="00D56C63" w:rsidP="00D56C63"/>
                        <w:p w14:paraId="029D6C12" w14:textId="77777777" w:rsidR="00D56C63" w:rsidRPr="00A363FE" w:rsidRDefault="00D56C63" w:rsidP="00D56C63"/>
                        <w:p w14:paraId="6C47A9E1" w14:textId="77777777" w:rsidR="00D56C63" w:rsidRPr="00A363FE" w:rsidRDefault="00D56C63" w:rsidP="00D56C63"/>
                        <w:p w14:paraId="144D178D" w14:textId="77777777" w:rsidR="00D56C63" w:rsidRPr="00A363FE" w:rsidRDefault="00D56C63" w:rsidP="00D56C63"/>
                        <w:p w14:paraId="6C8D3B89" w14:textId="77777777" w:rsidR="00D56C63" w:rsidRPr="00A363FE" w:rsidRDefault="00D56C63" w:rsidP="00D56C63"/>
                        <w:p w14:paraId="0131E345" w14:textId="77777777" w:rsidR="00D56C63" w:rsidRPr="00A363FE" w:rsidRDefault="00D56C63" w:rsidP="00D56C63"/>
                        <w:p w14:paraId="71E88224" w14:textId="77777777" w:rsidR="00D56C63" w:rsidRPr="00A363FE" w:rsidRDefault="00D56C63" w:rsidP="00D56C63"/>
                        <w:p w14:paraId="7FD58222" w14:textId="77777777" w:rsidR="00D56C63" w:rsidRPr="00A363FE" w:rsidRDefault="00D56C63" w:rsidP="00D56C63"/>
                        <w:p w14:paraId="3CEE3CAD" w14:textId="77777777" w:rsidR="00D56C63" w:rsidRPr="00A363FE" w:rsidRDefault="00D56C63" w:rsidP="00D56C63"/>
                        <w:p w14:paraId="1A9A8919" w14:textId="77777777" w:rsidR="00D56C63" w:rsidRPr="00A363FE" w:rsidRDefault="00D56C63" w:rsidP="00D56C63"/>
                        <w:p w14:paraId="358A4C2A" w14:textId="77777777" w:rsidR="00D56C63" w:rsidRPr="00A363FE" w:rsidRDefault="00D56C63" w:rsidP="00D56C63"/>
                        <w:p w14:paraId="1598B70F" w14:textId="77777777" w:rsidR="00D56C63" w:rsidRPr="00A363FE" w:rsidRDefault="00D56C63" w:rsidP="00D56C63"/>
                        <w:p w14:paraId="1EB37F16" w14:textId="77777777" w:rsidR="00D56C63" w:rsidRPr="00A363FE" w:rsidRDefault="00D56C63" w:rsidP="00D56C63"/>
                        <w:p w14:paraId="671F3127" w14:textId="77777777" w:rsidR="00D56C63" w:rsidRPr="00A363FE" w:rsidRDefault="00D56C63" w:rsidP="00D56C63"/>
                        <w:p w14:paraId="32AD8DEB" w14:textId="77777777" w:rsidR="00D56C63" w:rsidRPr="00A363FE" w:rsidRDefault="00D56C63" w:rsidP="00D56C63"/>
                        <w:p w14:paraId="472A47AA" w14:textId="77777777" w:rsidR="00D56C63" w:rsidRPr="00A363FE" w:rsidRDefault="00D56C63" w:rsidP="00D56C63"/>
                        <w:p w14:paraId="3C0C0FB0" w14:textId="77777777" w:rsidR="00D56C63" w:rsidRPr="00A363FE" w:rsidRDefault="00D56C63" w:rsidP="00D56C63"/>
                        <w:p w14:paraId="35C29EFE" w14:textId="77777777" w:rsidR="00D56C63" w:rsidRPr="00A363FE" w:rsidRDefault="00D56C63" w:rsidP="00D56C63"/>
                        <w:p w14:paraId="065A37C4" w14:textId="77777777" w:rsidR="00D56C63" w:rsidRPr="00A363FE" w:rsidRDefault="00D56C63" w:rsidP="00D56C63"/>
                        <w:p w14:paraId="4E1A043D" w14:textId="77777777" w:rsidR="00D56C63" w:rsidRPr="00A363FE" w:rsidRDefault="00D56C63" w:rsidP="00D56C63"/>
                        <w:p w14:paraId="57216E2D" w14:textId="77777777" w:rsidR="00D56C63" w:rsidRPr="00A363FE" w:rsidRDefault="00D56C63" w:rsidP="00D56C63"/>
                        <w:p w14:paraId="388CA245" w14:textId="77777777" w:rsidR="00D56C63" w:rsidRPr="00A363FE" w:rsidRDefault="00D56C63" w:rsidP="00D56C63"/>
                        <w:p w14:paraId="0639F674" w14:textId="77777777" w:rsidR="00D56C63" w:rsidRPr="00A363FE" w:rsidRDefault="00D56C63" w:rsidP="00D56C63"/>
                        <w:p w14:paraId="78B07B42" w14:textId="77777777" w:rsidR="00D56C63" w:rsidRPr="00A363FE" w:rsidRDefault="00D56C63" w:rsidP="00D56C63"/>
                        <w:p w14:paraId="257578E2" w14:textId="77777777" w:rsidR="00D56C63" w:rsidRPr="00A363FE" w:rsidRDefault="00D56C63" w:rsidP="00D56C63"/>
                        <w:p w14:paraId="26AB2AC7" w14:textId="77777777" w:rsidR="00D56C63" w:rsidRPr="00A363FE" w:rsidRDefault="00D56C63" w:rsidP="00D56C63"/>
                        <w:p w14:paraId="0F94E25F" w14:textId="77777777" w:rsidR="00D56C63" w:rsidRPr="00A363FE" w:rsidRDefault="00D56C63" w:rsidP="00D56C63"/>
                        <w:p w14:paraId="5DBD1453" w14:textId="77777777" w:rsidR="00D56C63" w:rsidRPr="00A363FE" w:rsidRDefault="00D56C63" w:rsidP="00D56C63"/>
                        <w:p w14:paraId="39C1AEBC" w14:textId="77777777" w:rsidR="00D56C63" w:rsidRPr="00A363FE" w:rsidRDefault="00D56C63" w:rsidP="00D56C63"/>
                        <w:p w14:paraId="5659426E" w14:textId="77777777" w:rsidR="00D56C63" w:rsidRPr="00A363FE" w:rsidRDefault="00D56C63" w:rsidP="00D56C63"/>
                        <w:p w14:paraId="39565186" w14:textId="77777777" w:rsidR="00D56C63" w:rsidRPr="00A363FE" w:rsidRDefault="00D56C63" w:rsidP="00D56C63"/>
                        <w:p w14:paraId="3F825A2C" w14:textId="77777777" w:rsidR="00D56C63" w:rsidRPr="00A363FE" w:rsidRDefault="00D56C63" w:rsidP="00D56C63"/>
                        <w:p w14:paraId="06CA1152" w14:textId="77777777" w:rsidR="00D56C63" w:rsidRPr="00A363FE" w:rsidRDefault="00D56C63" w:rsidP="00D56C63"/>
                        <w:p w14:paraId="11072745" w14:textId="77777777" w:rsidR="00D56C63" w:rsidRPr="00A363FE" w:rsidRDefault="00D56C63" w:rsidP="00D56C63"/>
                        <w:p w14:paraId="5A7A498C" w14:textId="77777777" w:rsidR="00D56C63" w:rsidRPr="00A363FE" w:rsidRDefault="00D56C63" w:rsidP="00D56C63"/>
                        <w:p w14:paraId="206464A4" w14:textId="77777777" w:rsidR="00D56C63" w:rsidRPr="00A363FE" w:rsidRDefault="00D56C63" w:rsidP="00D56C63"/>
                        <w:p w14:paraId="4675A6D1" w14:textId="77777777" w:rsidR="00D56C63" w:rsidRPr="00A363FE" w:rsidRDefault="00D56C63" w:rsidP="00D56C63"/>
                        <w:p w14:paraId="2A8D8575" w14:textId="77777777" w:rsidR="00D56C63" w:rsidRPr="00A363FE" w:rsidRDefault="00D56C63" w:rsidP="00D56C63"/>
                        <w:p w14:paraId="124591B4" w14:textId="77777777" w:rsidR="00D56C63" w:rsidRPr="00A363FE" w:rsidRDefault="00D56C63" w:rsidP="00D56C63"/>
                        <w:p w14:paraId="11F362B6" w14:textId="77777777" w:rsidR="00D56C63" w:rsidRPr="00A363FE" w:rsidRDefault="00D56C63" w:rsidP="00D56C63"/>
                        <w:p w14:paraId="411E9C0F" w14:textId="77777777" w:rsidR="00D56C63" w:rsidRPr="00A363FE" w:rsidRDefault="00D56C63" w:rsidP="00D56C63"/>
                        <w:p w14:paraId="4E55D147" w14:textId="77777777" w:rsidR="00D56C63" w:rsidRPr="00A363FE" w:rsidRDefault="00D56C63" w:rsidP="00D56C63"/>
                        <w:p w14:paraId="4D4A64DD" w14:textId="77777777" w:rsidR="00D56C63" w:rsidRPr="00A363FE" w:rsidRDefault="00D56C63" w:rsidP="00D56C63"/>
                        <w:p w14:paraId="3A0C447B" w14:textId="77777777" w:rsidR="00D56C63" w:rsidRPr="00A363FE" w:rsidRDefault="00D56C63" w:rsidP="00D56C63"/>
                        <w:p w14:paraId="03AC067E" w14:textId="77777777" w:rsidR="00D56C63" w:rsidRPr="00A363FE" w:rsidRDefault="00D56C63" w:rsidP="00D56C63"/>
                        <w:p w14:paraId="7981C126" w14:textId="77777777" w:rsidR="00D56C63" w:rsidRPr="00A363FE" w:rsidRDefault="00D56C63" w:rsidP="00D56C63"/>
                        <w:p w14:paraId="01DBC38C" w14:textId="77777777" w:rsidR="00D56C63" w:rsidRPr="00A363FE" w:rsidRDefault="00D56C63" w:rsidP="00D56C63"/>
                        <w:p w14:paraId="66E98555" w14:textId="77777777" w:rsidR="00D56C63" w:rsidRPr="00A363FE" w:rsidRDefault="00D56C63" w:rsidP="00D56C63"/>
                        <w:p w14:paraId="27AD05EB" w14:textId="77777777" w:rsidR="00D56C63" w:rsidRPr="00A363FE" w:rsidRDefault="00D56C63" w:rsidP="00D56C63"/>
                        <w:p w14:paraId="33C8D267" w14:textId="77777777" w:rsidR="00D56C63" w:rsidRPr="00A363FE" w:rsidRDefault="00D56C63" w:rsidP="00D56C63"/>
                        <w:p w14:paraId="3A3C7E94" w14:textId="77777777" w:rsidR="00D56C63" w:rsidRPr="00A363FE" w:rsidRDefault="00D56C63" w:rsidP="00D56C63"/>
                        <w:p w14:paraId="3DD0C058" w14:textId="77777777" w:rsidR="00D56C63" w:rsidRPr="00A363FE" w:rsidRDefault="00D56C63" w:rsidP="00D56C63"/>
                        <w:p w14:paraId="0C6FBBE0" w14:textId="77777777" w:rsidR="00D56C63" w:rsidRPr="00A363FE" w:rsidRDefault="00D56C63" w:rsidP="00D56C63"/>
                        <w:p w14:paraId="358733ED" w14:textId="77777777" w:rsidR="00D56C63" w:rsidRPr="00A363FE" w:rsidRDefault="00D56C63" w:rsidP="00D56C63"/>
                        <w:p w14:paraId="1EDFE3BD" w14:textId="77777777" w:rsidR="00D56C63" w:rsidRPr="00A363FE" w:rsidRDefault="00D56C63" w:rsidP="00D56C63"/>
                        <w:p w14:paraId="0E309EEF" w14:textId="77777777" w:rsidR="00D56C63" w:rsidRPr="00A363FE" w:rsidRDefault="00D56C63" w:rsidP="00D56C63"/>
                        <w:p w14:paraId="7A4DDF0F" w14:textId="77777777" w:rsidR="00D56C63" w:rsidRPr="00A363FE" w:rsidRDefault="00D56C63" w:rsidP="00D56C63"/>
                        <w:p w14:paraId="1873310C" w14:textId="77777777" w:rsidR="00D56C63" w:rsidRPr="00A363FE" w:rsidRDefault="00D56C63" w:rsidP="00D56C63"/>
                        <w:p w14:paraId="162D50BC" w14:textId="77777777" w:rsidR="00D56C63" w:rsidRPr="00A363FE" w:rsidRDefault="00D56C63" w:rsidP="00D56C63"/>
                        <w:p w14:paraId="637EF8B0" w14:textId="77777777" w:rsidR="00D56C63" w:rsidRPr="00A363FE" w:rsidRDefault="00D56C63" w:rsidP="00D56C63"/>
                        <w:p w14:paraId="19176137" w14:textId="77777777" w:rsidR="00D56C63" w:rsidRPr="00A363FE" w:rsidRDefault="00D56C63" w:rsidP="00D56C63"/>
                        <w:p w14:paraId="30F93653" w14:textId="77777777" w:rsidR="00D56C63" w:rsidRPr="00A363FE" w:rsidRDefault="00D56C63" w:rsidP="00D56C63"/>
                        <w:p w14:paraId="63A5E298" w14:textId="77777777" w:rsidR="00D56C63" w:rsidRPr="00A363FE" w:rsidRDefault="00D56C63" w:rsidP="00D56C63"/>
                        <w:p w14:paraId="6DF2D641" w14:textId="77777777" w:rsidR="00D56C63" w:rsidRPr="00A363FE" w:rsidRDefault="00D56C63" w:rsidP="00D56C63"/>
                        <w:p w14:paraId="1812712E" w14:textId="77777777" w:rsidR="00D56C63" w:rsidRPr="00A363FE" w:rsidRDefault="00D56C63" w:rsidP="00D56C63"/>
                        <w:p w14:paraId="168CA50A" w14:textId="77777777" w:rsidR="00D56C63" w:rsidRPr="00A363FE" w:rsidRDefault="00D56C63" w:rsidP="00D56C63"/>
                        <w:p w14:paraId="2CA4345F" w14:textId="77777777" w:rsidR="00D56C63" w:rsidRPr="00A363FE" w:rsidRDefault="00D56C63" w:rsidP="00D56C63"/>
                        <w:p w14:paraId="3279DBC8" w14:textId="77777777" w:rsidR="00D56C63" w:rsidRPr="00A363FE" w:rsidRDefault="00D56C63" w:rsidP="00D56C63"/>
                        <w:p w14:paraId="07F15523" w14:textId="77777777" w:rsidR="00D56C63" w:rsidRPr="00A363FE" w:rsidRDefault="00D56C63" w:rsidP="00D56C63"/>
                        <w:p w14:paraId="505BCC26" w14:textId="77777777" w:rsidR="00D56C63" w:rsidRPr="00A363FE" w:rsidRDefault="00D56C63" w:rsidP="00D56C63"/>
                        <w:p w14:paraId="6CB39CA0" w14:textId="77777777" w:rsidR="00D56C63" w:rsidRPr="00A363FE" w:rsidRDefault="00D56C63" w:rsidP="00D56C63"/>
                        <w:p w14:paraId="418CA9A0" w14:textId="77777777" w:rsidR="00D56C63" w:rsidRPr="00A363FE" w:rsidRDefault="00D56C63" w:rsidP="00D56C63"/>
                        <w:p w14:paraId="4C543092" w14:textId="77777777" w:rsidR="00D56C63" w:rsidRPr="00A363FE" w:rsidRDefault="00D56C63" w:rsidP="00D56C63"/>
                        <w:p w14:paraId="54D83BE3" w14:textId="77777777" w:rsidR="00D56C63" w:rsidRPr="00A363FE" w:rsidRDefault="00D56C63" w:rsidP="00D56C63"/>
                        <w:p w14:paraId="067E4E0F" w14:textId="77777777" w:rsidR="00D56C63" w:rsidRPr="00A363FE" w:rsidRDefault="00D56C63" w:rsidP="00D56C63"/>
                        <w:p w14:paraId="368539B7" w14:textId="77777777" w:rsidR="00D56C63" w:rsidRPr="00A363FE" w:rsidRDefault="00D56C63" w:rsidP="00D56C63"/>
                        <w:p w14:paraId="3003F806" w14:textId="77777777" w:rsidR="00D56C63" w:rsidRPr="00A363FE" w:rsidRDefault="00D56C63" w:rsidP="00D56C63"/>
                        <w:p w14:paraId="234ED027" w14:textId="77777777" w:rsidR="00D56C63" w:rsidRPr="00A363FE" w:rsidRDefault="00D56C63" w:rsidP="00D56C63"/>
                        <w:p w14:paraId="21943712" w14:textId="77777777" w:rsidR="00D56C63" w:rsidRPr="00A363FE" w:rsidRDefault="00D56C63" w:rsidP="00D56C63"/>
                        <w:p w14:paraId="4E116B48" w14:textId="77777777" w:rsidR="00D56C63" w:rsidRPr="00A363FE" w:rsidRDefault="00D56C63" w:rsidP="00D56C63"/>
                        <w:p w14:paraId="0D4D7669" w14:textId="77777777" w:rsidR="00D56C63" w:rsidRPr="00A363FE" w:rsidRDefault="00D56C63" w:rsidP="00D56C63"/>
                        <w:p w14:paraId="6FC45808" w14:textId="77777777" w:rsidR="00D56C63" w:rsidRPr="00A363FE" w:rsidRDefault="00D56C63" w:rsidP="00D56C63"/>
                        <w:p w14:paraId="5A722C75" w14:textId="77777777" w:rsidR="00D56C63" w:rsidRPr="00A363FE" w:rsidRDefault="00D56C63" w:rsidP="00D56C63"/>
                        <w:p w14:paraId="69206097" w14:textId="77777777" w:rsidR="00D56C63" w:rsidRPr="00A363FE" w:rsidRDefault="00D56C63" w:rsidP="00D56C63"/>
                        <w:p w14:paraId="1A2663C3" w14:textId="77777777" w:rsidR="00D56C63" w:rsidRPr="00A363FE" w:rsidRDefault="00D56C63" w:rsidP="00D56C63"/>
                        <w:p w14:paraId="4DCE00B0" w14:textId="77777777" w:rsidR="00D56C63" w:rsidRPr="00A363FE" w:rsidRDefault="00D56C63" w:rsidP="00D56C63"/>
                        <w:p w14:paraId="72FD3966" w14:textId="77777777" w:rsidR="00D56C63" w:rsidRPr="00A363FE" w:rsidRDefault="00D56C63" w:rsidP="00D56C63"/>
                        <w:p w14:paraId="778FF99C" w14:textId="77777777" w:rsidR="00D56C63" w:rsidRPr="00A363FE" w:rsidRDefault="00D56C63" w:rsidP="00D56C63"/>
                        <w:p w14:paraId="6967C3BD" w14:textId="77777777" w:rsidR="00D56C63" w:rsidRPr="00A363FE" w:rsidRDefault="00D56C63" w:rsidP="00D56C63"/>
                        <w:p w14:paraId="4CCD236B" w14:textId="77777777" w:rsidR="00D56C63" w:rsidRPr="00A363FE" w:rsidRDefault="00D56C63" w:rsidP="00D56C63"/>
                        <w:p w14:paraId="74D4A013" w14:textId="77777777" w:rsidR="00D56C63" w:rsidRPr="00A363FE" w:rsidRDefault="00D56C63" w:rsidP="00D56C63"/>
                        <w:p w14:paraId="1C0E01CD" w14:textId="77777777" w:rsidR="00D56C63" w:rsidRPr="00A363FE" w:rsidRDefault="00D56C63" w:rsidP="00D56C63"/>
                        <w:p w14:paraId="6067C38D" w14:textId="77777777" w:rsidR="00D56C63" w:rsidRPr="00A363FE" w:rsidRDefault="00D56C63" w:rsidP="00D56C63"/>
                        <w:p w14:paraId="07C5ED44" w14:textId="77777777" w:rsidR="00D56C63" w:rsidRPr="00A363FE" w:rsidRDefault="00D56C63" w:rsidP="00D56C63"/>
                        <w:p w14:paraId="4F2BF28A" w14:textId="77777777" w:rsidR="00D56C63" w:rsidRPr="00A363FE" w:rsidRDefault="00D56C63" w:rsidP="00D56C63"/>
                        <w:p w14:paraId="640471BF" w14:textId="77777777" w:rsidR="00D56C63" w:rsidRPr="00A363FE" w:rsidRDefault="00D56C63" w:rsidP="00D56C63"/>
                        <w:p w14:paraId="198C8F85" w14:textId="77777777" w:rsidR="00D56C63" w:rsidRPr="00A363FE" w:rsidRDefault="00D56C63" w:rsidP="00D56C63"/>
                        <w:p w14:paraId="406AA0B5" w14:textId="77777777" w:rsidR="00D56C63" w:rsidRPr="00A363FE" w:rsidRDefault="00D56C63" w:rsidP="00D56C63"/>
                        <w:p w14:paraId="55A40CDB" w14:textId="77777777" w:rsidR="00D56C63" w:rsidRPr="00A363FE" w:rsidRDefault="00D56C63" w:rsidP="00D56C63"/>
                        <w:p w14:paraId="118E03E1" w14:textId="77777777" w:rsidR="00D56C63" w:rsidRPr="00A363FE" w:rsidRDefault="00D56C63" w:rsidP="00D56C63"/>
                        <w:p w14:paraId="10378BCF" w14:textId="77777777" w:rsidR="00D56C63" w:rsidRPr="00A363FE" w:rsidRDefault="00D56C63" w:rsidP="00D56C63"/>
                        <w:p w14:paraId="3DFB3919" w14:textId="77777777" w:rsidR="00D56C63" w:rsidRPr="00A363FE" w:rsidRDefault="00D56C63" w:rsidP="00D56C63"/>
                        <w:p w14:paraId="69CA570F" w14:textId="77777777" w:rsidR="00D56C63" w:rsidRPr="00A363FE" w:rsidRDefault="00D56C63" w:rsidP="00D56C63"/>
                        <w:p w14:paraId="127AD8A2" w14:textId="77777777" w:rsidR="00D56C63" w:rsidRPr="00A363FE" w:rsidRDefault="00D56C63" w:rsidP="00D56C63"/>
                        <w:p w14:paraId="0DD56DD6" w14:textId="77777777" w:rsidR="00D56C63" w:rsidRPr="00A363FE" w:rsidRDefault="00D56C63" w:rsidP="00D56C63"/>
                        <w:p w14:paraId="4FE359F2" w14:textId="77777777" w:rsidR="00D56C63" w:rsidRPr="00A363FE" w:rsidRDefault="00D56C63" w:rsidP="00D56C63"/>
                        <w:p w14:paraId="5FFE8363" w14:textId="77777777" w:rsidR="00D56C63" w:rsidRPr="00A363FE" w:rsidRDefault="00D56C63" w:rsidP="00D56C63"/>
                        <w:p w14:paraId="42034B13" w14:textId="77777777" w:rsidR="00D56C63" w:rsidRPr="00A363FE" w:rsidRDefault="00D56C63" w:rsidP="00D56C63"/>
                        <w:p w14:paraId="1363F724" w14:textId="77777777" w:rsidR="00D56C63" w:rsidRPr="00A363FE" w:rsidRDefault="00D56C63" w:rsidP="00D56C63"/>
                        <w:p w14:paraId="7D0CCE61" w14:textId="77777777" w:rsidR="00D56C63" w:rsidRPr="00A363FE" w:rsidRDefault="00D56C63" w:rsidP="00D56C63"/>
                        <w:p w14:paraId="6F56692E" w14:textId="77777777" w:rsidR="00D56C63" w:rsidRPr="00A363FE" w:rsidRDefault="00D56C63" w:rsidP="00D56C63"/>
                        <w:p w14:paraId="610DF2FC" w14:textId="77777777" w:rsidR="00D56C63" w:rsidRPr="00A363FE" w:rsidRDefault="00D56C63" w:rsidP="00D56C63"/>
                        <w:p w14:paraId="6F2F8F53" w14:textId="77777777" w:rsidR="00D56C63" w:rsidRPr="00A363FE" w:rsidRDefault="00D56C63" w:rsidP="00D56C63"/>
                        <w:p w14:paraId="0E9A64EE" w14:textId="77777777" w:rsidR="00D56C63" w:rsidRPr="00A363FE" w:rsidRDefault="00D56C63" w:rsidP="00D56C63"/>
                        <w:p w14:paraId="541EC904" w14:textId="77777777" w:rsidR="00D56C63" w:rsidRPr="00A363FE" w:rsidRDefault="00D56C63" w:rsidP="00D56C63"/>
                        <w:p w14:paraId="3C126E07" w14:textId="77777777" w:rsidR="00D56C63" w:rsidRPr="00A363FE" w:rsidRDefault="00D56C63" w:rsidP="00D56C63"/>
                        <w:p w14:paraId="2A13D8A3" w14:textId="77777777" w:rsidR="00D56C63" w:rsidRPr="00A363FE" w:rsidRDefault="00D56C63" w:rsidP="00D56C63"/>
                        <w:p w14:paraId="566AB3BD" w14:textId="77777777" w:rsidR="00D56C63" w:rsidRPr="00A363FE" w:rsidRDefault="00D56C63" w:rsidP="00D56C63"/>
                        <w:p w14:paraId="567E4149" w14:textId="77777777" w:rsidR="00D56C63" w:rsidRPr="00A363FE" w:rsidRDefault="00D56C63" w:rsidP="00D56C63"/>
                        <w:p w14:paraId="449B6F60" w14:textId="77777777" w:rsidR="00D56C63" w:rsidRPr="00A363FE" w:rsidRDefault="00D56C63" w:rsidP="00D56C63"/>
                        <w:p w14:paraId="1A0C9842" w14:textId="77777777" w:rsidR="00D56C63" w:rsidRPr="00A363FE" w:rsidRDefault="00D56C63" w:rsidP="00D56C63"/>
                        <w:p w14:paraId="7039E268" w14:textId="77777777" w:rsidR="00D56C63" w:rsidRPr="00A363FE" w:rsidRDefault="00D56C63" w:rsidP="00D56C63"/>
                        <w:p w14:paraId="77AFA617" w14:textId="77777777" w:rsidR="00D56C63" w:rsidRPr="00A363FE" w:rsidRDefault="00D56C63" w:rsidP="00D56C63"/>
                        <w:p w14:paraId="2883B95E" w14:textId="77777777" w:rsidR="00D56C63" w:rsidRPr="00A363FE" w:rsidRDefault="00D56C63" w:rsidP="00D56C63"/>
                        <w:p w14:paraId="606B0C1C" w14:textId="77777777" w:rsidR="00D56C63" w:rsidRPr="00A363FE" w:rsidRDefault="00D56C63" w:rsidP="00D56C63"/>
                        <w:p w14:paraId="05BC7A86" w14:textId="77777777" w:rsidR="00D56C63" w:rsidRPr="00A363FE" w:rsidRDefault="00D56C63" w:rsidP="00D56C63"/>
                        <w:p w14:paraId="2AB50CD2" w14:textId="77777777" w:rsidR="00D56C63" w:rsidRPr="00A363FE" w:rsidRDefault="00D56C63" w:rsidP="00D56C63"/>
                        <w:p w14:paraId="7EB99938" w14:textId="77777777" w:rsidR="00D56C63" w:rsidRPr="00A363FE" w:rsidRDefault="00D56C63" w:rsidP="00D56C63"/>
                        <w:p w14:paraId="3137FDBE" w14:textId="77777777" w:rsidR="00D56C63" w:rsidRPr="00A363FE" w:rsidRDefault="00D56C63" w:rsidP="00D56C63"/>
                        <w:p w14:paraId="4C0E3A5D" w14:textId="77777777" w:rsidR="00D56C63" w:rsidRPr="00A363FE" w:rsidRDefault="00D56C63" w:rsidP="00D56C63"/>
                        <w:p w14:paraId="58E1E18B" w14:textId="77777777" w:rsidR="00D56C63" w:rsidRPr="00A363FE" w:rsidRDefault="00D56C63" w:rsidP="00D56C63"/>
                        <w:p w14:paraId="6C967094" w14:textId="77777777" w:rsidR="00D56C63" w:rsidRPr="00A363FE" w:rsidRDefault="00D56C63" w:rsidP="00D56C63"/>
                        <w:p w14:paraId="6269CADC" w14:textId="77777777" w:rsidR="00D56C63" w:rsidRPr="00A363FE" w:rsidRDefault="00D56C63" w:rsidP="00D56C63"/>
                        <w:p w14:paraId="0F9845BF" w14:textId="77777777" w:rsidR="00D56C63" w:rsidRPr="00A363FE" w:rsidRDefault="00D56C63" w:rsidP="00D56C63"/>
                        <w:p w14:paraId="5FB87279" w14:textId="77777777" w:rsidR="00D56C63" w:rsidRPr="00A363FE" w:rsidRDefault="00D56C63" w:rsidP="00D56C63"/>
                        <w:p w14:paraId="420C6DBD" w14:textId="77777777" w:rsidR="00D56C63" w:rsidRPr="00A363FE" w:rsidRDefault="00D56C63" w:rsidP="00D56C63"/>
                        <w:p w14:paraId="71DAC712" w14:textId="77777777" w:rsidR="00D56C63" w:rsidRPr="00A363FE" w:rsidRDefault="00D56C63" w:rsidP="00D56C63"/>
                        <w:p w14:paraId="7113EE74" w14:textId="77777777" w:rsidR="00D56C63" w:rsidRPr="00A363FE" w:rsidRDefault="00D56C63" w:rsidP="00D56C63"/>
                        <w:p w14:paraId="24AFCE28" w14:textId="77777777" w:rsidR="00D56C63" w:rsidRPr="00A363FE" w:rsidRDefault="00D56C63" w:rsidP="00D56C63"/>
                        <w:p w14:paraId="07848B4F" w14:textId="77777777" w:rsidR="00D56C63" w:rsidRPr="00A363FE" w:rsidRDefault="00D56C63" w:rsidP="00D56C63"/>
                        <w:p w14:paraId="02E100B6" w14:textId="77777777" w:rsidR="00D56C63" w:rsidRPr="00A363FE" w:rsidRDefault="00D56C63" w:rsidP="00D56C63"/>
                        <w:p w14:paraId="0CE503A3" w14:textId="77777777" w:rsidR="00D56C63" w:rsidRPr="00A363FE" w:rsidRDefault="00D56C63" w:rsidP="00D56C63"/>
                        <w:p w14:paraId="48C93C90" w14:textId="77777777" w:rsidR="00D56C63" w:rsidRPr="00A363FE" w:rsidRDefault="00D56C63" w:rsidP="00D56C63"/>
                        <w:p w14:paraId="6B25418F" w14:textId="77777777" w:rsidR="00D56C63" w:rsidRPr="00A363FE" w:rsidRDefault="00D56C63" w:rsidP="00D56C63"/>
                        <w:p w14:paraId="0F50F307" w14:textId="77777777" w:rsidR="00D56C63" w:rsidRPr="00A363FE" w:rsidRDefault="00D56C63" w:rsidP="00D56C63"/>
                        <w:p w14:paraId="2F88128F" w14:textId="77777777" w:rsidR="00D56C63" w:rsidRPr="00A363FE" w:rsidRDefault="00D56C63" w:rsidP="00D56C63"/>
                        <w:p w14:paraId="123CC893" w14:textId="77777777" w:rsidR="00D56C63" w:rsidRPr="00A363FE" w:rsidRDefault="00D56C63" w:rsidP="00D56C63"/>
                        <w:p w14:paraId="40E773F6" w14:textId="77777777" w:rsidR="00D56C63" w:rsidRPr="00A363FE" w:rsidRDefault="00D56C63" w:rsidP="00D56C63"/>
                        <w:p w14:paraId="0A5885ED" w14:textId="77777777" w:rsidR="00D56C63" w:rsidRPr="00A363FE" w:rsidRDefault="00D56C63" w:rsidP="00D56C63"/>
                        <w:p w14:paraId="01169B9C" w14:textId="77777777" w:rsidR="00D56C63" w:rsidRPr="00A363FE" w:rsidRDefault="00D56C63" w:rsidP="00D56C63"/>
                        <w:p w14:paraId="5B5C6039" w14:textId="77777777" w:rsidR="00D56C63" w:rsidRPr="00A363FE" w:rsidRDefault="00D56C63" w:rsidP="00D56C63"/>
                        <w:p w14:paraId="01E45F87" w14:textId="77777777" w:rsidR="00D56C63" w:rsidRPr="00A363FE" w:rsidRDefault="00D56C63" w:rsidP="00D56C63"/>
                        <w:p w14:paraId="31315D70" w14:textId="77777777" w:rsidR="00D56C63" w:rsidRPr="00A363FE" w:rsidRDefault="00D56C63" w:rsidP="00D56C63"/>
                        <w:p w14:paraId="4DDA6FA6" w14:textId="77777777" w:rsidR="00D56C63" w:rsidRPr="00A363FE" w:rsidRDefault="00D56C63" w:rsidP="00D56C63"/>
                        <w:p w14:paraId="4FFA1B9B" w14:textId="77777777" w:rsidR="00D56C63" w:rsidRPr="00A363FE" w:rsidRDefault="00D56C63" w:rsidP="00D56C63"/>
                        <w:p w14:paraId="4901DD27" w14:textId="77777777" w:rsidR="00D56C63" w:rsidRPr="00A363FE" w:rsidRDefault="00D56C63" w:rsidP="00D56C63"/>
                        <w:p w14:paraId="678E04D2" w14:textId="77777777" w:rsidR="00D56C63" w:rsidRPr="00A363FE" w:rsidRDefault="00D56C63" w:rsidP="00D56C63"/>
                        <w:p w14:paraId="4E5BDC75" w14:textId="77777777" w:rsidR="00D56C63" w:rsidRPr="00A363FE" w:rsidRDefault="00D56C63" w:rsidP="00D56C63"/>
                        <w:p w14:paraId="35254B1F" w14:textId="77777777" w:rsidR="00D56C63" w:rsidRPr="00A363FE" w:rsidRDefault="00D56C63" w:rsidP="00D56C63"/>
                        <w:p w14:paraId="72BFBD33" w14:textId="77777777" w:rsidR="00D56C63" w:rsidRPr="00A363FE" w:rsidRDefault="00D56C63" w:rsidP="00D56C63"/>
                        <w:p w14:paraId="40CA3EAB" w14:textId="77777777" w:rsidR="00D56C63" w:rsidRPr="00A363FE" w:rsidRDefault="00D56C63" w:rsidP="00D56C63"/>
                        <w:p w14:paraId="29D30AC0" w14:textId="77777777" w:rsidR="00D56C63" w:rsidRPr="00A363FE" w:rsidRDefault="00D56C63" w:rsidP="00D56C63"/>
                        <w:p w14:paraId="20503F6B" w14:textId="77777777" w:rsidR="00D56C63" w:rsidRPr="00A363FE" w:rsidRDefault="00D56C63" w:rsidP="00D56C63"/>
                        <w:p w14:paraId="419DB347" w14:textId="77777777" w:rsidR="00D56C63" w:rsidRPr="00A363FE" w:rsidRDefault="00D56C63" w:rsidP="00D56C63"/>
                        <w:p w14:paraId="59F3889A" w14:textId="77777777" w:rsidR="00D56C63" w:rsidRPr="00A363FE" w:rsidRDefault="00D56C63" w:rsidP="00D56C63"/>
                        <w:p w14:paraId="6ECC65AB" w14:textId="77777777" w:rsidR="00D56C63" w:rsidRPr="00A363FE" w:rsidRDefault="00D56C63" w:rsidP="00D56C63"/>
                        <w:p w14:paraId="32653647" w14:textId="77777777" w:rsidR="00D56C63" w:rsidRPr="00A363FE" w:rsidRDefault="00D56C63" w:rsidP="00D56C63"/>
                        <w:p w14:paraId="6FDFFDA8" w14:textId="77777777" w:rsidR="00D56C63" w:rsidRPr="00A363FE" w:rsidRDefault="00D56C63" w:rsidP="00D56C63"/>
                        <w:p w14:paraId="7F131B40" w14:textId="77777777" w:rsidR="00D56C63" w:rsidRPr="00A363FE" w:rsidRDefault="00D56C63" w:rsidP="00D56C63"/>
                        <w:p w14:paraId="1B0964F5" w14:textId="77777777" w:rsidR="00D56C63" w:rsidRPr="00A363FE" w:rsidRDefault="00D56C63" w:rsidP="00D56C63"/>
                        <w:p w14:paraId="5272C479" w14:textId="77777777" w:rsidR="00D56C63" w:rsidRPr="00A363FE" w:rsidRDefault="00D56C63" w:rsidP="00D56C63"/>
                        <w:p w14:paraId="17E83C03" w14:textId="77777777" w:rsidR="00D56C63" w:rsidRPr="00A363FE" w:rsidRDefault="00D56C63" w:rsidP="00D56C63"/>
                        <w:p w14:paraId="435301B4" w14:textId="77777777" w:rsidR="00D56C63" w:rsidRPr="00A363FE" w:rsidRDefault="00D56C63" w:rsidP="00D56C63"/>
                        <w:p w14:paraId="62751C39" w14:textId="77777777" w:rsidR="00D56C63" w:rsidRPr="00A363FE" w:rsidRDefault="00D56C63" w:rsidP="00D56C63"/>
                        <w:p w14:paraId="41C89BA3" w14:textId="77777777" w:rsidR="00D56C63" w:rsidRPr="00A363FE" w:rsidRDefault="00D56C63" w:rsidP="00D56C63"/>
                        <w:p w14:paraId="48078964" w14:textId="77777777" w:rsidR="00D56C63" w:rsidRPr="00A363FE" w:rsidRDefault="00D56C63" w:rsidP="00D56C63"/>
                        <w:p w14:paraId="642E9E9D" w14:textId="77777777" w:rsidR="00D56C63" w:rsidRPr="00A363FE" w:rsidRDefault="00D56C63" w:rsidP="00D56C63"/>
                        <w:p w14:paraId="6B87CC57" w14:textId="77777777" w:rsidR="00D56C63" w:rsidRPr="00A363FE" w:rsidRDefault="00D56C63" w:rsidP="00D56C63"/>
                        <w:p w14:paraId="53B7279B" w14:textId="77777777" w:rsidR="00D56C63" w:rsidRPr="00A363FE" w:rsidRDefault="00D56C63" w:rsidP="00D56C63"/>
                        <w:p w14:paraId="347744D8" w14:textId="77777777" w:rsidR="00D56C63" w:rsidRPr="00A363FE" w:rsidRDefault="00D56C63" w:rsidP="00D56C63"/>
                        <w:p w14:paraId="5E98DCA5" w14:textId="77777777" w:rsidR="00D56C63" w:rsidRPr="00A363FE" w:rsidRDefault="00D56C63" w:rsidP="00D56C63"/>
                        <w:p w14:paraId="29559F67" w14:textId="77777777" w:rsidR="00D56C63" w:rsidRPr="00A363FE" w:rsidRDefault="00D56C63" w:rsidP="00D56C63"/>
                        <w:p w14:paraId="54D0F6C0" w14:textId="77777777" w:rsidR="00D56C63" w:rsidRPr="00A363FE" w:rsidRDefault="00D56C63" w:rsidP="00D56C63"/>
                        <w:p w14:paraId="6F9716C3" w14:textId="77777777" w:rsidR="00D56C63" w:rsidRPr="00A363FE" w:rsidRDefault="00D56C63" w:rsidP="00D56C63"/>
                        <w:p w14:paraId="12513014" w14:textId="77777777" w:rsidR="00D56C63" w:rsidRPr="00A363FE" w:rsidRDefault="00D56C63" w:rsidP="00D56C63"/>
                        <w:p w14:paraId="4FAE1ED8" w14:textId="77777777" w:rsidR="00D56C63" w:rsidRPr="00A363FE" w:rsidRDefault="00D56C63" w:rsidP="00D56C63"/>
                        <w:p w14:paraId="65E22B6B" w14:textId="77777777" w:rsidR="00D56C63" w:rsidRPr="00A363FE" w:rsidRDefault="00D56C63" w:rsidP="00D56C63"/>
                        <w:p w14:paraId="30A897BE" w14:textId="77777777" w:rsidR="00D56C63" w:rsidRPr="00A363FE" w:rsidRDefault="00D56C63" w:rsidP="00D56C63"/>
                        <w:p w14:paraId="4ED20EC4" w14:textId="77777777" w:rsidR="00D56C63" w:rsidRPr="00A363FE" w:rsidRDefault="00D56C63" w:rsidP="00D56C63"/>
                        <w:p w14:paraId="6B8D5EA0" w14:textId="77777777" w:rsidR="00D56C63" w:rsidRPr="00A363FE" w:rsidRDefault="00D56C63" w:rsidP="00D56C63"/>
                        <w:p w14:paraId="29740FC5" w14:textId="77777777" w:rsidR="00D56C63" w:rsidRPr="00A363FE" w:rsidRDefault="00D56C63" w:rsidP="00D56C63"/>
                        <w:p w14:paraId="648DC4EB" w14:textId="77777777" w:rsidR="00D56C63" w:rsidRPr="00A363FE" w:rsidRDefault="00D56C63" w:rsidP="00D56C63"/>
                        <w:p w14:paraId="2DC848BC" w14:textId="77777777" w:rsidR="00D56C63" w:rsidRPr="00A363FE" w:rsidRDefault="00D56C63" w:rsidP="00D56C63"/>
                        <w:p w14:paraId="779B1435" w14:textId="77777777" w:rsidR="00D56C63" w:rsidRPr="00A363FE" w:rsidRDefault="00D56C63" w:rsidP="00D56C63"/>
                        <w:p w14:paraId="13633323" w14:textId="77777777" w:rsidR="00D56C63" w:rsidRPr="00A363FE" w:rsidRDefault="00D56C63" w:rsidP="00D56C63"/>
                        <w:p w14:paraId="5FAD7F2F" w14:textId="77777777" w:rsidR="00D56C63" w:rsidRPr="00A363FE" w:rsidRDefault="00D56C63" w:rsidP="00D56C63"/>
                        <w:p w14:paraId="1DF51421" w14:textId="77777777" w:rsidR="00D56C63" w:rsidRPr="00A363FE" w:rsidRDefault="00D56C63" w:rsidP="00D56C63"/>
                        <w:p w14:paraId="5E11F899" w14:textId="77777777" w:rsidR="00D56C63" w:rsidRPr="00A363FE" w:rsidRDefault="00D56C63" w:rsidP="00D56C63"/>
                        <w:p w14:paraId="727AF1C7" w14:textId="77777777" w:rsidR="00D56C63" w:rsidRPr="00A363FE" w:rsidRDefault="00D56C63" w:rsidP="00D56C63"/>
                        <w:p w14:paraId="719A4438" w14:textId="77777777" w:rsidR="00D56C63" w:rsidRPr="00A363FE" w:rsidRDefault="00D56C63" w:rsidP="00D56C63"/>
                        <w:p w14:paraId="46380BF5" w14:textId="77777777" w:rsidR="00D56C63" w:rsidRPr="00A363FE" w:rsidRDefault="00D56C63" w:rsidP="00D56C63"/>
                        <w:p w14:paraId="6F2F9A55" w14:textId="77777777" w:rsidR="00D56C63" w:rsidRPr="00A363FE" w:rsidRDefault="00D56C63" w:rsidP="00D56C63"/>
                        <w:p w14:paraId="1040910A" w14:textId="77777777" w:rsidR="00D56C63" w:rsidRPr="00A363FE" w:rsidRDefault="00D56C63" w:rsidP="00D56C63"/>
                        <w:p w14:paraId="1808DE50" w14:textId="77777777" w:rsidR="00D56C63" w:rsidRPr="00A363FE" w:rsidRDefault="00D56C63" w:rsidP="00D56C63"/>
                        <w:p w14:paraId="274566F3" w14:textId="77777777" w:rsidR="00D56C63" w:rsidRPr="00A363FE" w:rsidRDefault="00D56C63" w:rsidP="00D56C63"/>
                        <w:p w14:paraId="2C8B417C" w14:textId="77777777" w:rsidR="00D56C63" w:rsidRPr="00A363FE" w:rsidRDefault="00D56C63" w:rsidP="00D56C63"/>
                        <w:p w14:paraId="755BF747" w14:textId="77777777" w:rsidR="00D56C63" w:rsidRPr="00A363FE" w:rsidRDefault="00D56C63" w:rsidP="00D56C63"/>
                        <w:p w14:paraId="642A58B3" w14:textId="77777777" w:rsidR="00D56C63" w:rsidRPr="00A363FE" w:rsidRDefault="00D56C63" w:rsidP="00D56C63"/>
                        <w:p w14:paraId="4799B93F" w14:textId="77777777" w:rsidR="00D56C63" w:rsidRPr="00A363FE" w:rsidRDefault="00D56C63" w:rsidP="00D56C63"/>
                        <w:p w14:paraId="6F648724" w14:textId="77777777" w:rsidR="00D56C63" w:rsidRPr="00A363FE" w:rsidRDefault="00D56C63" w:rsidP="00D56C63"/>
                        <w:p w14:paraId="7EA1676F" w14:textId="77777777" w:rsidR="00D56C63" w:rsidRPr="00A363FE" w:rsidRDefault="00D56C63" w:rsidP="00D56C63"/>
                        <w:p w14:paraId="110A1B2B" w14:textId="77777777" w:rsidR="00D56C63" w:rsidRPr="00A363FE" w:rsidRDefault="00D56C63" w:rsidP="00D56C63"/>
                        <w:p w14:paraId="4BC0EE41" w14:textId="77777777" w:rsidR="00D56C63" w:rsidRPr="00A363FE" w:rsidRDefault="00D56C63" w:rsidP="00D56C63"/>
                        <w:p w14:paraId="4380FED7" w14:textId="77777777" w:rsidR="00D56C63" w:rsidRPr="00A363FE" w:rsidRDefault="00D56C63" w:rsidP="00D56C63"/>
                        <w:p w14:paraId="46BD6608" w14:textId="77777777" w:rsidR="00D56C63" w:rsidRPr="00A363FE" w:rsidRDefault="00D56C63" w:rsidP="00D56C63"/>
                        <w:p w14:paraId="6B001845" w14:textId="77777777" w:rsidR="00D56C63" w:rsidRPr="00A363FE" w:rsidRDefault="00D56C63" w:rsidP="00D56C63"/>
                        <w:p w14:paraId="7DB00753" w14:textId="77777777" w:rsidR="00D56C63" w:rsidRPr="00A363FE" w:rsidRDefault="00D56C63" w:rsidP="00D56C63"/>
                        <w:p w14:paraId="6515E985" w14:textId="77777777" w:rsidR="00D56C63" w:rsidRPr="00A363FE" w:rsidRDefault="00D56C63" w:rsidP="00D56C63"/>
                        <w:p w14:paraId="14AC8296" w14:textId="77777777" w:rsidR="00D56C63" w:rsidRPr="00A363FE" w:rsidRDefault="00D56C63" w:rsidP="00D56C63"/>
                        <w:p w14:paraId="391A8437" w14:textId="77777777" w:rsidR="00D56C63" w:rsidRPr="00A363FE" w:rsidRDefault="00D56C63" w:rsidP="00D56C63"/>
                        <w:p w14:paraId="494F1602" w14:textId="77777777" w:rsidR="00D56C63" w:rsidRPr="00A363FE" w:rsidRDefault="00D56C63" w:rsidP="00D56C63"/>
                        <w:p w14:paraId="7A0C375F" w14:textId="77777777" w:rsidR="00D56C63" w:rsidRPr="00A363FE" w:rsidRDefault="00D56C63" w:rsidP="00D56C63"/>
                        <w:p w14:paraId="41B51FE3" w14:textId="77777777" w:rsidR="00D56C63" w:rsidRPr="00A363FE" w:rsidRDefault="00D56C63" w:rsidP="00D56C63"/>
                        <w:p w14:paraId="5C95225A" w14:textId="77777777" w:rsidR="00D56C63" w:rsidRPr="00A363FE" w:rsidRDefault="00D56C63" w:rsidP="00D56C63"/>
                        <w:p w14:paraId="6053BD32" w14:textId="77777777" w:rsidR="00D56C63" w:rsidRPr="00A363FE" w:rsidRDefault="00D56C63" w:rsidP="00D56C63"/>
                        <w:p w14:paraId="078E1397" w14:textId="77777777" w:rsidR="00D56C63" w:rsidRPr="00A363FE" w:rsidRDefault="00D56C63" w:rsidP="00D56C63"/>
                        <w:p w14:paraId="709234F6" w14:textId="77777777" w:rsidR="00D56C63" w:rsidRPr="00A363FE" w:rsidRDefault="00D56C63" w:rsidP="00D56C63"/>
                        <w:p w14:paraId="3406A88B" w14:textId="77777777" w:rsidR="00D56C63" w:rsidRPr="00A363FE" w:rsidRDefault="00D56C63" w:rsidP="00D56C63"/>
                        <w:p w14:paraId="7E7CBAFA" w14:textId="77777777" w:rsidR="00D56C63" w:rsidRPr="00A363FE" w:rsidRDefault="00D56C63" w:rsidP="00D56C63"/>
                        <w:p w14:paraId="121E0AE6" w14:textId="77777777" w:rsidR="00D56C63" w:rsidRPr="00A363FE" w:rsidRDefault="00D56C63" w:rsidP="00D56C63"/>
                        <w:p w14:paraId="2594D99F" w14:textId="77777777" w:rsidR="00D56C63" w:rsidRPr="00A363FE" w:rsidRDefault="00D56C63" w:rsidP="00D56C63"/>
                        <w:p w14:paraId="5A6D67DA" w14:textId="77777777" w:rsidR="00D56C63" w:rsidRPr="00A363FE" w:rsidRDefault="00D56C63" w:rsidP="00D56C63"/>
                        <w:p w14:paraId="3235EDCA" w14:textId="77777777" w:rsidR="00D56C63" w:rsidRPr="00A363FE" w:rsidRDefault="00D56C63" w:rsidP="00D56C63"/>
                        <w:p w14:paraId="59F01ED2" w14:textId="77777777" w:rsidR="00D56C63" w:rsidRPr="00A363FE" w:rsidRDefault="00D56C63" w:rsidP="00D56C63"/>
                        <w:p w14:paraId="6BDB4038" w14:textId="77777777" w:rsidR="00D56C63" w:rsidRPr="00A363FE" w:rsidRDefault="00D56C63" w:rsidP="00D56C63"/>
                        <w:p w14:paraId="553B8DB1" w14:textId="77777777" w:rsidR="00D56C63" w:rsidRPr="00A363FE" w:rsidRDefault="00D56C63" w:rsidP="00D56C63"/>
                        <w:p w14:paraId="68B7A820" w14:textId="77777777" w:rsidR="00D56C63" w:rsidRPr="00A363FE" w:rsidRDefault="00D56C63" w:rsidP="00D56C63"/>
                        <w:p w14:paraId="68B9B1E2" w14:textId="77777777" w:rsidR="00D56C63" w:rsidRPr="00A363FE" w:rsidRDefault="00D56C63" w:rsidP="00D56C63"/>
                        <w:p w14:paraId="36EA1846" w14:textId="77777777" w:rsidR="00D56C63" w:rsidRPr="00A363FE" w:rsidRDefault="00D56C63" w:rsidP="00D56C63"/>
                        <w:p w14:paraId="4DB201DB" w14:textId="77777777" w:rsidR="00D56C63" w:rsidRPr="00A363FE" w:rsidRDefault="00D56C63" w:rsidP="00D56C63"/>
                        <w:p w14:paraId="40FE12E3" w14:textId="77777777" w:rsidR="00D56C63" w:rsidRPr="00A363FE" w:rsidRDefault="00D56C63" w:rsidP="00D56C63"/>
                        <w:p w14:paraId="6E27709E" w14:textId="77777777" w:rsidR="00D56C63" w:rsidRPr="00A363FE" w:rsidRDefault="00D56C63" w:rsidP="00D56C63"/>
                        <w:p w14:paraId="7A185BA6" w14:textId="77777777" w:rsidR="00D56C63" w:rsidRPr="00A363FE" w:rsidRDefault="00D56C63" w:rsidP="00D56C63"/>
                        <w:p w14:paraId="1380F20F" w14:textId="77777777" w:rsidR="00D56C63" w:rsidRPr="00A363FE" w:rsidRDefault="00D56C63" w:rsidP="00D56C63"/>
                        <w:p w14:paraId="54D2DB93" w14:textId="77777777" w:rsidR="00D56C63" w:rsidRPr="00A363FE" w:rsidRDefault="00D56C63" w:rsidP="00D56C63"/>
                        <w:p w14:paraId="383E8419" w14:textId="77777777" w:rsidR="00D56C63" w:rsidRPr="00A363FE" w:rsidRDefault="00D56C63" w:rsidP="00D56C63"/>
                        <w:p w14:paraId="515E89EC" w14:textId="77777777" w:rsidR="00D56C63" w:rsidRPr="00A363FE" w:rsidRDefault="00D56C63" w:rsidP="00D56C63"/>
                        <w:p w14:paraId="32DE1095" w14:textId="77777777" w:rsidR="00D56C63" w:rsidRPr="00A363FE" w:rsidRDefault="00D56C63" w:rsidP="00D56C63"/>
                        <w:p w14:paraId="0C2EE28C" w14:textId="77777777" w:rsidR="00D56C63" w:rsidRPr="00A363FE" w:rsidRDefault="00D56C63" w:rsidP="00D56C63"/>
                        <w:p w14:paraId="7DB5D418" w14:textId="77777777" w:rsidR="00D56C63" w:rsidRPr="00A363FE" w:rsidRDefault="00D56C63" w:rsidP="00D56C63"/>
                        <w:p w14:paraId="4396A89C" w14:textId="77777777" w:rsidR="00D56C63" w:rsidRPr="00A363FE" w:rsidRDefault="00D56C63" w:rsidP="00D56C63"/>
                        <w:p w14:paraId="05CF474F" w14:textId="77777777" w:rsidR="00D56C63" w:rsidRPr="00A363FE" w:rsidRDefault="00D56C63" w:rsidP="00D56C63"/>
                        <w:p w14:paraId="7BEF64FB" w14:textId="77777777" w:rsidR="00D56C63" w:rsidRPr="00A363FE" w:rsidRDefault="00D56C63" w:rsidP="00D56C63"/>
                        <w:p w14:paraId="2A01F5BC" w14:textId="77777777" w:rsidR="00D56C63" w:rsidRPr="00A363FE" w:rsidRDefault="00D56C63" w:rsidP="00D56C63"/>
                        <w:p w14:paraId="283CED36" w14:textId="77777777" w:rsidR="00D56C63" w:rsidRPr="00A363FE" w:rsidRDefault="00D56C63" w:rsidP="00D56C63"/>
                        <w:p w14:paraId="44650822" w14:textId="77777777" w:rsidR="00D56C63" w:rsidRPr="00A363FE" w:rsidRDefault="00D56C63" w:rsidP="00D56C63"/>
                        <w:p w14:paraId="72F5E02F" w14:textId="77777777" w:rsidR="00D56C63" w:rsidRPr="00A363FE" w:rsidRDefault="00D56C63" w:rsidP="00D56C63"/>
                        <w:p w14:paraId="5DA65120" w14:textId="77777777" w:rsidR="00D56C63" w:rsidRPr="00A363FE" w:rsidRDefault="00D56C63" w:rsidP="00D56C63"/>
                        <w:p w14:paraId="508321C0" w14:textId="77777777" w:rsidR="00D56C63" w:rsidRPr="00A363FE" w:rsidRDefault="00D56C63" w:rsidP="00D56C63"/>
                        <w:p w14:paraId="51B29685" w14:textId="77777777" w:rsidR="00D56C63" w:rsidRPr="00A363FE" w:rsidRDefault="00D56C63" w:rsidP="00D56C63"/>
                        <w:p w14:paraId="4B454901" w14:textId="77777777" w:rsidR="00D56C63" w:rsidRPr="00A363FE" w:rsidRDefault="00D56C63" w:rsidP="00D56C63"/>
                        <w:p w14:paraId="3C0E794A" w14:textId="77777777" w:rsidR="00D56C63" w:rsidRPr="00A363FE" w:rsidRDefault="00D56C63" w:rsidP="00D56C63"/>
                        <w:p w14:paraId="124FE221" w14:textId="77777777" w:rsidR="00D56C63" w:rsidRPr="00A363FE" w:rsidRDefault="00D56C63" w:rsidP="00D56C63"/>
                        <w:p w14:paraId="1DA2C217" w14:textId="77777777" w:rsidR="00D56C63" w:rsidRPr="00A363FE" w:rsidRDefault="00D56C63" w:rsidP="00D56C63"/>
                        <w:p w14:paraId="07FCA561" w14:textId="77777777" w:rsidR="00D56C63" w:rsidRPr="00A363FE" w:rsidRDefault="00D56C63" w:rsidP="00D56C63"/>
                        <w:p w14:paraId="0261367C" w14:textId="77777777" w:rsidR="00D56C63" w:rsidRPr="00A363FE" w:rsidRDefault="00D56C63" w:rsidP="00D56C63"/>
                        <w:p w14:paraId="6673E805" w14:textId="77777777" w:rsidR="00D56C63" w:rsidRPr="00A363FE" w:rsidRDefault="00D56C63" w:rsidP="00D56C63"/>
                        <w:p w14:paraId="0798F1C5" w14:textId="77777777" w:rsidR="00D56C63" w:rsidRPr="00A363FE" w:rsidRDefault="00D56C63" w:rsidP="00D56C63"/>
                        <w:p w14:paraId="117FD6E7" w14:textId="77777777" w:rsidR="00D56C63" w:rsidRPr="00A363FE" w:rsidRDefault="00D56C63" w:rsidP="00D56C63"/>
                        <w:p w14:paraId="70642891" w14:textId="77777777" w:rsidR="00D56C63" w:rsidRPr="00A363FE" w:rsidRDefault="00D56C63" w:rsidP="00D56C63"/>
                        <w:p w14:paraId="4D753BE9" w14:textId="77777777" w:rsidR="00D56C63" w:rsidRPr="00A363FE" w:rsidRDefault="00D56C63" w:rsidP="00D56C63"/>
                        <w:p w14:paraId="25882F97" w14:textId="77777777" w:rsidR="00D56C63" w:rsidRPr="00A363FE" w:rsidRDefault="00D56C63" w:rsidP="00D56C63"/>
                        <w:p w14:paraId="74967471" w14:textId="77777777" w:rsidR="00D56C63" w:rsidRPr="00A363FE" w:rsidRDefault="00D56C63" w:rsidP="00D56C63"/>
                        <w:p w14:paraId="4AFE02EB" w14:textId="77777777" w:rsidR="00D56C63" w:rsidRPr="00A363FE" w:rsidRDefault="00D56C63" w:rsidP="00D56C63"/>
                        <w:p w14:paraId="0DC2D28E" w14:textId="77777777" w:rsidR="00D56C63" w:rsidRPr="00A363FE" w:rsidRDefault="00D56C63" w:rsidP="00D56C63"/>
                        <w:p w14:paraId="06145B9E" w14:textId="77777777" w:rsidR="00D56C63" w:rsidRPr="00A363FE" w:rsidRDefault="00D56C63" w:rsidP="00D56C63"/>
                        <w:p w14:paraId="560B818E" w14:textId="77777777" w:rsidR="00D56C63" w:rsidRPr="00A363FE" w:rsidRDefault="00D56C63" w:rsidP="00D56C63"/>
                        <w:p w14:paraId="12761787" w14:textId="77777777" w:rsidR="00D56C63" w:rsidRPr="00A363FE" w:rsidRDefault="00D56C63" w:rsidP="00D56C63"/>
                        <w:p w14:paraId="577161F2" w14:textId="77777777" w:rsidR="00D56C63" w:rsidRPr="00A363FE" w:rsidRDefault="00D56C63" w:rsidP="00D56C63"/>
                        <w:p w14:paraId="33C75AD4" w14:textId="77777777" w:rsidR="00D56C63" w:rsidRPr="00A363FE" w:rsidRDefault="00D56C63" w:rsidP="00D56C63"/>
                        <w:p w14:paraId="01F44FA9" w14:textId="77777777" w:rsidR="00D56C63" w:rsidRPr="00A363FE" w:rsidRDefault="00D56C63" w:rsidP="00D56C63"/>
                        <w:p w14:paraId="14A0B54D" w14:textId="77777777" w:rsidR="00D56C63" w:rsidRPr="00A363FE" w:rsidRDefault="00D56C63" w:rsidP="00D56C63"/>
                        <w:p w14:paraId="74581992" w14:textId="77777777" w:rsidR="00D56C63" w:rsidRPr="00A363FE" w:rsidRDefault="00D56C63" w:rsidP="00D56C63"/>
                        <w:p w14:paraId="72D9FBA2" w14:textId="77777777" w:rsidR="00D56C63" w:rsidRPr="00A363FE" w:rsidRDefault="00D56C63" w:rsidP="00D56C63"/>
                        <w:p w14:paraId="2F9770F6" w14:textId="77777777" w:rsidR="00D56C63" w:rsidRPr="00A363FE" w:rsidRDefault="00D56C63" w:rsidP="00D56C63"/>
                        <w:p w14:paraId="5FD551A0" w14:textId="77777777" w:rsidR="00D56C63" w:rsidRPr="00A363FE" w:rsidRDefault="00D56C63" w:rsidP="00D56C63"/>
                        <w:p w14:paraId="15A9532D" w14:textId="77777777" w:rsidR="00D56C63" w:rsidRPr="00A363FE" w:rsidRDefault="00D56C63" w:rsidP="00D56C63"/>
                        <w:p w14:paraId="1BE895FB" w14:textId="77777777" w:rsidR="00D56C63" w:rsidRPr="00A363FE" w:rsidRDefault="00D56C63" w:rsidP="00D56C63"/>
                        <w:p w14:paraId="44CE6D3D" w14:textId="77777777" w:rsidR="00D56C63" w:rsidRPr="00A363FE" w:rsidRDefault="00D56C63" w:rsidP="00D56C63"/>
                        <w:p w14:paraId="3E4199B2" w14:textId="77777777" w:rsidR="00D56C63" w:rsidRPr="00A363FE" w:rsidRDefault="00D56C63" w:rsidP="00D56C63"/>
                        <w:p w14:paraId="75B22803" w14:textId="77777777" w:rsidR="00D56C63" w:rsidRPr="00A363FE" w:rsidRDefault="00D56C63" w:rsidP="00D56C63"/>
                        <w:p w14:paraId="4EB5FFF0" w14:textId="77777777" w:rsidR="00D56C63" w:rsidRPr="00A363FE" w:rsidRDefault="00D56C63" w:rsidP="00D56C63"/>
                        <w:p w14:paraId="372875FA" w14:textId="77777777" w:rsidR="00D56C63" w:rsidRPr="00A363FE" w:rsidRDefault="00D56C63" w:rsidP="00D56C63"/>
                        <w:p w14:paraId="2642BEDB" w14:textId="77777777" w:rsidR="00D56C63" w:rsidRPr="00A363FE" w:rsidRDefault="00D56C63" w:rsidP="00D56C63"/>
                        <w:p w14:paraId="69A09286" w14:textId="77777777" w:rsidR="00D56C63" w:rsidRPr="00A363FE" w:rsidRDefault="00D56C63" w:rsidP="00D56C63"/>
                        <w:p w14:paraId="50221D02" w14:textId="77777777" w:rsidR="00D56C63" w:rsidRPr="00A363FE" w:rsidRDefault="00D56C63" w:rsidP="00D56C63"/>
                        <w:p w14:paraId="47BFB902" w14:textId="77777777" w:rsidR="00D56C63" w:rsidRPr="00A363FE" w:rsidRDefault="00D56C63" w:rsidP="00D56C63"/>
                        <w:p w14:paraId="21294F0E" w14:textId="77777777" w:rsidR="00D56C63" w:rsidRPr="00A363FE" w:rsidRDefault="00D56C63" w:rsidP="00D56C63"/>
                        <w:p w14:paraId="48CA90F2" w14:textId="77777777" w:rsidR="00D56C63" w:rsidRPr="00A363FE" w:rsidRDefault="00D56C63" w:rsidP="00D56C63"/>
                        <w:p w14:paraId="1E276AFC" w14:textId="77777777" w:rsidR="00D56C63" w:rsidRPr="00A363FE" w:rsidRDefault="00D56C63" w:rsidP="00D56C63"/>
                        <w:p w14:paraId="693FFB91" w14:textId="77777777" w:rsidR="00D56C63" w:rsidRPr="00A363FE" w:rsidRDefault="00D56C63" w:rsidP="00D56C63"/>
                        <w:p w14:paraId="56A2E874" w14:textId="77777777" w:rsidR="00D56C63" w:rsidRPr="00A363FE" w:rsidRDefault="00D56C63" w:rsidP="00D56C63"/>
                        <w:p w14:paraId="42BC90DE" w14:textId="77777777" w:rsidR="00D56C63" w:rsidRPr="00A363FE" w:rsidRDefault="00D56C63" w:rsidP="00D56C63"/>
                        <w:p w14:paraId="570E6F9C" w14:textId="77777777" w:rsidR="00D56C63" w:rsidRPr="00A363FE" w:rsidRDefault="00D56C63" w:rsidP="00D56C63"/>
                        <w:p w14:paraId="5FDCA124" w14:textId="77777777" w:rsidR="00D56C63" w:rsidRPr="00A363FE" w:rsidRDefault="00D56C63" w:rsidP="00D56C63"/>
                        <w:p w14:paraId="2E1ECA61" w14:textId="77777777" w:rsidR="00D56C63" w:rsidRPr="00A363FE" w:rsidRDefault="00D56C63" w:rsidP="00D56C63"/>
                        <w:p w14:paraId="6E46BF15" w14:textId="77777777" w:rsidR="00D56C63" w:rsidRPr="00A363FE" w:rsidRDefault="00D56C63" w:rsidP="00D56C63"/>
                        <w:p w14:paraId="2B1D6C49" w14:textId="77777777" w:rsidR="00D56C63" w:rsidRPr="00A363FE" w:rsidRDefault="00D56C63" w:rsidP="00D56C63"/>
                        <w:p w14:paraId="22CFF67A" w14:textId="77777777" w:rsidR="00D56C63" w:rsidRPr="00A363FE" w:rsidRDefault="00D56C63" w:rsidP="00D56C63"/>
                        <w:p w14:paraId="1F2F6483" w14:textId="77777777" w:rsidR="00D56C63" w:rsidRPr="00A363FE" w:rsidRDefault="00D56C63" w:rsidP="00D56C63"/>
                        <w:p w14:paraId="782FC649" w14:textId="77777777" w:rsidR="00D56C63" w:rsidRPr="00A363FE" w:rsidRDefault="00D56C63" w:rsidP="00D56C63"/>
                        <w:p w14:paraId="5BD6D069" w14:textId="77777777" w:rsidR="00D56C63" w:rsidRPr="00A363FE" w:rsidRDefault="00D56C63" w:rsidP="00D56C63"/>
                        <w:p w14:paraId="5B062994" w14:textId="77777777" w:rsidR="00D56C63" w:rsidRPr="00A363FE" w:rsidRDefault="00D56C63" w:rsidP="00D56C63"/>
                        <w:p w14:paraId="16760004" w14:textId="77777777" w:rsidR="00D56C63" w:rsidRPr="00A363FE" w:rsidRDefault="00D56C63" w:rsidP="00D56C63"/>
                        <w:p w14:paraId="47EB467C" w14:textId="77777777" w:rsidR="00D56C63" w:rsidRPr="00A363FE" w:rsidRDefault="00D56C63" w:rsidP="00D56C63"/>
                        <w:p w14:paraId="27FBE342" w14:textId="77777777" w:rsidR="00D56C63" w:rsidRPr="00A363FE" w:rsidRDefault="00D56C63" w:rsidP="00D56C63"/>
                        <w:p w14:paraId="054A1726" w14:textId="77777777" w:rsidR="00D56C63" w:rsidRPr="00A363FE" w:rsidRDefault="00D56C63" w:rsidP="00D56C63"/>
                        <w:p w14:paraId="0666BAD1" w14:textId="77777777" w:rsidR="00D56C63" w:rsidRPr="00A363FE" w:rsidRDefault="00D56C63" w:rsidP="00D56C63"/>
                        <w:p w14:paraId="2E198545" w14:textId="77777777" w:rsidR="00D56C63" w:rsidRPr="00A363FE" w:rsidRDefault="00D56C63" w:rsidP="00D56C63"/>
                        <w:p w14:paraId="241A7B64" w14:textId="77777777" w:rsidR="00D56C63" w:rsidRPr="00A363FE" w:rsidRDefault="00D56C63" w:rsidP="00D56C63"/>
                        <w:p w14:paraId="26FC5E35" w14:textId="77777777" w:rsidR="00D56C63" w:rsidRPr="00A363FE" w:rsidRDefault="00D56C63" w:rsidP="00D56C63"/>
                        <w:p w14:paraId="3AB6D78B" w14:textId="77777777" w:rsidR="00D56C63" w:rsidRPr="00A363FE" w:rsidRDefault="00D56C63" w:rsidP="00D56C63"/>
                        <w:p w14:paraId="1377C37E" w14:textId="77777777" w:rsidR="00D56C63" w:rsidRPr="00A363FE" w:rsidRDefault="00D56C63" w:rsidP="00D56C63"/>
                        <w:p w14:paraId="74938400" w14:textId="77777777" w:rsidR="00D56C63" w:rsidRPr="00A363FE" w:rsidRDefault="00D56C63" w:rsidP="00D56C63"/>
                        <w:p w14:paraId="5A3BDBED" w14:textId="77777777" w:rsidR="00D56C63" w:rsidRPr="00A363FE" w:rsidRDefault="00D56C63" w:rsidP="00D56C63"/>
                        <w:p w14:paraId="4570EA8A" w14:textId="77777777" w:rsidR="00D56C63" w:rsidRPr="00A363FE" w:rsidRDefault="00D56C63" w:rsidP="00D56C63"/>
                        <w:p w14:paraId="17E28900" w14:textId="77777777" w:rsidR="00D56C63" w:rsidRPr="00A363FE" w:rsidRDefault="00D56C63" w:rsidP="00D56C63"/>
                        <w:p w14:paraId="68AE88CF" w14:textId="77777777" w:rsidR="00D56C63" w:rsidRPr="00A363FE" w:rsidRDefault="00D56C63" w:rsidP="00D56C63"/>
                        <w:p w14:paraId="0AC355CD" w14:textId="77777777" w:rsidR="00D56C63" w:rsidRPr="00A363FE" w:rsidRDefault="00D56C63" w:rsidP="00D56C63"/>
                        <w:p w14:paraId="02BF62D5" w14:textId="77777777" w:rsidR="00D56C63" w:rsidRPr="00A363FE" w:rsidRDefault="00D56C63" w:rsidP="00D56C63"/>
                        <w:p w14:paraId="033F3231" w14:textId="77777777" w:rsidR="00D56C63" w:rsidRPr="00A363FE" w:rsidRDefault="00D56C63" w:rsidP="00D56C63"/>
                        <w:p w14:paraId="2A7526BF" w14:textId="77777777" w:rsidR="00D56C63" w:rsidRPr="00A363FE" w:rsidRDefault="00D56C63" w:rsidP="00D56C63"/>
                        <w:p w14:paraId="6B5C268D" w14:textId="77777777" w:rsidR="00D56C63" w:rsidRPr="00A363FE" w:rsidRDefault="00D56C63" w:rsidP="00D56C63"/>
                        <w:p w14:paraId="493FD81F" w14:textId="77777777" w:rsidR="00D56C63" w:rsidRPr="00A363FE" w:rsidRDefault="00D56C63" w:rsidP="00D56C63"/>
                        <w:p w14:paraId="3153027E" w14:textId="77777777" w:rsidR="00D56C63" w:rsidRPr="00A363FE" w:rsidRDefault="00D56C63" w:rsidP="00D56C63"/>
                        <w:p w14:paraId="58935E75" w14:textId="77777777" w:rsidR="00D56C63" w:rsidRPr="00A363FE" w:rsidRDefault="00D56C63" w:rsidP="00D56C63"/>
                        <w:p w14:paraId="289BA1AC" w14:textId="77777777" w:rsidR="00D56C63" w:rsidRPr="00A363FE" w:rsidRDefault="00D56C63" w:rsidP="00D56C63"/>
                        <w:p w14:paraId="7595FDED" w14:textId="77777777" w:rsidR="00D56C63" w:rsidRPr="00A363FE" w:rsidRDefault="00D56C63" w:rsidP="00D56C63"/>
                        <w:p w14:paraId="163B6104" w14:textId="77777777" w:rsidR="00D56C63" w:rsidRPr="00A363FE" w:rsidRDefault="00D56C63" w:rsidP="00D56C63"/>
                        <w:p w14:paraId="7F0589ED" w14:textId="77777777" w:rsidR="00D56C63" w:rsidRPr="00A363FE" w:rsidRDefault="00D56C63" w:rsidP="00D56C63"/>
                        <w:p w14:paraId="12894123" w14:textId="77777777" w:rsidR="00D56C63" w:rsidRPr="00A363FE" w:rsidRDefault="00D56C63" w:rsidP="00D56C63"/>
                        <w:p w14:paraId="36948EE4" w14:textId="77777777" w:rsidR="00D56C63" w:rsidRPr="00A363FE" w:rsidRDefault="00D56C63" w:rsidP="00D56C63"/>
                        <w:p w14:paraId="7C3A9CFD" w14:textId="77777777" w:rsidR="00D56C63" w:rsidRPr="00A363FE" w:rsidRDefault="00D56C63" w:rsidP="00D56C63"/>
                        <w:p w14:paraId="6FA57FC8" w14:textId="77777777" w:rsidR="00D56C63" w:rsidRPr="00A363FE" w:rsidRDefault="00D56C63" w:rsidP="00D56C63"/>
                        <w:p w14:paraId="3B240ED2" w14:textId="77777777" w:rsidR="00D56C63" w:rsidRPr="00A363FE" w:rsidRDefault="00D56C63" w:rsidP="00D56C63"/>
                        <w:p w14:paraId="71596F2B" w14:textId="77777777" w:rsidR="00D56C63" w:rsidRPr="00A363FE" w:rsidRDefault="00D56C63" w:rsidP="00D56C63"/>
                        <w:p w14:paraId="0F0ABF82" w14:textId="77777777" w:rsidR="00D56C63" w:rsidRPr="00A363FE" w:rsidRDefault="00D56C63" w:rsidP="00D56C63"/>
                        <w:p w14:paraId="2A618D82" w14:textId="77777777" w:rsidR="00D56C63" w:rsidRPr="00A363FE" w:rsidRDefault="00D56C63" w:rsidP="00D56C63"/>
                        <w:p w14:paraId="7B7E7F4D" w14:textId="77777777" w:rsidR="00D56C63" w:rsidRPr="00A363FE" w:rsidRDefault="00D56C63" w:rsidP="00D56C63"/>
                        <w:p w14:paraId="3EE6AD53" w14:textId="77777777" w:rsidR="00D56C63" w:rsidRPr="00A363FE" w:rsidRDefault="00D56C63" w:rsidP="00D56C63"/>
                        <w:p w14:paraId="329428D6" w14:textId="77777777" w:rsidR="00D56C63" w:rsidRPr="00A363FE" w:rsidRDefault="00D56C63" w:rsidP="00D56C63"/>
                        <w:p w14:paraId="78EF71DB" w14:textId="77777777" w:rsidR="00D56C63" w:rsidRPr="00A363FE" w:rsidRDefault="00D56C63" w:rsidP="00D56C63"/>
                        <w:p w14:paraId="14EFCFC7" w14:textId="77777777" w:rsidR="00D56C63" w:rsidRPr="00A363FE" w:rsidRDefault="00D56C63" w:rsidP="00D56C63"/>
                        <w:p w14:paraId="4F02CA74" w14:textId="77777777" w:rsidR="00D56C63" w:rsidRPr="00A363FE" w:rsidRDefault="00D56C63" w:rsidP="00D56C63"/>
                        <w:p w14:paraId="391D90B8" w14:textId="77777777" w:rsidR="00D56C63" w:rsidRPr="00A363FE" w:rsidRDefault="00D56C63" w:rsidP="00D56C63"/>
                        <w:p w14:paraId="3E45AEBF" w14:textId="77777777" w:rsidR="00D56C63" w:rsidRPr="00A363FE" w:rsidRDefault="00D56C63" w:rsidP="00D56C63"/>
                        <w:p w14:paraId="124DAF4E" w14:textId="77777777" w:rsidR="00D56C63" w:rsidRPr="00A363FE" w:rsidRDefault="00D56C63" w:rsidP="00D56C63"/>
                        <w:p w14:paraId="494AF59D" w14:textId="77777777" w:rsidR="00D56C63" w:rsidRPr="00A363FE" w:rsidRDefault="00D56C63" w:rsidP="00D56C63"/>
                        <w:p w14:paraId="5BBD5D4D" w14:textId="77777777" w:rsidR="00D56C63" w:rsidRPr="00A363FE" w:rsidRDefault="00D56C63" w:rsidP="00D56C63"/>
                        <w:p w14:paraId="0AB147F0" w14:textId="77777777" w:rsidR="00D56C63" w:rsidRPr="00A363FE" w:rsidRDefault="00D56C63" w:rsidP="00D56C63"/>
                        <w:p w14:paraId="4E218A6B" w14:textId="77777777" w:rsidR="00D56C63" w:rsidRPr="00A363FE" w:rsidRDefault="00D56C63" w:rsidP="00D56C63"/>
                        <w:p w14:paraId="77C8089A" w14:textId="77777777" w:rsidR="00D56C63" w:rsidRPr="00A363FE" w:rsidRDefault="00D56C63" w:rsidP="00D56C63"/>
                        <w:p w14:paraId="4FFF0510" w14:textId="77777777" w:rsidR="00D56C63" w:rsidRPr="00A363FE" w:rsidRDefault="00D56C63" w:rsidP="00D56C63"/>
                        <w:p w14:paraId="0572203E" w14:textId="77777777" w:rsidR="00D56C63" w:rsidRPr="00A363FE" w:rsidRDefault="00D56C63" w:rsidP="00D56C63"/>
                        <w:p w14:paraId="064B8D72" w14:textId="77777777" w:rsidR="00D56C63" w:rsidRPr="00A363FE" w:rsidRDefault="00D56C63" w:rsidP="00D56C63"/>
                        <w:p w14:paraId="1B7DF441" w14:textId="77777777" w:rsidR="00D56C63" w:rsidRPr="00A363FE" w:rsidRDefault="00D56C63" w:rsidP="00D56C63"/>
                        <w:p w14:paraId="4A103109" w14:textId="77777777" w:rsidR="00D56C63" w:rsidRPr="00A363FE" w:rsidRDefault="00D56C63" w:rsidP="00D56C63"/>
                        <w:p w14:paraId="6A3614C9" w14:textId="77777777" w:rsidR="00D56C63" w:rsidRPr="00A363FE" w:rsidRDefault="00D56C63" w:rsidP="00D56C63"/>
                        <w:p w14:paraId="37C86027" w14:textId="77777777" w:rsidR="00D56C63" w:rsidRPr="00A363FE" w:rsidRDefault="00D56C63" w:rsidP="00D56C63"/>
                        <w:p w14:paraId="1D1D78AF" w14:textId="77777777" w:rsidR="00D56C63" w:rsidRPr="00A363FE" w:rsidRDefault="00D56C63" w:rsidP="00D56C63"/>
                        <w:p w14:paraId="0EAB941D" w14:textId="77777777" w:rsidR="00D56C63" w:rsidRPr="00A363FE" w:rsidRDefault="00D56C63" w:rsidP="00D56C63"/>
                        <w:p w14:paraId="675DDB66" w14:textId="77777777" w:rsidR="00D56C63" w:rsidRPr="00A363FE" w:rsidRDefault="00D56C63" w:rsidP="00D56C63"/>
                        <w:p w14:paraId="16B6C11B" w14:textId="77777777" w:rsidR="00D56C63" w:rsidRPr="00A363FE" w:rsidRDefault="00D56C63" w:rsidP="00D56C63"/>
                        <w:p w14:paraId="7C1AF59B" w14:textId="77777777" w:rsidR="00D56C63" w:rsidRPr="00A363FE" w:rsidRDefault="00D56C63" w:rsidP="00D56C63"/>
                        <w:p w14:paraId="314D427B" w14:textId="77777777" w:rsidR="00D56C63" w:rsidRPr="00A363FE" w:rsidRDefault="00D56C63" w:rsidP="00D56C63"/>
                        <w:p w14:paraId="7BFC363B" w14:textId="77777777" w:rsidR="00D56C63" w:rsidRPr="00A363FE" w:rsidRDefault="00D56C63" w:rsidP="00D56C63"/>
                        <w:p w14:paraId="15B97590" w14:textId="77777777" w:rsidR="00D56C63" w:rsidRPr="00A363FE" w:rsidRDefault="00D56C63" w:rsidP="00D56C63"/>
                        <w:p w14:paraId="06DFE02B" w14:textId="77777777" w:rsidR="00D56C63" w:rsidRPr="00A363FE" w:rsidRDefault="00D56C63" w:rsidP="00D56C63"/>
                        <w:p w14:paraId="55A796B4" w14:textId="77777777" w:rsidR="00D56C63" w:rsidRPr="00A363FE" w:rsidRDefault="00D56C63" w:rsidP="00D56C63"/>
                        <w:p w14:paraId="194D635D" w14:textId="77777777" w:rsidR="00D56C63" w:rsidRPr="00A363FE" w:rsidRDefault="00D56C63" w:rsidP="00D56C63"/>
                        <w:p w14:paraId="48E9B6CF" w14:textId="77777777" w:rsidR="00D56C63" w:rsidRPr="00A363FE" w:rsidRDefault="00D56C63" w:rsidP="00D56C63"/>
                        <w:p w14:paraId="4916FCBD" w14:textId="77777777" w:rsidR="00D56C63" w:rsidRPr="00A363FE" w:rsidRDefault="00D56C63" w:rsidP="00D56C63"/>
                        <w:p w14:paraId="11EABAD3" w14:textId="77777777" w:rsidR="00D56C63" w:rsidRPr="00A363FE" w:rsidRDefault="00D56C63" w:rsidP="00D56C63"/>
                        <w:p w14:paraId="750DF429" w14:textId="77777777" w:rsidR="00D56C63" w:rsidRPr="00A363FE" w:rsidRDefault="00D56C63" w:rsidP="00D56C63"/>
                        <w:p w14:paraId="335CBBFC" w14:textId="77777777" w:rsidR="00D56C63" w:rsidRPr="00A363FE" w:rsidRDefault="00D56C63" w:rsidP="00D56C63"/>
                        <w:p w14:paraId="07A48C64" w14:textId="77777777" w:rsidR="00D56C63" w:rsidRPr="00A363FE" w:rsidRDefault="00D56C63" w:rsidP="00D56C63"/>
                        <w:p w14:paraId="4EAA83A3" w14:textId="77777777" w:rsidR="00D56C63" w:rsidRPr="00A363FE" w:rsidRDefault="00D56C63" w:rsidP="00D56C63"/>
                        <w:p w14:paraId="7E88DD9A" w14:textId="77777777" w:rsidR="00D56C63" w:rsidRPr="00A363FE" w:rsidRDefault="00D56C63" w:rsidP="00D56C63"/>
                        <w:p w14:paraId="63AA5188" w14:textId="77777777" w:rsidR="00D56C63" w:rsidRPr="00A363FE" w:rsidRDefault="00D56C63" w:rsidP="00D56C63"/>
                        <w:p w14:paraId="1806C086" w14:textId="77777777" w:rsidR="00D56C63" w:rsidRPr="00A363FE" w:rsidRDefault="00D56C63" w:rsidP="00D56C63"/>
                        <w:p w14:paraId="5614A0A8" w14:textId="77777777" w:rsidR="00D56C63" w:rsidRPr="00A363FE" w:rsidRDefault="00D56C63" w:rsidP="00D56C63"/>
                        <w:p w14:paraId="70642DE9" w14:textId="77777777" w:rsidR="00D56C63" w:rsidRPr="00A363FE" w:rsidRDefault="00D56C63" w:rsidP="00D56C63"/>
                        <w:p w14:paraId="4E423E87" w14:textId="77777777" w:rsidR="00D56C63" w:rsidRPr="00A363FE" w:rsidRDefault="00D56C63" w:rsidP="00D56C63"/>
                        <w:p w14:paraId="5E6596AF" w14:textId="77777777" w:rsidR="00D56C63" w:rsidRPr="00A363FE" w:rsidRDefault="00D56C63" w:rsidP="00D56C63"/>
                        <w:p w14:paraId="7A52A903" w14:textId="77777777" w:rsidR="00D56C63" w:rsidRPr="00A363FE" w:rsidRDefault="00D56C63" w:rsidP="00D56C63"/>
                        <w:p w14:paraId="502AD871" w14:textId="77777777" w:rsidR="00D56C63" w:rsidRPr="00A363FE" w:rsidRDefault="00D56C63" w:rsidP="00D56C63"/>
                        <w:p w14:paraId="16BE46BD" w14:textId="77777777" w:rsidR="00D56C63" w:rsidRPr="00A363FE" w:rsidRDefault="00D56C63" w:rsidP="00D56C63"/>
                        <w:p w14:paraId="1CAC726A" w14:textId="77777777" w:rsidR="00D56C63" w:rsidRPr="00A363FE" w:rsidRDefault="00D56C63" w:rsidP="00D56C63"/>
                        <w:p w14:paraId="1EAE175D" w14:textId="77777777" w:rsidR="00D56C63" w:rsidRPr="00A363FE" w:rsidRDefault="00D56C63" w:rsidP="00D56C63"/>
                        <w:p w14:paraId="17C30FDF" w14:textId="77777777" w:rsidR="00D56C63" w:rsidRPr="00A363FE" w:rsidRDefault="00D56C63" w:rsidP="00D56C63"/>
                        <w:p w14:paraId="3144A39F" w14:textId="77777777" w:rsidR="00D56C63" w:rsidRPr="00A363FE" w:rsidRDefault="00D56C63" w:rsidP="00D56C63"/>
                        <w:p w14:paraId="3145DAC9" w14:textId="77777777" w:rsidR="00D56C63" w:rsidRPr="00A363FE" w:rsidRDefault="00D56C63" w:rsidP="00D56C63"/>
                        <w:p w14:paraId="5FE72A8F" w14:textId="77777777" w:rsidR="00D56C63" w:rsidRPr="00A363FE" w:rsidRDefault="00D56C63" w:rsidP="00D56C63"/>
                        <w:p w14:paraId="42588C1C" w14:textId="77777777" w:rsidR="00D56C63" w:rsidRPr="00A363FE" w:rsidRDefault="00D56C63" w:rsidP="00D56C63"/>
                        <w:p w14:paraId="5A03F80B" w14:textId="77777777" w:rsidR="00D56C63" w:rsidRPr="00A363FE" w:rsidRDefault="00D56C63" w:rsidP="00D56C63"/>
                        <w:p w14:paraId="654FB116" w14:textId="77777777" w:rsidR="00D56C63" w:rsidRPr="00A363FE" w:rsidRDefault="00D56C63" w:rsidP="00D56C63"/>
                        <w:p w14:paraId="3D4972D5" w14:textId="77777777" w:rsidR="00D56C63" w:rsidRPr="00A363FE" w:rsidRDefault="00D56C63" w:rsidP="00D56C63"/>
                        <w:p w14:paraId="45C7270D" w14:textId="77777777" w:rsidR="00D56C63" w:rsidRPr="00A363FE" w:rsidRDefault="00D56C63" w:rsidP="00D56C63"/>
                        <w:p w14:paraId="0431F71E" w14:textId="77777777" w:rsidR="00D56C63" w:rsidRPr="00A363FE" w:rsidRDefault="00D56C63" w:rsidP="00D56C63"/>
                        <w:p w14:paraId="0BE1E1C4" w14:textId="77777777" w:rsidR="00D56C63" w:rsidRPr="00A363FE" w:rsidRDefault="00D56C63" w:rsidP="00D56C63"/>
                        <w:p w14:paraId="739EC197" w14:textId="77777777" w:rsidR="00D56C63" w:rsidRPr="00A363FE" w:rsidRDefault="00D56C63" w:rsidP="00D56C63"/>
                        <w:p w14:paraId="2C75B033" w14:textId="77777777" w:rsidR="00D56C63" w:rsidRPr="00A363FE" w:rsidRDefault="00D56C63" w:rsidP="00D56C63"/>
                        <w:p w14:paraId="39F54F32" w14:textId="77777777" w:rsidR="00D56C63" w:rsidRPr="00A363FE" w:rsidRDefault="00D56C63" w:rsidP="00D56C63"/>
                        <w:p w14:paraId="12EC139F" w14:textId="77777777" w:rsidR="00D56C63" w:rsidRPr="00A363FE" w:rsidRDefault="00D56C63" w:rsidP="00D56C63"/>
                        <w:p w14:paraId="05B9882B" w14:textId="77777777" w:rsidR="00D56C63" w:rsidRPr="00A363FE" w:rsidRDefault="00D56C63" w:rsidP="00D56C63"/>
                        <w:p w14:paraId="39A97F16" w14:textId="77777777" w:rsidR="00D56C63" w:rsidRPr="00A363FE" w:rsidRDefault="00D56C63" w:rsidP="00D56C63"/>
                        <w:p w14:paraId="367D41F0" w14:textId="77777777" w:rsidR="00D56C63" w:rsidRPr="00A363FE" w:rsidRDefault="00D56C63" w:rsidP="00D56C63"/>
                        <w:p w14:paraId="7E5770F2" w14:textId="77777777" w:rsidR="00D56C63" w:rsidRPr="00A363FE" w:rsidRDefault="00D56C63" w:rsidP="00D56C63"/>
                        <w:p w14:paraId="7B94EF2B" w14:textId="77777777" w:rsidR="00D56C63" w:rsidRPr="00A363FE" w:rsidRDefault="00D56C63" w:rsidP="00D56C63"/>
                        <w:p w14:paraId="1BA83D2F" w14:textId="77777777" w:rsidR="00D56C63" w:rsidRPr="00A363FE" w:rsidRDefault="00D56C63" w:rsidP="00D56C63"/>
                        <w:p w14:paraId="203FF198" w14:textId="77777777" w:rsidR="00D56C63" w:rsidRPr="00A363FE" w:rsidRDefault="00D56C63" w:rsidP="00D56C63"/>
                        <w:p w14:paraId="50240C90" w14:textId="77777777" w:rsidR="00D56C63" w:rsidRPr="00A363FE" w:rsidRDefault="00D56C63" w:rsidP="00D56C63"/>
                        <w:p w14:paraId="1202E0EF" w14:textId="77777777" w:rsidR="00D56C63" w:rsidRPr="00A363FE" w:rsidRDefault="00D56C63" w:rsidP="00D56C63"/>
                        <w:p w14:paraId="137BE487" w14:textId="77777777" w:rsidR="00D56C63" w:rsidRPr="00A363FE" w:rsidRDefault="00D56C63" w:rsidP="00D56C63"/>
                        <w:p w14:paraId="12FACF42" w14:textId="77777777" w:rsidR="00D56C63" w:rsidRPr="00A363FE" w:rsidRDefault="00D56C63" w:rsidP="00D56C63"/>
                        <w:p w14:paraId="3AEDE401" w14:textId="77777777" w:rsidR="00D56C63" w:rsidRPr="00A363FE" w:rsidRDefault="00D56C63" w:rsidP="00D56C63"/>
                        <w:p w14:paraId="5350C9B6" w14:textId="77777777" w:rsidR="00D56C63" w:rsidRPr="00A363FE" w:rsidRDefault="00D56C63" w:rsidP="00D56C63"/>
                        <w:p w14:paraId="5D5732AB" w14:textId="77777777" w:rsidR="00D56C63" w:rsidRPr="00A363FE" w:rsidRDefault="00D56C63" w:rsidP="00D56C63"/>
                        <w:p w14:paraId="753FA502" w14:textId="77777777" w:rsidR="00D56C63" w:rsidRPr="00A363FE" w:rsidRDefault="00D56C63" w:rsidP="00D56C63"/>
                        <w:p w14:paraId="25AA243B" w14:textId="77777777" w:rsidR="00D56C63" w:rsidRPr="00A363FE" w:rsidRDefault="00D56C63" w:rsidP="00D56C63"/>
                        <w:p w14:paraId="0B3CB17F" w14:textId="77777777" w:rsidR="00D56C63" w:rsidRPr="00A363FE" w:rsidRDefault="00D56C63" w:rsidP="00D56C63"/>
                        <w:p w14:paraId="3272023F" w14:textId="77777777" w:rsidR="00D56C63" w:rsidRPr="00A363FE" w:rsidRDefault="00D56C63" w:rsidP="00D56C63"/>
                        <w:p w14:paraId="5ACCEBB3" w14:textId="77777777" w:rsidR="00D56C63" w:rsidRPr="00A363FE" w:rsidRDefault="00D56C63" w:rsidP="00D56C63"/>
                        <w:p w14:paraId="027B1071" w14:textId="77777777" w:rsidR="00D56C63" w:rsidRPr="00A363FE" w:rsidRDefault="00D56C63" w:rsidP="00D56C63"/>
                        <w:p w14:paraId="46326D6E" w14:textId="77777777" w:rsidR="00D56C63" w:rsidRPr="00A363FE" w:rsidRDefault="00D56C63" w:rsidP="00D56C63"/>
                        <w:p w14:paraId="179CFF84" w14:textId="77777777" w:rsidR="00D56C63" w:rsidRPr="00A363FE" w:rsidRDefault="00D56C63" w:rsidP="00D56C63"/>
                        <w:p w14:paraId="7D031A4E" w14:textId="77777777" w:rsidR="00D56C63" w:rsidRPr="00A363FE" w:rsidRDefault="00D56C63" w:rsidP="00D56C63"/>
                        <w:p w14:paraId="7B151ABE" w14:textId="77777777" w:rsidR="00D56C63" w:rsidRPr="00A363FE" w:rsidRDefault="00D56C63" w:rsidP="00D56C63"/>
                        <w:p w14:paraId="73AFE754" w14:textId="77777777" w:rsidR="00D56C63" w:rsidRPr="00A363FE" w:rsidRDefault="00D56C63" w:rsidP="00D56C63"/>
                        <w:p w14:paraId="3E4A688B" w14:textId="77777777" w:rsidR="00D56C63" w:rsidRPr="00A363FE" w:rsidRDefault="00D56C63" w:rsidP="00D56C63"/>
                        <w:p w14:paraId="47996D0B" w14:textId="77777777" w:rsidR="00D56C63" w:rsidRPr="00A363FE" w:rsidRDefault="00D56C63" w:rsidP="00D56C63"/>
                        <w:p w14:paraId="63F922F3" w14:textId="77777777" w:rsidR="00D56C63" w:rsidRPr="00A363FE" w:rsidRDefault="00D56C63" w:rsidP="00D56C63"/>
                        <w:p w14:paraId="67BEA9F4" w14:textId="77777777" w:rsidR="00D56C63" w:rsidRPr="00A363FE" w:rsidRDefault="00D56C63" w:rsidP="00D56C63"/>
                        <w:p w14:paraId="188AE224" w14:textId="77777777" w:rsidR="00D56C63" w:rsidRPr="00A363FE" w:rsidRDefault="00D56C63" w:rsidP="00D56C63"/>
                        <w:p w14:paraId="23123328" w14:textId="77777777" w:rsidR="00D56C63" w:rsidRPr="00A363FE" w:rsidRDefault="00D56C63" w:rsidP="00D56C63"/>
                        <w:p w14:paraId="0C41423A" w14:textId="77777777" w:rsidR="00D56C63" w:rsidRPr="00A363FE" w:rsidRDefault="00D56C63" w:rsidP="00D56C63"/>
                        <w:p w14:paraId="3E96637E" w14:textId="77777777" w:rsidR="00D56C63" w:rsidRPr="00A363FE" w:rsidRDefault="00D56C63" w:rsidP="00D56C63"/>
                        <w:p w14:paraId="2A73A9FF" w14:textId="77777777" w:rsidR="00D56C63" w:rsidRPr="00A363FE" w:rsidRDefault="00D56C63" w:rsidP="00D56C63"/>
                        <w:p w14:paraId="324D7195" w14:textId="77777777" w:rsidR="00D56C63" w:rsidRPr="00A363FE" w:rsidRDefault="00D56C63" w:rsidP="00D56C63"/>
                        <w:p w14:paraId="600B21B7" w14:textId="77777777" w:rsidR="00D56C63" w:rsidRPr="00A363FE" w:rsidRDefault="00D56C63" w:rsidP="00D56C63"/>
                        <w:p w14:paraId="2619595A" w14:textId="77777777" w:rsidR="00D56C63" w:rsidRPr="00A363FE" w:rsidRDefault="00D56C63" w:rsidP="00D56C63"/>
                        <w:p w14:paraId="35858C71" w14:textId="77777777" w:rsidR="00D56C63" w:rsidRPr="00A363FE" w:rsidRDefault="00D56C63" w:rsidP="00D56C63"/>
                        <w:p w14:paraId="5F698E1C" w14:textId="77777777" w:rsidR="00D56C63" w:rsidRPr="00A363FE" w:rsidRDefault="00D56C63" w:rsidP="00D56C63"/>
                        <w:p w14:paraId="6F7DB7D0" w14:textId="77777777" w:rsidR="00D56C63" w:rsidRPr="00A363FE" w:rsidRDefault="00D56C63" w:rsidP="00D56C63"/>
                        <w:p w14:paraId="45019921" w14:textId="77777777" w:rsidR="00D56C63" w:rsidRPr="00A363FE" w:rsidRDefault="00D56C63" w:rsidP="00D56C63"/>
                        <w:p w14:paraId="695C567C" w14:textId="77777777" w:rsidR="00D56C63" w:rsidRPr="00A363FE" w:rsidRDefault="00D56C63" w:rsidP="00D56C63"/>
                        <w:p w14:paraId="166EC88A" w14:textId="77777777" w:rsidR="00D56C63" w:rsidRPr="00A363FE" w:rsidRDefault="00D56C63" w:rsidP="00D56C63"/>
                        <w:p w14:paraId="3310026B" w14:textId="77777777" w:rsidR="00D56C63" w:rsidRPr="00A363FE" w:rsidRDefault="00D56C63" w:rsidP="00D56C63"/>
                        <w:p w14:paraId="083983C3" w14:textId="77777777" w:rsidR="00D56C63" w:rsidRPr="00A363FE" w:rsidRDefault="00D56C63" w:rsidP="00D56C63"/>
                        <w:p w14:paraId="21808EDB" w14:textId="77777777" w:rsidR="00D56C63" w:rsidRPr="00A363FE" w:rsidRDefault="00D56C63" w:rsidP="00D56C63"/>
                        <w:p w14:paraId="5BF5382E" w14:textId="77777777" w:rsidR="00D56C63" w:rsidRPr="00A363FE" w:rsidRDefault="00D56C63" w:rsidP="00D56C63"/>
                        <w:p w14:paraId="697927A2" w14:textId="77777777" w:rsidR="00D56C63" w:rsidRPr="00A363FE" w:rsidRDefault="00D56C63" w:rsidP="00D56C63"/>
                        <w:p w14:paraId="67F25368" w14:textId="77777777" w:rsidR="00D56C63" w:rsidRPr="00A363FE" w:rsidRDefault="00D56C63" w:rsidP="00D56C63"/>
                        <w:p w14:paraId="5676A9A7" w14:textId="77777777" w:rsidR="00D56C63" w:rsidRPr="00A363FE" w:rsidRDefault="00D56C63" w:rsidP="00D56C63"/>
                        <w:p w14:paraId="21574296" w14:textId="77777777" w:rsidR="00D56C63" w:rsidRPr="00A363FE" w:rsidRDefault="00D56C63" w:rsidP="00D56C63"/>
                        <w:p w14:paraId="2BA242F2" w14:textId="77777777" w:rsidR="00D56C63" w:rsidRPr="00A363FE" w:rsidRDefault="00D56C63" w:rsidP="00D56C63"/>
                        <w:p w14:paraId="0AEEF836" w14:textId="77777777" w:rsidR="00D56C63" w:rsidRPr="00A363FE" w:rsidRDefault="00D56C63" w:rsidP="00D56C63"/>
                        <w:p w14:paraId="0CB4EF3C" w14:textId="77777777" w:rsidR="00D56C63" w:rsidRPr="00A363FE" w:rsidRDefault="00D56C63" w:rsidP="00D56C63"/>
                        <w:p w14:paraId="144A8C71" w14:textId="77777777" w:rsidR="00D56C63" w:rsidRPr="00A363FE" w:rsidRDefault="00D56C63" w:rsidP="00D56C63"/>
                        <w:p w14:paraId="0AFA9502" w14:textId="77777777" w:rsidR="00D56C63" w:rsidRPr="00A363FE" w:rsidRDefault="00D56C63" w:rsidP="00D56C63"/>
                        <w:p w14:paraId="4A332BEB" w14:textId="77777777" w:rsidR="00D56C63" w:rsidRPr="00A363FE" w:rsidRDefault="00D56C63" w:rsidP="00D56C63"/>
                        <w:p w14:paraId="2828A712" w14:textId="77777777" w:rsidR="00D56C63" w:rsidRPr="00A363FE" w:rsidRDefault="00D56C63" w:rsidP="00D56C63"/>
                        <w:p w14:paraId="3A9E2911" w14:textId="77777777" w:rsidR="00D56C63" w:rsidRPr="00A363FE" w:rsidRDefault="00D56C63" w:rsidP="00D56C63"/>
                        <w:p w14:paraId="609A4E9C" w14:textId="77777777" w:rsidR="00D56C63" w:rsidRPr="00A363FE" w:rsidRDefault="00D56C63" w:rsidP="00D56C63"/>
                        <w:p w14:paraId="1AC6A3EB" w14:textId="77777777" w:rsidR="00D56C63" w:rsidRPr="00A363FE" w:rsidRDefault="00D56C63" w:rsidP="00D56C63"/>
                        <w:p w14:paraId="518B41C4" w14:textId="77777777" w:rsidR="00D56C63" w:rsidRPr="00A363FE" w:rsidRDefault="00D56C63" w:rsidP="00D56C63"/>
                        <w:p w14:paraId="6666DC69" w14:textId="77777777" w:rsidR="00D56C63" w:rsidRPr="00A363FE" w:rsidRDefault="00D56C63" w:rsidP="00D56C63"/>
                        <w:p w14:paraId="13228AAE" w14:textId="77777777" w:rsidR="00D56C63" w:rsidRPr="00A363FE" w:rsidRDefault="00D56C63" w:rsidP="00D56C63"/>
                        <w:p w14:paraId="2F2EE338" w14:textId="77777777" w:rsidR="00D56C63" w:rsidRPr="00A363FE" w:rsidRDefault="00D56C63" w:rsidP="00D56C63"/>
                        <w:p w14:paraId="34CFA30D" w14:textId="77777777" w:rsidR="00D56C63" w:rsidRPr="00A363FE" w:rsidRDefault="00D56C63" w:rsidP="00D56C63"/>
                        <w:p w14:paraId="1CAEFD0C" w14:textId="77777777" w:rsidR="00D56C63" w:rsidRPr="00A363FE" w:rsidRDefault="00D56C63" w:rsidP="00D56C63"/>
                        <w:p w14:paraId="002E683D" w14:textId="77777777" w:rsidR="00D56C63" w:rsidRPr="00A363FE" w:rsidRDefault="00D56C63" w:rsidP="00D56C63"/>
                        <w:p w14:paraId="0F61AC74" w14:textId="77777777" w:rsidR="00D56C63" w:rsidRPr="00A363FE" w:rsidRDefault="00D56C63" w:rsidP="00D56C63"/>
                        <w:p w14:paraId="31218BC6" w14:textId="77777777" w:rsidR="00D56C63" w:rsidRPr="00A363FE" w:rsidRDefault="00D56C63" w:rsidP="00D56C63"/>
                        <w:p w14:paraId="6EFC0486" w14:textId="77777777" w:rsidR="00D56C63" w:rsidRPr="00A363FE" w:rsidRDefault="00D56C63" w:rsidP="00D56C63"/>
                        <w:p w14:paraId="554673AD" w14:textId="77777777" w:rsidR="00D56C63" w:rsidRPr="00A363FE" w:rsidRDefault="00D56C63" w:rsidP="00D56C63"/>
                        <w:p w14:paraId="0AD09C60" w14:textId="77777777" w:rsidR="00D56C63" w:rsidRPr="00A363FE" w:rsidRDefault="00D56C63" w:rsidP="00D56C63"/>
                        <w:p w14:paraId="000BD144" w14:textId="77777777" w:rsidR="00D56C63" w:rsidRPr="00A363FE" w:rsidRDefault="00D56C63" w:rsidP="00D56C63"/>
                        <w:p w14:paraId="6067CEA1" w14:textId="77777777" w:rsidR="00D56C63" w:rsidRPr="00A363FE" w:rsidRDefault="00D56C63" w:rsidP="00D56C63"/>
                        <w:p w14:paraId="096EE7C9" w14:textId="77777777" w:rsidR="00D56C63" w:rsidRPr="00A363FE" w:rsidRDefault="00D56C63" w:rsidP="00D56C63"/>
                        <w:p w14:paraId="7EBEBD58" w14:textId="77777777" w:rsidR="00D56C63" w:rsidRPr="00A363FE" w:rsidRDefault="00D56C63" w:rsidP="00D56C63"/>
                        <w:p w14:paraId="7672C310" w14:textId="77777777" w:rsidR="00D56C63" w:rsidRPr="00A363FE" w:rsidRDefault="00D56C63" w:rsidP="00D56C63"/>
                        <w:p w14:paraId="2BB244CF" w14:textId="77777777" w:rsidR="00D56C63" w:rsidRPr="00A363FE" w:rsidRDefault="00D56C63" w:rsidP="00D56C63"/>
                        <w:p w14:paraId="710686BF" w14:textId="77777777" w:rsidR="00D56C63" w:rsidRPr="00A363FE" w:rsidRDefault="00D56C63" w:rsidP="00D56C63"/>
                        <w:p w14:paraId="226C4D84" w14:textId="77777777" w:rsidR="00D56C63" w:rsidRPr="00A363FE" w:rsidRDefault="00D56C63" w:rsidP="00D56C63"/>
                        <w:p w14:paraId="2FE68BCF" w14:textId="77777777" w:rsidR="00D56C63" w:rsidRPr="00A363FE" w:rsidRDefault="00D56C63" w:rsidP="00D56C63"/>
                        <w:p w14:paraId="3A8E4949" w14:textId="77777777" w:rsidR="00D56C63" w:rsidRPr="00A363FE" w:rsidRDefault="00D56C63" w:rsidP="00D56C63"/>
                        <w:p w14:paraId="7F9E3B20" w14:textId="77777777" w:rsidR="00D56C63" w:rsidRPr="00A363FE" w:rsidRDefault="00D56C63" w:rsidP="00D56C63"/>
                        <w:p w14:paraId="744F3102" w14:textId="77777777" w:rsidR="00D56C63" w:rsidRPr="00A363FE" w:rsidRDefault="00D56C63" w:rsidP="00D56C63"/>
                        <w:p w14:paraId="1D1819A2" w14:textId="77777777" w:rsidR="00D56C63" w:rsidRPr="00A363FE" w:rsidRDefault="00D56C63" w:rsidP="00D56C63"/>
                        <w:p w14:paraId="409C11BA" w14:textId="77777777" w:rsidR="00D56C63" w:rsidRPr="00A363FE" w:rsidRDefault="00D56C63" w:rsidP="00D56C63"/>
                        <w:p w14:paraId="3E60D70D" w14:textId="77777777" w:rsidR="00D56C63" w:rsidRPr="00A363FE" w:rsidRDefault="00D56C63" w:rsidP="00D56C63"/>
                        <w:p w14:paraId="2426D655" w14:textId="77777777" w:rsidR="00D56C63" w:rsidRPr="00A363FE" w:rsidRDefault="00D56C63" w:rsidP="00D56C63"/>
                        <w:p w14:paraId="00F92EBC" w14:textId="77777777" w:rsidR="00D56C63" w:rsidRPr="00A363FE" w:rsidRDefault="00D56C63" w:rsidP="00D56C63"/>
                        <w:p w14:paraId="72828A15" w14:textId="77777777" w:rsidR="00D56C63" w:rsidRPr="00A363FE" w:rsidRDefault="00D56C63" w:rsidP="00D56C63"/>
                        <w:p w14:paraId="14F832C8" w14:textId="77777777" w:rsidR="00D56C63" w:rsidRPr="00A363FE" w:rsidRDefault="00D56C63" w:rsidP="00D56C63"/>
                        <w:p w14:paraId="10C0D7EF" w14:textId="77777777" w:rsidR="00D56C63" w:rsidRPr="00A363FE" w:rsidRDefault="00D56C63" w:rsidP="00D56C63"/>
                        <w:p w14:paraId="5128A4EB" w14:textId="77777777" w:rsidR="00D56C63" w:rsidRPr="00A363FE" w:rsidRDefault="00D56C63" w:rsidP="00D56C63"/>
                        <w:p w14:paraId="1F4BB4F3" w14:textId="77777777" w:rsidR="00D56C63" w:rsidRPr="00A363FE" w:rsidRDefault="00D56C63" w:rsidP="00D56C63"/>
                        <w:p w14:paraId="36697F22" w14:textId="77777777" w:rsidR="00D56C63" w:rsidRPr="00A363FE" w:rsidRDefault="00D56C63" w:rsidP="00D56C63"/>
                        <w:p w14:paraId="083EFF51" w14:textId="77777777" w:rsidR="00D56C63" w:rsidRPr="00A363FE" w:rsidRDefault="00D56C63" w:rsidP="00D56C63"/>
                        <w:p w14:paraId="73D5703C" w14:textId="77777777" w:rsidR="00D56C63" w:rsidRPr="00A363FE" w:rsidRDefault="00D56C63" w:rsidP="00D56C63"/>
                        <w:p w14:paraId="5E3F9545" w14:textId="77777777" w:rsidR="00D56C63" w:rsidRPr="00A363FE" w:rsidRDefault="00D56C63" w:rsidP="00D56C63"/>
                        <w:p w14:paraId="484E726D" w14:textId="77777777" w:rsidR="00D56C63" w:rsidRPr="00A363FE" w:rsidRDefault="00D56C63" w:rsidP="00D56C63"/>
                        <w:p w14:paraId="04888AD4" w14:textId="77777777" w:rsidR="00D56C63" w:rsidRPr="00A363FE" w:rsidRDefault="00D56C63" w:rsidP="00D56C63"/>
                        <w:p w14:paraId="0542A895" w14:textId="77777777" w:rsidR="00D56C63" w:rsidRPr="00A363FE" w:rsidRDefault="00D56C63" w:rsidP="00D56C63"/>
                        <w:p w14:paraId="694A0D21" w14:textId="77777777" w:rsidR="00D56C63" w:rsidRPr="00A363FE" w:rsidRDefault="00D56C63" w:rsidP="00D56C63"/>
                        <w:p w14:paraId="58E6A33F" w14:textId="77777777" w:rsidR="00D56C63" w:rsidRPr="00A363FE" w:rsidRDefault="00D56C63" w:rsidP="00D56C63"/>
                        <w:p w14:paraId="2311962F" w14:textId="77777777" w:rsidR="00D56C63" w:rsidRPr="00A363FE" w:rsidRDefault="00D56C63" w:rsidP="00D56C63"/>
                        <w:p w14:paraId="74BB4AEF" w14:textId="77777777" w:rsidR="00D56C63" w:rsidRPr="00A363FE" w:rsidRDefault="00D56C63" w:rsidP="00D56C63"/>
                        <w:p w14:paraId="5036A610" w14:textId="77777777" w:rsidR="00D56C63" w:rsidRPr="00A363FE" w:rsidRDefault="00D56C63" w:rsidP="00D56C63"/>
                        <w:p w14:paraId="5B8D9BBD" w14:textId="77777777" w:rsidR="00D56C63" w:rsidRPr="00A363FE" w:rsidRDefault="00D56C63" w:rsidP="00D56C63"/>
                        <w:p w14:paraId="629C7906" w14:textId="77777777" w:rsidR="00D56C63" w:rsidRPr="00A363FE" w:rsidRDefault="00D56C63" w:rsidP="00D56C63"/>
                        <w:p w14:paraId="27DBD371" w14:textId="77777777" w:rsidR="00D56C63" w:rsidRPr="00A363FE" w:rsidRDefault="00D56C63" w:rsidP="00D56C63"/>
                        <w:p w14:paraId="374B5DFC" w14:textId="77777777" w:rsidR="00D56C63" w:rsidRPr="00A363FE" w:rsidRDefault="00D56C63" w:rsidP="00D56C63"/>
                        <w:p w14:paraId="61614E68" w14:textId="77777777" w:rsidR="00D56C63" w:rsidRPr="00A363FE" w:rsidRDefault="00D56C63" w:rsidP="00D56C63"/>
                        <w:p w14:paraId="6D09DF05" w14:textId="77777777" w:rsidR="00D56C63" w:rsidRPr="00A363FE" w:rsidRDefault="00D56C63" w:rsidP="00D56C63"/>
                        <w:p w14:paraId="2EBDAA98" w14:textId="77777777" w:rsidR="00D56C63" w:rsidRPr="00A363FE" w:rsidRDefault="00D56C63" w:rsidP="00D56C63"/>
                        <w:p w14:paraId="3D4652B9" w14:textId="77777777" w:rsidR="00D56C63" w:rsidRPr="00A363FE" w:rsidRDefault="00D56C63" w:rsidP="00D56C63"/>
                        <w:p w14:paraId="4DE06450" w14:textId="77777777" w:rsidR="00D56C63" w:rsidRPr="00A363FE" w:rsidRDefault="00D56C63" w:rsidP="00D56C63"/>
                        <w:p w14:paraId="34753A7D" w14:textId="77777777" w:rsidR="00D56C63" w:rsidRPr="00A363FE" w:rsidRDefault="00D56C63" w:rsidP="00D56C63"/>
                        <w:p w14:paraId="105196B1" w14:textId="77777777" w:rsidR="00D56C63" w:rsidRPr="00A363FE" w:rsidRDefault="00D56C63" w:rsidP="00D56C63"/>
                        <w:p w14:paraId="250ED081" w14:textId="77777777" w:rsidR="00D56C63" w:rsidRPr="00A363FE" w:rsidRDefault="00D56C63" w:rsidP="00D56C63"/>
                        <w:p w14:paraId="4461B44A" w14:textId="77777777" w:rsidR="00D56C63" w:rsidRPr="00A363FE" w:rsidRDefault="00D56C63" w:rsidP="00D56C63"/>
                        <w:p w14:paraId="734E4309" w14:textId="77777777" w:rsidR="00D56C63" w:rsidRPr="00A363FE" w:rsidRDefault="00D56C63" w:rsidP="00D56C63"/>
                        <w:p w14:paraId="1C6EAD67" w14:textId="77777777" w:rsidR="00D56C63" w:rsidRPr="00A363FE" w:rsidRDefault="00D56C63" w:rsidP="00D56C63"/>
                        <w:p w14:paraId="5CFF0914" w14:textId="77777777" w:rsidR="00D56C63" w:rsidRPr="00A363FE" w:rsidRDefault="00D56C63" w:rsidP="00D56C63"/>
                        <w:p w14:paraId="3F0C3B1A" w14:textId="77777777" w:rsidR="00D56C63" w:rsidRPr="00A363FE" w:rsidRDefault="00D56C63" w:rsidP="00D56C63"/>
                        <w:p w14:paraId="5344316E" w14:textId="77777777" w:rsidR="00D56C63" w:rsidRPr="00A363FE" w:rsidRDefault="00D56C63" w:rsidP="00D56C63"/>
                        <w:p w14:paraId="7A2932C2" w14:textId="77777777" w:rsidR="00D56C63" w:rsidRPr="00A363FE" w:rsidRDefault="00D56C63" w:rsidP="00D56C63"/>
                        <w:p w14:paraId="198D289A" w14:textId="77777777" w:rsidR="00D56C63" w:rsidRPr="00A363FE" w:rsidRDefault="00D56C63" w:rsidP="00D56C63"/>
                        <w:p w14:paraId="575B539E" w14:textId="77777777" w:rsidR="00D56C63" w:rsidRPr="00A363FE" w:rsidRDefault="00D56C63" w:rsidP="00D56C63"/>
                        <w:p w14:paraId="65A3ACA9" w14:textId="77777777" w:rsidR="00D56C63" w:rsidRPr="00A363FE" w:rsidRDefault="00D56C63" w:rsidP="00D56C63"/>
                        <w:p w14:paraId="5323CE8C" w14:textId="77777777" w:rsidR="00D56C63" w:rsidRPr="00A363FE" w:rsidRDefault="00D56C63" w:rsidP="00D56C63"/>
                        <w:p w14:paraId="1FB7B411" w14:textId="77777777" w:rsidR="00D56C63" w:rsidRPr="00A363FE" w:rsidRDefault="00D56C63" w:rsidP="00D56C63"/>
                        <w:p w14:paraId="6583B688" w14:textId="77777777" w:rsidR="00D56C63" w:rsidRPr="00A363FE" w:rsidRDefault="00D56C63" w:rsidP="00D56C63"/>
                        <w:p w14:paraId="08FE6EC1" w14:textId="77777777" w:rsidR="00D56C63" w:rsidRPr="00A363FE" w:rsidRDefault="00D56C63" w:rsidP="00D56C63"/>
                        <w:p w14:paraId="23EB9272" w14:textId="77777777" w:rsidR="00D56C63" w:rsidRPr="00A363FE" w:rsidRDefault="00D56C63" w:rsidP="00D56C63"/>
                        <w:p w14:paraId="1F5DD8F6" w14:textId="77777777" w:rsidR="00D56C63" w:rsidRPr="00A363FE" w:rsidRDefault="00D56C63" w:rsidP="00D56C63"/>
                        <w:p w14:paraId="6E591C06" w14:textId="77777777" w:rsidR="00D56C63" w:rsidRPr="00A363FE" w:rsidRDefault="00D56C63" w:rsidP="00D56C63"/>
                        <w:p w14:paraId="6B94F708" w14:textId="77777777" w:rsidR="00D56C63" w:rsidRPr="00A363FE" w:rsidRDefault="00D56C63" w:rsidP="00D56C63"/>
                        <w:p w14:paraId="4CD5DAA0" w14:textId="77777777" w:rsidR="00D56C63" w:rsidRPr="00A363FE" w:rsidRDefault="00D56C63" w:rsidP="00D56C63"/>
                        <w:p w14:paraId="43311B8B" w14:textId="77777777" w:rsidR="00D56C63" w:rsidRPr="00A363FE" w:rsidRDefault="00D56C63" w:rsidP="00D56C63"/>
                        <w:p w14:paraId="4DFA8128" w14:textId="77777777" w:rsidR="00D56C63" w:rsidRPr="00A363FE" w:rsidRDefault="00D56C63" w:rsidP="00D56C63"/>
                        <w:p w14:paraId="1E39B752" w14:textId="77777777" w:rsidR="00D56C63" w:rsidRPr="00A363FE" w:rsidRDefault="00D56C63" w:rsidP="00D56C63"/>
                        <w:p w14:paraId="273A8BD3" w14:textId="77777777" w:rsidR="00D56C63" w:rsidRPr="00A363FE" w:rsidRDefault="00D56C63" w:rsidP="00D56C63"/>
                        <w:p w14:paraId="0C12D8A0" w14:textId="77777777" w:rsidR="00D56C63" w:rsidRPr="00A363FE" w:rsidRDefault="00D56C63" w:rsidP="00D56C63"/>
                        <w:p w14:paraId="4A0D23BA" w14:textId="77777777" w:rsidR="00D56C63" w:rsidRPr="00A363FE" w:rsidRDefault="00D56C63" w:rsidP="00D56C63"/>
                        <w:p w14:paraId="752079D9" w14:textId="77777777" w:rsidR="00D56C63" w:rsidRPr="00A363FE" w:rsidRDefault="00D56C63" w:rsidP="00D56C63"/>
                        <w:p w14:paraId="79EF6D85" w14:textId="77777777" w:rsidR="00D56C63" w:rsidRPr="00A363FE" w:rsidRDefault="00D56C63" w:rsidP="00D56C63"/>
                        <w:p w14:paraId="71497289" w14:textId="77777777" w:rsidR="00D56C63" w:rsidRPr="00A363FE" w:rsidRDefault="00D56C63" w:rsidP="00D56C63"/>
                        <w:p w14:paraId="29BBEF47" w14:textId="77777777" w:rsidR="00D56C63" w:rsidRPr="00A363FE" w:rsidRDefault="00D56C63" w:rsidP="00D56C63"/>
                        <w:p w14:paraId="29D733DC" w14:textId="77777777" w:rsidR="00D56C63" w:rsidRPr="00A363FE" w:rsidRDefault="00D56C63" w:rsidP="00D56C63"/>
                        <w:p w14:paraId="3FED5A2F" w14:textId="77777777" w:rsidR="00D56C63" w:rsidRPr="00A363FE" w:rsidRDefault="00D56C63" w:rsidP="00D56C63"/>
                        <w:p w14:paraId="0FA9A00F" w14:textId="77777777" w:rsidR="00D56C63" w:rsidRPr="00A363FE" w:rsidRDefault="00D56C63" w:rsidP="00D56C63"/>
                        <w:p w14:paraId="796E10E6" w14:textId="77777777" w:rsidR="00D56C63" w:rsidRPr="00A363FE" w:rsidRDefault="00D56C63" w:rsidP="00D56C63"/>
                        <w:p w14:paraId="0E8B4344" w14:textId="77777777" w:rsidR="00D56C63" w:rsidRPr="00A363FE" w:rsidRDefault="00D56C63" w:rsidP="00D56C63"/>
                        <w:p w14:paraId="0FA036FC" w14:textId="77777777" w:rsidR="00D56C63" w:rsidRPr="00A363FE" w:rsidRDefault="00D56C63" w:rsidP="00D56C63"/>
                        <w:p w14:paraId="106A2CA1" w14:textId="77777777" w:rsidR="00D56C63" w:rsidRPr="00A363FE" w:rsidRDefault="00D56C63" w:rsidP="00D56C63"/>
                        <w:p w14:paraId="543ED01D" w14:textId="77777777" w:rsidR="00D56C63" w:rsidRPr="00A363FE" w:rsidRDefault="00D56C63" w:rsidP="00D56C63"/>
                        <w:p w14:paraId="08C2C826" w14:textId="77777777" w:rsidR="00D56C63" w:rsidRPr="00A363FE" w:rsidRDefault="00D56C63" w:rsidP="00D56C63"/>
                        <w:p w14:paraId="33850497" w14:textId="77777777" w:rsidR="00D56C63" w:rsidRPr="00A363FE" w:rsidRDefault="00D56C63" w:rsidP="00D56C63"/>
                        <w:p w14:paraId="110DE3D5" w14:textId="77777777" w:rsidR="00D56C63" w:rsidRPr="00A363FE" w:rsidRDefault="00D56C63" w:rsidP="00D56C63"/>
                        <w:p w14:paraId="5CEA2716" w14:textId="77777777" w:rsidR="00D56C63" w:rsidRPr="00A363FE" w:rsidRDefault="00D56C63" w:rsidP="00D56C63"/>
                        <w:p w14:paraId="1DEA667D" w14:textId="77777777" w:rsidR="00D56C63" w:rsidRPr="00A363FE" w:rsidRDefault="00D56C63" w:rsidP="00D56C63"/>
                        <w:p w14:paraId="446A87AD" w14:textId="77777777" w:rsidR="00D56C63" w:rsidRPr="00A363FE" w:rsidRDefault="00D56C63" w:rsidP="00D56C63"/>
                        <w:p w14:paraId="45E3CF84" w14:textId="77777777" w:rsidR="00D56C63" w:rsidRPr="00A363FE" w:rsidRDefault="00D56C63" w:rsidP="00D56C63"/>
                        <w:p w14:paraId="4F9CC25C" w14:textId="77777777" w:rsidR="00D56C63" w:rsidRPr="00A363FE" w:rsidRDefault="00D56C63" w:rsidP="00D56C63"/>
                        <w:p w14:paraId="4BD9213B" w14:textId="77777777" w:rsidR="00D56C63" w:rsidRPr="00A363FE" w:rsidRDefault="00D56C63" w:rsidP="00D56C63"/>
                        <w:p w14:paraId="63DCBE28" w14:textId="77777777" w:rsidR="00D56C63" w:rsidRPr="00A363FE" w:rsidRDefault="00D56C63" w:rsidP="00D56C63"/>
                        <w:p w14:paraId="2677E9B0" w14:textId="77777777" w:rsidR="00D56C63" w:rsidRPr="00A363FE" w:rsidRDefault="00D56C63" w:rsidP="00D56C63"/>
                        <w:p w14:paraId="614CC0A7" w14:textId="77777777" w:rsidR="00D56C63" w:rsidRPr="00A363FE" w:rsidRDefault="00D56C63" w:rsidP="00D56C63"/>
                        <w:p w14:paraId="5887BDF4" w14:textId="77777777" w:rsidR="00D56C63" w:rsidRPr="00A363FE" w:rsidRDefault="00D56C63" w:rsidP="00D56C63"/>
                        <w:p w14:paraId="6A8F1A12" w14:textId="77777777" w:rsidR="00D56C63" w:rsidRPr="00A363FE" w:rsidRDefault="00D56C63" w:rsidP="00D56C63"/>
                        <w:p w14:paraId="0EE81BFA" w14:textId="77777777" w:rsidR="00D56C63" w:rsidRPr="00A363FE" w:rsidRDefault="00D56C63" w:rsidP="00D56C63"/>
                        <w:p w14:paraId="79860DD3" w14:textId="77777777" w:rsidR="00D56C63" w:rsidRPr="00A363FE" w:rsidRDefault="00D56C63" w:rsidP="00D56C63"/>
                        <w:p w14:paraId="26CD46D9" w14:textId="77777777" w:rsidR="00D56C63" w:rsidRPr="00A363FE" w:rsidRDefault="00D56C63" w:rsidP="00D56C63"/>
                        <w:p w14:paraId="2C23BB97" w14:textId="77777777" w:rsidR="00D56C63" w:rsidRPr="00A363FE" w:rsidRDefault="00D56C63" w:rsidP="00D56C63"/>
                        <w:p w14:paraId="71E051A4" w14:textId="77777777" w:rsidR="00D56C63" w:rsidRPr="00A363FE" w:rsidRDefault="00D56C63" w:rsidP="00D56C63"/>
                        <w:p w14:paraId="45A8ECD9" w14:textId="77777777" w:rsidR="00D56C63" w:rsidRPr="00A363FE" w:rsidRDefault="00D56C63" w:rsidP="00D56C63"/>
                        <w:p w14:paraId="7C932CCD" w14:textId="77777777" w:rsidR="00D56C63" w:rsidRPr="00A363FE" w:rsidRDefault="00D56C63" w:rsidP="00D56C63"/>
                        <w:p w14:paraId="352AAADC" w14:textId="77777777" w:rsidR="00D56C63" w:rsidRPr="00A363FE" w:rsidRDefault="00D56C63" w:rsidP="00D56C63"/>
                        <w:p w14:paraId="40E99376" w14:textId="77777777" w:rsidR="00D56C63" w:rsidRPr="00A363FE" w:rsidRDefault="00D56C63" w:rsidP="00D56C63"/>
                        <w:p w14:paraId="5BCAF207" w14:textId="77777777" w:rsidR="00D56C63" w:rsidRPr="00A363FE" w:rsidRDefault="00D56C63" w:rsidP="00D56C63"/>
                        <w:p w14:paraId="13B3E06B" w14:textId="77777777" w:rsidR="00D56C63" w:rsidRPr="00A363FE" w:rsidRDefault="00D56C63" w:rsidP="00D56C63"/>
                        <w:p w14:paraId="76B53598" w14:textId="77777777" w:rsidR="00D56C63" w:rsidRPr="00A363FE" w:rsidRDefault="00D56C63" w:rsidP="00D56C63"/>
                        <w:p w14:paraId="20D6086C" w14:textId="77777777" w:rsidR="00D56C63" w:rsidRPr="00A363FE" w:rsidRDefault="00D56C63" w:rsidP="00D56C63"/>
                        <w:p w14:paraId="4E0DE8FB" w14:textId="77777777" w:rsidR="00D56C63" w:rsidRPr="00A363FE" w:rsidRDefault="00D56C63" w:rsidP="00D56C63"/>
                        <w:p w14:paraId="06AFC58C" w14:textId="77777777" w:rsidR="00D56C63" w:rsidRPr="00A363FE" w:rsidRDefault="00D56C63" w:rsidP="00D56C63"/>
                        <w:p w14:paraId="203A2F9A" w14:textId="77777777" w:rsidR="00D56C63" w:rsidRPr="00A363FE" w:rsidRDefault="00D56C63" w:rsidP="00D56C63"/>
                        <w:p w14:paraId="7340F312" w14:textId="77777777" w:rsidR="00D56C63" w:rsidRPr="00A363FE" w:rsidRDefault="00D56C63" w:rsidP="00D56C63"/>
                        <w:p w14:paraId="1DB9E85C" w14:textId="77777777" w:rsidR="00D56C63" w:rsidRPr="00A363FE" w:rsidRDefault="00D56C63" w:rsidP="00D56C63"/>
                        <w:p w14:paraId="0013DDC7" w14:textId="77777777" w:rsidR="00D56C63" w:rsidRPr="00A363FE" w:rsidRDefault="00D56C63" w:rsidP="00D56C63"/>
                        <w:p w14:paraId="152FD24B" w14:textId="77777777" w:rsidR="00D56C63" w:rsidRPr="00A363FE" w:rsidRDefault="00D56C63" w:rsidP="00D56C63"/>
                        <w:p w14:paraId="66A34729" w14:textId="77777777" w:rsidR="00D56C63" w:rsidRPr="00A363FE" w:rsidRDefault="00D56C63" w:rsidP="00D56C63"/>
                        <w:p w14:paraId="20EDD512" w14:textId="77777777" w:rsidR="00D56C63" w:rsidRPr="00A363FE" w:rsidRDefault="00D56C63" w:rsidP="00D56C63"/>
                        <w:p w14:paraId="5F13C763" w14:textId="77777777" w:rsidR="00D56C63" w:rsidRPr="00A363FE" w:rsidRDefault="00D56C63" w:rsidP="00D56C63"/>
                        <w:p w14:paraId="14D5157B" w14:textId="77777777" w:rsidR="00D56C63" w:rsidRPr="00A363FE" w:rsidRDefault="00D56C63" w:rsidP="00D56C63"/>
                        <w:p w14:paraId="4DA5D478" w14:textId="77777777" w:rsidR="00D56C63" w:rsidRPr="00A363FE" w:rsidRDefault="00D56C63" w:rsidP="00D56C63"/>
                        <w:p w14:paraId="6DD4CFB1" w14:textId="77777777" w:rsidR="00D56C63" w:rsidRPr="00A363FE" w:rsidRDefault="00D56C63" w:rsidP="00D56C63"/>
                        <w:p w14:paraId="183099D0" w14:textId="77777777" w:rsidR="00D56C63" w:rsidRPr="00A363FE" w:rsidRDefault="00D56C63" w:rsidP="00D56C63"/>
                        <w:p w14:paraId="1B89723E" w14:textId="77777777" w:rsidR="00D56C63" w:rsidRPr="00A363FE" w:rsidRDefault="00D56C63" w:rsidP="00D56C63"/>
                        <w:p w14:paraId="02F0786A" w14:textId="77777777" w:rsidR="00D56C63" w:rsidRPr="00A363FE" w:rsidRDefault="00D56C63" w:rsidP="00D56C63"/>
                        <w:p w14:paraId="5E481D59" w14:textId="77777777" w:rsidR="00D56C63" w:rsidRPr="00A363FE" w:rsidRDefault="00D56C63" w:rsidP="00D56C63"/>
                        <w:p w14:paraId="0F9ACAEF" w14:textId="77777777" w:rsidR="00D56C63" w:rsidRPr="00A363FE" w:rsidRDefault="00D56C63" w:rsidP="00D56C63"/>
                        <w:p w14:paraId="4067F702" w14:textId="77777777" w:rsidR="00D56C63" w:rsidRPr="00A363FE" w:rsidRDefault="00D56C63" w:rsidP="00D56C63"/>
                        <w:p w14:paraId="6F7BECCD" w14:textId="77777777" w:rsidR="00D56C63" w:rsidRPr="00A363FE" w:rsidRDefault="00D56C63" w:rsidP="00D56C63"/>
                        <w:p w14:paraId="003875F4" w14:textId="77777777" w:rsidR="00D56C63" w:rsidRPr="00A363FE" w:rsidRDefault="00D56C63" w:rsidP="00D56C63"/>
                        <w:p w14:paraId="1111C053" w14:textId="77777777" w:rsidR="00D56C63" w:rsidRPr="00A363FE" w:rsidRDefault="00D56C63" w:rsidP="00D56C63"/>
                        <w:p w14:paraId="710BE9D9" w14:textId="77777777" w:rsidR="00D56C63" w:rsidRPr="00A363FE" w:rsidRDefault="00D56C63" w:rsidP="00D56C63"/>
                        <w:p w14:paraId="71170CCA" w14:textId="77777777" w:rsidR="00D56C63" w:rsidRPr="00A363FE" w:rsidRDefault="00D56C63" w:rsidP="00D56C63"/>
                        <w:p w14:paraId="1C52A76F" w14:textId="77777777" w:rsidR="00D56C63" w:rsidRPr="00A363FE" w:rsidRDefault="00D56C63" w:rsidP="00D56C63"/>
                        <w:p w14:paraId="29EDFF27" w14:textId="77777777" w:rsidR="00D56C63" w:rsidRPr="00A363FE" w:rsidRDefault="00D56C63" w:rsidP="00D56C63"/>
                        <w:p w14:paraId="2A624CFE" w14:textId="77777777" w:rsidR="00D56C63" w:rsidRPr="00A363FE" w:rsidRDefault="00D56C63" w:rsidP="00D56C63"/>
                        <w:p w14:paraId="18306D3D" w14:textId="77777777" w:rsidR="00D56C63" w:rsidRPr="00A363FE" w:rsidRDefault="00D56C63" w:rsidP="00D56C63"/>
                        <w:p w14:paraId="14DB8325" w14:textId="77777777" w:rsidR="00D56C63" w:rsidRPr="00A363FE" w:rsidRDefault="00D56C63" w:rsidP="00D56C63"/>
                        <w:p w14:paraId="4442EEF1" w14:textId="77777777" w:rsidR="00D56C63" w:rsidRPr="00A363FE" w:rsidRDefault="00D56C63" w:rsidP="00D56C63"/>
                        <w:p w14:paraId="56D57ED9" w14:textId="77777777" w:rsidR="00D56C63" w:rsidRPr="00A363FE" w:rsidRDefault="00D56C63" w:rsidP="00D56C63"/>
                        <w:p w14:paraId="577028DE" w14:textId="77777777" w:rsidR="00D56C63" w:rsidRPr="00A363FE" w:rsidRDefault="00D56C63" w:rsidP="00D56C63"/>
                        <w:p w14:paraId="04DCA4EB" w14:textId="77777777" w:rsidR="00D56C63" w:rsidRPr="00A363FE" w:rsidRDefault="00D56C63" w:rsidP="00D56C63"/>
                        <w:p w14:paraId="1FAF7DCD" w14:textId="77777777" w:rsidR="00D56C63" w:rsidRPr="00A363FE" w:rsidRDefault="00D56C63" w:rsidP="00D56C63"/>
                        <w:p w14:paraId="2A79DE51" w14:textId="77777777" w:rsidR="00D56C63" w:rsidRPr="00A363FE" w:rsidRDefault="00D56C63" w:rsidP="00D56C63"/>
                        <w:p w14:paraId="20528FC9" w14:textId="77777777" w:rsidR="00D56C63" w:rsidRPr="00A363FE" w:rsidRDefault="00D56C63" w:rsidP="00D56C63"/>
                        <w:p w14:paraId="1A62DB01" w14:textId="77777777" w:rsidR="00D56C63" w:rsidRPr="00A363FE" w:rsidRDefault="00D56C63" w:rsidP="00D56C63"/>
                        <w:p w14:paraId="5D7865B1" w14:textId="77777777" w:rsidR="00D56C63" w:rsidRPr="00A363FE" w:rsidRDefault="00D56C63" w:rsidP="00D56C63"/>
                        <w:p w14:paraId="6EE21735" w14:textId="77777777" w:rsidR="00D56C63" w:rsidRPr="00A363FE" w:rsidRDefault="00D56C63" w:rsidP="00D56C63"/>
                        <w:p w14:paraId="72A13946" w14:textId="77777777" w:rsidR="00D56C63" w:rsidRPr="00A363FE" w:rsidRDefault="00D56C63" w:rsidP="00D56C63"/>
                        <w:p w14:paraId="2E1F175C" w14:textId="77777777" w:rsidR="00D56C63" w:rsidRPr="00A363FE" w:rsidRDefault="00D56C63" w:rsidP="00D56C63"/>
                        <w:p w14:paraId="79CFF1AB" w14:textId="77777777" w:rsidR="00D56C63" w:rsidRPr="00A363FE" w:rsidRDefault="00D56C63" w:rsidP="00D56C63"/>
                        <w:p w14:paraId="397737BD" w14:textId="77777777" w:rsidR="00D56C63" w:rsidRPr="00A363FE" w:rsidRDefault="00D56C63" w:rsidP="00D56C63"/>
                        <w:p w14:paraId="2DA22900" w14:textId="77777777" w:rsidR="00D56C63" w:rsidRPr="00A363FE" w:rsidRDefault="00D56C63" w:rsidP="00D56C63"/>
                        <w:p w14:paraId="410BA896" w14:textId="77777777" w:rsidR="00D56C63" w:rsidRPr="00A363FE" w:rsidRDefault="00D56C63" w:rsidP="00D56C63"/>
                        <w:p w14:paraId="774F562F" w14:textId="77777777" w:rsidR="00D56C63" w:rsidRPr="00A363FE" w:rsidRDefault="00D56C63" w:rsidP="00D56C63"/>
                        <w:p w14:paraId="39AA4528" w14:textId="77777777" w:rsidR="00D56C63" w:rsidRPr="00A363FE" w:rsidRDefault="00D56C63" w:rsidP="00D56C63"/>
                        <w:p w14:paraId="542BE194" w14:textId="77777777" w:rsidR="00D56C63" w:rsidRPr="00A363FE" w:rsidRDefault="00D56C63" w:rsidP="00D56C63"/>
                        <w:p w14:paraId="3279C0A2" w14:textId="77777777" w:rsidR="00D56C63" w:rsidRPr="00A363FE" w:rsidRDefault="00D56C63" w:rsidP="00D56C63"/>
                        <w:p w14:paraId="03DFE6D7" w14:textId="77777777" w:rsidR="00D56C63" w:rsidRPr="00A363FE" w:rsidRDefault="00D56C63" w:rsidP="00D56C63"/>
                        <w:p w14:paraId="3FA76D5E" w14:textId="77777777" w:rsidR="00D56C63" w:rsidRPr="00A363FE" w:rsidRDefault="00D56C63" w:rsidP="00D56C63"/>
                        <w:p w14:paraId="151B8FE2" w14:textId="77777777" w:rsidR="00D56C63" w:rsidRPr="00A363FE" w:rsidRDefault="00D56C63" w:rsidP="00D56C63"/>
                        <w:p w14:paraId="5D6B97AF" w14:textId="77777777" w:rsidR="00D56C63" w:rsidRPr="00A363FE" w:rsidRDefault="00D56C63" w:rsidP="00D56C63"/>
                        <w:p w14:paraId="03A6F277" w14:textId="77777777" w:rsidR="00D56C63" w:rsidRPr="00A363FE" w:rsidRDefault="00D56C63" w:rsidP="00D56C63"/>
                        <w:p w14:paraId="36B06332" w14:textId="77777777" w:rsidR="00D56C63" w:rsidRPr="00A363FE" w:rsidRDefault="00D56C63" w:rsidP="00D56C63"/>
                        <w:p w14:paraId="27DA5633" w14:textId="77777777" w:rsidR="00D56C63" w:rsidRPr="00A363FE" w:rsidRDefault="00D56C63" w:rsidP="00D56C63"/>
                        <w:p w14:paraId="7E299E9E" w14:textId="77777777" w:rsidR="00D56C63" w:rsidRPr="00A363FE" w:rsidRDefault="00D56C63" w:rsidP="00D56C63"/>
                        <w:p w14:paraId="1DB7072A" w14:textId="77777777" w:rsidR="00D56C63" w:rsidRPr="00A363FE" w:rsidRDefault="00D56C63" w:rsidP="00D56C63"/>
                        <w:p w14:paraId="119AA22A" w14:textId="77777777" w:rsidR="00D56C63" w:rsidRPr="00A363FE" w:rsidRDefault="00D56C63" w:rsidP="00D56C63"/>
                        <w:p w14:paraId="744BD8CE" w14:textId="77777777" w:rsidR="00D56C63" w:rsidRPr="00A363FE" w:rsidRDefault="00D56C63" w:rsidP="00D56C63"/>
                        <w:p w14:paraId="1CC955D8" w14:textId="77777777" w:rsidR="00D56C63" w:rsidRPr="00A363FE" w:rsidRDefault="00D56C63" w:rsidP="00D56C63"/>
                        <w:p w14:paraId="72EEEE72" w14:textId="77777777" w:rsidR="00D56C63" w:rsidRPr="00A363FE" w:rsidRDefault="00D56C63" w:rsidP="00D56C63"/>
                        <w:p w14:paraId="533E8758" w14:textId="77777777" w:rsidR="00D56C63" w:rsidRPr="00A363FE" w:rsidRDefault="00D56C63" w:rsidP="00D56C63"/>
                        <w:p w14:paraId="20DB2598" w14:textId="77777777" w:rsidR="00D56C63" w:rsidRPr="00A363FE" w:rsidRDefault="00D56C63" w:rsidP="00D56C63"/>
                        <w:p w14:paraId="123DFDE8" w14:textId="77777777" w:rsidR="00D56C63" w:rsidRPr="00A363FE" w:rsidRDefault="00D56C63" w:rsidP="00D56C63"/>
                        <w:p w14:paraId="6F425DE8" w14:textId="77777777" w:rsidR="00D56C63" w:rsidRPr="00A363FE" w:rsidRDefault="00D56C63" w:rsidP="00D56C63"/>
                        <w:p w14:paraId="60198910" w14:textId="77777777" w:rsidR="00D56C63" w:rsidRPr="00A363FE" w:rsidRDefault="00D56C63" w:rsidP="00D56C63"/>
                        <w:p w14:paraId="4EAC0759" w14:textId="77777777" w:rsidR="00D56C63" w:rsidRPr="00A363FE" w:rsidRDefault="00D56C63" w:rsidP="00D56C63"/>
                        <w:p w14:paraId="38A2C7AF" w14:textId="77777777" w:rsidR="00D56C63" w:rsidRPr="00A363FE" w:rsidRDefault="00D56C63" w:rsidP="00D56C63"/>
                        <w:p w14:paraId="57D3630F" w14:textId="77777777" w:rsidR="00D56C63" w:rsidRPr="00A363FE" w:rsidRDefault="00D56C63" w:rsidP="00D56C63"/>
                        <w:p w14:paraId="638C1229" w14:textId="77777777" w:rsidR="00D56C63" w:rsidRPr="00A363FE" w:rsidRDefault="00D56C63" w:rsidP="00D56C63"/>
                        <w:p w14:paraId="0FA19553" w14:textId="77777777" w:rsidR="00D56C63" w:rsidRPr="00A363FE" w:rsidRDefault="00D56C63" w:rsidP="00D56C63"/>
                        <w:p w14:paraId="44EA503E" w14:textId="77777777" w:rsidR="00D56C63" w:rsidRPr="00A363FE" w:rsidRDefault="00D56C63" w:rsidP="00D56C63"/>
                        <w:p w14:paraId="6C15321D" w14:textId="77777777" w:rsidR="00D56C63" w:rsidRPr="00A363FE" w:rsidRDefault="00D56C63" w:rsidP="00D56C63"/>
                        <w:p w14:paraId="04306957" w14:textId="77777777" w:rsidR="00D56C63" w:rsidRPr="00A363FE" w:rsidRDefault="00D56C63" w:rsidP="00D56C63"/>
                        <w:p w14:paraId="5045EA2C" w14:textId="77777777" w:rsidR="00D56C63" w:rsidRPr="00A363FE" w:rsidRDefault="00D56C63" w:rsidP="00D56C63"/>
                        <w:p w14:paraId="25358356" w14:textId="77777777" w:rsidR="00D56C63" w:rsidRPr="00A363FE" w:rsidRDefault="00D56C63" w:rsidP="00D56C63"/>
                        <w:p w14:paraId="10FC3C8F" w14:textId="77777777" w:rsidR="00D56C63" w:rsidRPr="00A363FE" w:rsidRDefault="00D56C63" w:rsidP="00D56C63"/>
                        <w:p w14:paraId="37ABE3E9" w14:textId="77777777" w:rsidR="00D56C63" w:rsidRPr="00A363FE" w:rsidRDefault="00D56C63" w:rsidP="00D56C63"/>
                        <w:p w14:paraId="585330B1" w14:textId="77777777" w:rsidR="00D56C63" w:rsidRPr="00A363FE" w:rsidRDefault="00D56C63" w:rsidP="00D56C63"/>
                        <w:p w14:paraId="0A7FE858" w14:textId="77777777" w:rsidR="00D56C63" w:rsidRPr="00A363FE" w:rsidRDefault="00D56C63" w:rsidP="00D56C63"/>
                        <w:p w14:paraId="68013CFA" w14:textId="77777777" w:rsidR="00D56C63" w:rsidRPr="00A363FE" w:rsidRDefault="00D56C63" w:rsidP="00D56C63"/>
                        <w:p w14:paraId="128D27D4" w14:textId="77777777" w:rsidR="00D56C63" w:rsidRPr="00A363FE" w:rsidRDefault="00D56C63" w:rsidP="00D56C63"/>
                        <w:p w14:paraId="4C3D9DCC" w14:textId="77777777" w:rsidR="00D56C63" w:rsidRPr="00A363FE" w:rsidRDefault="00D56C63" w:rsidP="00D56C63"/>
                        <w:p w14:paraId="72DB7445" w14:textId="77777777" w:rsidR="00D56C63" w:rsidRPr="00A363FE" w:rsidRDefault="00D56C63" w:rsidP="00D56C63"/>
                        <w:p w14:paraId="6808811C" w14:textId="77777777" w:rsidR="00D56C63" w:rsidRPr="00A363FE" w:rsidRDefault="00D56C63" w:rsidP="00D56C63"/>
                        <w:p w14:paraId="294E0DBA" w14:textId="77777777" w:rsidR="00D56C63" w:rsidRPr="00A363FE" w:rsidRDefault="00D56C63" w:rsidP="00D56C63"/>
                        <w:p w14:paraId="32716A65" w14:textId="77777777" w:rsidR="00D56C63" w:rsidRPr="00A363FE" w:rsidRDefault="00D56C63" w:rsidP="00D56C63"/>
                        <w:p w14:paraId="440B65A8" w14:textId="77777777" w:rsidR="00D56C63" w:rsidRPr="00A363FE" w:rsidRDefault="00D56C63" w:rsidP="00D56C63"/>
                        <w:p w14:paraId="0447A405" w14:textId="77777777" w:rsidR="00D56C63" w:rsidRPr="00A363FE" w:rsidRDefault="00D56C63" w:rsidP="00D56C63"/>
                        <w:p w14:paraId="4B6BF9F4" w14:textId="77777777" w:rsidR="00D56C63" w:rsidRPr="00A363FE" w:rsidRDefault="00D56C63" w:rsidP="00D56C63"/>
                        <w:p w14:paraId="0860F0F1" w14:textId="77777777" w:rsidR="00D56C63" w:rsidRPr="00A363FE" w:rsidRDefault="00D56C63" w:rsidP="00D56C63"/>
                        <w:p w14:paraId="0A08053A" w14:textId="77777777" w:rsidR="00D56C63" w:rsidRPr="00A363FE" w:rsidRDefault="00D56C63" w:rsidP="00D56C63"/>
                        <w:p w14:paraId="70BD33F8" w14:textId="77777777" w:rsidR="00D56C63" w:rsidRPr="00A363FE" w:rsidRDefault="00D56C63" w:rsidP="00D56C63"/>
                        <w:p w14:paraId="257FB040" w14:textId="77777777" w:rsidR="00D56C63" w:rsidRPr="00A363FE" w:rsidRDefault="00D56C63" w:rsidP="00D56C63"/>
                        <w:p w14:paraId="2E99442B" w14:textId="77777777" w:rsidR="00D56C63" w:rsidRPr="00A363FE" w:rsidRDefault="00D56C63" w:rsidP="00D56C63"/>
                        <w:p w14:paraId="48D8F2F2" w14:textId="77777777" w:rsidR="00D56C63" w:rsidRPr="00A363FE" w:rsidRDefault="00D56C63" w:rsidP="00D56C63"/>
                        <w:p w14:paraId="45ED1923" w14:textId="77777777" w:rsidR="00D56C63" w:rsidRPr="00A363FE" w:rsidRDefault="00D56C63" w:rsidP="00D56C63"/>
                        <w:p w14:paraId="33EA2AC8" w14:textId="77777777" w:rsidR="00D56C63" w:rsidRPr="00A363FE" w:rsidRDefault="00D56C63" w:rsidP="00D56C63"/>
                        <w:p w14:paraId="3978170B" w14:textId="77777777" w:rsidR="00D56C63" w:rsidRPr="00A363FE" w:rsidRDefault="00D56C63" w:rsidP="00D56C63"/>
                        <w:p w14:paraId="4F18D969" w14:textId="77777777" w:rsidR="00D56C63" w:rsidRPr="00A363FE" w:rsidRDefault="00D56C63" w:rsidP="00D56C63"/>
                        <w:p w14:paraId="075977E0" w14:textId="77777777" w:rsidR="00D56C63" w:rsidRPr="00A363FE" w:rsidRDefault="00D56C63" w:rsidP="00D56C63"/>
                        <w:p w14:paraId="0E5880FA" w14:textId="77777777" w:rsidR="00D56C63" w:rsidRPr="00A363FE" w:rsidRDefault="00D56C63" w:rsidP="00D56C63"/>
                        <w:p w14:paraId="7458BDED" w14:textId="77777777" w:rsidR="00D56C63" w:rsidRPr="00A363FE" w:rsidRDefault="00D56C63" w:rsidP="00D56C63"/>
                        <w:p w14:paraId="0B7B1567" w14:textId="77777777" w:rsidR="00D56C63" w:rsidRPr="00A363FE" w:rsidRDefault="00D56C63" w:rsidP="00D56C63"/>
                        <w:p w14:paraId="0BF0BDE7" w14:textId="77777777" w:rsidR="00D56C63" w:rsidRPr="00A363FE" w:rsidRDefault="00D56C63" w:rsidP="00D56C63"/>
                        <w:p w14:paraId="2DB20436" w14:textId="77777777" w:rsidR="00D56C63" w:rsidRPr="00A363FE" w:rsidRDefault="00D56C63" w:rsidP="00D56C63"/>
                        <w:p w14:paraId="2158556C" w14:textId="77777777" w:rsidR="00D56C63" w:rsidRPr="00A363FE" w:rsidRDefault="00D56C63" w:rsidP="00D56C63"/>
                        <w:p w14:paraId="54D1E6DA" w14:textId="77777777" w:rsidR="00D56C63" w:rsidRPr="00A363FE" w:rsidRDefault="00D56C63" w:rsidP="00D56C63"/>
                        <w:p w14:paraId="13921223" w14:textId="77777777" w:rsidR="00D56C63" w:rsidRPr="00A363FE" w:rsidRDefault="00D56C63" w:rsidP="00D56C63"/>
                        <w:p w14:paraId="65CE937E" w14:textId="77777777" w:rsidR="00D56C63" w:rsidRPr="00A363FE" w:rsidRDefault="00D56C63" w:rsidP="00D56C63"/>
                        <w:p w14:paraId="40FD2D41" w14:textId="77777777" w:rsidR="00D56C63" w:rsidRPr="00A363FE" w:rsidRDefault="00D56C63" w:rsidP="00D56C63"/>
                        <w:p w14:paraId="4BBDE058" w14:textId="77777777" w:rsidR="00D56C63" w:rsidRPr="00A363FE" w:rsidRDefault="00D56C63" w:rsidP="00D56C63"/>
                        <w:p w14:paraId="4E545F9E" w14:textId="77777777" w:rsidR="00D56C63" w:rsidRPr="00A363FE" w:rsidRDefault="00D56C63" w:rsidP="00D56C63"/>
                        <w:p w14:paraId="15E50D76" w14:textId="77777777" w:rsidR="00D56C63" w:rsidRPr="00A363FE" w:rsidRDefault="00D56C63" w:rsidP="00D56C63"/>
                        <w:p w14:paraId="0F423246" w14:textId="77777777" w:rsidR="00D56C63" w:rsidRPr="00A363FE" w:rsidRDefault="00D56C63" w:rsidP="00D56C63"/>
                        <w:p w14:paraId="798F6910" w14:textId="77777777" w:rsidR="00D56C63" w:rsidRPr="00A363FE" w:rsidRDefault="00D56C63" w:rsidP="00D56C63"/>
                        <w:p w14:paraId="0DBE8F84" w14:textId="77777777" w:rsidR="00D56C63" w:rsidRPr="00A363FE" w:rsidRDefault="00D56C63" w:rsidP="00D56C63"/>
                        <w:p w14:paraId="62946270" w14:textId="77777777" w:rsidR="00D56C63" w:rsidRPr="00A363FE" w:rsidRDefault="00D56C63" w:rsidP="00D56C63"/>
                        <w:p w14:paraId="71915852" w14:textId="77777777" w:rsidR="00D56C63" w:rsidRPr="00A363FE" w:rsidRDefault="00D56C63" w:rsidP="00D56C63"/>
                        <w:p w14:paraId="6FF648BB" w14:textId="77777777" w:rsidR="00D56C63" w:rsidRPr="00A363FE" w:rsidRDefault="00D56C63" w:rsidP="00D56C63"/>
                        <w:p w14:paraId="56513361" w14:textId="77777777" w:rsidR="00D56C63" w:rsidRPr="00A363FE" w:rsidRDefault="00D56C63" w:rsidP="00D56C63"/>
                        <w:p w14:paraId="042CFD6A" w14:textId="77777777" w:rsidR="00D56C63" w:rsidRPr="00A363FE" w:rsidRDefault="00D56C63" w:rsidP="00D56C63"/>
                        <w:p w14:paraId="4D027192" w14:textId="77777777" w:rsidR="00D56C63" w:rsidRPr="00A363FE" w:rsidRDefault="00D56C63" w:rsidP="00D56C63"/>
                        <w:p w14:paraId="71CBD25E" w14:textId="77777777" w:rsidR="00D56C63" w:rsidRPr="00A363FE" w:rsidRDefault="00D56C63" w:rsidP="00D56C63"/>
                        <w:p w14:paraId="3352424E" w14:textId="77777777" w:rsidR="00D56C63" w:rsidRPr="00A363FE" w:rsidRDefault="00D56C63" w:rsidP="00D56C63"/>
                        <w:p w14:paraId="75C68260" w14:textId="77777777" w:rsidR="00D56C63" w:rsidRPr="00A363FE" w:rsidRDefault="00D56C63" w:rsidP="00D56C63"/>
                        <w:p w14:paraId="5B84871F" w14:textId="77777777" w:rsidR="00D56C63" w:rsidRPr="00A363FE" w:rsidRDefault="00D56C63" w:rsidP="00D56C63"/>
                        <w:p w14:paraId="06409FFC" w14:textId="77777777" w:rsidR="00D56C63" w:rsidRPr="00A363FE" w:rsidRDefault="00D56C63" w:rsidP="00D56C63"/>
                        <w:p w14:paraId="7846335A" w14:textId="77777777" w:rsidR="00D56C63" w:rsidRPr="00A363FE" w:rsidRDefault="00D56C63" w:rsidP="00D56C63"/>
                        <w:p w14:paraId="382CF55D" w14:textId="77777777" w:rsidR="00D56C63" w:rsidRPr="00A363FE" w:rsidRDefault="00D56C63" w:rsidP="00D56C63"/>
                        <w:p w14:paraId="2FCDB964" w14:textId="77777777" w:rsidR="00D56C63" w:rsidRPr="00A363FE" w:rsidRDefault="00D56C63" w:rsidP="00D56C63"/>
                        <w:p w14:paraId="024E0B8C" w14:textId="77777777" w:rsidR="00D56C63" w:rsidRPr="00A363FE" w:rsidRDefault="00D56C63" w:rsidP="00D56C63"/>
                        <w:p w14:paraId="071DA1A6" w14:textId="77777777" w:rsidR="00D56C63" w:rsidRPr="00A363FE" w:rsidRDefault="00D56C63" w:rsidP="00D56C63"/>
                        <w:p w14:paraId="16CF2218" w14:textId="77777777" w:rsidR="00D56C63" w:rsidRPr="00A363FE" w:rsidRDefault="00D56C63" w:rsidP="00D56C63"/>
                        <w:p w14:paraId="235BB373" w14:textId="77777777" w:rsidR="00D56C63" w:rsidRPr="00A363FE" w:rsidRDefault="00D56C63" w:rsidP="00D56C63"/>
                        <w:p w14:paraId="10000AF9" w14:textId="77777777" w:rsidR="00D56C63" w:rsidRPr="00A363FE" w:rsidRDefault="00D56C63" w:rsidP="00D56C63"/>
                        <w:p w14:paraId="6CB1B986" w14:textId="77777777" w:rsidR="00D56C63" w:rsidRPr="00A363FE" w:rsidRDefault="00D56C63" w:rsidP="00D56C63"/>
                        <w:p w14:paraId="792741AD" w14:textId="77777777" w:rsidR="00D56C63" w:rsidRPr="00A363FE" w:rsidRDefault="00D56C63" w:rsidP="00D56C63"/>
                        <w:p w14:paraId="720F72F8" w14:textId="77777777" w:rsidR="00D56C63" w:rsidRPr="00A363FE" w:rsidRDefault="00D56C63" w:rsidP="00D56C63"/>
                        <w:p w14:paraId="55BA8E4D" w14:textId="77777777" w:rsidR="00D56C63" w:rsidRPr="00A363FE" w:rsidRDefault="00D56C63" w:rsidP="00D56C63"/>
                        <w:p w14:paraId="70F203B3" w14:textId="77777777" w:rsidR="00D56C63" w:rsidRPr="00A363FE" w:rsidRDefault="00D56C63" w:rsidP="00D56C63"/>
                        <w:p w14:paraId="0F84E12B" w14:textId="77777777" w:rsidR="00D56C63" w:rsidRPr="00A363FE" w:rsidRDefault="00D56C63" w:rsidP="00D56C63"/>
                        <w:p w14:paraId="77BEDAE7" w14:textId="77777777" w:rsidR="00D56C63" w:rsidRPr="00A363FE" w:rsidRDefault="00D56C63" w:rsidP="00D56C63"/>
                        <w:p w14:paraId="6FE0B72B" w14:textId="77777777" w:rsidR="00D56C63" w:rsidRPr="00A363FE" w:rsidRDefault="00D56C63" w:rsidP="00D56C63"/>
                        <w:p w14:paraId="1ADFD227" w14:textId="77777777" w:rsidR="00D56C63" w:rsidRPr="00A363FE" w:rsidRDefault="00D56C63" w:rsidP="00D56C63"/>
                        <w:p w14:paraId="178DDA71" w14:textId="77777777" w:rsidR="00D56C63" w:rsidRPr="00A363FE" w:rsidRDefault="00D56C63" w:rsidP="00D56C63"/>
                        <w:p w14:paraId="3801E456" w14:textId="77777777" w:rsidR="00D56C63" w:rsidRPr="00A363FE" w:rsidRDefault="00D56C63" w:rsidP="00D56C63"/>
                        <w:p w14:paraId="3BA1956D" w14:textId="77777777" w:rsidR="00D56C63" w:rsidRPr="00A363FE" w:rsidRDefault="00D56C63" w:rsidP="00D56C63"/>
                        <w:p w14:paraId="40EE5CCD" w14:textId="77777777" w:rsidR="00D56C63" w:rsidRPr="00A363FE" w:rsidRDefault="00D56C63" w:rsidP="00D56C63"/>
                        <w:p w14:paraId="136AF506" w14:textId="77777777" w:rsidR="00D56C63" w:rsidRPr="00A363FE" w:rsidRDefault="00D56C63" w:rsidP="00D56C63"/>
                        <w:p w14:paraId="0946A4C6" w14:textId="77777777" w:rsidR="00D56C63" w:rsidRPr="00A363FE" w:rsidRDefault="00D56C63" w:rsidP="00D56C63"/>
                        <w:p w14:paraId="762BFF3E" w14:textId="77777777" w:rsidR="00D56C63" w:rsidRPr="00A363FE" w:rsidRDefault="00D56C63" w:rsidP="00D56C63"/>
                        <w:p w14:paraId="10EBDA06" w14:textId="77777777" w:rsidR="00D56C63" w:rsidRPr="00A363FE" w:rsidRDefault="00D56C63" w:rsidP="00D56C63"/>
                        <w:p w14:paraId="4317CC41" w14:textId="77777777" w:rsidR="00D56C63" w:rsidRPr="00A363FE" w:rsidRDefault="00D56C63" w:rsidP="00D56C63"/>
                        <w:p w14:paraId="0303BCAC" w14:textId="77777777" w:rsidR="00D56C63" w:rsidRPr="00A363FE" w:rsidRDefault="00D56C63" w:rsidP="00D56C63"/>
                        <w:p w14:paraId="4169CAE8" w14:textId="77777777" w:rsidR="00D56C63" w:rsidRPr="00A363FE" w:rsidRDefault="00D56C63" w:rsidP="00D56C63"/>
                        <w:p w14:paraId="1299F782" w14:textId="77777777" w:rsidR="00D56C63" w:rsidRPr="00A363FE" w:rsidRDefault="00D56C63" w:rsidP="00D56C63"/>
                        <w:p w14:paraId="37B8FCCF" w14:textId="77777777" w:rsidR="00D56C63" w:rsidRPr="00A363FE" w:rsidRDefault="00D56C63" w:rsidP="00D56C63"/>
                        <w:p w14:paraId="4EC76F15" w14:textId="77777777" w:rsidR="00D56C63" w:rsidRPr="00A363FE" w:rsidRDefault="00D56C63" w:rsidP="00D56C63"/>
                        <w:p w14:paraId="53FD6952" w14:textId="77777777" w:rsidR="00D56C63" w:rsidRPr="00A363FE" w:rsidRDefault="00D56C63" w:rsidP="00D56C63"/>
                        <w:p w14:paraId="3BBE4FD2" w14:textId="77777777" w:rsidR="00D56C63" w:rsidRPr="00A363FE" w:rsidRDefault="00D56C63" w:rsidP="00D56C63"/>
                        <w:p w14:paraId="0F090DC0" w14:textId="77777777" w:rsidR="00D56C63" w:rsidRPr="00A363FE" w:rsidRDefault="00D56C63" w:rsidP="00D56C63"/>
                        <w:p w14:paraId="696125C9" w14:textId="77777777" w:rsidR="00D56C63" w:rsidRPr="00A363FE" w:rsidRDefault="00D56C63" w:rsidP="00D56C63"/>
                        <w:p w14:paraId="4EF38236" w14:textId="77777777" w:rsidR="00D56C63" w:rsidRPr="00A363FE" w:rsidRDefault="00D56C63" w:rsidP="00D56C63"/>
                        <w:p w14:paraId="6ED7248F" w14:textId="77777777" w:rsidR="00D56C63" w:rsidRPr="00A363FE" w:rsidRDefault="00D56C63" w:rsidP="00D56C63"/>
                        <w:p w14:paraId="4EA28513" w14:textId="77777777" w:rsidR="00D56C63" w:rsidRPr="00A363FE" w:rsidRDefault="00D56C63" w:rsidP="00D56C63"/>
                        <w:p w14:paraId="4BD7FEF2" w14:textId="77777777" w:rsidR="00D56C63" w:rsidRPr="00A363FE" w:rsidRDefault="00D56C63" w:rsidP="00D56C63"/>
                        <w:p w14:paraId="385C69F9" w14:textId="77777777" w:rsidR="00D56C63" w:rsidRPr="00A363FE" w:rsidRDefault="00D56C63" w:rsidP="00D56C63"/>
                        <w:p w14:paraId="4C5A4A0D" w14:textId="77777777" w:rsidR="00D56C63" w:rsidRPr="00A363FE" w:rsidRDefault="00D56C63" w:rsidP="00D56C63"/>
                        <w:p w14:paraId="3ED7B156" w14:textId="77777777" w:rsidR="00D56C63" w:rsidRPr="00A363FE" w:rsidRDefault="00D56C63" w:rsidP="00D56C63"/>
                        <w:p w14:paraId="73BAF732" w14:textId="77777777" w:rsidR="00D56C63" w:rsidRPr="00A363FE" w:rsidRDefault="00D56C63" w:rsidP="00D56C63"/>
                        <w:p w14:paraId="66AA39E4" w14:textId="77777777" w:rsidR="00D56C63" w:rsidRPr="00A363FE" w:rsidRDefault="00D56C63" w:rsidP="00D56C63"/>
                        <w:p w14:paraId="2B7BBC11" w14:textId="77777777" w:rsidR="00D56C63" w:rsidRPr="00A363FE" w:rsidRDefault="00D56C63" w:rsidP="00D56C63"/>
                        <w:p w14:paraId="44EAA2A8" w14:textId="77777777" w:rsidR="00D56C63" w:rsidRPr="00A363FE" w:rsidRDefault="00D56C63" w:rsidP="00D56C63"/>
                        <w:p w14:paraId="786ECFA2" w14:textId="77777777" w:rsidR="00D56C63" w:rsidRPr="00A363FE" w:rsidRDefault="00D56C63" w:rsidP="00D56C63"/>
                        <w:p w14:paraId="4E207A6E" w14:textId="77777777" w:rsidR="00D56C63" w:rsidRPr="00A363FE" w:rsidRDefault="00D56C63" w:rsidP="00D56C63"/>
                        <w:p w14:paraId="4F059C1C" w14:textId="77777777" w:rsidR="00D56C63" w:rsidRPr="00A363FE" w:rsidRDefault="00D56C63" w:rsidP="00D56C63"/>
                        <w:p w14:paraId="2542C952" w14:textId="77777777" w:rsidR="00D56C63" w:rsidRPr="00A363FE" w:rsidRDefault="00D56C63" w:rsidP="00D56C63"/>
                        <w:p w14:paraId="0E321EE4" w14:textId="77777777" w:rsidR="00D56C63" w:rsidRPr="00A363FE" w:rsidRDefault="00D56C63" w:rsidP="00D56C63"/>
                        <w:p w14:paraId="33D7CAF9" w14:textId="77777777" w:rsidR="00D56C63" w:rsidRPr="00A363FE" w:rsidRDefault="00D56C63" w:rsidP="00D56C63"/>
                        <w:p w14:paraId="78928A7F" w14:textId="77777777" w:rsidR="00D56C63" w:rsidRPr="00A363FE" w:rsidRDefault="00D56C63" w:rsidP="00D56C63"/>
                        <w:p w14:paraId="28D81463" w14:textId="77777777" w:rsidR="00D56C63" w:rsidRPr="00A363FE" w:rsidRDefault="00D56C63" w:rsidP="00D56C63"/>
                        <w:p w14:paraId="0492E353" w14:textId="77777777" w:rsidR="00D56C63" w:rsidRPr="00A363FE" w:rsidRDefault="00D56C63" w:rsidP="00D56C63"/>
                        <w:p w14:paraId="122793F6" w14:textId="77777777" w:rsidR="00D56C63" w:rsidRPr="00A363FE" w:rsidRDefault="00D56C63" w:rsidP="00D56C63"/>
                        <w:p w14:paraId="13640FAC" w14:textId="77777777" w:rsidR="00D56C63" w:rsidRPr="00A363FE" w:rsidRDefault="00D56C63" w:rsidP="00D56C63"/>
                        <w:p w14:paraId="00BA0205" w14:textId="77777777" w:rsidR="00D56C63" w:rsidRPr="00A363FE" w:rsidRDefault="00D56C63" w:rsidP="00D56C63"/>
                        <w:p w14:paraId="7AEC26B2" w14:textId="77777777" w:rsidR="00D56C63" w:rsidRPr="00A363FE" w:rsidRDefault="00D56C63" w:rsidP="00D56C63"/>
                        <w:p w14:paraId="5095734D" w14:textId="77777777" w:rsidR="00D56C63" w:rsidRPr="00A363FE" w:rsidRDefault="00D56C63" w:rsidP="00D56C63"/>
                        <w:p w14:paraId="107520ED" w14:textId="77777777" w:rsidR="00D56C63" w:rsidRPr="00A363FE" w:rsidRDefault="00D56C63" w:rsidP="00D56C63"/>
                        <w:p w14:paraId="787CD04D" w14:textId="77777777" w:rsidR="00D56C63" w:rsidRPr="00A363FE" w:rsidRDefault="00D56C63" w:rsidP="00D56C63"/>
                        <w:p w14:paraId="6750209E" w14:textId="77777777" w:rsidR="00D56C63" w:rsidRPr="00A363FE" w:rsidRDefault="00D56C63" w:rsidP="00D56C63"/>
                        <w:p w14:paraId="080036FA" w14:textId="77777777" w:rsidR="00D56C63" w:rsidRPr="00A363FE" w:rsidRDefault="00D56C63" w:rsidP="00D56C63"/>
                        <w:p w14:paraId="0B49C5AD" w14:textId="77777777" w:rsidR="00D56C63" w:rsidRPr="00A363FE" w:rsidRDefault="00D56C63" w:rsidP="00D56C63"/>
                        <w:p w14:paraId="283141CF" w14:textId="77777777" w:rsidR="00D56C63" w:rsidRPr="00A363FE" w:rsidRDefault="00D56C63" w:rsidP="00D56C63"/>
                        <w:p w14:paraId="04B67260" w14:textId="77777777" w:rsidR="00D56C63" w:rsidRPr="00A363FE" w:rsidRDefault="00D56C63" w:rsidP="00D56C63"/>
                        <w:p w14:paraId="664E8DFC" w14:textId="77777777" w:rsidR="00D56C63" w:rsidRPr="00A363FE" w:rsidRDefault="00D56C63" w:rsidP="00D56C63"/>
                        <w:p w14:paraId="6EA9F6D4" w14:textId="77777777" w:rsidR="00D56C63" w:rsidRPr="00A363FE" w:rsidRDefault="00D56C63" w:rsidP="00D56C63"/>
                        <w:p w14:paraId="096F0DA4" w14:textId="77777777" w:rsidR="00D56C63" w:rsidRPr="00A363FE" w:rsidRDefault="00D56C63" w:rsidP="00D56C63"/>
                        <w:p w14:paraId="046B1257" w14:textId="77777777" w:rsidR="00D56C63" w:rsidRPr="00A363FE" w:rsidRDefault="00D56C63" w:rsidP="00D56C63"/>
                        <w:p w14:paraId="1AAB4B34" w14:textId="77777777" w:rsidR="00D56C63" w:rsidRPr="00A363FE" w:rsidRDefault="00D56C63" w:rsidP="00D56C63"/>
                        <w:p w14:paraId="3870DB30" w14:textId="77777777" w:rsidR="00D56C63" w:rsidRPr="00A363FE" w:rsidRDefault="00D56C63" w:rsidP="00D56C63"/>
                        <w:p w14:paraId="5C959D59" w14:textId="77777777" w:rsidR="00D56C63" w:rsidRPr="00A363FE" w:rsidRDefault="00D56C63" w:rsidP="00D56C63"/>
                        <w:p w14:paraId="72C24229" w14:textId="77777777" w:rsidR="00D56C63" w:rsidRPr="00A363FE" w:rsidRDefault="00D56C63" w:rsidP="00D56C63"/>
                        <w:p w14:paraId="21710F24" w14:textId="77777777" w:rsidR="00D56C63" w:rsidRPr="00A363FE" w:rsidRDefault="00D56C63" w:rsidP="00D56C63"/>
                        <w:p w14:paraId="095E8F74" w14:textId="77777777" w:rsidR="00D56C63" w:rsidRPr="00A363FE" w:rsidRDefault="00D56C63" w:rsidP="00D56C63"/>
                        <w:p w14:paraId="0BB21189" w14:textId="77777777" w:rsidR="00D56C63" w:rsidRPr="00A363FE" w:rsidRDefault="00D56C63" w:rsidP="00D56C63"/>
                        <w:p w14:paraId="495777AE" w14:textId="77777777" w:rsidR="00D56C63" w:rsidRPr="00A363FE" w:rsidRDefault="00D56C63" w:rsidP="00D56C63"/>
                        <w:p w14:paraId="3B972FEB" w14:textId="77777777" w:rsidR="00D56C63" w:rsidRPr="00A363FE" w:rsidRDefault="00D56C63" w:rsidP="00D56C63"/>
                        <w:p w14:paraId="32161ED1" w14:textId="77777777" w:rsidR="00D56C63" w:rsidRPr="00A363FE" w:rsidRDefault="00D56C63" w:rsidP="00D56C63"/>
                        <w:p w14:paraId="15A9069A" w14:textId="77777777" w:rsidR="00D56C63" w:rsidRPr="00A363FE" w:rsidRDefault="00D56C63" w:rsidP="00D56C63"/>
                        <w:p w14:paraId="106F1126" w14:textId="77777777" w:rsidR="00D56C63" w:rsidRPr="00A363FE" w:rsidRDefault="00D56C63" w:rsidP="00D56C63"/>
                        <w:p w14:paraId="0FF1920F" w14:textId="77777777" w:rsidR="00D56C63" w:rsidRPr="00A363FE" w:rsidRDefault="00D56C63" w:rsidP="00D56C63"/>
                        <w:p w14:paraId="417D0637" w14:textId="77777777" w:rsidR="00D56C63" w:rsidRPr="00A363FE" w:rsidRDefault="00D56C63" w:rsidP="00D56C63"/>
                        <w:p w14:paraId="746451BB" w14:textId="77777777" w:rsidR="00D56C63" w:rsidRPr="00A363FE" w:rsidRDefault="00D56C63" w:rsidP="00D56C63"/>
                        <w:p w14:paraId="47A06666" w14:textId="77777777" w:rsidR="00D56C63" w:rsidRPr="00A363FE" w:rsidRDefault="00D56C63" w:rsidP="00D56C63"/>
                        <w:p w14:paraId="6F852D72" w14:textId="77777777" w:rsidR="00D56C63" w:rsidRPr="00A363FE" w:rsidRDefault="00D56C63" w:rsidP="00D56C63"/>
                        <w:p w14:paraId="632D58CF" w14:textId="77777777" w:rsidR="00D56C63" w:rsidRPr="00A363FE" w:rsidRDefault="00D56C63" w:rsidP="00D56C63"/>
                        <w:p w14:paraId="5DB4FAB4" w14:textId="77777777" w:rsidR="00D56C63" w:rsidRPr="00A363FE" w:rsidRDefault="00D56C63" w:rsidP="00D56C63"/>
                        <w:p w14:paraId="0302AEC0" w14:textId="77777777" w:rsidR="00D56C63" w:rsidRPr="00A363FE" w:rsidRDefault="00D56C63" w:rsidP="00D56C63"/>
                        <w:p w14:paraId="18F6A9AF" w14:textId="77777777" w:rsidR="00D56C63" w:rsidRPr="00A363FE" w:rsidRDefault="00D56C63" w:rsidP="00D56C63"/>
                        <w:p w14:paraId="49D85F50" w14:textId="77777777" w:rsidR="00D56C63" w:rsidRPr="00A363FE" w:rsidRDefault="00D56C63" w:rsidP="00D56C63"/>
                        <w:p w14:paraId="0CCD6E83" w14:textId="77777777" w:rsidR="00D56C63" w:rsidRPr="00A363FE" w:rsidRDefault="00D56C63" w:rsidP="00D56C63"/>
                        <w:p w14:paraId="40154107" w14:textId="77777777" w:rsidR="00D56C63" w:rsidRPr="007C226B" w:rsidRDefault="00D56C63" w:rsidP="00D56C63">
                          <w:r>
                            <w:t>M-IFC-001.0-1.0</w:t>
                          </w:r>
                        </w:p>
                        <w:p w14:paraId="0A6C6E2E" w14:textId="77777777" w:rsidR="00D56C63" w:rsidRDefault="00D56C63" w:rsidP="00D56C63"/>
                        <w:p w14:paraId="7CCB9CDF" w14:textId="77777777" w:rsidR="00D56C63" w:rsidRDefault="00D56C63" w:rsidP="00D56C63"/>
                        <w:p w14:paraId="2A4DFFC3" w14:textId="77777777" w:rsidR="00D56C63" w:rsidRDefault="00D56C63" w:rsidP="00D56C63"/>
                        <w:p w14:paraId="0D59B349" w14:textId="77777777" w:rsidR="00D56C63" w:rsidRDefault="00D56C63" w:rsidP="00D56C63"/>
                        <w:p w14:paraId="453FAA05" w14:textId="77777777" w:rsidR="00D56C63" w:rsidRDefault="00D56C63" w:rsidP="00D56C63"/>
                        <w:p w14:paraId="366A6BFE" w14:textId="77777777" w:rsidR="00D56C63" w:rsidRDefault="00D56C63" w:rsidP="00D56C63"/>
                        <w:p w14:paraId="2BBDB183" w14:textId="77777777" w:rsidR="00D56C63" w:rsidRDefault="00D56C63" w:rsidP="00D56C63"/>
                        <w:p w14:paraId="274FB7F2" w14:textId="77777777" w:rsidR="00D56C63" w:rsidRDefault="00D56C63" w:rsidP="00D56C63"/>
                        <w:p w14:paraId="38509216" w14:textId="77777777" w:rsidR="00D56C63" w:rsidRDefault="00D56C63" w:rsidP="00D56C63"/>
                        <w:p w14:paraId="0601214D" w14:textId="77777777" w:rsidR="00D56C63" w:rsidRDefault="00D56C63" w:rsidP="00D56C63"/>
                        <w:p w14:paraId="74672923" w14:textId="77777777" w:rsidR="00D56C63" w:rsidRDefault="00D56C63" w:rsidP="00D56C63"/>
                        <w:p w14:paraId="34A21D53" w14:textId="77777777" w:rsidR="00D56C63" w:rsidRDefault="00D56C63" w:rsidP="00D56C63"/>
                        <w:p w14:paraId="4A4BCB80" w14:textId="77777777" w:rsidR="00D56C63" w:rsidRDefault="00D56C63" w:rsidP="00D56C63"/>
                        <w:p w14:paraId="58CAB8E0" w14:textId="77777777" w:rsidR="00D56C63" w:rsidRDefault="00D56C63" w:rsidP="00D56C63"/>
                        <w:p w14:paraId="74235F3C" w14:textId="77777777" w:rsidR="00D56C63" w:rsidRDefault="00D56C63" w:rsidP="00D56C63"/>
                        <w:p w14:paraId="0C09764A" w14:textId="77777777" w:rsidR="00D56C63" w:rsidRDefault="00D56C63" w:rsidP="00D56C63"/>
                        <w:p w14:paraId="620BA12A" w14:textId="77777777" w:rsidR="00D56C63" w:rsidRDefault="00D56C63" w:rsidP="00D56C63"/>
                        <w:p w14:paraId="7332AF82" w14:textId="77777777" w:rsidR="00D56C63" w:rsidRDefault="00D56C63" w:rsidP="00D56C63"/>
                        <w:p w14:paraId="7A83F39A" w14:textId="77777777" w:rsidR="00D56C63" w:rsidRDefault="00D56C63" w:rsidP="00D56C63"/>
                        <w:p w14:paraId="33255202" w14:textId="77777777" w:rsidR="00D56C63" w:rsidRDefault="00D56C63" w:rsidP="00D56C63"/>
                        <w:p w14:paraId="39C7E254" w14:textId="77777777" w:rsidR="00D56C63" w:rsidRDefault="00D56C63" w:rsidP="00D56C63"/>
                        <w:p w14:paraId="444294EB" w14:textId="77777777" w:rsidR="00D56C63" w:rsidRDefault="00D56C63" w:rsidP="00D56C63"/>
                        <w:p w14:paraId="4957E47F" w14:textId="77777777" w:rsidR="00D56C63" w:rsidRDefault="00D56C63" w:rsidP="00D56C63"/>
                        <w:p w14:paraId="4BE5AFE8" w14:textId="77777777" w:rsidR="00D56C63" w:rsidRDefault="00D56C63" w:rsidP="00D56C63"/>
                        <w:p w14:paraId="459A33F8" w14:textId="77777777" w:rsidR="00D56C63" w:rsidRDefault="00D56C63" w:rsidP="00D56C63"/>
                        <w:p w14:paraId="47C87F05" w14:textId="77777777" w:rsidR="00D56C63" w:rsidRDefault="00D56C63" w:rsidP="00D56C63"/>
                        <w:p w14:paraId="71BDB90E" w14:textId="77777777" w:rsidR="00D56C63" w:rsidRDefault="00D56C63" w:rsidP="00D56C63"/>
                        <w:p w14:paraId="167150EA" w14:textId="77777777" w:rsidR="00D56C63" w:rsidRDefault="00D56C63" w:rsidP="00D56C63"/>
                        <w:p w14:paraId="1439DA2E" w14:textId="77777777" w:rsidR="00D56C63" w:rsidRDefault="00D56C63" w:rsidP="00D56C63"/>
                        <w:p w14:paraId="0A73E0E5" w14:textId="77777777" w:rsidR="00D56C63" w:rsidRDefault="00D56C63" w:rsidP="00D56C63"/>
                        <w:p w14:paraId="1A875DED" w14:textId="77777777" w:rsidR="00D56C63" w:rsidRDefault="00D56C63" w:rsidP="00D56C63"/>
                        <w:p w14:paraId="562B116E" w14:textId="77777777" w:rsidR="00D56C63" w:rsidRDefault="00D56C63" w:rsidP="00D56C63"/>
                        <w:p w14:paraId="4D489BFA" w14:textId="77777777" w:rsidR="00D56C63" w:rsidRDefault="00D56C63" w:rsidP="00D56C63"/>
                        <w:p w14:paraId="759498B0" w14:textId="77777777" w:rsidR="00D56C63" w:rsidRDefault="00D56C63" w:rsidP="00D56C63"/>
                        <w:p w14:paraId="60B29418" w14:textId="77777777" w:rsidR="00D56C63" w:rsidRDefault="00D56C63" w:rsidP="00D56C63"/>
                        <w:p w14:paraId="3DE835CF" w14:textId="77777777" w:rsidR="00D56C63" w:rsidRDefault="00D56C63" w:rsidP="00D56C63"/>
                        <w:p w14:paraId="10651EEB" w14:textId="77777777" w:rsidR="00D56C63" w:rsidRDefault="00D56C63" w:rsidP="00D56C63"/>
                        <w:p w14:paraId="125FD33F" w14:textId="77777777" w:rsidR="00D56C63" w:rsidRDefault="00D56C63" w:rsidP="00D56C63"/>
                        <w:p w14:paraId="0137E25F" w14:textId="77777777" w:rsidR="00D56C63" w:rsidRDefault="00D56C63" w:rsidP="00D56C63"/>
                        <w:p w14:paraId="57F3F8C1" w14:textId="77777777" w:rsidR="00D56C63" w:rsidRDefault="00D56C63" w:rsidP="00D56C63"/>
                        <w:p w14:paraId="459ADE54" w14:textId="77777777" w:rsidR="00D56C63" w:rsidRDefault="00D56C63" w:rsidP="00D56C63"/>
                        <w:p w14:paraId="61501621" w14:textId="77777777" w:rsidR="00D56C63" w:rsidRDefault="00D56C63" w:rsidP="00D56C63"/>
                        <w:p w14:paraId="586DD31E" w14:textId="77777777" w:rsidR="00D56C63" w:rsidRDefault="00D56C63" w:rsidP="00D56C63"/>
                        <w:p w14:paraId="08490BA8" w14:textId="77777777" w:rsidR="00D56C63" w:rsidRDefault="00D56C63" w:rsidP="00D56C63"/>
                        <w:p w14:paraId="7550D2C4" w14:textId="77777777" w:rsidR="00D56C63" w:rsidRDefault="00D56C63" w:rsidP="00D56C63"/>
                        <w:p w14:paraId="38B2A5E2" w14:textId="77777777" w:rsidR="00D56C63" w:rsidRDefault="00D56C63" w:rsidP="00D56C63"/>
                        <w:p w14:paraId="3892B288" w14:textId="77777777" w:rsidR="00D56C63" w:rsidRDefault="00D56C63" w:rsidP="00D56C63"/>
                        <w:p w14:paraId="6ED7E6AB" w14:textId="77777777" w:rsidR="00D56C63" w:rsidRDefault="00D56C63" w:rsidP="00D56C63"/>
                        <w:p w14:paraId="6BB91119" w14:textId="77777777" w:rsidR="00D56C63" w:rsidRDefault="00D56C63" w:rsidP="00D56C63"/>
                        <w:p w14:paraId="35D1EA56" w14:textId="77777777" w:rsidR="00D56C63" w:rsidRDefault="00D56C63" w:rsidP="00D56C63"/>
                        <w:p w14:paraId="5117C1A1" w14:textId="77777777" w:rsidR="00D56C63" w:rsidRDefault="00D56C63" w:rsidP="00D56C63"/>
                        <w:p w14:paraId="176C15E8" w14:textId="77777777" w:rsidR="00D56C63" w:rsidRDefault="00D56C63" w:rsidP="00D56C63"/>
                        <w:p w14:paraId="289125A5" w14:textId="77777777" w:rsidR="00D56C63" w:rsidRDefault="00D56C63" w:rsidP="00D56C63"/>
                        <w:p w14:paraId="635E05E7" w14:textId="77777777" w:rsidR="00D56C63" w:rsidRDefault="00D56C63" w:rsidP="00D56C63"/>
                        <w:p w14:paraId="29155C64" w14:textId="77777777" w:rsidR="00D56C63" w:rsidRDefault="00D56C63" w:rsidP="00D56C63"/>
                        <w:p w14:paraId="33862A44" w14:textId="77777777" w:rsidR="00D56C63" w:rsidRDefault="00D56C63" w:rsidP="00D56C63"/>
                        <w:p w14:paraId="3D10468C" w14:textId="77777777" w:rsidR="00D56C63" w:rsidRDefault="00D56C63" w:rsidP="00D56C63"/>
                        <w:p w14:paraId="346F4C84" w14:textId="77777777" w:rsidR="00D56C63" w:rsidRDefault="00D56C63" w:rsidP="00D56C63"/>
                        <w:p w14:paraId="2CD72DC2" w14:textId="77777777" w:rsidR="00D56C63" w:rsidRDefault="00D56C63" w:rsidP="00D56C63"/>
                        <w:p w14:paraId="56034218" w14:textId="77777777" w:rsidR="00D56C63" w:rsidRDefault="00D56C63" w:rsidP="00D56C63"/>
                        <w:p w14:paraId="560B6BA8" w14:textId="77777777" w:rsidR="00D56C63" w:rsidRDefault="00D56C63" w:rsidP="00D56C63"/>
                        <w:p w14:paraId="0F2DFD2D" w14:textId="77777777" w:rsidR="00D56C63" w:rsidRDefault="00D56C63" w:rsidP="00D56C63"/>
                        <w:p w14:paraId="72566576" w14:textId="77777777" w:rsidR="00D56C63" w:rsidRDefault="00D56C63" w:rsidP="00D56C63"/>
                        <w:p w14:paraId="777F4FF5" w14:textId="77777777" w:rsidR="00D56C63" w:rsidRDefault="00D56C63" w:rsidP="00D56C63"/>
                        <w:p w14:paraId="6A2B6004" w14:textId="77777777" w:rsidR="00D56C63" w:rsidRDefault="00D56C63" w:rsidP="00D56C63"/>
                        <w:p w14:paraId="1D0F5697" w14:textId="77777777" w:rsidR="00D56C63" w:rsidRDefault="00D56C63" w:rsidP="00D56C63"/>
                        <w:p w14:paraId="7079B03A" w14:textId="77777777" w:rsidR="00D56C63" w:rsidRDefault="00D56C63" w:rsidP="00D56C63"/>
                        <w:p w14:paraId="076A84F4" w14:textId="77777777" w:rsidR="00D56C63" w:rsidRDefault="00D56C63" w:rsidP="00D56C63"/>
                        <w:p w14:paraId="1C7B3D10" w14:textId="77777777" w:rsidR="00D56C63" w:rsidRDefault="00D56C63" w:rsidP="00D56C63"/>
                        <w:p w14:paraId="3EE26009" w14:textId="77777777" w:rsidR="00D56C63" w:rsidRDefault="00D56C63" w:rsidP="00D56C63"/>
                        <w:p w14:paraId="0D8B0F37" w14:textId="77777777" w:rsidR="00D56C63" w:rsidRDefault="00D56C63" w:rsidP="00D56C63"/>
                        <w:p w14:paraId="2AD37192" w14:textId="77777777" w:rsidR="00D56C63" w:rsidRDefault="00D56C63" w:rsidP="00D56C63"/>
                        <w:p w14:paraId="0CB8B78C" w14:textId="77777777" w:rsidR="00D56C63" w:rsidRDefault="00D56C63" w:rsidP="00D56C63"/>
                        <w:p w14:paraId="2566309B" w14:textId="77777777" w:rsidR="00D56C63" w:rsidRDefault="00D56C63" w:rsidP="00D56C63"/>
                        <w:p w14:paraId="5C636D5E" w14:textId="77777777" w:rsidR="00D56C63" w:rsidRDefault="00D56C63" w:rsidP="00D56C63"/>
                        <w:p w14:paraId="6D679ECA" w14:textId="77777777" w:rsidR="00D56C63" w:rsidRDefault="00D56C63" w:rsidP="00D56C63"/>
                        <w:p w14:paraId="3B439DF3" w14:textId="77777777" w:rsidR="00D56C63" w:rsidRDefault="00D56C63" w:rsidP="00D56C63"/>
                        <w:p w14:paraId="2C0F42C7" w14:textId="77777777" w:rsidR="00D56C63" w:rsidRDefault="00D56C63" w:rsidP="00D56C63"/>
                        <w:p w14:paraId="60819B6A" w14:textId="77777777" w:rsidR="00D56C63" w:rsidRDefault="00D56C63" w:rsidP="00D56C63"/>
                        <w:p w14:paraId="67342A84" w14:textId="77777777" w:rsidR="00D56C63" w:rsidRDefault="00D56C63" w:rsidP="00D56C63"/>
                        <w:p w14:paraId="574FF134" w14:textId="77777777" w:rsidR="00D56C63" w:rsidRDefault="00D56C63" w:rsidP="00D56C63"/>
                        <w:p w14:paraId="30E53D45" w14:textId="77777777" w:rsidR="00D56C63" w:rsidRDefault="00D56C63" w:rsidP="00D56C63"/>
                        <w:p w14:paraId="656C50B0" w14:textId="77777777" w:rsidR="00D56C63" w:rsidRDefault="00D56C63" w:rsidP="00D56C63"/>
                        <w:p w14:paraId="07605ADD" w14:textId="77777777" w:rsidR="00D56C63" w:rsidRDefault="00D56C63" w:rsidP="00D56C63"/>
                        <w:p w14:paraId="168A8B7B" w14:textId="77777777" w:rsidR="00D56C63" w:rsidRDefault="00D56C63" w:rsidP="00D56C63"/>
                        <w:p w14:paraId="5C15B431" w14:textId="77777777" w:rsidR="00D56C63" w:rsidRDefault="00D56C63" w:rsidP="00D56C63"/>
                        <w:p w14:paraId="47AE92B8" w14:textId="77777777" w:rsidR="00D56C63" w:rsidRDefault="00D56C63" w:rsidP="00D56C63"/>
                        <w:p w14:paraId="0F3F6B4C" w14:textId="77777777" w:rsidR="00D56C63" w:rsidRDefault="00D56C63" w:rsidP="00D56C63"/>
                        <w:p w14:paraId="0F03FCE8" w14:textId="77777777" w:rsidR="00D56C63" w:rsidRDefault="00D56C63" w:rsidP="00D56C63"/>
                        <w:p w14:paraId="270A0FE6" w14:textId="77777777" w:rsidR="00D56C63" w:rsidRDefault="00D56C63" w:rsidP="00D56C63"/>
                        <w:p w14:paraId="4810A633" w14:textId="77777777" w:rsidR="00D56C63" w:rsidRDefault="00D56C63" w:rsidP="00D56C63"/>
                        <w:p w14:paraId="41C4BC7B" w14:textId="77777777" w:rsidR="00D56C63" w:rsidRDefault="00D56C63" w:rsidP="00D56C63"/>
                        <w:p w14:paraId="337F9F3D" w14:textId="77777777" w:rsidR="00D56C63" w:rsidRDefault="00D56C63" w:rsidP="00D56C63"/>
                        <w:p w14:paraId="420CB7DC" w14:textId="77777777" w:rsidR="00D56C63" w:rsidRDefault="00D56C63" w:rsidP="00D56C63"/>
                        <w:p w14:paraId="7CF63E72" w14:textId="77777777" w:rsidR="00D56C63" w:rsidRDefault="00D56C63" w:rsidP="00D56C63"/>
                        <w:p w14:paraId="0DC69F37" w14:textId="77777777" w:rsidR="00D56C63" w:rsidRDefault="00D56C63" w:rsidP="00D56C63"/>
                        <w:p w14:paraId="17D6C7F1" w14:textId="77777777" w:rsidR="00D56C63" w:rsidRDefault="00D56C63" w:rsidP="00D56C63"/>
                        <w:p w14:paraId="25C11C8E" w14:textId="77777777" w:rsidR="00D56C63" w:rsidRDefault="00D56C63" w:rsidP="00D56C63"/>
                        <w:p w14:paraId="7C71294E" w14:textId="77777777" w:rsidR="00D56C63" w:rsidRDefault="00D56C63" w:rsidP="00D56C63"/>
                        <w:p w14:paraId="1C4A9E9B" w14:textId="77777777" w:rsidR="00D56C63" w:rsidRDefault="00D56C63" w:rsidP="00D56C63"/>
                        <w:p w14:paraId="75B37127" w14:textId="77777777" w:rsidR="00D56C63" w:rsidRDefault="00D56C63" w:rsidP="00D56C63"/>
                        <w:p w14:paraId="0008E500" w14:textId="77777777" w:rsidR="00D56C63" w:rsidRDefault="00D56C63" w:rsidP="00D56C63"/>
                        <w:p w14:paraId="7045DFFA" w14:textId="77777777" w:rsidR="00D56C63" w:rsidRDefault="00D56C63" w:rsidP="00D56C63"/>
                        <w:p w14:paraId="43AE75C1" w14:textId="77777777" w:rsidR="00D56C63" w:rsidRDefault="00D56C63" w:rsidP="00D56C63"/>
                        <w:p w14:paraId="16E83F03" w14:textId="77777777" w:rsidR="00D56C63" w:rsidRDefault="00D56C63" w:rsidP="00D56C63"/>
                        <w:p w14:paraId="66C61E05" w14:textId="77777777" w:rsidR="00D56C63" w:rsidRDefault="00D56C63" w:rsidP="00D56C63"/>
                        <w:p w14:paraId="597A8E0A" w14:textId="77777777" w:rsidR="00D56C63" w:rsidRDefault="00D56C63" w:rsidP="00D56C63"/>
                        <w:p w14:paraId="4DA808DF" w14:textId="77777777" w:rsidR="00D56C63" w:rsidRDefault="00D56C63" w:rsidP="00D56C63"/>
                        <w:p w14:paraId="42693ACA" w14:textId="77777777" w:rsidR="00D56C63" w:rsidRDefault="00D56C63" w:rsidP="00D56C63"/>
                        <w:p w14:paraId="5A0120D0" w14:textId="77777777" w:rsidR="00D56C63" w:rsidRDefault="00D56C63" w:rsidP="00D56C63"/>
                        <w:p w14:paraId="7854A5B3" w14:textId="77777777" w:rsidR="00D56C63" w:rsidRDefault="00D56C63" w:rsidP="00D56C63"/>
                        <w:p w14:paraId="6265B192" w14:textId="77777777" w:rsidR="00D56C63" w:rsidRDefault="00D56C63" w:rsidP="00D56C63"/>
                        <w:p w14:paraId="725A1D74" w14:textId="77777777" w:rsidR="00D56C63" w:rsidRDefault="00D56C63" w:rsidP="00D56C63"/>
                        <w:p w14:paraId="0628EF2B" w14:textId="77777777" w:rsidR="00D56C63" w:rsidRDefault="00D56C63" w:rsidP="00D56C63"/>
                        <w:p w14:paraId="6B6BFA31" w14:textId="77777777" w:rsidR="00D56C63" w:rsidRDefault="00D56C63" w:rsidP="00D56C63"/>
                        <w:p w14:paraId="286A2522" w14:textId="77777777" w:rsidR="00D56C63" w:rsidRDefault="00D56C63" w:rsidP="00D56C63"/>
                        <w:p w14:paraId="0B1F6298" w14:textId="77777777" w:rsidR="00D56C63" w:rsidRDefault="00D56C63" w:rsidP="00D56C63"/>
                        <w:p w14:paraId="4E162182" w14:textId="77777777" w:rsidR="00D56C63" w:rsidRDefault="00D56C63" w:rsidP="00D56C63"/>
                        <w:p w14:paraId="42104C39" w14:textId="77777777" w:rsidR="00D56C63" w:rsidRDefault="00D56C63" w:rsidP="00D56C63"/>
                        <w:p w14:paraId="0648F1F0" w14:textId="77777777" w:rsidR="00D56C63" w:rsidRDefault="00D56C63" w:rsidP="00D56C63"/>
                        <w:p w14:paraId="377645C0" w14:textId="77777777" w:rsidR="00D56C63" w:rsidRDefault="00D56C63" w:rsidP="00D56C63"/>
                        <w:p w14:paraId="4F5EAE1E" w14:textId="77777777" w:rsidR="00D56C63" w:rsidRDefault="00D56C63" w:rsidP="00D56C63"/>
                        <w:p w14:paraId="7E4A86CB" w14:textId="77777777" w:rsidR="00D56C63" w:rsidRDefault="00D56C63" w:rsidP="00D56C63"/>
                        <w:p w14:paraId="0C22080B" w14:textId="77777777" w:rsidR="00D56C63" w:rsidRDefault="00D56C63" w:rsidP="00D56C63"/>
                        <w:p w14:paraId="109B4FDC" w14:textId="77777777" w:rsidR="00D56C63" w:rsidRDefault="00D56C63" w:rsidP="00D56C63"/>
                        <w:p w14:paraId="315377CD" w14:textId="77777777" w:rsidR="00D56C63" w:rsidRDefault="00D56C63" w:rsidP="00D56C63"/>
                        <w:p w14:paraId="6A27B4E2" w14:textId="77777777" w:rsidR="00D56C63" w:rsidRDefault="00D56C63" w:rsidP="00D56C63"/>
                        <w:p w14:paraId="105331E6" w14:textId="77777777" w:rsidR="00D56C63" w:rsidRDefault="00D56C63" w:rsidP="00D56C63"/>
                        <w:p w14:paraId="62ADF854" w14:textId="77777777" w:rsidR="00D56C63" w:rsidRDefault="00D56C63" w:rsidP="00D56C63"/>
                        <w:p w14:paraId="471C9C10" w14:textId="77777777" w:rsidR="00D56C63" w:rsidRDefault="00D56C63" w:rsidP="00D56C63"/>
                        <w:p w14:paraId="2F9BDAB8" w14:textId="77777777" w:rsidR="00D56C63" w:rsidRDefault="00D56C63" w:rsidP="00D56C63"/>
                        <w:p w14:paraId="09229492" w14:textId="77777777" w:rsidR="00D56C63" w:rsidRDefault="00D56C63" w:rsidP="00D56C63"/>
                        <w:p w14:paraId="0EAA62B5" w14:textId="77777777" w:rsidR="00D56C63" w:rsidRDefault="00D56C63" w:rsidP="00D56C63"/>
                        <w:p w14:paraId="3999800A" w14:textId="77777777" w:rsidR="00D56C63" w:rsidRDefault="00D56C63" w:rsidP="00D56C63"/>
                        <w:p w14:paraId="50D1C1A5" w14:textId="77777777" w:rsidR="00D56C63" w:rsidRDefault="00D56C63" w:rsidP="00D56C63"/>
                        <w:p w14:paraId="19FEB1C2" w14:textId="77777777" w:rsidR="00D56C63" w:rsidRDefault="00D56C63" w:rsidP="00D56C63"/>
                        <w:p w14:paraId="5AF618A5" w14:textId="77777777" w:rsidR="00D56C63" w:rsidRDefault="00D56C63" w:rsidP="00D56C63"/>
                        <w:p w14:paraId="2E1C627C" w14:textId="77777777" w:rsidR="00D56C63" w:rsidRDefault="00D56C63" w:rsidP="00D56C63"/>
                        <w:p w14:paraId="11FB0225" w14:textId="77777777" w:rsidR="00D56C63" w:rsidRDefault="00D56C63" w:rsidP="00D56C63"/>
                        <w:p w14:paraId="658E09C6" w14:textId="77777777" w:rsidR="00D56C63" w:rsidRDefault="00D56C63" w:rsidP="00D56C63"/>
                        <w:p w14:paraId="1519E3F3" w14:textId="77777777" w:rsidR="00D56C63" w:rsidRDefault="00D56C63" w:rsidP="00D56C63"/>
                        <w:p w14:paraId="1D4A8DCA" w14:textId="77777777" w:rsidR="00D56C63" w:rsidRDefault="00D56C63" w:rsidP="00D56C63"/>
                        <w:p w14:paraId="502E2DD0" w14:textId="77777777" w:rsidR="00D56C63" w:rsidRDefault="00D56C63" w:rsidP="00D56C63"/>
                        <w:p w14:paraId="16A05D95" w14:textId="77777777" w:rsidR="00D56C63" w:rsidRDefault="00D56C63" w:rsidP="00D56C63"/>
                        <w:p w14:paraId="2132C884" w14:textId="77777777" w:rsidR="00D56C63" w:rsidRDefault="00D56C63" w:rsidP="00D56C63"/>
                        <w:p w14:paraId="344329F3" w14:textId="77777777" w:rsidR="00D56C63" w:rsidRDefault="00D56C63" w:rsidP="00D56C63"/>
                        <w:p w14:paraId="0FAD1962" w14:textId="77777777" w:rsidR="00D56C63" w:rsidRDefault="00D56C63" w:rsidP="00D56C63"/>
                        <w:p w14:paraId="7EB390BA" w14:textId="77777777" w:rsidR="00D56C63" w:rsidRDefault="00D56C63" w:rsidP="00D56C63"/>
                        <w:p w14:paraId="49C41E64" w14:textId="77777777" w:rsidR="00D56C63" w:rsidRDefault="00D56C63" w:rsidP="00D56C63"/>
                        <w:p w14:paraId="03CEAEAF" w14:textId="77777777" w:rsidR="00D56C63" w:rsidRDefault="00D56C63" w:rsidP="00D56C63"/>
                        <w:p w14:paraId="2B102693" w14:textId="77777777" w:rsidR="00D56C63" w:rsidRDefault="00D56C63" w:rsidP="00D56C63"/>
                        <w:p w14:paraId="25A49551" w14:textId="77777777" w:rsidR="00D56C63" w:rsidRDefault="00D56C63" w:rsidP="00D56C63"/>
                        <w:p w14:paraId="36011BF1" w14:textId="77777777" w:rsidR="00D56C63" w:rsidRDefault="00D56C63" w:rsidP="00D56C63"/>
                        <w:p w14:paraId="6399CC62" w14:textId="77777777" w:rsidR="00D56C63" w:rsidRDefault="00D56C63" w:rsidP="00D56C63"/>
                        <w:p w14:paraId="1E42B1A8" w14:textId="77777777" w:rsidR="00D56C63" w:rsidRDefault="00D56C63" w:rsidP="00D56C63"/>
                        <w:p w14:paraId="7FA63CA4" w14:textId="77777777" w:rsidR="00D56C63" w:rsidRDefault="00D56C63" w:rsidP="00D56C63"/>
                        <w:p w14:paraId="27714BC7" w14:textId="77777777" w:rsidR="00D56C63" w:rsidRDefault="00D56C63" w:rsidP="00D56C63"/>
                        <w:p w14:paraId="4074CFDC" w14:textId="77777777" w:rsidR="00D56C63" w:rsidRDefault="00D56C63" w:rsidP="00D56C63"/>
                        <w:p w14:paraId="5C56F819" w14:textId="77777777" w:rsidR="00D56C63" w:rsidRDefault="00D56C63" w:rsidP="00D56C63"/>
                        <w:p w14:paraId="0F78B45F" w14:textId="77777777" w:rsidR="00D56C63" w:rsidRDefault="00D56C63" w:rsidP="00D56C63"/>
                        <w:p w14:paraId="24AC5976" w14:textId="77777777" w:rsidR="00D56C63" w:rsidRDefault="00D56C63" w:rsidP="00D56C63"/>
                        <w:p w14:paraId="02F0B925" w14:textId="77777777" w:rsidR="00D56C63" w:rsidRDefault="00D56C63" w:rsidP="00D56C63"/>
                        <w:p w14:paraId="67FB7989" w14:textId="77777777" w:rsidR="00D56C63" w:rsidRDefault="00D56C63" w:rsidP="00D56C63"/>
                        <w:p w14:paraId="35726659" w14:textId="77777777" w:rsidR="00D56C63" w:rsidRDefault="00D56C63" w:rsidP="00D56C63"/>
                        <w:p w14:paraId="00CD2C31" w14:textId="77777777" w:rsidR="00D56C63" w:rsidRDefault="00D56C63" w:rsidP="00D56C63"/>
                        <w:p w14:paraId="5A250EB1" w14:textId="77777777" w:rsidR="00D56C63" w:rsidRDefault="00D56C63" w:rsidP="00D56C63"/>
                        <w:p w14:paraId="5AB193A9" w14:textId="77777777" w:rsidR="00D56C63" w:rsidRDefault="00D56C63" w:rsidP="00D56C63"/>
                        <w:p w14:paraId="697AAD42" w14:textId="77777777" w:rsidR="00D56C63" w:rsidRDefault="00D56C63" w:rsidP="00D56C63"/>
                        <w:p w14:paraId="2255A847" w14:textId="77777777" w:rsidR="00D56C63" w:rsidRDefault="00D56C63" w:rsidP="00D56C63"/>
                        <w:p w14:paraId="4B256377" w14:textId="77777777" w:rsidR="00D56C63" w:rsidRDefault="00D56C63" w:rsidP="00D56C63"/>
                        <w:p w14:paraId="7465A47E" w14:textId="77777777" w:rsidR="00D56C63" w:rsidRDefault="00D56C63" w:rsidP="00D56C63"/>
                        <w:p w14:paraId="7A6474EC" w14:textId="77777777" w:rsidR="00D56C63" w:rsidRDefault="00D56C63" w:rsidP="00D56C63"/>
                        <w:p w14:paraId="7AE68B60" w14:textId="77777777" w:rsidR="00D56C63" w:rsidRDefault="00D56C63" w:rsidP="00D56C63"/>
                        <w:p w14:paraId="797DD5A3" w14:textId="77777777" w:rsidR="00D56C63" w:rsidRDefault="00D56C63" w:rsidP="00D56C63"/>
                        <w:p w14:paraId="6B79C07A" w14:textId="77777777" w:rsidR="00D56C63" w:rsidRDefault="00D56C63" w:rsidP="00D56C63"/>
                        <w:p w14:paraId="38DA08AC" w14:textId="77777777" w:rsidR="00D56C63" w:rsidRDefault="00D56C63" w:rsidP="00D56C63"/>
                        <w:p w14:paraId="1F8B8E2C" w14:textId="77777777" w:rsidR="00D56C63" w:rsidRDefault="00D56C63" w:rsidP="00D56C63"/>
                        <w:p w14:paraId="47D9DFBD" w14:textId="77777777" w:rsidR="00D56C63" w:rsidRDefault="00D56C63" w:rsidP="00D56C63"/>
                        <w:p w14:paraId="0C692084" w14:textId="77777777" w:rsidR="00D56C63" w:rsidRDefault="00D56C63" w:rsidP="00D56C63"/>
                        <w:p w14:paraId="38112D0A" w14:textId="77777777" w:rsidR="00D56C63" w:rsidRDefault="00D56C63" w:rsidP="00D56C63"/>
                        <w:p w14:paraId="05F99E3F" w14:textId="77777777" w:rsidR="00D56C63" w:rsidRDefault="00D56C63" w:rsidP="00D56C63"/>
                        <w:p w14:paraId="5438808C" w14:textId="77777777" w:rsidR="00D56C63" w:rsidRDefault="00D56C63" w:rsidP="00D56C63"/>
                        <w:p w14:paraId="16A85467" w14:textId="77777777" w:rsidR="00D56C63" w:rsidRDefault="00D56C63" w:rsidP="00D56C63"/>
                        <w:p w14:paraId="52BAA937" w14:textId="77777777" w:rsidR="00D56C63" w:rsidRDefault="00D56C63" w:rsidP="00D56C63"/>
                        <w:p w14:paraId="5DFA8CDA" w14:textId="77777777" w:rsidR="00D56C63" w:rsidRDefault="00D56C63" w:rsidP="00D56C63"/>
                        <w:p w14:paraId="6FFA7A48" w14:textId="77777777" w:rsidR="00D56C63" w:rsidRDefault="00D56C63" w:rsidP="00D56C63"/>
                        <w:p w14:paraId="77321C5B" w14:textId="77777777" w:rsidR="00D56C63" w:rsidRDefault="00D56C63" w:rsidP="00D56C63"/>
                        <w:p w14:paraId="5876C72B" w14:textId="77777777" w:rsidR="00D56C63" w:rsidRDefault="00D56C63" w:rsidP="00D56C63"/>
                        <w:p w14:paraId="5FC39D0D" w14:textId="77777777" w:rsidR="00D56C63" w:rsidRDefault="00D56C63" w:rsidP="00D56C63"/>
                        <w:p w14:paraId="6E6CF328" w14:textId="77777777" w:rsidR="00D56C63" w:rsidRDefault="00D56C63" w:rsidP="00D56C63"/>
                        <w:p w14:paraId="64B933E6" w14:textId="77777777" w:rsidR="00D56C63" w:rsidRDefault="00D56C63" w:rsidP="00D56C63"/>
                        <w:p w14:paraId="3008EDD3" w14:textId="77777777" w:rsidR="00D56C63" w:rsidRDefault="00D56C63" w:rsidP="00D56C63"/>
                        <w:p w14:paraId="61988760" w14:textId="77777777" w:rsidR="00D56C63" w:rsidRDefault="00D56C63" w:rsidP="00D56C63"/>
                        <w:p w14:paraId="338E51E8" w14:textId="77777777" w:rsidR="00D56C63" w:rsidRDefault="00D56C63" w:rsidP="00D56C63"/>
                        <w:p w14:paraId="75E8F790" w14:textId="77777777" w:rsidR="00D56C63" w:rsidRDefault="00D56C63" w:rsidP="00D56C63"/>
                        <w:p w14:paraId="056E37B1" w14:textId="77777777" w:rsidR="00D56C63" w:rsidRDefault="00D56C63" w:rsidP="00D56C63"/>
                        <w:p w14:paraId="705B35D3" w14:textId="77777777" w:rsidR="00D56C63" w:rsidRDefault="00D56C63" w:rsidP="00D56C63"/>
                        <w:p w14:paraId="762CC627" w14:textId="77777777" w:rsidR="00D56C63" w:rsidRDefault="00D56C63" w:rsidP="00D56C63"/>
                        <w:p w14:paraId="2EBAB297" w14:textId="77777777" w:rsidR="00D56C63" w:rsidRDefault="00D56C63" w:rsidP="00D56C63"/>
                        <w:p w14:paraId="4B621E66" w14:textId="77777777" w:rsidR="00D56C63" w:rsidRDefault="00D56C63" w:rsidP="00D56C63"/>
                        <w:p w14:paraId="0E351D34" w14:textId="77777777" w:rsidR="00D56C63" w:rsidRDefault="00D56C63" w:rsidP="00D56C63"/>
                        <w:p w14:paraId="26AE07D1" w14:textId="77777777" w:rsidR="00D56C63" w:rsidRDefault="00D56C63" w:rsidP="00D56C63"/>
                        <w:p w14:paraId="7D6EB20A" w14:textId="77777777" w:rsidR="00D56C63" w:rsidRDefault="00D56C63" w:rsidP="00D56C63"/>
                        <w:p w14:paraId="1AB13706" w14:textId="77777777" w:rsidR="00D56C63" w:rsidRDefault="00D56C63" w:rsidP="00D56C63"/>
                        <w:p w14:paraId="1B98B1BB" w14:textId="77777777" w:rsidR="00D56C63" w:rsidRDefault="00D56C63" w:rsidP="00D56C63"/>
                        <w:p w14:paraId="4BE71086" w14:textId="77777777" w:rsidR="00D56C63" w:rsidRDefault="00D56C63" w:rsidP="00D56C63"/>
                        <w:p w14:paraId="7A71CA5B" w14:textId="77777777" w:rsidR="00D56C63" w:rsidRDefault="00D56C63" w:rsidP="00D56C63"/>
                        <w:p w14:paraId="7A6CF18D" w14:textId="77777777" w:rsidR="00D56C63" w:rsidRDefault="00D56C63" w:rsidP="00D56C63"/>
                        <w:p w14:paraId="407BAF06" w14:textId="77777777" w:rsidR="00D56C63" w:rsidRDefault="00D56C63" w:rsidP="00D56C63"/>
                        <w:p w14:paraId="63F65C4F" w14:textId="77777777" w:rsidR="00D56C63" w:rsidRDefault="00D56C63" w:rsidP="00D56C63"/>
                        <w:p w14:paraId="7D402873" w14:textId="77777777" w:rsidR="00D56C63" w:rsidRDefault="00D56C63" w:rsidP="00D56C63"/>
                        <w:p w14:paraId="215CB73E" w14:textId="77777777" w:rsidR="00D56C63" w:rsidRDefault="00D56C63" w:rsidP="00D56C63"/>
                        <w:p w14:paraId="7CEE9BEA" w14:textId="77777777" w:rsidR="00D56C63" w:rsidRDefault="00D56C63" w:rsidP="00D56C63"/>
                        <w:p w14:paraId="68E04A67" w14:textId="77777777" w:rsidR="00D56C63" w:rsidRDefault="00D56C63" w:rsidP="00D56C63"/>
                        <w:p w14:paraId="7F934EEB" w14:textId="77777777" w:rsidR="00D56C63" w:rsidRDefault="00D56C63" w:rsidP="00D56C63"/>
                        <w:p w14:paraId="51479717" w14:textId="77777777" w:rsidR="00D56C63" w:rsidRDefault="00D56C63" w:rsidP="00D56C63"/>
                        <w:p w14:paraId="427C21CD" w14:textId="77777777" w:rsidR="00D56C63" w:rsidRDefault="00D56C63" w:rsidP="00D56C63"/>
                        <w:p w14:paraId="2F298426" w14:textId="77777777" w:rsidR="00D56C63" w:rsidRDefault="00D56C63" w:rsidP="00D56C63"/>
                        <w:p w14:paraId="66BF7500" w14:textId="77777777" w:rsidR="00D56C63" w:rsidRDefault="00D56C63" w:rsidP="00D56C63"/>
                        <w:p w14:paraId="59F880FA" w14:textId="77777777" w:rsidR="00D56C63" w:rsidRDefault="00D56C63" w:rsidP="00D56C63"/>
                        <w:p w14:paraId="2D78D9F4" w14:textId="77777777" w:rsidR="00D56C63" w:rsidRDefault="00D56C63" w:rsidP="00D56C63"/>
                        <w:p w14:paraId="104E2508" w14:textId="77777777" w:rsidR="00D56C63" w:rsidRDefault="00D56C63" w:rsidP="00D56C63"/>
                        <w:p w14:paraId="20EF7102" w14:textId="77777777" w:rsidR="00D56C63" w:rsidRDefault="00D56C63" w:rsidP="00D56C63"/>
                        <w:p w14:paraId="1CCF300C" w14:textId="77777777" w:rsidR="00D56C63" w:rsidRDefault="00D56C63" w:rsidP="00D56C63"/>
                        <w:p w14:paraId="5372F96D" w14:textId="77777777" w:rsidR="00D56C63" w:rsidRDefault="00D56C63" w:rsidP="00D56C63"/>
                        <w:p w14:paraId="7CD7A5DB" w14:textId="77777777" w:rsidR="00D56C63" w:rsidRDefault="00D56C63" w:rsidP="00D56C63"/>
                        <w:p w14:paraId="7802CBE6" w14:textId="77777777" w:rsidR="00D56C63" w:rsidRDefault="00D56C63" w:rsidP="00D56C63"/>
                        <w:p w14:paraId="1E5534D0" w14:textId="77777777" w:rsidR="00D56C63" w:rsidRDefault="00D56C63" w:rsidP="00D56C63"/>
                        <w:p w14:paraId="45D7C596" w14:textId="77777777" w:rsidR="00D56C63" w:rsidRDefault="00D56C63" w:rsidP="00D56C63"/>
                        <w:p w14:paraId="01C3E3E9" w14:textId="77777777" w:rsidR="00D56C63" w:rsidRDefault="00D56C63" w:rsidP="00D56C63"/>
                        <w:p w14:paraId="530B2202" w14:textId="77777777" w:rsidR="00D56C63" w:rsidRDefault="00D56C63" w:rsidP="00D56C63"/>
                        <w:p w14:paraId="6D2481B0" w14:textId="77777777" w:rsidR="00D56C63" w:rsidRDefault="00D56C63" w:rsidP="00D56C63"/>
                        <w:p w14:paraId="2C90416A" w14:textId="77777777" w:rsidR="00D56C63" w:rsidRDefault="00D56C63" w:rsidP="00D56C63"/>
                        <w:p w14:paraId="352A3861" w14:textId="77777777" w:rsidR="00D56C63" w:rsidRDefault="00D56C63" w:rsidP="00D56C63"/>
                        <w:p w14:paraId="2FC1B5E9" w14:textId="77777777" w:rsidR="00D56C63" w:rsidRDefault="00D56C63" w:rsidP="00D56C63"/>
                        <w:p w14:paraId="356C68DD" w14:textId="77777777" w:rsidR="00D56C63" w:rsidRDefault="00D56C63" w:rsidP="00D56C63"/>
                        <w:p w14:paraId="1AFFA920" w14:textId="77777777" w:rsidR="00D56C63" w:rsidRDefault="00D56C63" w:rsidP="00D56C63"/>
                        <w:p w14:paraId="5D07E500" w14:textId="77777777" w:rsidR="00D56C63" w:rsidRDefault="00D56C63" w:rsidP="00D56C63"/>
                        <w:p w14:paraId="12E90991" w14:textId="77777777" w:rsidR="00D56C63" w:rsidRDefault="00D56C63" w:rsidP="00D56C63"/>
                        <w:p w14:paraId="1120CDFB" w14:textId="77777777" w:rsidR="00D56C63" w:rsidRDefault="00D56C63" w:rsidP="00D56C63"/>
                        <w:p w14:paraId="328AC28B" w14:textId="77777777" w:rsidR="00D56C63" w:rsidRDefault="00D56C63" w:rsidP="00D56C63"/>
                        <w:p w14:paraId="1056165B" w14:textId="77777777" w:rsidR="00D56C63" w:rsidRDefault="00D56C63" w:rsidP="00D56C63"/>
                        <w:p w14:paraId="51A45BF4" w14:textId="77777777" w:rsidR="00D56C63" w:rsidRDefault="00D56C63" w:rsidP="00D56C63"/>
                        <w:p w14:paraId="296870A4" w14:textId="77777777" w:rsidR="00D56C63" w:rsidRDefault="00D56C63" w:rsidP="00D56C63"/>
                        <w:p w14:paraId="26B6049E" w14:textId="77777777" w:rsidR="00D56C63" w:rsidRDefault="00D56C63" w:rsidP="00D56C63"/>
                        <w:p w14:paraId="2FDBEE5A" w14:textId="77777777" w:rsidR="00D56C63" w:rsidRDefault="00D56C63" w:rsidP="00D56C63"/>
                        <w:p w14:paraId="2353BB14" w14:textId="77777777" w:rsidR="00D56C63" w:rsidRDefault="00D56C63" w:rsidP="00D56C63"/>
                        <w:p w14:paraId="5E3CB393" w14:textId="77777777" w:rsidR="00D56C63" w:rsidRDefault="00D56C63" w:rsidP="00D56C63"/>
                        <w:p w14:paraId="59C1E8EA" w14:textId="77777777" w:rsidR="00D56C63" w:rsidRDefault="00D56C63" w:rsidP="00D56C63"/>
                        <w:p w14:paraId="7F114307" w14:textId="77777777" w:rsidR="00D56C63" w:rsidRDefault="00D56C63" w:rsidP="00D56C63"/>
                        <w:p w14:paraId="54456492" w14:textId="77777777" w:rsidR="00D56C63" w:rsidRDefault="00D56C63" w:rsidP="00D56C63"/>
                        <w:p w14:paraId="053006CA" w14:textId="77777777" w:rsidR="00D56C63" w:rsidRDefault="00D56C63" w:rsidP="00D56C63"/>
                        <w:p w14:paraId="1E812D61" w14:textId="77777777" w:rsidR="00D56C63" w:rsidRDefault="00D56C63" w:rsidP="00D56C63"/>
                        <w:p w14:paraId="5CB6AC57" w14:textId="77777777" w:rsidR="00D56C63" w:rsidRDefault="00D56C63" w:rsidP="00D56C63"/>
                        <w:p w14:paraId="66FE7818" w14:textId="77777777" w:rsidR="00D56C63" w:rsidRDefault="00D56C63" w:rsidP="00D56C63"/>
                        <w:p w14:paraId="4B521F8A" w14:textId="77777777" w:rsidR="00D56C63" w:rsidRDefault="00D56C63" w:rsidP="00D56C63"/>
                        <w:p w14:paraId="2890BD69" w14:textId="77777777" w:rsidR="00D56C63" w:rsidRDefault="00D56C63" w:rsidP="00D56C63"/>
                        <w:p w14:paraId="53BF3B89" w14:textId="77777777" w:rsidR="00D56C63" w:rsidRDefault="00D56C63" w:rsidP="00D56C63"/>
                        <w:p w14:paraId="6A5BE12A" w14:textId="77777777" w:rsidR="00D56C63" w:rsidRDefault="00D56C63" w:rsidP="00D56C63"/>
                        <w:p w14:paraId="61DA05C3" w14:textId="77777777" w:rsidR="00D56C63" w:rsidRDefault="00D56C63" w:rsidP="00D56C63"/>
                        <w:p w14:paraId="041BED33" w14:textId="77777777" w:rsidR="00D56C63" w:rsidRDefault="00D56C63" w:rsidP="00D56C63"/>
                        <w:p w14:paraId="3E676B75" w14:textId="77777777" w:rsidR="00D56C63" w:rsidRDefault="00D56C63" w:rsidP="00D56C63"/>
                        <w:p w14:paraId="20924E9C" w14:textId="77777777" w:rsidR="00D56C63" w:rsidRDefault="00D56C63" w:rsidP="00D56C63"/>
                        <w:p w14:paraId="27DE67C0" w14:textId="77777777" w:rsidR="00D56C63" w:rsidRDefault="00D56C63" w:rsidP="00D56C63"/>
                        <w:p w14:paraId="1A3F099E" w14:textId="77777777" w:rsidR="00D56C63" w:rsidRDefault="00D56C63" w:rsidP="00D56C63"/>
                        <w:p w14:paraId="7F60B634" w14:textId="77777777" w:rsidR="00D56C63" w:rsidRDefault="00D56C63" w:rsidP="00D56C63"/>
                        <w:p w14:paraId="3C3AF7DB" w14:textId="77777777" w:rsidR="00D56C63" w:rsidRDefault="00D56C63" w:rsidP="00D56C63"/>
                        <w:p w14:paraId="3D4355EA" w14:textId="77777777" w:rsidR="00D56C63" w:rsidRDefault="00D56C63" w:rsidP="00D56C63"/>
                        <w:p w14:paraId="5B43C52D" w14:textId="77777777" w:rsidR="00D56C63" w:rsidRDefault="00D56C63" w:rsidP="00D56C63"/>
                        <w:p w14:paraId="51F04103" w14:textId="77777777" w:rsidR="00D56C63" w:rsidRDefault="00D56C63" w:rsidP="00D56C63"/>
                        <w:p w14:paraId="08FAFEFD" w14:textId="77777777" w:rsidR="00D56C63" w:rsidRDefault="00D56C63" w:rsidP="00D56C63"/>
                        <w:p w14:paraId="2014DCCB" w14:textId="77777777" w:rsidR="00D56C63" w:rsidRDefault="00D56C63" w:rsidP="00D56C63"/>
                        <w:p w14:paraId="5B672A04" w14:textId="77777777" w:rsidR="00D56C63" w:rsidRDefault="00D56C63" w:rsidP="00D56C63"/>
                        <w:p w14:paraId="1FC3C63A" w14:textId="77777777" w:rsidR="00D56C63" w:rsidRDefault="00D56C63" w:rsidP="00D56C63"/>
                        <w:p w14:paraId="349872B1" w14:textId="77777777" w:rsidR="00D56C63" w:rsidRDefault="00D56C63" w:rsidP="00D56C63"/>
                        <w:p w14:paraId="5774BF0D" w14:textId="77777777" w:rsidR="00D56C63" w:rsidRDefault="00D56C63" w:rsidP="00D56C63"/>
                        <w:p w14:paraId="34D22BE4" w14:textId="77777777" w:rsidR="00D56C63" w:rsidRDefault="00D56C63" w:rsidP="00D56C63"/>
                        <w:p w14:paraId="7DEA9F51" w14:textId="77777777" w:rsidR="00D56C63" w:rsidRDefault="00D56C63" w:rsidP="00D56C63"/>
                        <w:p w14:paraId="2CEEF04C" w14:textId="77777777" w:rsidR="00D56C63" w:rsidRDefault="00D56C63" w:rsidP="00D56C63"/>
                        <w:p w14:paraId="65854F7A" w14:textId="77777777" w:rsidR="00D56C63" w:rsidRDefault="00D56C63" w:rsidP="00D56C63"/>
                        <w:p w14:paraId="4646DA2E" w14:textId="77777777" w:rsidR="00D56C63" w:rsidRDefault="00D56C63" w:rsidP="00D56C63"/>
                        <w:p w14:paraId="272CEEE7" w14:textId="77777777" w:rsidR="00D56C63" w:rsidRDefault="00D56C63" w:rsidP="00D56C63"/>
                        <w:p w14:paraId="01D5E5BE" w14:textId="77777777" w:rsidR="00D56C63" w:rsidRDefault="00D56C63" w:rsidP="00D56C63"/>
                        <w:p w14:paraId="05DB6AFD" w14:textId="77777777" w:rsidR="00D56C63" w:rsidRDefault="00D56C63" w:rsidP="00D56C63"/>
                        <w:p w14:paraId="4DA431E5" w14:textId="77777777" w:rsidR="00D56C63" w:rsidRDefault="00D56C63" w:rsidP="00D56C63"/>
                        <w:p w14:paraId="2F1B01B0" w14:textId="77777777" w:rsidR="00D56C63" w:rsidRDefault="00D56C63" w:rsidP="00D56C63"/>
                        <w:p w14:paraId="3A1C8FE2" w14:textId="77777777" w:rsidR="00D56C63" w:rsidRDefault="00D56C63" w:rsidP="00D56C63"/>
                        <w:p w14:paraId="74C8ADDC" w14:textId="77777777" w:rsidR="00D56C63" w:rsidRDefault="00D56C63" w:rsidP="00D56C63"/>
                        <w:p w14:paraId="51C2CC2E" w14:textId="77777777" w:rsidR="00D56C63" w:rsidRDefault="00D56C63" w:rsidP="00D56C63"/>
                        <w:p w14:paraId="391FD2E8" w14:textId="77777777" w:rsidR="00D56C63" w:rsidRDefault="00D56C63" w:rsidP="00D56C63"/>
                        <w:p w14:paraId="14EAF217" w14:textId="77777777" w:rsidR="00D56C63" w:rsidRDefault="00D56C63" w:rsidP="00D56C63"/>
                        <w:p w14:paraId="14560DBC" w14:textId="77777777" w:rsidR="00D56C63" w:rsidRDefault="00D56C63" w:rsidP="00D56C63"/>
                        <w:p w14:paraId="4459B3AC" w14:textId="77777777" w:rsidR="00D56C63" w:rsidRDefault="00D56C63" w:rsidP="00D56C63"/>
                        <w:p w14:paraId="404EA72D" w14:textId="77777777" w:rsidR="00D56C63" w:rsidRDefault="00D56C63" w:rsidP="00D56C63"/>
                        <w:p w14:paraId="24702D16" w14:textId="77777777" w:rsidR="00D56C63" w:rsidRDefault="00D56C63" w:rsidP="00D56C63"/>
                        <w:p w14:paraId="7E7E6042" w14:textId="77777777" w:rsidR="00D56C63" w:rsidRDefault="00D56C63" w:rsidP="00D56C63"/>
                        <w:p w14:paraId="513FB7D1" w14:textId="77777777" w:rsidR="00D56C63" w:rsidRDefault="00D56C63" w:rsidP="00D56C63"/>
                        <w:p w14:paraId="147B9FE0" w14:textId="77777777" w:rsidR="00D56C63" w:rsidRDefault="00D56C63" w:rsidP="00D56C63"/>
                        <w:p w14:paraId="65B10AC5" w14:textId="77777777" w:rsidR="00D56C63" w:rsidRDefault="00D56C63" w:rsidP="00D56C63"/>
                        <w:p w14:paraId="53F722D3" w14:textId="77777777" w:rsidR="00D56C63" w:rsidRDefault="00D56C63" w:rsidP="00D56C63"/>
                        <w:p w14:paraId="4AFFCAC6" w14:textId="77777777" w:rsidR="00D56C63" w:rsidRDefault="00D56C63" w:rsidP="00D56C63"/>
                        <w:p w14:paraId="5212EAC4" w14:textId="77777777" w:rsidR="00D56C63" w:rsidRDefault="00D56C63" w:rsidP="00D56C63"/>
                        <w:p w14:paraId="3AC53D11" w14:textId="77777777" w:rsidR="00D56C63" w:rsidRDefault="00D56C63" w:rsidP="00D56C63"/>
                        <w:p w14:paraId="3BC4832D" w14:textId="77777777" w:rsidR="00D56C63" w:rsidRDefault="00D56C63" w:rsidP="00D56C63"/>
                        <w:p w14:paraId="7CE9328E" w14:textId="77777777" w:rsidR="00D56C63" w:rsidRDefault="00D56C63" w:rsidP="00D56C63"/>
                        <w:p w14:paraId="1945704B" w14:textId="77777777" w:rsidR="00D56C63" w:rsidRDefault="00D56C63" w:rsidP="00D56C63"/>
                        <w:p w14:paraId="17F1A6B8" w14:textId="77777777" w:rsidR="00D56C63" w:rsidRDefault="00D56C63" w:rsidP="00D56C63"/>
                        <w:p w14:paraId="2C95A089" w14:textId="77777777" w:rsidR="00D56C63" w:rsidRDefault="00D56C63" w:rsidP="00D56C63"/>
                        <w:p w14:paraId="033C6A63" w14:textId="77777777" w:rsidR="00D56C63" w:rsidRDefault="00D56C63" w:rsidP="00D56C63"/>
                        <w:p w14:paraId="3FC9F76F" w14:textId="77777777" w:rsidR="00D56C63" w:rsidRDefault="00D56C63" w:rsidP="00D56C63"/>
                        <w:p w14:paraId="42264241" w14:textId="77777777" w:rsidR="00D56C63" w:rsidRDefault="00D56C63" w:rsidP="00D56C63"/>
                        <w:p w14:paraId="50C89BCB" w14:textId="77777777" w:rsidR="00D56C63" w:rsidRDefault="00D56C63" w:rsidP="00D56C63"/>
                        <w:p w14:paraId="3B0D8EF7" w14:textId="77777777" w:rsidR="00D56C63" w:rsidRDefault="00D56C63" w:rsidP="00D56C63"/>
                        <w:p w14:paraId="123279DE" w14:textId="77777777" w:rsidR="00D56C63" w:rsidRDefault="00D56C63" w:rsidP="00D56C63"/>
                        <w:p w14:paraId="3579EED9" w14:textId="77777777" w:rsidR="00D56C63" w:rsidRDefault="00D56C63" w:rsidP="00D56C63"/>
                        <w:p w14:paraId="21CCD353" w14:textId="77777777" w:rsidR="00D56C63" w:rsidRDefault="00D56C63" w:rsidP="00D56C63"/>
                        <w:p w14:paraId="49D3DE7C" w14:textId="77777777" w:rsidR="00D56C63" w:rsidRDefault="00D56C63" w:rsidP="00D56C63"/>
                        <w:p w14:paraId="600B11E3" w14:textId="77777777" w:rsidR="00D56C63" w:rsidRDefault="00D56C63" w:rsidP="00D56C63"/>
                        <w:p w14:paraId="23BA1F50" w14:textId="77777777" w:rsidR="00D56C63" w:rsidRDefault="00D56C63" w:rsidP="00D56C63"/>
                        <w:p w14:paraId="364FFE7B" w14:textId="77777777" w:rsidR="00D56C63" w:rsidRDefault="00D56C63" w:rsidP="00D56C63"/>
                        <w:p w14:paraId="35E273ED" w14:textId="77777777" w:rsidR="00D56C63" w:rsidRDefault="00D56C63" w:rsidP="00D56C63"/>
                        <w:p w14:paraId="4B860A43" w14:textId="77777777" w:rsidR="00D56C63" w:rsidRDefault="00D56C63" w:rsidP="00D56C63"/>
                        <w:p w14:paraId="70448AE6" w14:textId="77777777" w:rsidR="00D56C63" w:rsidRDefault="00D56C63" w:rsidP="00D56C63"/>
                        <w:p w14:paraId="10917C3D" w14:textId="77777777" w:rsidR="00D56C63" w:rsidRDefault="00D56C63" w:rsidP="00D56C63"/>
                        <w:p w14:paraId="3857EC2E" w14:textId="77777777" w:rsidR="00D56C63" w:rsidRDefault="00D56C63" w:rsidP="00D56C63"/>
                        <w:p w14:paraId="200C6725" w14:textId="77777777" w:rsidR="00D56C63" w:rsidRDefault="00D56C63" w:rsidP="00D56C63"/>
                        <w:p w14:paraId="16DDC665" w14:textId="77777777" w:rsidR="00D56C63" w:rsidRDefault="00D56C63" w:rsidP="00D56C63"/>
                        <w:p w14:paraId="5510BCE6" w14:textId="77777777" w:rsidR="00D56C63" w:rsidRDefault="00D56C63" w:rsidP="00D56C63"/>
                        <w:p w14:paraId="7E2BA3D6" w14:textId="77777777" w:rsidR="00D56C63" w:rsidRDefault="00D56C63" w:rsidP="00D56C63"/>
                        <w:p w14:paraId="6B39323D" w14:textId="77777777" w:rsidR="00D56C63" w:rsidRDefault="00D56C63" w:rsidP="00D56C63"/>
                        <w:p w14:paraId="0C4944C6" w14:textId="77777777" w:rsidR="00D56C63" w:rsidRDefault="00D56C63" w:rsidP="00D56C63"/>
                        <w:p w14:paraId="71E02815" w14:textId="77777777" w:rsidR="00D56C63" w:rsidRDefault="00D56C63" w:rsidP="00D56C63"/>
                        <w:p w14:paraId="3F6EAAC2" w14:textId="77777777" w:rsidR="00D56C63" w:rsidRDefault="00D56C63" w:rsidP="00D56C63"/>
                        <w:p w14:paraId="1399BB82" w14:textId="77777777" w:rsidR="00D56C63" w:rsidRDefault="00D56C63" w:rsidP="00D56C63"/>
                        <w:p w14:paraId="0BBB1457" w14:textId="77777777" w:rsidR="00D56C63" w:rsidRDefault="00D56C63" w:rsidP="00D56C63"/>
                        <w:p w14:paraId="2308043B" w14:textId="77777777" w:rsidR="00D56C63" w:rsidRDefault="00D56C63" w:rsidP="00D56C63"/>
                        <w:p w14:paraId="05970EDF" w14:textId="77777777" w:rsidR="00D56C63" w:rsidRDefault="00D56C63" w:rsidP="00D56C63"/>
                        <w:p w14:paraId="0F2246C6" w14:textId="77777777" w:rsidR="00D56C63" w:rsidRDefault="00D56C63" w:rsidP="00D56C63"/>
                        <w:p w14:paraId="3101D187" w14:textId="77777777" w:rsidR="00D56C63" w:rsidRDefault="00D56C63" w:rsidP="00D56C63"/>
                        <w:p w14:paraId="2DCFF957" w14:textId="77777777" w:rsidR="00D56C63" w:rsidRDefault="00D56C63" w:rsidP="00D56C63"/>
                        <w:p w14:paraId="1E9D5B85" w14:textId="77777777" w:rsidR="00D56C63" w:rsidRDefault="00D56C63" w:rsidP="00D56C63"/>
                        <w:p w14:paraId="15CCB9C9" w14:textId="77777777" w:rsidR="00D56C63" w:rsidRDefault="00D56C63" w:rsidP="00D56C63"/>
                        <w:p w14:paraId="6A001DE6" w14:textId="77777777" w:rsidR="00D56C63" w:rsidRDefault="00D56C63" w:rsidP="00D56C63"/>
                        <w:p w14:paraId="2187DE24" w14:textId="77777777" w:rsidR="00D56C63" w:rsidRDefault="00D56C63" w:rsidP="00D56C63"/>
                        <w:p w14:paraId="7461DFE5" w14:textId="77777777" w:rsidR="00D56C63" w:rsidRDefault="00D56C63" w:rsidP="00D56C63"/>
                        <w:p w14:paraId="69D745B5" w14:textId="77777777" w:rsidR="00D56C63" w:rsidRDefault="00D56C63" w:rsidP="00D56C63"/>
                        <w:p w14:paraId="029A11CA" w14:textId="77777777" w:rsidR="00D56C63" w:rsidRDefault="00D56C63" w:rsidP="00D56C63"/>
                        <w:p w14:paraId="6BA92E79" w14:textId="77777777" w:rsidR="00D56C63" w:rsidRDefault="00D56C63" w:rsidP="00D56C63"/>
                        <w:p w14:paraId="5468CBB9" w14:textId="77777777" w:rsidR="00D56C63" w:rsidRDefault="00D56C63" w:rsidP="00D56C63"/>
                        <w:p w14:paraId="535C5B09" w14:textId="77777777" w:rsidR="00D56C63" w:rsidRDefault="00D56C63" w:rsidP="00D56C63"/>
                        <w:p w14:paraId="191D5884" w14:textId="77777777" w:rsidR="00D56C63" w:rsidRDefault="00D56C63" w:rsidP="00D56C63"/>
                        <w:p w14:paraId="15D9772E" w14:textId="77777777" w:rsidR="00D56C63" w:rsidRDefault="00D56C63" w:rsidP="00D56C63"/>
                        <w:p w14:paraId="52BDCE2A" w14:textId="77777777" w:rsidR="00D56C63" w:rsidRDefault="00D56C63" w:rsidP="00D56C63"/>
                        <w:p w14:paraId="569B12C6" w14:textId="77777777" w:rsidR="00D56C63" w:rsidRDefault="00D56C63" w:rsidP="00D56C63"/>
                        <w:p w14:paraId="162C16E4" w14:textId="77777777" w:rsidR="00D56C63" w:rsidRDefault="00D56C63" w:rsidP="00D56C63"/>
                        <w:p w14:paraId="3476DDF4" w14:textId="77777777" w:rsidR="00D56C63" w:rsidRDefault="00D56C63" w:rsidP="00D56C63"/>
                        <w:p w14:paraId="4F2DAB29" w14:textId="77777777" w:rsidR="00D56C63" w:rsidRDefault="00D56C63" w:rsidP="00D56C63"/>
                        <w:p w14:paraId="260C35B6" w14:textId="77777777" w:rsidR="00D56C63" w:rsidRDefault="00D56C63" w:rsidP="00D56C63"/>
                        <w:p w14:paraId="3D755D96" w14:textId="77777777" w:rsidR="00D56C63" w:rsidRDefault="00D56C63" w:rsidP="00D56C63"/>
                        <w:p w14:paraId="5A940E7E" w14:textId="77777777" w:rsidR="00D56C63" w:rsidRDefault="00D56C63" w:rsidP="00D56C63"/>
                        <w:p w14:paraId="7CFCF127" w14:textId="77777777" w:rsidR="00D56C63" w:rsidRDefault="00D56C63" w:rsidP="00D56C63"/>
                        <w:p w14:paraId="0EBC6F44" w14:textId="77777777" w:rsidR="00D56C63" w:rsidRDefault="00D56C63" w:rsidP="00D56C63"/>
                        <w:p w14:paraId="6E052E2F" w14:textId="77777777" w:rsidR="00D56C63" w:rsidRDefault="00D56C63" w:rsidP="00D56C63"/>
                        <w:p w14:paraId="57C9C0E7" w14:textId="77777777" w:rsidR="00D56C63" w:rsidRDefault="00D56C63" w:rsidP="00D56C63"/>
                        <w:p w14:paraId="71FA3342" w14:textId="77777777" w:rsidR="00D56C63" w:rsidRDefault="00D56C63" w:rsidP="00D56C63"/>
                        <w:p w14:paraId="268D66E9" w14:textId="77777777" w:rsidR="00D56C63" w:rsidRDefault="00D56C63" w:rsidP="00D56C63"/>
                        <w:p w14:paraId="19B1BCE8" w14:textId="77777777" w:rsidR="00D56C63" w:rsidRDefault="00D56C63" w:rsidP="00D56C63"/>
                        <w:p w14:paraId="52A8D5F7" w14:textId="77777777" w:rsidR="00D56C63" w:rsidRDefault="00D56C63" w:rsidP="00D56C63"/>
                        <w:p w14:paraId="32253BB9" w14:textId="77777777" w:rsidR="00D56C63" w:rsidRDefault="00D56C63" w:rsidP="00D56C63"/>
                        <w:p w14:paraId="5970FDA0" w14:textId="77777777" w:rsidR="00D56C63" w:rsidRDefault="00D56C63" w:rsidP="00D56C63"/>
                        <w:p w14:paraId="5EBEBFA9" w14:textId="77777777" w:rsidR="00D56C63" w:rsidRDefault="00D56C63" w:rsidP="00D56C63"/>
                        <w:p w14:paraId="56CB9CBF" w14:textId="77777777" w:rsidR="00D56C63" w:rsidRDefault="00D56C63" w:rsidP="00D56C63"/>
                        <w:p w14:paraId="5C4929DF" w14:textId="77777777" w:rsidR="00D56C63" w:rsidRDefault="00D56C63" w:rsidP="00D56C63"/>
                        <w:p w14:paraId="7DD82BB8" w14:textId="77777777" w:rsidR="00D56C63" w:rsidRDefault="00D56C63" w:rsidP="00D56C63"/>
                        <w:p w14:paraId="69123EA2" w14:textId="77777777" w:rsidR="00D56C63" w:rsidRDefault="00D56C63" w:rsidP="00D56C63"/>
                        <w:p w14:paraId="7BF9B260" w14:textId="77777777" w:rsidR="00D56C63" w:rsidRDefault="00D56C63" w:rsidP="00D56C63"/>
                        <w:p w14:paraId="353D11CC" w14:textId="77777777" w:rsidR="00D56C63" w:rsidRDefault="00D56C63" w:rsidP="00D56C63"/>
                        <w:p w14:paraId="02E0A1F2" w14:textId="77777777" w:rsidR="00D56C63" w:rsidRDefault="00D56C63" w:rsidP="00D56C63"/>
                        <w:p w14:paraId="7EB1646D" w14:textId="77777777" w:rsidR="00D56C63" w:rsidRDefault="00D56C63" w:rsidP="00D56C63"/>
                        <w:p w14:paraId="7666AD8C" w14:textId="77777777" w:rsidR="00D56C63" w:rsidRDefault="00D56C63" w:rsidP="00D56C63"/>
                        <w:p w14:paraId="5C1CBFAE" w14:textId="77777777" w:rsidR="00D56C63" w:rsidRDefault="00D56C63" w:rsidP="00D56C63"/>
                        <w:p w14:paraId="55F25EBC" w14:textId="77777777" w:rsidR="00D56C63" w:rsidRDefault="00D56C63" w:rsidP="00D56C63"/>
                        <w:p w14:paraId="4E293B0C" w14:textId="77777777" w:rsidR="00D56C63" w:rsidRDefault="00D56C63" w:rsidP="00D56C63"/>
                        <w:p w14:paraId="1ECB12A7" w14:textId="77777777" w:rsidR="00D56C63" w:rsidRDefault="00D56C63" w:rsidP="00D56C63"/>
                        <w:p w14:paraId="6F975B98" w14:textId="77777777" w:rsidR="00D56C63" w:rsidRDefault="00D56C63" w:rsidP="00D56C63"/>
                        <w:p w14:paraId="1CA1C8A3" w14:textId="77777777" w:rsidR="00D56C63" w:rsidRDefault="00D56C63" w:rsidP="00D56C63"/>
                        <w:p w14:paraId="059AD6C8" w14:textId="77777777" w:rsidR="00D56C63" w:rsidRDefault="00D56C63" w:rsidP="00D56C63"/>
                        <w:p w14:paraId="202E67A9" w14:textId="77777777" w:rsidR="00D56C63" w:rsidRDefault="00D56C63" w:rsidP="00D56C63"/>
                        <w:p w14:paraId="2F4B904B" w14:textId="77777777" w:rsidR="00D56C63" w:rsidRDefault="00D56C63" w:rsidP="00D56C63"/>
                        <w:p w14:paraId="00EB552E" w14:textId="77777777" w:rsidR="00D56C63" w:rsidRDefault="00D56C63" w:rsidP="00D56C63"/>
                        <w:p w14:paraId="5F2F8792" w14:textId="77777777" w:rsidR="00D56C63" w:rsidRDefault="00D56C63" w:rsidP="00D56C63"/>
                        <w:p w14:paraId="3D70DF48" w14:textId="77777777" w:rsidR="00D56C63" w:rsidRDefault="00D56C63" w:rsidP="00D56C63"/>
                        <w:p w14:paraId="2E329A09" w14:textId="77777777" w:rsidR="00D56C63" w:rsidRDefault="00D56C63" w:rsidP="00D56C63"/>
                        <w:p w14:paraId="664C0CAE" w14:textId="77777777" w:rsidR="00D56C63" w:rsidRDefault="00D56C63" w:rsidP="00D56C63"/>
                        <w:p w14:paraId="0E8F5F02" w14:textId="77777777" w:rsidR="00D56C63" w:rsidRDefault="00D56C63" w:rsidP="00D56C63"/>
                        <w:p w14:paraId="2D3C8381" w14:textId="77777777" w:rsidR="00D56C63" w:rsidRDefault="00D56C63" w:rsidP="00D56C63"/>
                        <w:p w14:paraId="058DB30D" w14:textId="77777777" w:rsidR="00D56C63" w:rsidRDefault="00D56C63" w:rsidP="00D56C63"/>
                        <w:p w14:paraId="281A9C44" w14:textId="77777777" w:rsidR="00D56C63" w:rsidRDefault="00D56C63" w:rsidP="00D56C63"/>
                        <w:p w14:paraId="1FE9AC6E" w14:textId="77777777" w:rsidR="00D56C63" w:rsidRDefault="00D56C63" w:rsidP="00D56C63"/>
                        <w:p w14:paraId="6288B5A0" w14:textId="77777777" w:rsidR="00D56C63" w:rsidRDefault="00D56C63" w:rsidP="00D56C63"/>
                        <w:p w14:paraId="31ACA7C6" w14:textId="77777777" w:rsidR="00D56C63" w:rsidRDefault="00D56C63" w:rsidP="00D56C63"/>
                        <w:p w14:paraId="47AD18F1" w14:textId="77777777" w:rsidR="00D56C63" w:rsidRDefault="00D56C63" w:rsidP="00D56C63"/>
                        <w:p w14:paraId="56A2B05D" w14:textId="77777777" w:rsidR="00D56C63" w:rsidRDefault="00D56C63" w:rsidP="00D56C63"/>
                        <w:p w14:paraId="3A54BF52" w14:textId="77777777" w:rsidR="00D56C63" w:rsidRDefault="00D56C63" w:rsidP="00D56C63"/>
                        <w:p w14:paraId="603C76F7" w14:textId="77777777" w:rsidR="00D56C63" w:rsidRDefault="00D56C63" w:rsidP="00D56C63"/>
                        <w:p w14:paraId="0AACDB31" w14:textId="77777777" w:rsidR="00D56C63" w:rsidRDefault="00D56C63" w:rsidP="00D56C63"/>
                        <w:p w14:paraId="2461AB23" w14:textId="77777777" w:rsidR="00D56C63" w:rsidRDefault="00D56C63" w:rsidP="00D56C63"/>
                        <w:p w14:paraId="51EF2A5E" w14:textId="77777777" w:rsidR="00D56C63" w:rsidRDefault="00D56C63" w:rsidP="00D56C63"/>
                        <w:p w14:paraId="5F392B04" w14:textId="77777777" w:rsidR="00D56C63" w:rsidRDefault="00D56C63" w:rsidP="00D56C63"/>
                        <w:p w14:paraId="2F34349C" w14:textId="77777777" w:rsidR="00D56C63" w:rsidRDefault="00D56C63" w:rsidP="00D56C63"/>
                        <w:p w14:paraId="00D31DB1" w14:textId="77777777" w:rsidR="00D56C63" w:rsidRDefault="00D56C63" w:rsidP="00D56C63"/>
                        <w:p w14:paraId="3E26BAAF" w14:textId="77777777" w:rsidR="00D56C63" w:rsidRDefault="00D56C63" w:rsidP="00D56C63"/>
                        <w:p w14:paraId="6ED4ABEE" w14:textId="77777777" w:rsidR="00D56C63" w:rsidRDefault="00D56C63" w:rsidP="00D56C63"/>
                        <w:p w14:paraId="6FD4C564" w14:textId="77777777" w:rsidR="00D56C63" w:rsidRDefault="00D56C63" w:rsidP="00D56C63"/>
                        <w:p w14:paraId="50A577F3" w14:textId="77777777" w:rsidR="00D56C63" w:rsidRDefault="00D56C63" w:rsidP="00D56C63"/>
                        <w:p w14:paraId="76F79165" w14:textId="77777777" w:rsidR="00D56C63" w:rsidRDefault="00D56C63" w:rsidP="00D56C63"/>
                        <w:p w14:paraId="1291D405" w14:textId="77777777" w:rsidR="00D56C63" w:rsidRDefault="00D56C63" w:rsidP="00D56C63"/>
                        <w:p w14:paraId="7F7F6EE6" w14:textId="77777777" w:rsidR="00D56C63" w:rsidRDefault="00D56C63" w:rsidP="00D56C63"/>
                        <w:p w14:paraId="56CE5867" w14:textId="77777777" w:rsidR="00D56C63" w:rsidRDefault="00D56C63" w:rsidP="00D56C63"/>
                        <w:p w14:paraId="45224228" w14:textId="77777777" w:rsidR="00D56C63" w:rsidRDefault="00D56C63" w:rsidP="00D56C63"/>
                        <w:p w14:paraId="4E50D119" w14:textId="77777777" w:rsidR="00D56C63" w:rsidRDefault="00D56C63" w:rsidP="00D56C63"/>
                        <w:p w14:paraId="0D727A63" w14:textId="77777777" w:rsidR="00D56C63" w:rsidRDefault="00D56C63" w:rsidP="00D56C63"/>
                        <w:p w14:paraId="7BCDD452" w14:textId="77777777" w:rsidR="00D56C63" w:rsidRDefault="00D56C63" w:rsidP="00D56C63"/>
                        <w:p w14:paraId="22573C03" w14:textId="77777777" w:rsidR="00D56C63" w:rsidRDefault="00D56C63" w:rsidP="00D56C63"/>
                        <w:p w14:paraId="07A5FA10" w14:textId="77777777" w:rsidR="00D56C63" w:rsidRDefault="00D56C63" w:rsidP="00D56C63"/>
                        <w:p w14:paraId="0576E96B" w14:textId="77777777" w:rsidR="00D56C63" w:rsidRDefault="00D56C63" w:rsidP="00D56C63"/>
                        <w:p w14:paraId="3DE56ACA" w14:textId="77777777" w:rsidR="00D56C63" w:rsidRDefault="00D56C63" w:rsidP="00D56C63"/>
                        <w:p w14:paraId="253E94B6" w14:textId="77777777" w:rsidR="00D56C63" w:rsidRDefault="00D56C63" w:rsidP="00D56C63"/>
                        <w:p w14:paraId="6CDBCEF9" w14:textId="77777777" w:rsidR="00D56C63" w:rsidRDefault="00D56C63" w:rsidP="00D56C63"/>
                        <w:p w14:paraId="47A023E3" w14:textId="77777777" w:rsidR="00D56C63" w:rsidRDefault="00D56C63" w:rsidP="00D56C63"/>
                        <w:p w14:paraId="658D9800" w14:textId="77777777" w:rsidR="00D56C63" w:rsidRDefault="00D56C63" w:rsidP="00D56C63"/>
                        <w:p w14:paraId="040D1E5B" w14:textId="77777777" w:rsidR="00D56C63" w:rsidRDefault="00D56C63" w:rsidP="00D56C63"/>
                        <w:p w14:paraId="0652412F" w14:textId="77777777" w:rsidR="00D56C63" w:rsidRDefault="00D56C63" w:rsidP="00D56C63"/>
                        <w:p w14:paraId="1C9B5D6D" w14:textId="77777777" w:rsidR="00D56C63" w:rsidRDefault="00D56C63" w:rsidP="00D56C63"/>
                        <w:p w14:paraId="0F5BDEAA" w14:textId="77777777" w:rsidR="00D56C63" w:rsidRDefault="00D56C63" w:rsidP="00D56C63"/>
                        <w:p w14:paraId="5279DED9" w14:textId="77777777" w:rsidR="00D56C63" w:rsidRDefault="00D56C63" w:rsidP="00D56C63"/>
                        <w:p w14:paraId="2867026D" w14:textId="77777777" w:rsidR="00D56C63" w:rsidRDefault="00D56C63" w:rsidP="00D56C63"/>
                        <w:p w14:paraId="12D4D00A" w14:textId="77777777" w:rsidR="00D56C63" w:rsidRDefault="00D56C63" w:rsidP="00D56C63"/>
                        <w:p w14:paraId="093DCB34" w14:textId="77777777" w:rsidR="00D56C63" w:rsidRDefault="00D56C63" w:rsidP="00D56C63"/>
                        <w:p w14:paraId="22A94CE1" w14:textId="77777777" w:rsidR="00D56C63" w:rsidRDefault="00D56C63" w:rsidP="00D56C63"/>
                        <w:p w14:paraId="53F7160D" w14:textId="77777777" w:rsidR="00D56C63" w:rsidRDefault="00D56C63" w:rsidP="00D56C63"/>
                        <w:p w14:paraId="4915C10C" w14:textId="77777777" w:rsidR="00D56C63" w:rsidRDefault="00D56C63" w:rsidP="00D56C63"/>
                        <w:p w14:paraId="629BB868" w14:textId="77777777" w:rsidR="00D56C63" w:rsidRDefault="00D56C63" w:rsidP="00D56C63"/>
                        <w:p w14:paraId="0AFE5FD3" w14:textId="77777777" w:rsidR="00D56C63" w:rsidRDefault="00D56C63" w:rsidP="00D56C63"/>
                        <w:p w14:paraId="5BAEE6A9" w14:textId="77777777" w:rsidR="00D56C63" w:rsidRDefault="00D56C63" w:rsidP="00D56C63"/>
                        <w:p w14:paraId="5FD3C665" w14:textId="77777777" w:rsidR="00D56C63" w:rsidRDefault="00D56C63" w:rsidP="00D56C63"/>
                        <w:p w14:paraId="5A6F0B33" w14:textId="77777777" w:rsidR="00D56C63" w:rsidRDefault="00D56C63" w:rsidP="00D56C63"/>
                        <w:p w14:paraId="710D7CB0" w14:textId="77777777" w:rsidR="00D56C63" w:rsidRDefault="00D56C63" w:rsidP="00D56C63"/>
                        <w:p w14:paraId="2D7571FC" w14:textId="77777777" w:rsidR="00D56C63" w:rsidRDefault="00D56C63" w:rsidP="00D56C63"/>
                        <w:p w14:paraId="0DA2A8BE" w14:textId="77777777" w:rsidR="00D56C63" w:rsidRDefault="00D56C63" w:rsidP="00D56C63"/>
                        <w:p w14:paraId="34302C7C" w14:textId="77777777" w:rsidR="00D56C63" w:rsidRDefault="00D56C63" w:rsidP="00D56C63"/>
                        <w:p w14:paraId="37275203" w14:textId="77777777" w:rsidR="00D56C63" w:rsidRDefault="00D56C63" w:rsidP="00D56C63"/>
                        <w:p w14:paraId="7A820312" w14:textId="77777777" w:rsidR="00D56C63" w:rsidRDefault="00D56C63" w:rsidP="00D56C63"/>
                        <w:p w14:paraId="68BCBC67" w14:textId="77777777" w:rsidR="00D56C63" w:rsidRDefault="00D56C63" w:rsidP="00D56C63"/>
                        <w:p w14:paraId="2B94A6CB" w14:textId="77777777" w:rsidR="00D56C63" w:rsidRDefault="00D56C63" w:rsidP="00D56C63"/>
                        <w:p w14:paraId="00CF7864" w14:textId="77777777" w:rsidR="00D56C63" w:rsidRDefault="00D56C63" w:rsidP="00D56C63"/>
                        <w:p w14:paraId="324A421C" w14:textId="77777777" w:rsidR="00D56C63" w:rsidRDefault="00D56C63" w:rsidP="00D56C63"/>
                        <w:p w14:paraId="65D70556" w14:textId="77777777" w:rsidR="00D56C63" w:rsidRDefault="00D56C63" w:rsidP="00D56C63"/>
                        <w:p w14:paraId="04F49F6E" w14:textId="77777777" w:rsidR="00D56C63" w:rsidRDefault="00D56C63" w:rsidP="00D56C63"/>
                        <w:p w14:paraId="3794FF66" w14:textId="77777777" w:rsidR="00D56C63" w:rsidRDefault="00D56C63" w:rsidP="00D56C63"/>
                        <w:p w14:paraId="6A16CDFC" w14:textId="77777777" w:rsidR="00D56C63" w:rsidRDefault="00D56C63" w:rsidP="00D56C63"/>
                        <w:p w14:paraId="07E925E6" w14:textId="77777777" w:rsidR="00D56C63" w:rsidRDefault="00D56C63" w:rsidP="00D56C63"/>
                        <w:p w14:paraId="165FAADE" w14:textId="77777777" w:rsidR="00D56C63" w:rsidRDefault="00D56C63" w:rsidP="00D56C63"/>
                        <w:p w14:paraId="6F2AD6F8" w14:textId="77777777" w:rsidR="00D56C63" w:rsidRDefault="00D56C63" w:rsidP="00D56C63"/>
                        <w:p w14:paraId="5985DD81" w14:textId="77777777" w:rsidR="00D56C63" w:rsidRDefault="00D56C63" w:rsidP="00D56C63"/>
                        <w:p w14:paraId="7F8F8FFA" w14:textId="77777777" w:rsidR="00D56C63" w:rsidRDefault="00D56C63" w:rsidP="00D56C63"/>
                        <w:p w14:paraId="41935C29" w14:textId="77777777" w:rsidR="00D56C63" w:rsidRDefault="00D56C63" w:rsidP="00D56C63"/>
                        <w:p w14:paraId="4D4371ED" w14:textId="77777777" w:rsidR="00D56C63" w:rsidRDefault="00D56C63" w:rsidP="00D56C63"/>
                        <w:p w14:paraId="2F76738E" w14:textId="77777777" w:rsidR="00D56C63" w:rsidRDefault="00D56C63" w:rsidP="00D56C63"/>
                        <w:p w14:paraId="6E3BDBFC" w14:textId="77777777" w:rsidR="00D56C63" w:rsidRDefault="00D56C63" w:rsidP="00D56C63"/>
                        <w:p w14:paraId="097344BE" w14:textId="77777777" w:rsidR="00D56C63" w:rsidRDefault="00D56C63" w:rsidP="00D56C63"/>
                        <w:p w14:paraId="2620D99C" w14:textId="77777777" w:rsidR="00D56C63" w:rsidRDefault="00D56C63" w:rsidP="00D56C63"/>
                        <w:p w14:paraId="5548EC12" w14:textId="77777777" w:rsidR="00D56C63" w:rsidRDefault="00D56C63" w:rsidP="00D56C63"/>
                        <w:p w14:paraId="6995436E" w14:textId="77777777" w:rsidR="00D56C63" w:rsidRDefault="00D56C63" w:rsidP="00D56C63"/>
                        <w:p w14:paraId="1E48CB73" w14:textId="77777777" w:rsidR="00D56C63" w:rsidRDefault="00D56C63" w:rsidP="00D56C63"/>
                        <w:p w14:paraId="69B1B13F" w14:textId="77777777" w:rsidR="00D56C63" w:rsidRDefault="00D56C63" w:rsidP="00D56C63"/>
                        <w:p w14:paraId="60E9C01C" w14:textId="77777777" w:rsidR="00D56C63" w:rsidRDefault="00D56C63" w:rsidP="00D56C63"/>
                        <w:p w14:paraId="027BE68A" w14:textId="77777777" w:rsidR="00D56C63" w:rsidRDefault="00D56C63" w:rsidP="00D56C63"/>
                        <w:p w14:paraId="6647F2FA" w14:textId="77777777" w:rsidR="00D56C63" w:rsidRDefault="00D56C63" w:rsidP="00D56C63"/>
                        <w:p w14:paraId="71415F86" w14:textId="77777777" w:rsidR="00D56C63" w:rsidRDefault="00D56C63" w:rsidP="00D56C63"/>
                        <w:p w14:paraId="73FA8E70" w14:textId="77777777" w:rsidR="00D56C63" w:rsidRDefault="00D56C63" w:rsidP="00D56C63"/>
                        <w:p w14:paraId="6E375B24" w14:textId="77777777" w:rsidR="00D56C63" w:rsidRDefault="00D56C63" w:rsidP="00D56C63"/>
                        <w:p w14:paraId="5CB0690A" w14:textId="77777777" w:rsidR="00D56C63" w:rsidRDefault="00D56C63" w:rsidP="00D56C63"/>
                        <w:p w14:paraId="76BA934D" w14:textId="77777777" w:rsidR="00D56C63" w:rsidRDefault="00D56C63" w:rsidP="00D56C63"/>
                        <w:p w14:paraId="6EB1D5AC" w14:textId="77777777" w:rsidR="00D56C63" w:rsidRDefault="00D56C63" w:rsidP="00D56C63"/>
                        <w:p w14:paraId="375F2C7C" w14:textId="77777777" w:rsidR="00D56C63" w:rsidRDefault="00D56C63" w:rsidP="00D56C63"/>
                        <w:p w14:paraId="593A5468" w14:textId="77777777" w:rsidR="00D56C63" w:rsidRDefault="00D56C63" w:rsidP="00D56C63"/>
                        <w:p w14:paraId="2DC4FEF0" w14:textId="77777777" w:rsidR="00D56C63" w:rsidRDefault="00D56C63" w:rsidP="00D56C63"/>
                        <w:p w14:paraId="7974F8E7" w14:textId="77777777" w:rsidR="00D56C63" w:rsidRDefault="00D56C63" w:rsidP="00D56C63"/>
                        <w:p w14:paraId="177DAD35" w14:textId="77777777" w:rsidR="00D56C63" w:rsidRDefault="00D56C63" w:rsidP="00D56C63"/>
                        <w:p w14:paraId="4B6A8453" w14:textId="77777777" w:rsidR="00D56C63" w:rsidRDefault="00D56C63" w:rsidP="00D56C63"/>
                        <w:p w14:paraId="50633539" w14:textId="77777777" w:rsidR="00D56C63" w:rsidRDefault="00D56C63" w:rsidP="00D56C63"/>
                        <w:p w14:paraId="08FDBA15" w14:textId="77777777" w:rsidR="00D56C63" w:rsidRDefault="00D56C63" w:rsidP="00D56C63"/>
                        <w:p w14:paraId="08D85A1A" w14:textId="77777777" w:rsidR="00D56C63" w:rsidRDefault="00D56C63" w:rsidP="00D56C63"/>
                        <w:p w14:paraId="6F0539D6" w14:textId="77777777" w:rsidR="00D56C63" w:rsidRDefault="00D56C63" w:rsidP="00D56C63"/>
                        <w:p w14:paraId="3688AEE5" w14:textId="77777777" w:rsidR="00D56C63" w:rsidRDefault="00D56C63" w:rsidP="00D56C63"/>
                        <w:p w14:paraId="34AA4D40" w14:textId="77777777" w:rsidR="00D56C63" w:rsidRDefault="00D56C63" w:rsidP="00D56C63"/>
                        <w:p w14:paraId="046263B9" w14:textId="77777777" w:rsidR="00D56C63" w:rsidRDefault="00D56C63" w:rsidP="00D56C63"/>
                        <w:p w14:paraId="4D987105" w14:textId="77777777" w:rsidR="00D56C63" w:rsidRDefault="00D56C63" w:rsidP="00D56C63"/>
                        <w:p w14:paraId="6C34AB39" w14:textId="77777777" w:rsidR="00D56C63" w:rsidRDefault="00D56C63" w:rsidP="00D56C63"/>
                        <w:p w14:paraId="3B99A4D1" w14:textId="77777777" w:rsidR="00D56C63" w:rsidRDefault="00D56C63" w:rsidP="00D56C63"/>
                        <w:p w14:paraId="1054AA30" w14:textId="77777777" w:rsidR="00D56C63" w:rsidRDefault="00D56C63" w:rsidP="00D56C63"/>
                        <w:p w14:paraId="1B11B920" w14:textId="77777777" w:rsidR="00D56C63" w:rsidRDefault="00D56C63" w:rsidP="00D56C63"/>
                        <w:p w14:paraId="11F7B142" w14:textId="77777777" w:rsidR="00D56C63" w:rsidRDefault="00D56C63" w:rsidP="00D56C63"/>
                        <w:p w14:paraId="6657E008" w14:textId="77777777" w:rsidR="00D56C63" w:rsidRDefault="00D56C63" w:rsidP="00D56C63"/>
                        <w:p w14:paraId="543A6F71" w14:textId="77777777" w:rsidR="00D56C63" w:rsidRDefault="00D56C63" w:rsidP="00D56C63"/>
                        <w:p w14:paraId="60D22867" w14:textId="77777777" w:rsidR="00D56C63" w:rsidRDefault="00D56C63" w:rsidP="00D56C63"/>
                        <w:p w14:paraId="7964D5E6" w14:textId="77777777" w:rsidR="00D56C63" w:rsidRDefault="00D56C63" w:rsidP="00D56C63"/>
                        <w:p w14:paraId="2C6EDAA2" w14:textId="77777777" w:rsidR="00D56C63" w:rsidRDefault="00D56C63" w:rsidP="00D56C63"/>
                        <w:p w14:paraId="33C638EB" w14:textId="77777777" w:rsidR="00D56C63" w:rsidRDefault="00D56C63" w:rsidP="00D56C63"/>
                        <w:p w14:paraId="56824E76" w14:textId="77777777" w:rsidR="00D56C63" w:rsidRDefault="00D56C63" w:rsidP="00D56C63"/>
                        <w:p w14:paraId="6008DC75" w14:textId="77777777" w:rsidR="00D56C63" w:rsidRDefault="00D56C63" w:rsidP="00D56C63"/>
                        <w:p w14:paraId="4EFE5B4E" w14:textId="77777777" w:rsidR="00D56C63" w:rsidRDefault="00D56C63" w:rsidP="00D56C63"/>
                        <w:p w14:paraId="0F01A145" w14:textId="77777777" w:rsidR="00D56C63" w:rsidRDefault="00D56C63" w:rsidP="00D56C63"/>
                        <w:p w14:paraId="4C94970D" w14:textId="77777777" w:rsidR="00D56C63" w:rsidRDefault="00D56C63" w:rsidP="00D56C63"/>
                        <w:p w14:paraId="7B73B665" w14:textId="77777777" w:rsidR="00D56C63" w:rsidRDefault="00D56C63" w:rsidP="00D56C63"/>
                        <w:p w14:paraId="21293761" w14:textId="77777777" w:rsidR="00D56C63" w:rsidRDefault="00D56C63" w:rsidP="00D56C63"/>
                        <w:p w14:paraId="453E534A" w14:textId="77777777" w:rsidR="00D56C63" w:rsidRDefault="00D56C63" w:rsidP="00D56C63"/>
                        <w:p w14:paraId="030E0990" w14:textId="77777777" w:rsidR="00D56C63" w:rsidRDefault="00D56C63" w:rsidP="00D56C63"/>
                        <w:p w14:paraId="4C919E52" w14:textId="77777777" w:rsidR="00D56C63" w:rsidRDefault="00D56C63" w:rsidP="00D56C63"/>
                        <w:p w14:paraId="097394CC" w14:textId="77777777" w:rsidR="00D56C63" w:rsidRDefault="00D56C63" w:rsidP="00D56C63"/>
                        <w:p w14:paraId="32201AE5" w14:textId="77777777" w:rsidR="00D56C63" w:rsidRDefault="00D56C63" w:rsidP="00D56C63"/>
                        <w:p w14:paraId="14B4934B" w14:textId="77777777" w:rsidR="00D56C63" w:rsidRDefault="00D56C63" w:rsidP="00D56C63"/>
                        <w:p w14:paraId="6E835E63" w14:textId="77777777" w:rsidR="00D56C63" w:rsidRDefault="00D56C63" w:rsidP="00D56C63"/>
                        <w:p w14:paraId="40C8FA5F" w14:textId="77777777" w:rsidR="00D56C63" w:rsidRDefault="00D56C63" w:rsidP="00D56C63"/>
                        <w:p w14:paraId="7939D278" w14:textId="77777777" w:rsidR="00D56C63" w:rsidRDefault="00D56C63" w:rsidP="00D56C63"/>
                        <w:p w14:paraId="3A4C3C22" w14:textId="77777777" w:rsidR="00D56C63" w:rsidRDefault="00D56C63" w:rsidP="00D56C63"/>
                        <w:p w14:paraId="19ABA59E" w14:textId="77777777" w:rsidR="00D56C63" w:rsidRDefault="00D56C63" w:rsidP="00D56C63"/>
                        <w:p w14:paraId="68FD59E4" w14:textId="77777777" w:rsidR="00D56C63" w:rsidRDefault="00D56C63" w:rsidP="00D56C63"/>
                        <w:p w14:paraId="5A6E6235" w14:textId="77777777" w:rsidR="00D56C63" w:rsidRDefault="00D56C63" w:rsidP="00D56C63"/>
                        <w:p w14:paraId="57BA780C" w14:textId="77777777" w:rsidR="00D56C63" w:rsidRDefault="00D56C63" w:rsidP="00D56C63"/>
                        <w:p w14:paraId="279C5AAC" w14:textId="77777777" w:rsidR="00D56C63" w:rsidRDefault="00D56C63" w:rsidP="00D56C63"/>
                        <w:p w14:paraId="344F4B0E" w14:textId="77777777" w:rsidR="00D56C63" w:rsidRDefault="00D56C63" w:rsidP="00D56C63"/>
                        <w:p w14:paraId="60FF385E" w14:textId="77777777" w:rsidR="00D56C63" w:rsidRDefault="00D56C63" w:rsidP="00D56C63"/>
                        <w:p w14:paraId="3A2257A6" w14:textId="77777777" w:rsidR="00D56C63" w:rsidRDefault="00D56C63" w:rsidP="00D56C63"/>
                        <w:p w14:paraId="52894B8D" w14:textId="77777777" w:rsidR="00D56C63" w:rsidRDefault="00D56C63" w:rsidP="00D56C63"/>
                        <w:p w14:paraId="78244EAA" w14:textId="77777777" w:rsidR="00D56C63" w:rsidRDefault="00D56C63" w:rsidP="00D56C63"/>
                        <w:p w14:paraId="23EAC5EC" w14:textId="77777777" w:rsidR="00D56C63" w:rsidRDefault="00D56C63" w:rsidP="00D56C63"/>
                        <w:p w14:paraId="00B7B373" w14:textId="77777777" w:rsidR="00D56C63" w:rsidRDefault="00D56C63" w:rsidP="00D56C63"/>
                        <w:p w14:paraId="226BE58C" w14:textId="77777777" w:rsidR="00D56C63" w:rsidRDefault="00D56C63" w:rsidP="00D56C63"/>
                        <w:p w14:paraId="2051EA21" w14:textId="77777777" w:rsidR="00D56C63" w:rsidRDefault="00D56C63" w:rsidP="00D56C63"/>
                        <w:p w14:paraId="018FB0CC" w14:textId="77777777" w:rsidR="00D56C63" w:rsidRDefault="00D56C63" w:rsidP="00D56C63"/>
                        <w:p w14:paraId="007E31CE" w14:textId="77777777" w:rsidR="00D56C63" w:rsidRDefault="00D56C63" w:rsidP="00D56C63"/>
                        <w:p w14:paraId="044963B3" w14:textId="77777777" w:rsidR="00D56C63" w:rsidRDefault="00D56C63" w:rsidP="00D56C63"/>
                        <w:p w14:paraId="0E8285AC" w14:textId="77777777" w:rsidR="00D56C63" w:rsidRDefault="00D56C63" w:rsidP="00D56C63"/>
                        <w:p w14:paraId="404ECA72" w14:textId="77777777" w:rsidR="00D56C63" w:rsidRDefault="00D56C63" w:rsidP="00D56C63"/>
                        <w:p w14:paraId="29B94DEC" w14:textId="77777777" w:rsidR="00D56C63" w:rsidRDefault="00D56C63" w:rsidP="00D56C63"/>
                        <w:p w14:paraId="44EF1214" w14:textId="77777777" w:rsidR="00D56C63" w:rsidRDefault="00D56C63" w:rsidP="00D56C63"/>
                        <w:p w14:paraId="22955DB6" w14:textId="77777777" w:rsidR="00D56C63" w:rsidRDefault="00D56C63" w:rsidP="00D56C63"/>
                        <w:p w14:paraId="5738DDCA" w14:textId="77777777" w:rsidR="00D56C63" w:rsidRDefault="00D56C63" w:rsidP="00D56C63"/>
                        <w:p w14:paraId="3BA183F2" w14:textId="77777777" w:rsidR="00D56C63" w:rsidRDefault="00D56C63" w:rsidP="00D56C63"/>
                        <w:p w14:paraId="3E4FB487" w14:textId="77777777" w:rsidR="00D56C63" w:rsidRDefault="00D56C63" w:rsidP="00D56C63"/>
                        <w:p w14:paraId="12CD822D" w14:textId="77777777" w:rsidR="00D56C63" w:rsidRDefault="00D56C63" w:rsidP="00D56C63"/>
                        <w:p w14:paraId="7107B7BC" w14:textId="77777777" w:rsidR="00D56C63" w:rsidRDefault="00D56C63" w:rsidP="00D56C63"/>
                        <w:p w14:paraId="50209AC3" w14:textId="77777777" w:rsidR="00D56C63" w:rsidRDefault="00D56C63" w:rsidP="00D56C63"/>
                        <w:p w14:paraId="0DDE013C" w14:textId="77777777" w:rsidR="00D56C63" w:rsidRDefault="00D56C63" w:rsidP="00D56C63"/>
                        <w:p w14:paraId="18E21ED6" w14:textId="77777777" w:rsidR="00D56C63" w:rsidRDefault="00D56C63" w:rsidP="00D56C63"/>
                        <w:p w14:paraId="35C5A885" w14:textId="77777777" w:rsidR="00D56C63" w:rsidRDefault="00D56C63" w:rsidP="00D56C63"/>
                        <w:p w14:paraId="7ADED9AB" w14:textId="77777777" w:rsidR="00D56C63" w:rsidRDefault="00D56C63" w:rsidP="00D56C63"/>
                        <w:p w14:paraId="52516FC7" w14:textId="77777777" w:rsidR="00D56C63" w:rsidRDefault="00D56C63" w:rsidP="00D56C63"/>
                        <w:p w14:paraId="193A0C79" w14:textId="77777777" w:rsidR="00D56C63" w:rsidRDefault="00D56C63" w:rsidP="00D56C63"/>
                        <w:p w14:paraId="62FD3600" w14:textId="77777777" w:rsidR="00D56C63" w:rsidRDefault="00D56C63" w:rsidP="00D56C63"/>
                        <w:p w14:paraId="270D991C" w14:textId="77777777" w:rsidR="00D56C63" w:rsidRDefault="00D56C63" w:rsidP="00D56C63"/>
                        <w:p w14:paraId="4FB78B5B" w14:textId="77777777" w:rsidR="00D56C63" w:rsidRDefault="00D56C63" w:rsidP="00D56C63"/>
                        <w:p w14:paraId="4F6A0723" w14:textId="77777777" w:rsidR="00D56C63" w:rsidRDefault="00D56C63" w:rsidP="00D56C63"/>
                        <w:p w14:paraId="31A0A4D4" w14:textId="77777777" w:rsidR="00D56C63" w:rsidRDefault="00D56C63" w:rsidP="00D56C63"/>
                        <w:p w14:paraId="7AE02E0E" w14:textId="77777777" w:rsidR="00D56C63" w:rsidRDefault="00D56C63" w:rsidP="00D56C63"/>
                        <w:p w14:paraId="0553D583" w14:textId="77777777" w:rsidR="00D56C63" w:rsidRDefault="00D56C63" w:rsidP="00D56C63"/>
                        <w:p w14:paraId="7C32B0F8" w14:textId="77777777" w:rsidR="00D56C63" w:rsidRDefault="00D56C63" w:rsidP="00D56C63"/>
                        <w:p w14:paraId="3FBC04A4" w14:textId="77777777" w:rsidR="00D56C63" w:rsidRDefault="00D56C63" w:rsidP="00D56C63"/>
                        <w:p w14:paraId="2B0AECCF" w14:textId="77777777" w:rsidR="00D56C63" w:rsidRDefault="00D56C63" w:rsidP="00D56C63"/>
                        <w:p w14:paraId="5D2B83E2" w14:textId="77777777" w:rsidR="00D56C63" w:rsidRDefault="00D56C63" w:rsidP="00D56C63"/>
                        <w:p w14:paraId="696F6844" w14:textId="77777777" w:rsidR="00D56C63" w:rsidRDefault="00D56C63" w:rsidP="00D56C63"/>
                        <w:p w14:paraId="71FFD982" w14:textId="77777777" w:rsidR="00D56C63" w:rsidRDefault="00D56C63" w:rsidP="00D56C63"/>
                        <w:p w14:paraId="7F484423" w14:textId="77777777" w:rsidR="00D56C63" w:rsidRDefault="00D56C63" w:rsidP="00D56C63"/>
                        <w:p w14:paraId="126AF2EC" w14:textId="77777777" w:rsidR="00D56C63" w:rsidRDefault="00D56C63" w:rsidP="00D56C63"/>
                        <w:p w14:paraId="2BF5F31F" w14:textId="77777777" w:rsidR="00D56C63" w:rsidRDefault="00D56C63" w:rsidP="00D56C63"/>
                        <w:p w14:paraId="157CA642" w14:textId="77777777" w:rsidR="00D56C63" w:rsidRDefault="00D56C63" w:rsidP="00D56C63"/>
                        <w:p w14:paraId="6A02FC14" w14:textId="77777777" w:rsidR="00D56C63" w:rsidRDefault="00D56C63" w:rsidP="00D56C63"/>
                        <w:p w14:paraId="0F8D7DC2" w14:textId="77777777" w:rsidR="00D56C63" w:rsidRDefault="00D56C63" w:rsidP="00D56C63"/>
                        <w:p w14:paraId="421E43EF" w14:textId="77777777" w:rsidR="00D56C63" w:rsidRDefault="00D56C63" w:rsidP="00D56C63"/>
                        <w:p w14:paraId="1E20F41B" w14:textId="77777777" w:rsidR="00D56C63" w:rsidRDefault="00D56C63" w:rsidP="00D56C63"/>
                        <w:p w14:paraId="71415FD6" w14:textId="77777777" w:rsidR="00D56C63" w:rsidRDefault="00D56C63" w:rsidP="00D56C63"/>
                        <w:p w14:paraId="74067F23" w14:textId="77777777" w:rsidR="00D56C63" w:rsidRDefault="00D56C63" w:rsidP="00D56C63"/>
                        <w:p w14:paraId="38485F38" w14:textId="77777777" w:rsidR="00D56C63" w:rsidRDefault="00D56C63" w:rsidP="00D56C63"/>
                        <w:p w14:paraId="4B79CAC6" w14:textId="77777777" w:rsidR="00D56C63" w:rsidRDefault="00D56C63" w:rsidP="00D56C63"/>
                        <w:p w14:paraId="1A64E932" w14:textId="77777777" w:rsidR="00D56C63" w:rsidRDefault="00D56C63" w:rsidP="00D56C63"/>
                        <w:p w14:paraId="2C52DFC8" w14:textId="77777777" w:rsidR="00D56C63" w:rsidRDefault="00D56C63" w:rsidP="00D56C63"/>
                        <w:p w14:paraId="025FD37A" w14:textId="77777777" w:rsidR="00D56C63" w:rsidRDefault="00D56C63" w:rsidP="00D56C63"/>
                        <w:p w14:paraId="31409E4D" w14:textId="77777777" w:rsidR="00D56C63" w:rsidRDefault="00D56C63" w:rsidP="00D56C63"/>
                        <w:p w14:paraId="1705C58C" w14:textId="77777777" w:rsidR="00D56C63" w:rsidRDefault="00D56C63" w:rsidP="00D56C63"/>
                        <w:p w14:paraId="5378409C" w14:textId="77777777" w:rsidR="00D56C63" w:rsidRDefault="00D56C63" w:rsidP="00D56C63"/>
                        <w:p w14:paraId="475375B7" w14:textId="77777777" w:rsidR="00D56C63" w:rsidRDefault="00D56C63" w:rsidP="00D56C63"/>
                        <w:p w14:paraId="67D7CD89" w14:textId="77777777" w:rsidR="00D56C63" w:rsidRDefault="00D56C63" w:rsidP="00D56C63"/>
                        <w:p w14:paraId="5CF4FBBA" w14:textId="77777777" w:rsidR="00D56C63" w:rsidRDefault="00D56C63" w:rsidP="00D56C63"/>
                        <w:p w14:paraId="3D69EB2F" w14:textId="77777777" w:rsidR="00D56C63" w:rsidRDefault="00D56C63" w:rsidP="00D56C63"/>
                        <w:p w14:paraId="23703109" w14:textId="77777777" w:rsidR="00D56C63" w:rsidRDefault="00D56C63" w:rsidP="00D56C63"/>
                        <w:p w14:paraId="2215DA46" w14:textId="77777777" w:rsidR="00D56C63" w:rsidRDefault="00D56C63" w:rsidP="00D56C63"/>
                        <w:p w14:paraId="3B636527" w14:textId="77777777" w:rsidR="00D56C63" w:rsidRDefault="00D56C63" w:rsidP="00D56C63"/>
                        <w:p w14:paraId="6F2C6C12" w14:textId="77777777" w:rsidR="00D56C63" w:rsidRDefault="00D56C63" w:rsidP="00D56C63"/>
                        <w:p w14:paraId="163AE5C1" w14:textId="77777777" w:rsidR="00D56C63" w:rsidRDefault="00D56C63" w:rsidP="00D56C63"/>
                        <w:p w14:paraId="6C8CD049" w14:textId="77777777" w:rsidR="00D56C63" w:rsidRDefault="00D56C63" w:rsidP="00D56C63"/>
                        <w:p w14:paraId="711F830B" w14:textId="77777777" w:rsidR="00D56C63" w:rsidRDefault="00D56C63" w:rsidP="00D56C63"/>
                        <w:p w14:paraId="60F32705" w14:textId="77777777" w:rsidR="00D56C63" w:rsidRDefault="00D56C63" w:rsidP="00D56C63"/>
                        <w:p w14:paraId="6B2CC58D" w14:textId="77777777" w:rsidR="00D56C63" w:rsidRDefault="00D56C63" w:rsidP="00D56C63"/>
                        <w:p w14:paraId="2FA3B127" w14:textId="77777777" w:rsidR="00D56C63" w:rsidRDefault="00D56C63" w:rsidP="00D56C63"/>
                        <w:p w14:paraId="35CFF39E" w14:textId="77777777" w:rsidR="00D56C63" w:rsidRDefault="00D56C63" w:rsidP="00D56C63"/>
                        <w:p w14:paraId="05C1D50F" w14:textId="77777777" w:rsidR="00D56C63" w:rsidRDefault="00D56C63" w:rsidP="00D56C63"/>
                        <w:p w14:paraId="7817600F" w14:textId="77777777" w:rsidR="00D56C63" w:rsidRDefault="00D56C63" w:rsidP="00D56C63"/>
                        <w:p w14:paraId="33CD27D2" w14:textId="77777777" w:rsidR="00D56C63" w:rsidRDefault="00D56C63" w:rsidP="00D56C63"/>
                        <w:p w14:paraId="607D6D3E" w14:textId="77777777" w:rsidR="00D56C63" w:rsidRDefault="00D56C63" w:rsidP="00D56C63"/>
                        <w:p w14:paraId="46D4C814" w14:textId="77777777" w:rsidR="00D56C63" w:rsidRDefault="00D56C63" w:rsidP="00D56C63"/>
                        <w:p w14:paraId="6C0C77F6" w14:textId="77777777" w:rsidR="00D56C63" w:rsidRDefault="00D56C63" w:rsidP="00D56C63"/>
                        <w:p w14:paraId="35630A42" w14:textId="77777777" w:rsidR="00D56C63" w:rsidRDefault="00D56C63" w:rsidP="00D56C63"/>
                        <w:p w14:paraId="338D636A" w14:textId="77777777" w:rsidR="00D56C63" w:rsidRDefault="00D56C63" w:rsidP="00D56C63"/>
                        <w:p w14:paraId="522BA064" w14:textId="77777777" w:rsidR="00D56C63" w:rsidRDefault="00D56C63" w:rsidP="00D56C63"/>
                        <w:p w14:paraId="6EB4EFB9" w14:textId="77777777" w:rsidR="00D56C63" w:rsidRDefault="00D56C63" w:rsidP="00D56C63"/>
                        <w:p w14:paraId="2E5D6C6B" w14:textId="77777777" w:rsidR="00D56C63" w:rsidRDefault="00D56C63" w:rsidP="00D56C63"/>
                        <w:p w14:paraId="5115010A" w14:textId="77777777" w:rsidR="00D56C63" w:rsidRDefault="00D56C63" w:rsidP="00D56C63"/>
                        <w:p w14:paraId="2DD5B101" w14:textId="77777777" w:rsidR="00D56C63" w:rsidRDefault="00D56C63" w:rsidP="00D56C63"/>
                        <w:p w14:paraId="79F43B11" w14:textId="77777777" w:rsidR="00D56C63" w:rsidRDefault="00D56C63" w:rsidP="00D56C63"/>
                        <w:p w14:paraId="298AF4DC" w14:textId="77777777" w:rsidR="00D56C63" w:rsidRDefault="00D56C63" w:rsidP="00D56C63"/>
                        <w:p w14:paraId="52E07529" w14:textId="77777777" w:rsidR="00D56C63" w:rsidRDefault="00D56C63" w:rsidP="00D56C63"/>
                        <w:p w14:paraId="07FB8C8D" w14:textId="77777777" w:rsidR="00D56C63" w:rsidRDefault="00D56C63" w:rsidP="00D56C63"/>
                        <w:p w14:paraId="584BAADA" w14:textId="77777777" w:rsidR="00D56C63" w:rsidRDefault="00D56C63" w:rsidP="00D56C63"/>
                        <w:p w14:paraId="69E65EC9" w14:textId="77777777" w:rsidR="00D56C63" w:rsidRDefault="00D56C63" w:rsidP="00D56C63"/>
                        <w:p w14:paraId="45CF2CF2" w14:textId="77777777" w:rsidR="00D56C63" w:rsidRDefault="00D56C63" w:rsidP="00D56C63"/>
                        <w:p w14:paraId="37FC1748" w14:textId="77777777" w:rsidR="00D56C63" w:rsidRDefault="00D56C63" w:rsidP="00D56C63"/>
                        <w:p w14:paraId="5D15F70D" w14:textId="77777777" w:rsidR="00D56C63" w:rsidRDefault="00D56C63" w:rsidP="00D56C63"/>
                        <w:p w14:paraId="2EB39C05" w14:textId="77777777" w:rsidR="00D56C63" w:rsidRDefault="00D56C63" w:rsidP="00D56C63"/>
                        <w:p w14:paraId="3B752DAE" w14:textId="77777777" w:rsidR="00D56C63" w:rsidRDefault="00D56C63" w:rsidP="00D56C63"/>
                        <w:p w14:paraId="19663917" w14:textId="77777777" w:rsidR="00D56C63" w:rsidRDefault="00D56C63" w:rsidP="00D56C63"/>
                        <w:p w14:paraId="01A8E8C6" w14:textId="77777777" w:rsidR="00D56C63" w:rsidRDefault="00D56C63" w:rsidP="00D56C63"/>
                        <w:p w14:paraId="47F696FF" w14:textId="77777777" w:rsidR="00D56C63" w:rsidRDefault="00D56C63" w:rsidP="00D56C63"/>
                        <w:p w14:paraId="5A0B8EC6" w14:textId="77777777" w:rsidR="00D56C63" w:rsidRDefault="00D56C63" w:rsidP="00D56C63"/>
                        <w:p w14:paraId="08713AF1" w14:textId="77777777" w:rsidR="00D56C63" w:rsidRDefault="00D56C63" w:rsidP="00D56C63"/>
                        <w:p w14:paraId="7AEEF06F" w14:textId="77777777" w:rsidR="00D56C63" w:rsidRDefault="00D56C63" w:rsidP="00D56C63"/>
                        <w:p w14:paraId="3B8ADE11" w14:textId="77777777" w:rsidR="00D56C63" w:rsidRDefault="00D56C63" w:rsidP="00D56C63"/>
                        <w:p w14:paraId="597602DF" w14:textId="77777777" w:rsidR="00D56C63" w:rsidRDefault="00D56C63" w:rsidP="00D56C63"/>
                        <w:p w14:paraId="1F5916E8" w14:textId="77777777" w:rsidR="00D56C63" w:rsidRDefault="00D56C63" w:rsidP="00D56C63"/>
                        <w:p w14:paraId="37D0795B" w14:textId="77777777" w:rsidR="00D56C63" w:rsidRDefault="00D56C63" w:rsidP="00D56C63"/>
                        <w:p w14:paraId="53CC5EF1" w14:textId="77777777" w:rsidR="00D56C63" w:rsidRDefault="00D56C63" w:rsidP="00D56C63"/>
                        <w:p w14:paraId="626316F2" w14:textId="77777777" w:rsidR="00D56C63" w:rsidRDefault="00D56C63" w:rsidP="00D56C63"/>
                        <w:p w14:paraId="0E742220" w14:textId="77777777" w:rsidR="00D56C63" w:rsidRDefault="00D56C63" w:rsidP="00D56C63"/>
                        <w:p w14:paraId="184DE1CC" w14:textId="77777777" w:rsidR="00D56C63" w:rsidRDefault="00D56C63" w:rsidP="00D56C63"/>
                        <w:p w14:paraId="7EDBFD1D" w14:textId="77777777" w:rsidR="00D56C63" w:rsidRDefault="00D56C63" w:rsidP="00D56C63"/>
                        <w:p w14:paraId="588A2F9B" w14:textId="77777777" w:rsidR="00D56C63" w:rsidRDefault="00D56C63" w:rsidP="00D56C63"/>
                        <w:p w14:paraId="485120B4" w14:textId="77777777" w:rsidR="00D56C63" w:rsidRDefault="00D56C63" w:rsidP="00D56C63"/>
                        <w:p w14:paraId="6B607999" w14:textId="77777777" w:rsidR="00D56C63" w:rsidRDefault="00D56C63" w:rsidP="00D56C63"/>
                        <w:p w14:paraId="6F25C51C" w14:textId="77777777" w:rsidR="00D56C63" w:rsidRDefault="00D56C63" w:rsidP="00D56C63"/>
                        <w:p w14:paraId="1707BDFB" w14:textId="77777777" w:rsidR="00D56C63" w:rsidRDefault="00D56C63" w:rsidP="00D56C63"/>
                        <w:p w14:paraId="1F1014F0" w14:textId="77777777" w:rsidR="00D56C63" w:rsidRDefault="00D56C63" w:rsidP="00D56C63"/>
                        <w:p w14:paraId="46FFEAFE" w14:textId="77777777" w:rsidR="00D56C63" w:rsidRDefault="00D56C63" w:rsidP="00D56C63"/>
                        <w:p w14:paraId="62E6E7C4" w14:textId="77777777" w:rsidR="00D56C63" w:rsidRDefault="00D56C63" w:rsidP="00D56C63"/>
                        <w:p w14:paraId="4F562DB5" w14:textId="77777777" w:rsidR="00D56C63" w:rsidRDefault="00D56C63" w:rsidP="00D56C63"/>
                        <w:p w14:paraId="38245AFC" w14:textId="77777777" w:rsidR="00D56C63" w:rsidRDefault="00D56C63" w:rsidP="00D56C63"/>
                        <w:p w14:paraId="65C35467" w14:textId="77777777" w:rsidR="00D56C63" w:rsidRDefault="00D56C63" w:rsidP="00D56C63"/>
                        <w:p w14:paraId="1189F1FA" w14:textId="77777777" w:rsidR="00D56C63" w:rsidRDefault="00D56C63" w:rsidP="00D56C63"/>
                        <w:p w14:paraId="7414AF47" w14:textId="77777777" w:rsidR="00D56C63" w:rsidRDefault="00D56C63" w:rsidP="00D56C63"/>
                        <w:p w14:paraId="58951E1E" w14:textId="77777777" w:rsidR="00D56C63" w:rsidRDefault="00D56C63" w:rsidP="00D56C63"/>
                        <w:p w14:paraId="6BB15151" w14:textId="77777777" w:rsidR="00D56C63" w:rsidRDefault="00D56C63" w:rsidP="00D56C63"/>
                        <w:p w14:paraId="0C898A43" w14:textId="77777777" w:rsidR="00D56C63" w:rsidRDefault="00D56C63" w:rsidP="00D56C63"/>
                        <w:p w14:paraId="1389ED4E" w14:textId="77777777" w:rsidR="00D56C63" w:rsidRDefault="00D56C63" w:rsidP="00D56C63"/>
                        <w:p w14:paraId="2D618F52" w14:textId="77777777" w:rsidR="00D56C63" w:rsidRDefault="00D56C63" w:rsidP="00D56C63"/>
                        <w:p w14:paraId="12C4094B" w14:textId="77777777" w:rsidR="00D56C63" w:rsidRDefault="00D56C63" w:rsidP="00D56C63"/>
                        <w:p w14:paraId="05A5472F" w14:textId="77777777" w:rsidR="00D56C63" w:rsidRDefault="00D56C63" w:rsidP="00D56C63"/>
                        <w:p w14:paraId="30A88DBF" w14:textId="77777777" w:rsidR="00D56C63" w:rsidRDefault="00D56C63" w:rsidP="00D56C63"/>
                        <w:p w14:paraId="4D52B0A7" w14:textId="77777777" w:rsidR="00D56C63" w:rsidRDefault="00D56C63" w:rsidP="00D56C63"/>
                        <w:p w14:paraId="784FCF74" w14:textId="77777777" w:rsidR="00D56C63" w:rsidRDefault="00D56C63" w:rsidP="00D56C63"/>
                        <w:p w14:paraId="28D69EB6" w14:textId="77777777" w:rsidR="00D56C63" w:rsidRDefault="00D56C63" w:rsidP="00D56C63"/>
                        <w:p w14:paraId="4C937279" w14:textId="77777777" w:rsidR="00D56C63" w:rsidRDefault="00D56C63" w:rsidP="00D56C63"/>
                        <w:p w14:paraId="4F9B7B4D" w14:textId="77777777" w:rsidR="00D56C63" w:rsidRDefault="00D56C63" w:rsidP="00D56C63"/>
                        <w:p w14:paraId="1AD60FAB" w14:textId="77777777" w:rsidR="00D56C63" w:rsidRDefault="00D56C63" w:rsidP="00D56C63"/>
                        <w:p w14:paraId="2123CCAB" w14:textId="77777777" w:rsidR="00D56C63" w:rsidRDefault="00D56C63" w:rsidP="00D56C63"/>
                        <w:p w14:paraId="756F82C7" w14:textId="77777777" w:rsidR="00D56C63" w:rsidRDefault="00D56C63" w:rsidP="00D56C63"/>
                        <w:p w14:paraId="51F8F125" w14:textId="77777777" w:rsidR="00D56C63" w:rsidRDefault="00D56C63" w:rsidP="00D56C63"/>
                        <w:p w14:paraId="56480529" w14:textId="77777777" w:rsidR="00D56C63" w:rsidRDefault="00D56C63" w:rsidP="00D56C63"/>
                        <w:p w14:paraId="23FAE53D" w14:textId="77777777" w:rsidR="00D56C63" w:rsidRDefault="00D56C63" w:rsidP="00D56C63"/>
                        <w:p w14:paraId="6B392BDA" w14:textId="77777777" w:rsidR="00D56C63" w:rsidRDefault="00D56C63" w:rsidP="00D56C63"/>
                        <w:p w14:paraId="0B542A1B" w14:textId="77777777" w:rsidR="00D56C63" w:rsidRDefault="00D56C63" w:rsidP="00D56C63"/>
                        <w:p w14:paraId="36E01478" w14:textId="77777777" w:rsidR="00D56C63" w:rsidRDefault="00D56C63" w:rsidP="00D56C63"/>
                        <w:p w14:paraId="4D7DFE15" w14:textId="77777777" w:rsidR="00D56C63" w:rsidRDefault="00D56C63" w:rsidP="00D56C63"/>
                        <w:p w14:paraId="75895832" w14:textId="77777777" w:rsidR="00D56C63" w:rsidRDefault="00D56C63" w:rsidP="00D56C63"/>
                        <w:p w14:paraId="31097DEF" w14:textId="77777777" w:rsidR="00D56C63" w:rsidRDefault="00D56C63" w:rsidP="00D56C63"/>
                        <w:p w14:paraId="543118C2" w14:textId="77777777" w:rsidR="00D56C63" w:rsidRDefault="00D56C63" w:rsidP="00D56C63"/>
                        <w:p w14:paraId="7A8FA9A2" w14:textId="77777777" w:rsidR="00D56C63" w:rsidRDefault="00D56C63" w:rsidP="00D56C63"/>
                        <w:p w14:paraId="746B9FEA" w14:textId="77777777" w:rsidR="00D56C63" w:rsidRDefault="00D56C63" w:rsidP="00D56C63"/>
                        <w:p w14:paraId="5FE2BBC8" w14:textId="77777777" w:rsidR="00D56C63" w:rsidRDefault="00D56C63" w:rsidP="00D56C63"/>
                        <w:p w14:paraId="184AD787" w14:textId="77777777" w:rsidR="00D56C63" w:rsidRDefault="00D56C63" w:rsidP="00D56C63"/>
                        <w:p w14:paraId="0A3B10CA" w14:textId="77777777" w:rsidR="00D56C63" w:rsidRDefault="00D56C63" w:rsidP="00D56C63"/>
                        <w:p w14:paraId="16FFD872" w14:textId="77777777" w:rsidR="00D56C63" w:rsidRDefault="00D56C63" w:rsidP="00D56C63"/>
                        <w:p w14:paraId="701F56B1" w14:textId="77777777" w:rsidR="00D56C63" w:rsidRDefault="00D56C63" w:rsidP="00D56C63"/>
                        <w:p w14:paraId="7D4DB6DD" w14:textId="77777777" w:rsidR="00D56C63" w:rsidRDefault="00D56C63" w:rsidP="00D56C63"/>
                        <w:p w14:paraId="296D3226" w14:textId="77777777" w:rsidR="00D56C63" w:rsidRDefault="00D56C63" w:rsidP="00D56C63"/>
                        <w:p w14:paraId="5D29AB01" w14:textId="77777777" w:rsidR="00D56C63" w:rsidRDefault="00D56C63" w:rsidP="00D56C63"/>
                        <w:p w14:paraId="22921EFB" w14:textId="77777777" w:rsidR="00D56C63" w:rsidRDefault="00D56C63" w:rsidP="00D56C63"/>
                        <w:p w14:paraId="5ABB3FF3" w14:textId="77777777" w:rsidR="00D56C63" w:rsidRDefault="00D56C63" w:rsidP="00D56C63"/>
                        <w:p w14:paraId="5C913307" w14:textId="77777777" w:rsidR="00D56C63" w:rsidRDefault="00D56C63" w:rsidP="00D56C63"/>
                        <w:p w14:paraId="495F8702" w14:textId="77777777" w:rsidR="00D56C63" w:rsidRDefault="00D56C63" w:rsidP="00D56C63"/>
                        <w:p w14:paraId="70CB2E0B" w14:textId="77777777" w:rsidR="00D56C63" w:rsidRDefault="00D56C63" w:rsidP="00D56C63"/>
                        <w:p w14:paraId="3DB23F6D" w14:textId="77777777" w:rsidR="00D56C63" w:rsidRDefault="00D56C63" w:rsidP="00D56C63"/>
                        <w:p w14:paraId="7A3813EF" w14:textId="77777777" w:rsidR="00D56C63" w:rsidRDefault="00D56C63" w:rsidP="00D56C63"/>
                        <w:p w14:paraId="5461A1C6" w14:textId="77777777" w:rsidR="00D56C63" w:rsidRDefault="00D56C63" w:rsidP="00D56C63"/>
                        <w:p w14:paraId="4087FCC6" w14:textId="77777777" w:rsidR="00D56C63" w:rsidRDefault="00D56C63" w:rsidP="00D56C63"/>
                        <w:p w14:paraId="3BF91B96" w14:textId="77777777" w:rsidR="00D56C63" w:rsidRDefault="00D56C63" w:rsidP="00D56C63"/>
                        <w:p w14:paraId="5EA4134C" w14:textId="77777777" w:rsidR="00D56C63" w:rsidRDefault="00D56C63" w:rsidP="00D56C63"/>
                        <w:p w14:paraId="5785213A" w14:textId="77777777" w:rsidR="00D56C63" w:rsidRDefault="00D56C63" w:rsidP="00D56C63"/>
                        <w:p w14:paraId="29588703" w14:textId="77777777" w:rsidR="00D56C63" w:rsidRDefault="00D56C63" w:rsidP="00D56C63"/>
                        <w:p w14:paraId="444048DE" w14:textId="77777777" w:rsidR="00D56C63" w:rsidRDefault="00D56C63" w:rsidP="00D56C63"/>
                        <w:p w14:paraId="71385120" w14:textId="77777777" w:rsidR="00D56C63" w:rsidRDefault="00D56C63" w:rsidP="00D56C63"/>
                        <w:p w14:paraId="188D28B8" w14:textId="77777777" w:rsidR="00D56C63" w:rsidRDefault="00D56C63" w:rsidP="00D56C63"/>
                        <w:p w14:paraId="7A5FEA7D" w14:textId="77777777" w:rsidR="00D56C63" w:rsidRDefault="00D56C63" w:rsidP="00D56C63"/>
                        <w:p w14:paraId="4CB3C0D5" w14:textId="77777777" w:rsidR="00D56C63" w:rsidRDefault="00D56C63" w:rsidP="00D56C63"/>
                        <w:p w14:paraId="26F99C4C" w14:textId="77777777" w:rsidR="00D56C63" w:rsidRDefault="00D56C63" w:rsidP="00D56C63"/>
                        <w:p w14:paraId="50EDDF2F" w14:textId="77777777" w:rsidR="00D56C63" w:rsidRDefault="00D56C63" w:rsidP="00D56C63"/>
                        <w:p w14:paraId="5097E42B" w14:textId="77777777" w:rsidR="00D56C63" w:rsidRDefault="00D56C63" w:rsidP="00D56C63"/>
                        <w:p w14:paraId="6E191425" w14:textId="77777777" w:rsidR="00D56C63" w:rsidRDefault="00D56C63" w:rsidP="00D56C63"/>
                        <w:p w14:paraId="5326B711" w14:textId="77777777" w:rsidR="00D56C63" w:rsidRDefault="00D56C63" w:rsidP="00D56C63"/>
                        <w:p w14:paraId="0F49E91C" w14:textId="77777777" w:rsidR="00D56C63" w:rsidRDefault="00D56C63" w:rsidP="00D56C63"/>
                        <w:p w14:paraId="21809A29" w14:textId="77777777" w:rsidR="00D56C63" w:rsidRDefault="00D56C63" w:rsidP="00D56C63"/>
                        <w:p w14:paraId="5DA6D934" w14:textId="77777777" w:rsidR="00D56C63" w:rsidRDefault="00D56C63" w:rsidP="00D56C63"/>
                        <w:p w14:paraId="64E79693" w14:textId="77777777" w:rsidR="00D56C63" w:rsidRDefault="00D56C63" w:rsidP="00D56C63"/>
                        <w:p w14:paraId="23887AD1" w14:textId="77777777" w:rsidR="00D56C63" w:rsidRDefault="00D56C63" w:rsidP="00D56C63"/>
                        <w:p w14:paraId="45DC6F9A" w14:textId="77777777" w:rsidR="00D56C63" w:rsidRDefault="00D56C63" w:rsidP="00D56C63"/>
                        <w:p w14:paraId="34B25252" w14:textId="77777777" w:rsidR="00D56C63" w:rsidRDefault="00D56C63" w:rsidP="00D56C63"/>
                        <w:p w14:paraId="380CD26E" w14:textId="77777777" w:rsidR="00D56C63" w:rsidRDefault="00D56C63" w:rsidP="00D56C63"/>
                        <w:p w14:paraId="5EF19A1B" w14:textId="77777777" w:rsidR="00D56C63" w:rsidRDefault="00D56C63" w:rsidP="00D56C63"/>
                        <w:p w14:paraId="75B1D6F8" w14:textId="77777777" w:rsidR="00D56C63" w:rsidRDefault="00D56C63" w:rsidP="00D56C63"/>
                        <w:p w14:paraId="4290EE24" w14:textId="77777777" w:rsidR="00D56C63" w:rsidRDefault="00D56C63" w:rsidP="00D56C63"/>
                        <w:p w14:paraId="4D0CB345" w14:textId="77777777" w:rsidR="00D56C63" w:rsidRDefault="00D56C63" w:rsidP="00D56C63"/>
                        <w:p w14:paraId="7B462FE3" w14:textId="77777777" w:rsidR="00D56C63" w:rsidRDefault="00D56C63" w:rsidP="00D56C63"/>
                        <w:p w14:paraId="4EA7FECA" w14:textId="77777777" w:rsidR="00D56C63" w:rsidRDefault="00D56C63" w:rsidP="00D56C63"/>
                        <w:p w14:paraId="1DE677CE" w14:textId="77777777" w:rsidR="00D56C63" w:rsidRDefault="00D56C63" w:rsidP="00D56C63"/>
                        <w:p w14:paraId="2D8EED4F" w14:textId="77777777" w:rsidR="00D56C63" w:rsidRDefault="00D56C63" w:rsidP="00D56C63"/>
                        <w:p w14:paraId="5F32B083" w14:textId="77777777" w:rsidR="00D56C63" w:rsidRDefault="00D56C63" w:rsidP="00D56C63"/>
                        <w:p w14:paraId="36AA7000" w14:textId="77777777" w:rsidR="00D56C63" w:rsidRDefault="00D56C63" w:rsidP="00D56C63"/>
                        <w:p w14:paraId="439784BE" w14:textId="77777777" w:rsidR="00D56C63" w:rsidRDefault="00D56C63" w:rsidP="00D56C63"/>
                        <w:p w14:paraId="26CC5793" w14:textId="77777777" w:rsidR="00D56C63" w:rsidRDefault="00D56C63" w:rsidP="00D56C63"/>
                        <w:p w14:paraId="0848611F" w14:textId="77777777" w:rsidR="00D56C63" w:rsidRDefault="00D56C63" w:rsidP="00D56C63"/>
                        <w:p w14:paraId="5BC29703" w14:textId="77777777" w:rsidR="00D56C63" w:rsidRDefault="00D56C63" w:rsidP="00D56C63"/>
                        <w:p w14:paraId="53282322" w14:textId="77777777" w:rsidR="00D56C63" w:rsidRDefault="00D56C63" w:rsidP="00D56C63"/>
                        <w:p w14:paraId="45D8AF69" w14:textId="77777777" w:rsidR="00D56C63" w:rsidRDefault="00D56C63" w:rsidP="00D56C63"/>
                        <w:p w14:paraId="24CE23BE" w14:textId="77777777" w:rsidR="00D56C63" w:rsidRDefault="00D56C63" w:rsidP="00D56C63"/>
                        <w:p w14:paraId="133DE646" w14:textId="77777777" w:rsidR="00D56C63" w:rsidRDefault="00D56C63" w:rsidP="00D56C63"/>
                        <w:p w14:paraId="48B7D263" w14:textId="77777777" w:rsidR="00D56C63" w:rsidRDefault="00D56C63" w:rsidP="00D56C63"/>
                        <w:p w14:paraId="4F0EFA54" w14:textId="77777777" w:rsidR="00D56C63" w:rsidRDefault="00D56C63" w:rsidP="00D56C63"/>
                        <w:p w14:paraId="0CA6449B" w14:textId="77777777" w:rsidR="00D56C63" w:rsidRDefault="00D56C63" w:rsidP="00D56C63"/>
                        <w:p w14:paraId="61A2AAD9" w14:textId="77777777" w:rsidR="00D56C63" w:rsidRDefault="00D56C63" w:rsidP="00D56C63"/>
                        <w:p w14:paraId="38813E0B" w14:textId="77777777" w:rsidR="00D56C63" w:rsidRDefault="00D56C63" w:rsidP="00D56C63"/>
                        <w:p w14:paraId="51360576" w14:textId="77777777" w:rsidR="00D56C63" w:rsidRDefault="00D56C63" w:rsidP="00D56C63"/>
                        <w:p w14:paraId="207C5510" w14:textId="77777777" w:rsidR="00D56C63" w:rsidRDefault="00D56C63" w:rsidP="00D56C63"/>
                        <w:p w14:paraId="5CD80E71" w14:textId="77777777" w:rsidR="00D56C63" w:rsidRDefault="00D56C63" w:rsidP="00D56C63"/>
                        <w:p w14:paraId="67AEF7C4" w14:textId="77777777" w:rsidR="00D56C63" w:rsidRDefault="00D56C63" w:rsidP="00D56C63"/>
                        <w:p w14:paraId="3E63F790" w14:textId="77777777" w:rsidR="00D56C63" w:rsidRDefault="00D56C63" w:rsidP="00D56C63"/>
                        <w:p w14:paraId="1C1D3598" w14:textId="77777777" w:rsidR="00D56C63" w:rsidRDefault="00D56C63" w:rsidP="00D56C63"/>
                        <w:p w14:paraId="279DB960" w14:textId="77777777" w:rsidR="00D56C63" w:rsidRDefault="00D56C63" w:rsidP="00D56C63"/>
                        <w:p w14:paraId="68DD5158" w14:textId="77777777" w:rsidR="00D56C63" w:rsidRDefault="00D56C63" w:rsidP="00D56C63"/>
                        <w:p w14:paraId="0D868306" w14:textId="77777777" w:rsidR="00D56C63" w:rsidRDefault="00D56C63" w:rsidP="00D56C63"/>
                        <w:p w14:paraId="7C5D3FCA" w14:textId="77777777" w:rsidR="00D56C63" w:rsidRDefault="00D56C63" w:rsidP="00D56C63"/>
                        <w:p w14:paraId="20651495" w14:textId="77777777" w:rsidR="00D56C63" w:rsidRDefault="00D56C63" w:rsidP="00D56C63"/>
                        <w:p w14:paraId="60D356B1" w14:textId="77777777" w:rsidR="00D56C63" w:rsidRDefault="00D56C63" w:rsidP="00D56C63"/>
                        <w:p w14:paraId="26B1B7D8" w14:textId="77777777" w:rsidR="00D56C63" w:rsidRDefault="00D56C63" w:rsidP="00D56C63"/>
                        <w:p w14:paraId="0AE69065" w14:textId="77777777" w:rsidR="00D56C63" w:rsidRDefault="00D56C63" w:rsidP="00D56C63"/>
                        <w:p w14:paraId="4A3E2BA3" w14:textId="77777777" w:rsidR="00D56C63" w:rsidRDefault="00D56C63" w:rsidP="00D56C63"/>
                        <w:p w14:paraId="4E1CE7DA" w14:textId="77777777" w:rsidR="00D56C63" w:rsidRDefault="00D56C63" w:rsidP="00D56C63"/>
                        <w:p w14:paraId="45F775A7" w14:textId="77777777" w:rsidR="00D56C63" w:rsidRDefault="00D56C63" w:rsidP="00D56C63"/>
                        <w:p w14:paraId="4169713E" w14:textId="77777777" w:rsidR="00D56C63" w:rsidRDefault="00D56C63" w:rsidP="00D56C63"/>
                        <w:p w14:paraId="052A2EBE" w14:textId="77777777" w:rsidR="00D56C63" w:rsidRDefault="00D56C63" w:rsidP="00D56C63"/>
                        <w:p w14:paraId="3E4FF2FC" w14:textId="77777777" w:rsidR="00D56C63" w:rsidRDefault="00D56C63" w:rsidP="00D56C63"/>
                        <w:p w14:paraId="1C297DB9" w14:textId="77777777" w:rsidR="00D56C63" w:rsidRDefault="00D56C63" w:rsidP="00D56C63"/>
                        <w:p w14:paraId="7EC8E351" w14:textId="77777777" w:rsidR="00D56C63" w:rsidRDefault="00D56C63" w:rsidP="00D56C63"/>
                        <w:p w14:paraId="7BC594B5" w14:textId="77777777" w:rsidR="00D56C63" w:rsidRDefault="00D56C63" w:rsidP="00D56C63"/>
                        <w:p w14:paraId="65E6CE60" w14:textId="77777777" w:rsidR="00D56C63" w:rsidRDefault="00D56C63" w:rsidP="00D56C63"/>
                        <w:p w14:paraId="628824FF" w14:textId="77777777" w:rsidR="00D56C63" w:rsidRDefault="00D56C63" w:rsidP="00D56C63"/>
                        <w:p w14:paraId="1C002899" w14:textId="77777777" w:rsidR="00D56C63" w:rsidRDefault="00D56C63" w:rsidP="00D56C63"/>
                        <w:p w14:paraId="4D2246E1" w14:textId="77777777" w:rsidR="00D56C63" w:rsidRDefault="00D56C63" w:rsidP="00D56C63"/>
                        <w:p w14:paraId="370602A6" w14:textId="77777777" w:rsidR="00D56C63" w:rsidRDefault="00D56C63" w:rsidP="00D56C63"/>
                        <w:p w14:paraId="7CA07D22" w14:textId="77777777" w:rsidR="00D56C63" w:rsidRDefault="00D56C63" w:rsidP="00D56C63"/>
                        <w:p w14:paraId="33ED7198" w14:textId="77777777" w:rsidR="00D56C63" w:rsidRDefault="00D56C63" w:rsidP="00D56C63"/>
                        <w:p w14:paraId="372BB1F4" w14:textId="77777777" w:rsidR="00D56C63" w:rsidRDefault="00D56C63" w:rsidP="00D56C63"/>
                        <w:p w14:paraId="2256C066" w14:textId="77777777" w:rsidR="00D56C63" w:rsidRDefault="00D56C63" w:rsidP="00D56C63"/>
                        <w:p w14:paraId="751FCBF6" w14:textId="77777777" w:rsidR="00D56C63" w:rsidRDefault="00D56C63" w:rsidP="00D56C63"/>
                        <w:p w14:paraId="5FE0A46F" w14:textId="77777777" w:rsidR="00D56C63" w:rsidRDefault="00D56C63" w:rsidP="00D56C63"/>
                        <w:p w14:paraId="48113122" w14:textId="77777777" w:rsidR="00D56C63" w:rsidRDefault="00D56C63" w:rsidP="00D56C63"/>
                        <w:p w14:paraId="5696B406" w14:textId="77777777" w:rsidR="00D56C63" w:rsidRDefault="00D56C63" w:rsidP="00D56C63"/>
                        <w:p w14:paraId="6E853FBD" w14:textId="77777777" w:rsidR="00D56C63" w:rsidRDefault="00D56C63" w:rsidP="00D56C63"/>
                        <w:p w14:paraId="08EB35A4" w14:textId="77777777" w:rsidR="00D56C63" w:rsidRDefault="00D56C63" w:rsidP="00D56C63"/>
                        <w:p w14:paraId="42759158" w14:textId="77777777" w:rsidR="00D56C63" w:rsidRDefault="00D56C63" w:rsidP="00D56C63"/>
                        <w:p w14:paraId="3355C2B9" w14:textId="77777777" w:rsidR="00D56C63" w:rsidRDefault="00D56C63" w:rsidP="00D56C63"/>
                        <w:p w14:paraId="7C1C004E" w14:textId="77777777" w:rsidR="00D56C63" w:rsidRDefault="00D56C63" w:rsidP="00D56C63"/>
                        <w:p w14:paraId="5944AD04" w14:textId="77777777" w:rsidR="00D56C63" w:rsidRDefault="00D56C63" w:rsidP="00D56C63"/>
                        <w:p w14:paraId="3AAE55E2" w14:textId="77777777" w:rsidR="00D56C63" w:rsidRDefault="00D56C63" w:rsidP="00D56C63"/>
                        <w:p w14:paraId="4D219A5D" w14:textId="77777777" w:rsidR="00D56C63" w:rsidRDefault="00D56C63" w:rsidP="00D56C63"/>
                        <w:p w14:paraId="1D2BC4C5" w14:textId="77777777" w:rsidR="00D56C63" w:rsidRDefault="00D56C63" w:rsidP="00D56C63"/>
                        <w:p w14:paraId="33286B05" w14:textId="77777777" w:rsidR="00D56C63" w:rsidRDefault="00D56C63" w:rsidP="00D56C63"/>
                        <w:p w14:paraId="309E7429" w14:textId="77777777" w:rsidR="00D56C63" w:rsidRDefault="00D56C63" w:rsidP="00D56C63"/>
                        <w:p w14:paraId="49DB1E76" w14:textId="77777777" w:rsidR="00D56C63" w:rsidRDefault="00D56C63" w:rsidP="00D56C63"/>
                        <w:p w14:paraId="762C7F56" w14:textId="77777777" w:rsidR="00D56C63" w:rsidRDefault="00D56C63" w:rsidP="00D56C63"/>
                        <w:p w14:paraId="241E0AB8" w14:textId="77777777" w:rsidR="00D56C63" w:rsidRDefault="00D56C63" w:rsidP="00D56C63"/>
                        <w:p w14:paraId="2F8DEDB7" w14:textId="77777777" w:rsidR="00D56C63" w:rsidRDefault="00D56C63" w:rsidP="00D56C63"/>
                        <w:p w14:paraId="72E55A26" w14:textId="77777777" w:rsidR="00D56C63" w:rsidRDefault="00D56C63" w:rsidP="00D56C63"/>
                        <w:p w14:paraId="63C04762" w14:textId="77777777" w:rsidR="00D56C63" w:rsidRDefault="00D56C63" w:rsidP="00D56C63"/>
                        <w:p w14:paraId="627F63E0" w14:textId="77777777" w:rsidR="00D56C63" w:rsidRDefault="00D56C63" w:rsidP="00D56C63"/>
                        <w:p w14:paraId="4C276A15" w14:textId="77777777" w:rsidR="00D56C63" w:rsidRDefault="00D56C63" w:rsidP="00D56C63"/>
                        <w:p w14:paraId="1F1D7C13" w14:textId="77777777" w:rsidR="00D56C63" w:rsidRDefault="00D56C63" w:rsidP="00D56C63"/>
                        <w:p w14:paraId="492DB394" w14:textId="77777777" w:rsidR="00D56C63" w:rsidRDefault="00D56C63" w:rsidP="00D56C63"/>
                        <w:p w14:paraId="794F03F6" w14:textId="77777777" w:rsidR="00D56C63" w:rsidRDefault="00D56C63" w:rsidP="00D56C63"/>
                        <w:p w14:paraId="6757F458" w14:textId="77777777" w:rsidR="00D56C63" w:rsidRDefault="00D56C63" w:rsidP="00D56C63"/>
                        <w:p w14:paraId="3445B71A" w14:textId="77777777" w:rsidR="00D56C63" w:rsidRDefault="00D56C63" w:rsidP="00D56C63"/>
                        <w:p w14:paraId="718E1FD5" w14:textId="77777777" w:rsidR="00D56C63" w:rsidRDefault="00D56C63" w:rsidP="00D56C63"/>
                        <w:p w14:paraId="746821D7" w14:textId="77777777" w:rsidR="00D56C63" w:rsidRDefault="00D56C63" w:rsidP="00D56C63"/>
                        <w:p w14:paraId="59E731DC" w14:textId="77777777" w:rsidR="00D56C63" w:rsidRDefault="00D56C63" w:rsidP="00D56C63"/>
                        <w:p w14:paraId="1570AF66" w14:textId="77777777" w:rsidR="00D56C63" w:rsidRDefault="00D56C63" w:rsidP="00D56C63"/>
                        <w:p w14:paraId="1F0593CE" w14:textId="77777777" w:rsidR="00D56C63" w:rsidRDefault="00D56C63" w:rsidP="00D56C63"/>
                        <w:p w14:paraId="3403FEB5" w14:textId="77777777" w:rsidR="00D56C63" w:rsidRDefault="00D56C63" w:rsidP="00D56C63"/>
                        <w:p w14:paraId="184F3A6D" w14:textId="77777777" w:rsidR="00D56C63" w:rsidRDefault="00D56C63" w:rsidP="00D56C63"/>
                        <w:p w14:paraId="328124D1" w14:textId="77777777" w:rsidR="00D56C63" w:rsidRDefault="00D56C63" w:rsidP="00D56C63"/>
                        <w:p w14:paraId="1F6E28C4" w14:textId="77777777" w:rsidR="00D56C63" w:rsidRDefault="00D56C63" w:rsidP="00D56C63"/>
                        <w:p w14:paraId="601E9B94" w14:textId="77777777" w:rsidR="00D56C63" w:rsidRDefault="00D56C63" w:rsidP="00D56C63"/>
                        <w:p w14:paraId="11435556" w14:textId="77777777" w:rsidR="00D56C63" w:rsidRDefault="00D56C63" w:rsidP="00D56C63"/>
                        <w:p w14:paraId="5F2D6C2D" w14:textId="77777777" w:rsidR="00D56C63" w:rsidRDefault="00D56C63" w:rsidP="00D56C63"/>
                        <w:p w14:paraId="6C9BF36E" w14:textId="77777777" w:rsidR="00D56C63" w:rsidRDefault="00D56C63" w:rsidP="00D56C63"/>
                        <w:p w14:paraId="35D6B12E" w14:textId="77777777" w:rsidR="00D56C63" w:rsidRDefault="00D56C63" w:rsidP="00D56C63"/>
                        <w:p w14:paraId="0858130C" w14:textId="77777777" w:rsidR="00D56C63" w:rsidRDefault="00D56C63" w:rsidP="00D56C63"/>
                        <w:p w14:paraId="35DF64F6" w14:textId="77777777" w:rsidR="00D56C63" w:rsidRDefault="00D56C63" w:rsidP="00D56C63"/>
                        <w:p w14:paraId="563114A5" w14:textId="77777777" w:rsidR="00D56C63" w:rsidRDefault="00D56C63" w:rsidP="00D56C63"/>
                        <w:p w14:paraId="33F1F1A2" w14:textId="77777777" w:rsidR="00D56C63" w:rsidRDefault="00D56C63" w:rsidP="00D56C63"/>
                        <w:p w14:paraId="63CF98B5" w14:textId="77777777" w:rsidR="00D56C63" w:rsidRDefault="00D56C63" w:rsidP="00D56C63"/>
                        <w:p w14:paraId="2E22552F" w14:textId="77777777" w:rsidR="00D56C63" w:rsidRDefault="00D56C63" w:rsidP="00D56C63"/>
                        <w:p w14:paraId="762AC875" w14:textId="77777777" w:rsidR="00D56C63" w:rsidRDefault="00D56C63" w:rsidP="00D56C63"/>
                        <w:p w14:paraId="62592F48" w14:textId="77777777" w:rsidR="00D56C63" w:rsidRDefault="00D56C63" w:rsidP="00D56C63"/>
                        <w:p w14:paraId="1277C3E3" w14:textId="77777777" w:rsidR="00D56C63" w:rsidRDefault="00D56C63" w:rsidP="00D56C63"/>
                        <w:p w14:paraId="17A29011" w14:textId="77777777" w:rsidR="00D56C63" w:rsidRDefault="00D56C63" w:rsidP="00D56C63"/>
                        <w:p w14:paraId="527DA348" w14:textId="77777777" w:rsidR="00D56C63" w:rsidRDefault="00D56C63" w:rsidP="00D56C63"/>
                        <w:p w14:paraId="38EDE975" w14:textId="77777777" w:rsidR="00D56C63" w:rsidRDefault="00D56C63" w:rsidP="00D56C63"/>
                        <w:p w14:paraId="1A22015A" w14:textId="77777777" w:rsidR="00D56C63" w:rsidRDefault="00D56C63" w:rsidP="00D56C63"/>
                        <w:p w14:paraId="259A96FD" w14:textId="77777777" w:rsidR="00D56C63" w:rsidRDefault="00D56C63" w:rsidP="00D56C63"/>
                        <w:p w14:paraId="369F31B7" w14:textId="77777777" w:rsidR="00D56C63" w:rsidRDefault="00D56C63" w:rsidP="00D56C63"/>
                        <w:p w14:paraId="1443101A" w14:textId="77777777" w:rsidR="00D56C63" w:rsidRDefault="00D56C63" w:rsidP="00D56C63"/>
                        <w:p w14:paraId="6BCD6805" w14:textId="77777777" w:rsidR="00D56C63" w:rsidRDefault="00D56C63" w:rsidP="00D56C63"/>
                        <w:p w14:paraId="421C78F5" w14:textId="77777777" w:rsidR="00D56C63" w:rsidRDefault="00D56C63" w:rsidP="00D56C63"/>
                        <w:p w14:paraId="595933A2" w14:textId="77777777" w:rsidR="00D56C63" w:rsidRDefault="00D56C63" w:rsidP="00D56C63"/>
                        <w:p w14:paraId="4E1EA584" w14:textId="77777777" w:rsidR="00D56C63" w:rsidRDefault="00D56C63" w:rsidP="00D56C63"/>
                        <w:p w14:paraId="08C0A6BA" w14:textId="77777777" w:rsidR="00D56C63" w:rsidRDefault="00D56C63" w:rsidP="00D56C63"/>
                        <w:p w14:paraId="61C8E504" w14:textId="77777777" w:rsidR="00D56C63" w:rsidRDefault="00D56C63" w:rsidP="00D56C63"/>
                        <w:p w14:paraId="7306B42D" w14:textId="77777777" w:rsidR="00D56C63" w:rsidRDefault="00D56C63" w:rsidP="00D56C63"/>
                        <w:p w14:paraId="633B0780" w14:textId="77777777" w:rsidR="00D56C63" w:rsidRDefault="00D56C63" w:rsidP="00D56C63"/>
                        <w:p w14:paraId="6A9B9BBB" w14:textId="77777777" w:rsidR="00D56C63" w:rsidRDefault="00D56C63" w:rsidP="00D56C63"/>
                        <w:p w14:paraId="6EB233CA" w14:textId="77777777" w:rsidR="00D56C63" w:rsidRDefault="00D56C63" w:rsidP="00D56C63"/>
                        <w:p w14:paraId="4579CAF0" w14:textId="77777777" w:rsidR="00D56C63" w:rsidRDefault="00D56C63" w:rsidP="00D56C63"/>
                        <w:p w14:paraId="6C6B2B15" w14:textId="77777777" w:rsidR="00D56C63" w:rsidRDefault="00D56C63" w:rsidP="00D56C63"/>
                        <w:p w14:paraId="6660B2EC" w14:textId="77777777" w:rsidR="00D56C63" w:rsidRDefault="00D56C63" w:rsidP="00D56C63"/>
                        <w:p w14:paraId="26BCEFF6" w14:textId="77777777" w:rsidR="00D56C63" w:rsidRDefault="00D56C63" w:rsidP="00D56C63"/>
                        <w:p w14:paraId="394E7D3F" w14:textId="77777777" w:rsidR="00D56C63" w:rsidRDefault="00D56C63" w:rsidP="00D56C63"/>
                        <w:p w14:paraId="13279B4D" w14:textId="77777777" w:rsidR="00D56C63" w:rsidRDefault="00D56C63" w:rsidP="00D56C63"/>
                        <w:p w14:paraId="717DA266" w14:textId="77777777" w:rsidR="00D56C63" w:rsidRDefault="00D56C63" w:rsidP="00D56C63"/>
                        <w:p w14:paraId="7BCC238E" w14:textId="77777777" w:rsidR="00D56C63" w:rsidRDefault="00D56C63" w:rsidP="00D56C63"/>
                        <w:p w14:paraId="617CEC34" w14:textId="77777777" w:rsidR="00D56C63" w:rsidRDefault="00D56C63" w:rsidP="00D56C63"/>
                        <w:p w14:paraId="107E7D35" w14:textId="77777777" w:rsidR="00D56C63" w:rsidRDefault="00D56C63" w:rsidP="00D56C63"/>
                        <w:p w14:paraId="5F960676" w14:textId="77777777" w:rsidR="00D56C63" w:rsidRDefault="00D56C63" w:rsidP="00D56C63"/>
                        <w:p w14:paraId="1982BD27" w14:textId="77777777" w:rsidR="00D56C63" w:rsidRDefault="00D56C63" w:rsidP="00D56C63"/>
                        <w:p w14:paraId="479F444E" w14:textId="77777777" w:rsidR="00D56C63" w:rsidRDefault="00D56C63" w:rsidP="00D56C63"/>
                        <w:p w14:paraId="440C3496" w14:textId="77777777" w:rsidR="00D56C63" w:rsidRDefault="00D56C63" w:rsidP="00D56C63"/>
                        <w:p w14:paraId="234A2693" w14:textId="77777777" w:rsidR="00D56C63" w:rsidRDefault="00D56C63" w:rsidP="00D56C63"/>
                        <w:p w14:paraId="6EB6A533" w14:textId="77777777" w:rsidR="00D56C63" w:rsidRDefault="00D56C63" w:rsidP="00D56C63"/>
                        <w:p w14:paraId="6FEC8086" w14:textId="77777777" w:rsidR="00D56C63" w:rsidRDefault="00D56C63" w:rsidP="00D56C63"/>
                        <w:p w14:paraId="5F0B7D34" w14:textId="77777777" w:rsidR="00D56C63" w:rsidRDefault="00D56C63" w:rsidP="00D56C63"/>
                        <w:p w14:paraId="56CF1CB7" w14:textId="77777777" w:rsidR="00D56C63" w:rsidRDefault="00D56C63" w:rsidP="00D56C63"/>
                        <w:p w14:paraId="628D76BD" w14:textId="77777777" w:rsidR="00D56C63" w:rsidRDefault="00D56C63" w:rsidP="00D56C63"/>
                        <w:p w14:paraId="68111DD4" w14:textId="77777777" w:rsidR="00D56C63" w:rsidRDefault="00D56C63" w:rsidP="00D56C63"/>
                        <w:p w14:paraId="73B240CE" w14:textId="77777777" w:rsidR="00D56C63" w:rsidRDefault="00D56C63" w:rsidP="00D56C63"/>
                        <w:p w14:paraId="186D032B" w14:textId="77777777" w:rsidR="00D56C63" w:rsidRDefault="00D56C63" w:rsidP="00D56C63"/>
                        <w:p w14:paraId="291F447E" w14:textId="77777777" w:rsidR="00D56C63" w:rsidRDefault="00D56C63" w:rsidP="00D56C63"/>
                        <w:p w14:paraId="2F934E45" w14:textId="77777777" w:rsidR="00D56C63" w:rsidRDefault="00D56C63" w:rsidP="00D56C63"/>
                        <w:p w14:paraId="412E8542" w14:textId="77777777" w:rsidR="00D56C63" w:rsidRDefault="00D56C63" w:rsidP="00D56C63"/>
                        <w:p w14:paraId="30BB06CD" w14:textId="77777777" w:rsidR="00D56C63" w:rsidRDefault="00D56C63" w:rsidP="00D56C63"/>
                        <w:p w14:paraId="1200A770" w14:textId="77777777" w:rsidR="00D56C63" w:rsidRDefault="00D56C63" w:rsidP="00D56C63"/>
                        <w:p w14:paraId="3E2439AC" w14:textId="77777777" w:rsidR="00D56C63" w:rsidRDefault="00D56C63" w:rsidP="00D56C63"/>
                        <w:p w14:paraId="0EC547FD" w14:textId="77777777" w:rsidR="00D56C63" w:rsidRDefault="00D56C63" w:rsidP="00D56C63"/>
                        <w:p w14:paraId="416779D8" w14:textId="77777777" w:rsidR="00D56C63" w:rsidRDefault="00D56C63" w:rsidP="00D56C63"/>
                        <w:p w14:paraId="39BA3181" w14:textId="77777777" w:rsidR="00D56C63" w:rsidRDefault="00D56C63" w:rsidP="00D56C63"/>
                        <w:p w14:paraId="3709FA21" w14:textId="77777777" w:rsidR="00D56C63" w:rsidRDefault="00D56C63" w:rsidP="00D56C63"/>
                        <w:p w14:paraId="14CD9CC8" w14:textId="77777777" w:rsidR="00D56C63" w:rsidRDefault="00D56C63" w:rsidP="00D56C63"/>
                        <w:p w14:paraId="2F046180" w14:textId="77777777" w:rsidR="00D56C63" w:rsidRDefault="00D56C63" w:rsidP="00D56C63"/>
                        <w:p w14:paraId="561D31DB" w14:textId="77777777" w:rsidR="00D56C63" w:rsidRDefault="00D56C63" w:rsidP="00D56C63"/>
                        <w:p w14:paraId="390E8DE7" w14:textId="77777777" w:rsidR="00D56C63" w:rsidRDefault="00D56C63" w:rsidP="00D56C63"/>
                        <w:p w14:paraId="7E66AD9B" w14:textId="77777777" w:rsidR="00D56C63" w:rsidRDefault="00D56C63" w:rsidP="00D56C63"/>
                        <w:p w14:paraId="441F1995" w14:textId="77777777" w:rsidR="00D56C63" w:rsidRDefault="00D56C63" w:rsidP="00D56C63"/>
                        <w:p w14:paraId="78252FC8" w14:textId="77777777" w:rsidR="00D56C63" w:rsidRDefault="00D56C63" w:rsidP="00D56C63"/>
                        <w:p w14:paraId="45A716DF" w14:textId="77777777" w:rsidR="00D56C63" w:rsidRDefault="00D56C63" w:rsidP="00D56C63"/>
                        <w:p w14:paraId="362555BC" w14:textId="77777777" w:rsidR="00D56C63" w:rsidRDefault="00D56C63" w:rsidP="00D56C63"/>
                        <w:p w14:paraId="5156D647" w14:textId="77777777" w:rsidR="00D56C63" w:rsidRDefault="00D56C63" w:rsidP="00D56C63"/>
                        <w:p w14:paraId="0B67387D" w14:textId="77777777" w:rsidR="00D56C63" w:rsidRDefault="00D56C63" w:rsidP="00D56C63"/>
                        <w:p w14:paraId="11EECCF5" w14:textId="77777777" w:rsidR="00D56C63" w:rsidRDefault="00D56C63" w:rsidP="00D56C63"/>
                        <w:p w14:paraId="113999AA" w14:textId="77777777" w:rsidR="00D56C63" w:rsidRDefault="00D56C63" w:rsidP="00D56C63"/>
                        <w:p w14:paraId="69C8CD3F" w14:textId="77777777" w:rsidR="00D56C63" w:rsidRDefault="00D56C63" w:rsidP="00D56C63"/>
                        <w:p w14:paraId="5776D675" w14:textId="77777777" w:rsidR="00D56C63" w:rsidRDefault="00D56C63" w:rsidP="00D56C63"/>
                        <w:p w14:paraId="050E27EA" w14:textId="77777777" w:rsidR="00D56C63" w:rsidRDefault="00D56C63" w:rsidP="00D56C63"/>
                        <w:p w14:paraId="0B1DF495" w14:textId="77777777" w:rsidR="00D56C63" w:rsidRDefault="00D56C63" w:rsidP="00D56C63"/>
                        <w:p w14:paraId="173CB0ED" w14:textId="77777777" w:rsidR="00D56C63" w:rsidRDefault="00D56C63" w:rsidP="00D56C63"/>
                        <w:p w14:paraId="0E5C41CD" w14:textId="77777777" w:rsidR="00D56C63" w:rsidRDefault="00D56C63" w:rsidP="00D56C63"/>
                        <w:p w14:paraId="045516D0" w14:textId="77777777" w:rsidR="00D56C63" w:rsidRDefault="00D56C63" w:rsidP="00D56C63"/>
                        <w:p w14:paraId="4F58EC06" w14:textId="77777777" w:rsidR="00D56C63" w:rsidRDefault="00D56C63" w:rsidP="00D56C63"/>
                        <w:p w14:paraId="21638071" w14:textId="77777777" w:rsidR="00D56C63" w:rsidRDefault="00D56C63" w:rsidP="00D56C63"/>
                        <w:p w14:paraId="014335DD" w14:textId="77777777" w:rsidR="00D56C63" w:rsidRDefault="00D56C63" w:rsidP="00D56C63"/>
                        <w:p w14:paraId="0A76055A" w14:textId="77777777" w:rsidR="00D56C63" w:rsidRDefault="00D56C63" w:rsidP="00D56C63"/>
                        <w:p w14:paraId="6CB80BA9" w14:textId="77777777" w:rsidR="00D56C63" w:rsidRDefault="00D56C63" w:rsidP="00D56C63"/>
                        <w:p w14:paraId="6BA4400D" w14:textId="77777777" w:rsidR="00D56C63" w:rsidRDefault="00D56C63" w:rsidP="00D56C63"/>
                        <w:p w14:paraId="173A194D" w14:textId="77777777" w:rsidR="00D56C63" w:rsidRDefault="00D56C63" w:rsidP="00D56C63"/>
                        <w:p w14:paraId="2AE96C13" w14:textId="77777777" w:rsidR="00D56C63" w:rsidRDefault="00D56C63" w:rsidP="00D56C63"/>
                        <w:p w14:paraId="57E3EB38" w14:textId="77777777" w:rsidR="00D56C63" w:rsidRDefault="00D56C63" w:rsidP="00D56C63"/>
                        <w:p w14:paraId="5DC3A6C6" w14:textId="77777777" w:rsidR="00D56C63" w:rsidRDefault="00D56C63" w:rsidP="00D56C63"/>
                        <w:p w14:paraId="35E1D531" w14:textId="77777777" w:rsidR="00D56C63" w:rsidRDefault="00D56C63" w:rsidP="00D56C63"/>
                        <w:p w14:paraId="33BC9BC8" w14:textId="77777777" w:rsidR="00D56C63" w:rsidRDefault="00D56C63" w:rsidP="00D56C63"/>
                        <w:p w14:paraId="65B11F78" w14:textId="77777777" w:rsidR="00D56C63" w:rsidRDefault="00D56C63" w:rsidP="00D56C63"/>
                        <w:p w14:paraId="57113A4D" w14:textId="77777777" w:rsidR="00D56C63" w:rsidRDefault="00D56C63" w:rsidP="00D56C63"/>
                        <w:p w14:paraId="4AF6718A" w14:textId="77777777" w:rsidR="00D56C63" w:rsidRDefault="00D56C63" w:rsidP="00D56C63"/>
                        <w:p w14:paraId="6B6EA59B" w14:textId="77777777" w:rsidR="00D56C63" w:rsidRDefault="00D56C63" w:rsidP="00D56C63"/>
                        <w:p w14:paraId="0ED4096C" w14:textId="77777777" w:rsidR="00D56C63" w:rsidRDefault="00D56C63" w:rsidP="00D56C63"/>
                        <w:p w14:paraId="777A2D1A" w14:textId="77777777" w:rsidR="00D56C63" w:rsidRDefault="00D56C63" w:rsidP="00D56C63"/>
                        <w:p w14:paraId="2521397B" w14:textId="77777777" w:rsidR="00D56C63" w:rsidRDefault="00D56C63" w:rsidP="00D56C63"/>
                        <w:p w14:paraId="06A6E10E" w14:textId="77777777" w:rsidR="00D56C63" w:rsidRDefault="00D56C63" w:rsidP="00D56C63"/>
                        <w:p w14:paraId="4B14807F" w14:textId="77777777" w:rsidR="00D56C63" w:rsidRDefault="00D56C63" w:rsidP="00D56C63"/>
                        <w:p w14:paraId="6C925AA1" w14:textId="77777777" w:rsidR="00D56C63" w:rsidRDefault="00D56C63" w:rsidP="00D56C63"/>
                        <w:p w14:paraId="45ABD22B" w14:textId="77777777" w:rsidR="00D56C63" w:rsidRDefault="00D56C63" w:rsidP="00D56C63"/>
                        <w:p w14:paraId="6BAA82E0" w14:textId="77777777" w:rsidR="00D56C63" w:rsidRDefault="00D56C63" w:rsidP="00D56C63"/>
                        <w:p w14:paraId="076BC19E" w14:textId="77777777" w:rsidR="00D56C63" w:rsidRDefault="00D56C63" w:rsidP="00D56C63"/>
                        <w:p w14:paraId="4BEF6FCA" w14:textId="77777777" w:rsidR="00D56C63" w:rsidRDefault="00D56C63" w:rsidP="00D56C63"/>
                        <w:p w14:paraId="3BA0645C" w14:textId="77777777" w:rsidR="00D56C63" w:rsidRDefault="00D56C63" w:rsidP="00D56C63"/>
                        <w:p w14:paraId="1336FE4F" w14:textId="77777777" w:rsidR="00D56C63" w:rsidRDefault="00D56C63" w:rsidP="00D56C63"/>
                        <w:p w14:paraId="3FC6CADB" w14:textId="77777777" w:rsidR="00D56C63" w:rsidRDefault="00D56C63" w:rsidP="00D56C63"/>
                        <w:p w14:paraId="48610934" w14:textId="77777777" w:rsidR="00D56C63" w:rsidRDefault="00D56C63" w:rsidP="00D56C63"/>
                        <w:p w14:paraId="4DAADAF8" w14:textId="77777777" w:rsidR="00D56C63" w:rsidRDefault="00D56C63" w:rsidP="00D56C63"/>
                        <w:p w14:paraId="2E9F3616" w14:textId="77777777" w:rsidR="00D56C63" w:rsidRDefault="00D56C63" w:rsidP="00D56C63"/>
                        <w:p w14:paraId="2CEAA33D" w14:textId="77777777" w:rsidR="00D56C63" w:rsidRDefault="00D56C63" w:rsidP="00D56C63"/>
                        <w:p w14:paraId="40852C4F" w14:textId="77777777" w:rsidR="00D56C63" w:rsidRDefault="00D56C63" w:rsidP="00D56C63"/>
                        <w:p w14:paraId="5001A1AC" w14:textId="77777777" w:rsidR="00D56C63" w:rsidRDefault="00D56C63" w:rsidP="00D56C63"/>
                        <w:p w14:paraId="69A42E8E" w14:textId="77777777" w:rsidR="00D56C63" w:rsidRDefault="00D56C63" w:rsidP="00D56C63"/>
                        <w:p w14:paraId="5A9AED14" w14:textId="77777777" w:rsidR="00D56C63" w:rsidRDefault="00D56C63" w:rsidP="00D56C63"/>
                        <w:p w14:paraId="0485FCE6" w14:textId="77777777" w:rsidR="00D56C63" w:rsidRDefault="00D56C63" w:rsidP="00D56C63"/>
                        <w:p w14:paraId="2343B4DC" w14:textId="77777777" w:rsidR="00D56C63" w:rsidRDefault="00D56C63" w:rsidP="00D56C63"/>
                        <w:p w14:paraId="777E2353" w14:textId="77777777" w:rsidR="00D56C63" w:rsidRDefault="00D56C63" w:rsidP="00D56C63"/>
                        <w:p w14:paraId="3D1E2B54" w14:textId="77777777" w:rsidR="00D56C63" w:rsidRDefault="00D56C63" w:rsidP="00D56C63"/>
                        <w:p w14:paraId="4970F8E0" w14:textId="77777777" w:rsidR="00D56C63" w:rsidRDefault="00D56C63" w:rsidP="00D56C63"/>
                        <w:p w14:paraId="0E088E88" w14:textId="77777777" w:rsidR="00D56C63" w:rsidRDefault="00D56C63" w:rsidP="00D56C63"/>
                        <w:p w14:paraId="7950B31F" w14:textId="77777777" w:rsidR="00D56C63" w:rsidRDefault="00D56C63" w:rsidP="00D56C63"/>
                        <w:p w14:paraId="27F4A38D" w14:textId="77777777" w:rsidR="00D56C63" w:rsidRDefault="00D56C63" w:rsidP="00D56C63"/>
                        <w:p w14:paraId="6F33124A" w14:textId="77777777" w:rsidR="00D56C63" w:rsidRDefault="00D56C63" w:rsidP="00D56C63"/>
                        <w:p w14:paraId="15519852" w14:textId="77777777" w:rsidR="00D56C63" w:rsidRDefault="00D56C63" w:rsidP="00D56C63"/>
                        <w:p w14:paraId="764D49F1" w14:textId="77777777" w:rsidR="00D56C63" w:rsidRDefault="00D56C63" w:rsidP="00D56C63"/>
                        <w:p w14:paraId="0E1A9FAF" w14:textId="77777777" w:rsidR="00D56C63" w:rsidRDefault="00D56C63" w:rsidP="00D56C63"/>
                        <w:p w14:paraId="2E6CBD3D" w14:textId="77777777" w:rsidR="00D56C63" w:rsidRDefault="00D56C63" w:rsidP="00D56C63"/>
                        <w:p w14:paraId="1CA49DA3" w14:textId="77777777" w:rsidR="00D56C63" w:rsidRDefault="00D56C63" w:rsidP="00D56C63"/>
                        <w:p w14:paraId="72402CD6" w14:textId="77777777" w:rsidR="00D56C63" w:rsidRDefault="00D56C63" w:rsidP="00D56C63"/>
                        <w:p w14:paraId="2304F78B" w14:textId="77777777" w:rsidR="00D56C63" w:rsidRDefault="00D56C63" w:rsidP="00D56C63"/>
                        <w:p w14:paraId="10995542" w14:textId="77777777" w:rsidR="00D56C63" w:rsidRDefault="00D56C63" w:rsidP="00D56C63"/>
                        <w:p w14:paraId="65687C92" w14:textId="77777777" w:rsidR="00D56C63" w:rsidRDefault="00D56C63" w:rsidP="00D56C63"/>
                        <w:p w14:paraId="747FE4B2" w14:textId="77777777" w:rsidR="00D56C63" w:rsidRDefault="00D56C63" w:rsidP="00D56C63"/>
                        <w:p w14:paraId="697583F0" w14:textId="77777777" w:rsidR="00D56C63" w:rsidRDefault="00D56C63" w:rsidP="00D56C63"/>
                        <w:p w14:paraId="5C537104" w14:textId="77777777" w:rsidR="00D56C63" w:rsidRDefault="00D56C63" w:rsidP="00D56C63"/>
                        <w:p w14:paraId="082396B3" w14:textId="77777777" w:rsidR="00D56C63" w:rsidRDefault="00D56C63" w:rsidP="00D56C63"/>
                        <w:p w14:paraId="58590840" w14:textId="77777777" w:rsidR="00D56C63" w:rsidRDefault="00D56C63" w:rsidP="00D56C63"/>
                        <w:p w14:paraId="6A9E5411" w14:textId="77777777" w:rsidR="00D56C63" w:rsidRDefault="00D56C63" w:rsidP="00D56C63"/>
                        <w:p w14:paraId="570C01B1" w14:textId="77777777" w:rsidR="00D56C63" w:rsidRDefault="00D56C63" w:rsidP="00D56C63"/>
                        <w:p w14:paraId="02A9C443" w14:textId="77777777" w:rsidR="00D56C63" w:rsidRDefault="00D56C63" w:rsidP="00D56C63"/>
                        <w:p w14:paraId="45DAF377" w14:textId="77777777" w:rsidR="00D56C63" w:rsidRDefault="00D56C63" w:rsidP="00D56C63"/>
                        <w:p w14:paraId="7BBAEDC0" w14:textId="77777777" w:rsidR="00D56C63" w:rsidRDefault="00D56C63" w:rsidP="00D56C63"/>
                        <w:p w14:paraId="4D3FE792" w14:textId="77777777" w:rsidR="00D56C63" w:rsidRDefault="00D56C63" w:rsidP="00D56C63"/>
                        <w:p w14:paraId="27A39997" w14:textId="77777777" w:rsidR="00D56C63" w:rsidRDefault="00D56C63" w:rsidP="00D56C63"/>
                        <w:p w14:paraId="4A480F9F" w14:textId="77777777" w:rsidR="00D56C63" w:rsidRDefault="00D56C63" w:rsidP="00D56C63"/>
                        <w:p w14:paraId="498C1177" w14:textId="77777777" w:rsidR="00D56C63" w:rsidRDefault="00D56C63" w:rsidP="00D56C63"/>
                        <w:p w14:paraId="1D86DFBE" w14:textId="77777777" w:rsidR="00D56C63" w:rsidRDefault="00D56C63" w:rsidP="00D56C63"/>
                        <w:p w14:paraId="5A4249DF" w14:textId="77777777" w:rsidR="00D56C63" w:rsidRDefault="00D56C63" w:rsidP="00D56C63"/>
                        <w:p w14:paraId="3C18E5A6" w14:textId="77777777" w:rsidR="00D56C63" w:rsidRDefault="00D56C63" w:rsidP="00D56C63"/>
                        <w:p w14:paraId="222EF1E4" w14:textId="77777777" w:rsidR="00D56C63" w:rsidRDefault="00D56C63" w:rsidP="00D56C63"/>
                        <w:p w14:paraId="7E027078" w14:textId="77777777" w:rsidR="00D56C63" w:rsidRDefault="00D56C63" w:rsidP="00D56C63"/>
                        <w:p w14:paraId="3EA1B816" w14:textId="77777777" w:rsidR="00D56C63" w:rsidRDefault="00D56C63" w:rsidP="00D56C63"/>
                        <w:p w14:paraId="5D1FEDA5" w14:textId="77777777" w:rsidR="00D56C63" w:rsidRDefault="00D56C63" w:rsidP="00D56C63"/>
                        <w:p w14:paraId="2CECC1FD" w14:textId="77777777" w:rsidR="00D56C63" w:rsidRDefault="00D56C63" w:rsidP="00D56C63"/>
                        <w:p w14:paraId="11DAC1BB" w14:textId="77777777" w:rsidR="00D56C63" w:rsidRDefault="00D56C63" w:rsidP="00D56C63"/>
                        <w:p w14:paraId="1046ECF7" w14:textId="77777777" w:rsidR="00D56C63" w:rsidRDefault="00D56C63" w:rsidP="00D56C63"/>
                        <w:p w14:paraId="0BFD84E5" w14:textId="77777777" w:rsidR="00D56C63" w:rsidRDefault="00D56C63" w:rsidP="00D56C63"/>
                        <w:p w14:paraId="17DFEB68" w14:textId="77777777" w:rsidR="00D56C63" w:rsidRDefault="00D56C63" w:rsidP="00D56C63"/>
                        <w:p w14:paraId="0456C0B0" w14:textId="77777777" w:rsidR="00D56C63" w:rsidRDefault="00D56C63" w:rsidP="00D56C63"/>
                        <w:p w14:paraId="0F2AD37E" w14:textId="77777777" w:rsidR="00D56C63" w:rsidRDefault="00D56C63" w:rsidP="00D56C63"/>
                        <w:p w14:paraId="79003B0C" w14:textId="77777777" w:rsidR="00D56C63" w:rsidRDefault="00D56C63" w:rsidP="00D56C63"/>
                        <w:p w14:paraId="18E636FE" w14:textId="77777777" w:rsidR="00D56C63" w:rsidRDefault="00D56C63" w:rsidP="00D56C63"/>
                        <w:p w14:paraId="52D87D06" w14:textId="77777777" w:rsidR="00D56C63" w:rsidRDefault="00D56C63" w:rsidP="00D56C63"/>
                        <w:p w14:paraId="56412559" w14:textId="77777777" w:rsidR="00D56C63" w:rsidRDefault="00D56C63" w:rsidP="00D56C63"/>
                        <w:p w14:paraId="1C429CD4" w14:textId="77777777" w:rsidR="00D56C63" w:rsidRDefault="00D56C63" w:rsidP="00D56C63"/>
                        <w:p w14:paraId="42872E28" w14:textId="77777777" w:rsidR="00D56C63" w:rsidRDefault="00D56C63" w:rsidP="00D56C63"/>
                        <w:p w14:paraId="570296C3" w14:textId="77777777" w:rsidR="00D56C63" w:rsidRDefault="00D56C63" w:rsidP="00D56C63"/>
                        <w:p w14:paraId="195E95B4" w14:textId="77777777" w:rsidR="00D56C63" w:rsidRDefault="00D56C63" w:rsidP="00D56C63"/>
                        <w:p w14:paraId="5CA1CC37" w14:textId="77777777" w:rsidR="00D56C63" w:rsidRDefault="00D56C63" w:rsidP="00D56C63"/>
                        <w:p w14:paraId="4624522A" w14:textId="77777777" w:rsidR="00D56C63" w:rsidRDefault="00D56C63" w:rsidP="00D56C63"/>
                        <w:p w14:paraId="7A70FC95" w14:textId="77777777" w:rsidR="00D56C63" w:rsidRDefault="00D56C63" w:rsidP="00D56C63"/>
                        <w:p w14:paraId="5B96CC79" w14:textId="77777777" w:rsidR="00D56C63" w:rsidRDefault="00D56C63" w:rsidP="00D56C63"/>
                        <w:p w14:paraId="432F30F9" w14:textId="77777777" w:rsidR="00D56C63" w:rsidRDefault="00D56C63" w:rsidP="00D56C63"/>
                        <w:p w14:paraId="04769355" w14:textId="77777777" w:rsidR="00D56C63" w:rsidRDefault="00D56C63" w:rsidP="00D56C63"/>
                        <w:p w14:paraId="53FED34F" w14:textId="77777777" w:rsidR="00D56C63" w:rsidRDefault="00D56C63" w:rsidP="00D56C63"/>
                        <w:p w14:paraId="71FD56B6" w14:textId="77777777" w:rsidR="00D56C63" w:rsidRDefault="00D56C63" w:rsidP="00D56C63"/>
                        <w:p w14:paraId="1EF47C3B" w14:textId="77777777" w:rsidR="00D56C63" w:rsidRDefault="00D56C63" w:rsidP="00D56C63"/>
                        <w:p w14:paraId="244E9D81" w14:textId="77777777" w:rsidR="00D56C63" w:rsidRDefault="00D56C63" w:rsidP="00D56C63"/>
                        <w:p w14:paraId="76FD2EEF" w14:textId="77777777" w:rsidR="00D56C63" w:rsidRDefault="00D56C63" w:rsidP="00D56C63"/>
                        <w:p w14:paraId="69FE7531" w14:textId="77777777" w:rsidR="00D56C63" w:rsidRDefault="00D56C63" w:rsidP="00D56C63"/>
                        <w:p w14:paraId="61E2C811" w14:textId="77777777" w:rsidR="00D56C63" w:rsidRDefault="00D56C63" w:rsidP="00D56C63"/>
                        <w:p w14:paraId="54222A43" w14:textId="77777777" w:rsidR="00D56C63" w:rsidRDefault="00D56C63" w:rsidP="00D56C63"/>
                        <w:p w14:paraId="3DBC305F" w14:textId="77777777" w:rsidR="00D56C63" w:rsidRDefault="00D56C63" w:rsidP="00D56C63"/>
                        <w:p w14:paraId="779872CB" w14:textId="77777777" w:rsidR="00D56C63" w:rsidRDefault="00D56C63" w:rsidP="00D56C63"/>
                        <w:p w14:paraId="2E78BE1F" w14:textId="77777777" w:rsidR="00D56C63" w:rsidRDefault="00D56C63" w:rsidP="00D56C63"/>
                        <w:p w14:paraId="69228626" w14:textId="77777777" w:rsidR="00D56C63" w:rsidRDefault="00D56C63" w:rsidP="00D56C63"/>
                        <w:p w14:paraId="6C81464E" w14:textId="77777777" w:rsidR="00D56C63" w:rsidRDefault="00D56C63" w:rsidP="00D56C63"/>
                        <w:p w14:paraId="36730AC2" w14:textId="77777777" w:rsidR="00D56C63" w:rsidRDefault="00D56C63" w:rsidP="00D56C63"/>
                        <w:p w14:paraId="76708805" w14:textId="77777777" w:rsidR="00D56C63" w:rsidRDefault="00D56C63" w:rsidP="00D56C63"/>
                        <w:p w14:paraId="561F15F6" w14:textId="77777777" w:rsidR="00D56C63" w:rsidRDefault="00D56C63" w:rsidP="00D56C63"/>
                        <w:p w14:paraId="019A58CF" w14:textId="77777777" w:rsidR="00D56C63" w:rsidRDefault="00D56C63" w:rsidP="00D56C63"/>
                        <w:p w14:paraId="194DB9E5" w14:textId="77777777" w:rsidR="00D56C63" w:rsidRDefault="00D56C63" w:rsidP="00D56C63"/>
                        <w:p w14:paraId="55E13E9D" w14:textId="77777777" w:rsidR="00D56C63" w:rsidRDefault="00D56C63" w:rsidP="00D56C63"/>
                        <w:p w14:paraId="3D2BE9C2" w14:textId="77777777" w:rsidR="00D56C63" w:rsidRDefault="00D56C63" w:rsidP="00D56C63"/>
                        <w:p w14:paraId="58B39C07" w14:textId="77777777" w:rsidR="00D56C63" w:rsidRDefault="00D56C63" w:rsidP="00D56C63"/>
                        <w:p w14:paraId="7D75AF9A" w14:textId="77777777" w:rsidR="00D56C63" w:rsidRDefault="00D56C63" w:rsidP="00D56C63"/>
                        <w:p w14:paraId="26DE98D7" w14:textId="77777777" w:rsidR="00D56C63" w:rsidRDefault="00D56C63" w:rsidP="00D56C63"/>
                        <w:p w14:paraId="449A272E" w14:textId="77777777" w:rsidR="00D56C63" w:rsidRDefault="00D56C63" w:rsidP="00D56C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E58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2.85pt;margin-top:801.85pt;width:65.2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" filled="f" stroked="f">
              <v:textbox>
                <w:txbxContent>
                  <w:p w14:paraId="153821A7" w14:textId="2E3FC28B" w:rsidR="00D56C63" w:rsidRPr="00E4190B" w:rsidRDefault="00636736" w:rsidP="00D56C63">
                    <w:pPr>
                      <w:pStyle w:val="Textodecomentrio"/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>OF</w:t>
                    </w:r>
                    <w:r w:rsidR="00D56C63" w:rsidRPr="00E4190B">
                      <w:rPr>
                        <w:rFonts w:cs="Arial"/>
                        <w:sz w:val="12"/>
                        <w:szCs w:val="12"/>
                      </w:rPr>
                      <w:t xml:space="preserve"> </w:t>
                    </w:r>
                    <w:r w:rsidR="00D56C63">
                      <w:rPr>
                        <w:rFonts w:cs="Arial"/>
                        <w:sz w:val="12"/>
                        <w:szCs w:val="12"/>
                      </w:rPr>
                      <w:t>D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>RS</w:t>
                    </w:r>
                    <w:r w:rsidR="00D56C63" w:rsidRPr="00E4190B">
                      <w:rPr>
                        <w:rFonts w:cs="Arial"/>
                        <w:sz w:val="12"/>
                        <w:szCs w:val="12"/>
                      </w:rPr>
                      <w:t xml:space="preserve"> </w:t>
                    </w:r>
                    <w:r w:rsidR="00D56C63">
                      <w:rPr>
                        <w:rFonts w:cs="Arial"/>
                        <w:sz w:val="12"/>
                        <w:szCs w:val="12"/>
                      </w:rPr>
                      <w:t>02 01</w:t>
                    </w:r>
                  </w:p>
                  <w:p w14:paraId="256FBF03" w14:textId="77777777" w:rsidR="00D56C63" w:rsidRPr="00A363FE" w:rsidRDefault="00D56C63" w:rsidP="00D56C63"/>
                  <w:p w14:paraId="4AFFAA89" w14:textId="77777777" w:rsidR="00D56C63" w:rsidRPr="00A363FE" w:rsidRDefault="00D56C63" w:rsidP="00D56C63"/>
                  <w:p w14:paraId="4D3E1872" w14:textId="77777777" w:rsidR="00D56C63" w:rsidRPr="00A363FE" w:rsidRDefault="00D56C63" w:rsidP="00D56C63"/>
                  <w:p w14:paraId="623C9C9D" w14:textId="77777777" w:rsidR="00D56C63" w:rsidRPr="00A363FE" w:rsidRDefault="00D56C63" w:rsidP="00D56C63"/>
                  <w:p w14:paraId="4A510CA6" w14:textId="77777777" w:rsidR="00D56C63" w:rsidRPr="00A363FE" w:rsidRDefault="00D56C63" w:rsidP="00D56C63"/>
                  <w:p w14:paraId="225F1F70" w14:textId="77777777" w:rsidR="00D56C63" w:rsidRPr="00A363FE" w:rsidRDefault="00D56C63" w:rsidP="00D56C63"/>
                  <w:p w14:paraId="3645CB14" w14:textId="77777777" w:rsidR="00D56C63" w:rsidRPr="00A363FE" w:rsidRDefault="00D56C63" w:rsidP="00D56C63"/>
                  <w:p w14:paraId="2E8C8B5E" w14:textId="77777777" w:rsidR="00D56C63" w:rsidRPr="00A363FE" w:rsidRDefault="00D56C63" w:rsidP="00D56C63"/>
                  <w:p w14:paraId="60CB6B77" w14:textId="77777777" w:rsidR="00D56C63" w:rsidRPr="00A363FE" w:rsidRDefault="00D56C63" w:rsidP="00D56C63"/>
                  <w:p w14:paraId="76E697A8" w14:textId="77777777" w:rsidR="00D56C63" w:rsidRPr="00A363FE" w:rsidRDefault="00D56C63" w:rsidP="00D56C63"/>
                  <w:p w14:paraId="075509A9" w14:textId="77777777" w:rsidR="00D56C63" w:rsidRPr="00A363FE" w:rsidRDefault="00D56C63" w:rsidP="00D56C63"/>
                  <w:p w14:paraId="64605529" w14:textId="77777777" w:rsidR="00D56C63" w:rsidRPr="00A363FE" w:rsidRDefault="00D56C63" w:rsidP="00D56C63"/>
                  <w:p w14:paraId="5EAFEBA5" w14:textId="77777777" w:rsidR="00D56C63" w:rsidRPr="00A363FE" w:rsidRDefault="00D56C63" w:rsidP="00D56C63"/>
                  <w:p w14:paraId="1DF00C69" w14:textId="77777777" w:rsidR="00D56C63" w:rsidRPr="00A363FE" w:rsidRDefault="00D56C63" w:rsidP="00D56C63"/>
                  <w:p w14:paraId="1D18C81A" w14:textId="77777777" w:rsidR="00D56C63" w:rsidRPr="00A363FE" w:rsidRDefault="00D56C63" w:rsidP="00D56C63"/>
                  <w:p w14:paraId="5AC14A83" w14:textId="77777777" w:rsidR="00D56C63" w:rsidRPr="00A363FE" w:rsidRDefault="00D56C63" w:rsidP="00D56C63"/>
                  <w:p w14:paraId="44545EDA" w14:textId="77777777" w:rsidR="00D56C63" w:rsidRPr="00A363FE" w:rsidRDefault="00D56C63" w:rsidP="00D56C63"/>
                  <w:p w14:paraId="73C7B42C" w14:textId="77777777" w:rsidR="00D56C63" w:rsidRPr="00A363FE" w:rsidRDefault="00D56C63" w:rsidP="00D56C63"/>
                  <w:p w14:paraId="4F57FA2A" w14:textId="77777777" w:rsidR="00D56C63" w:rsidRPr="00A363FE" w:rsidRDefault="00D56C63" w:rsidP="00D56C63"/>
                  <w:p w14:paraId="7D24F299" w14:textId="77777777" w:rsidR="00D56C63" w:rsidRPr="00A363FE" w:rsidRDefault="00D56C63" w:rsidP="00D56C63"/>
                  <w:p w14:paraId="0D7BD384" w14:textId="77777777" w:rsidR="00D56C63" w:rsidRPr="00A363FE" w:rsidRDefault="00D56C63" w:rsidP="00D56C63"/>
                  <w:p w14:paraId="626E3336" w14:textId="77777777" w:rsidR="00D56C63" w:rsidRPr="00A363FE" w:rsidRDefault="00D56C63" w:rsidP="00D56C63"/>
                  <w:p w14:paraId="38AF8AAA" w14:textId="77777777" w:rsidR="00D56C63" w:rsidRPr="00A363FE" w:rsidRDefault="00D56C63" w:rsidP="00D56C63"/>
                  <w:p w14:paraId="416772C0" w14:textId="77777777" w:rsidR="00D56C63" w:rsidRPr="00A363FE" w:rsidRDefault="00D56C63" w:rsidP="00D56C63"/>
                  <w:p w14:paraId="38AA052B" w14:textId="77777777" w:rsidR="00D56C63" w:rsidRPr="00A363FE" w:rsidRDefault="00D56C63" w:rsidP="00D56C63"/>
                  <w:p w14:paraId="6D951F28" w14:textId="77777777" w:rsidR="00D56C63" w:rsidRPr="00A363FE" w:rsidRDefault="00D56C63" w:rsidP="00D56C63"/>
                  <w:p w14:paraId="0CD927E3" w14:textId="77777777" w:rsidR="00D56C63" w:rsidRPr="00A363FE" w:rsidRDefault="00D56C63" w:rsidP="00D56C63"/>
                  <w:p w14:paraId="01DBE7BD" w14:textId="77777777" w:rsidR="00D56C63" w:rsidRPr="00A363FE" w:rsidRDefault="00D56C63" w:rsidP="00D56C63"/>
                  <w:p w14:paraId="6C5600F2" w14:textId="77777777" w:rsidR="00D56C63" w:rsidRPr="00A363FE" w:rsidRDefault="00D56C63" w:rsidP="00D56C63"/>
                  <w:p w14:paraId="3A6F221A" w14:textId="77777777" w:rsidR="00D56C63" w:rsidRPr="00A363FE" w:rsidRDefault="00D56C63" w:rsidP="00D56C63"/>
                  <w:p w14:paraId="547C1649" w14:textId="77777777" w:rsidR="00D56C63" w:rsidRPr="00A363FE" w:rsidRDefault="00D56C63" w:rsidP="00D56C63"/>
                  <w:p w14:paraId="376FDC5E" w14:textId="77777777" w:rsidR="00D56C63" w:rsidRPr="00A363FE" w:rsidRDefault="00D56C63" w:rsidP="00D56C63"/>
                  <w:p w14:paraId="5965C090" w14:textId="77777777" w:rsidR="00D56C63" w:rsidRPr="00A363FE" w:rsidRDefault="00D56C63" w:rsidP="00D56C63"/>
                  <w:p w14:paraId="2F9939EB" w14:textId="77777777" w:rsidR="00D56C63" w:rsidRPr="00A363FE" w:rsidRDefault="00D56C63" w:rsidP="00D56C63"/>
                  <w:p w14:paraId="244FAB8A" w14:textId="77777777" w:rsidR="00D56C63" w:rsidRPr="00A363FE" w:rsidRDefault="00D56C63" w:rsidP="00D56C63"/>
                  <w:p w14:paraId="1F748555" w14:textId="77777777" w:rsidR="00D56C63" w:rsidRPr="00A363FE" w:rsidRDefault="00D56C63" w:rsidP="00D56C63"/>
                  <w:p w14:paraId="542BCA32" w14:textId="77777777" w:rsidR="00D56C63" w:rsidRPr="00A363FE" w:rsidRDefault="00D56C63" w:rsidP="00D56C63"/>
                  <w:p w14:paraId="2EF8C279" w14:textId="77777777" w:rsidR="00D56C63" w:rsidRPr="00A363FE" w:rsidRDefault="00D56C63" w:rsidP="00D56C63"/>
                  <w:p w14:paraId="18495B6D" w14:textId="77777777" w:rsidR="00D56C63" w:rsidRPr="00A363FE" w:rsidRDefault="00D56C63" w:rsidP="00D56C63"/>
                  <w:p w14:paraId="5145124E" w14:textId="77777777" w:rsidR="00D56C63" w:rsidRPr="00A363FE" w:rsidRDefault="00D56C63" w:rsidP="00D56C63"/>
                  <w:p w14:paraId="61DC0C88" w14:textId="77777777" w:rsidR="00D56C63" w:rsidRPr="00A363FE" w:rsidRDefault="00D56C63" w:rsidP="00D56C63"/>
                  <w:p w14:paraId="51D9A136" w14:textId="77777777" w:rsidR="00D56C63" w:rsidRPr="00A363FE" w:rsidRDefault="00D56C63" w:rsidP="00D56C63"/>
                  <w:p w14:paraId="250A6C5C" w14:textId="77777777" w:rsidR="00D56C63" w:rsidRPr="00A363FE" w:rsidRDefault="00D56C63" w:rsidP="00D56C63"/>
                  <w:p w14:paraId="1BEBD3CD" w14:textId="77777777" w:rsidR="00D56C63" w:rsidRPr="00A363FE" w:rsidRDefault="00D56C63" w:rsidP="00D56C63"/>
                  <w:p w14:paraId="412912CC" w14:textId="77777777" w:rsidR="00D56C63" w:rsidRPr="00A363FE" w:rsidRDefault="00D56C63" w:rsidP="00D56C63"/>
                  <w:p w14:paraId="5FC30635" w14:textId="77777777" w:rsidR="00D56C63" w:rsidRPr="00A363FE" w:rsidRDefault="00D56C63" w:rsidP="00D56C63"/>
                  <w:p w14:paraId="57D200E2" w14:textId="77777777" w:rsidR="00D56C63" w:rsidRPr="00A363FE" w:rsidRDefault="00D56C63" w:rsidP="00D56C63"/>
                  <w:p w14:paraId="2E78D1F1" w14:textId="77777777" w:rsidR="00D56C63" w:rsidRPr="00A363FE" w:rsidRDefault="00D56C63" w:rsidP="00D56C63"/>
                  <w:p w14:paraId="6C1ADD58" w14:textId="77777777" w:rsidR="00D56C63" w:rsidRPr="00A363FE" w:rsidRDefault="00D56C63" w:rsidP="00D56C63"/>
                  <w:p w14:paraId="5DAA6E28" w14:textId="77777777" w:rsidR="00D56C63" w:rsidRPr="00A363FE" w:rsidRDefault="00D56C63" w:rsidP="00D56C63"/>
                  <w:p w14:paraId="6E50D1AA" w14:textId="77777777" w:rsidR="00D56C63" w:rsidRPr="00A363FE" w:rsidRDefault="00D56C63" w:rsidP="00D56C63"/>
                  <w:p w14:paraId="2D885E7F" w14:textId="77777777" w:rsidR="00D56C63" w:rsidRPr="00A363FE" w:rsidRDefault="00D56C63" w:rsidP="00D56C63"/>
                  <w:p w14:paraId="639DEBCD" w14:textId="77777777" w:rsidR="00D56C63" w:rsidRPr="00A363FE" w:rsidRDefault="00D56C63" w:rsidP="00D56C63"/>
                  <w:p w14:paraId="3C6C041F" w14:textId="77777777" w:rsidR="00D56C63" w:rsidRPr="00A363FE" w:rsidRDefault="00D56C63" w:rsidP="00D56C63"/>
                  <w:p w14:paraId="16E6DB47" w14:textId="77777777" w:rsidR="00D56C63" w:rsidRPr="00A363FE" w:rsidRDefault="00D56C63" w:rsidP="00D56C63"/>
                  <w:p w14:paraId="3176E73E" w14:textId="77777777" w:rsidR="00D56C63" w:rsidRPr="00A363FE" w:rsidRDefault="00D56C63" w:rsidP="00D56C63"/>
                  <w:p w14:paraId="3992150F" w14:textId="77777777" w:rsidR="00D56C63" w:rsidRPr="00A363FE" w:rsidRDefault="00D56C63" w:rsidP="00D56C63"/>
                  <w:p w14:paraId="343EAAA1" w14:textId="77777777" w:rsidR="00D56C63" w:rsidRPr="00A363FE" w:rsidRDefault="00D56C63" w:rsidP="00D56C63"/>
                  <w:p w14:paraId="6324B595" w14:textId="77777777" w:rsidR="00D56C63" w:rsidRPr="00A363FE" w:rsidRDefault="00D56C63" w:rsidP="00D56C63"/>
                  <w:p w14:paraId="1256FFD4" w14:textId="77777777" w:rsidR="00D56C63" w:rsidRPr="00A363FE" w:rsidRDefault="00D56C63" w:rsidP="00D56C63"/>
                  <w:p w14:paraId="2EA134AB" w14:textId="77777777" w:rsidR="00D56C63" w:rsidRPr="00A363FE" w:rsidRDefault="00D56C63" w:rsidP="00D56C63"/>
                  <w:p w14:paraId="796E56FD" w14:textId="77777777" w:rsidR="00D56C63" w:rsidRPr="00A363FE" w:rsidRDefault="00D56C63" w:rsidP="00D56C63"/>
                  <w:p w14:paraId="190C2412" w14:textId="77777777" w:rsidR="00D56C63" w:rsidRPr="00A363FE" w:rsidRDefault="00D56C63" w:rsidP="00D56C63"/>
                  <w:p w14:paraId="01D07945" w14:textId="77777777" w:rsidR="00D56C63" w:rsidRPr="00A363FE" w:rsidRDefault="00D56C63" w:rsidP="00D56C63"/>
                  <w:p w14:paraId="35C8FE6B" w14:textId="77777777" w:rsidR="00D56C63" w:rsidRPr="00A363FE" w:rsidRDefault="00D56C63" w:rsidP="00D56C63"/>
                  <w:p w14:paraId="7AD52B1B" w14:textId="77777777" w:rsidR="00D56C63" w:rsidRPr="00A363FE" w:rsidRDefault="00D56C63" w:rsidP="00D56C63"/>
                  <w:p w14:paraId="5EE3B2A7" w14:textId="77777777" w:rsidR="00D56C63" w:rsidRPr="00A363FE" w:rsidRDefault="00D56C63" w:rsidP="00D56C63"/>
                  <w:p w14:paraId="604996A5" w14:textId="77777777" w:rsidR="00D56C63" w:rsidRPr="00A363FE" w:rsidRDefault="00D56C63" w:rsidP="00D56C63"/>
                  <w:p w14:paraId="022519F4" w14:textId="77777777" w:rsidR="00D56C63" w:rsidRPr="00A363FE" w:rsidRDefault="00D56C63" w:rsidP="00D56C63"/>
                  <w:p w14:paraId="6461493B" w14:textId="77777777" w:rsidR="00D56C63" w:rsidRPr="00A363FE" w:rsidRDefault="00D56C63" w:rsidP="00D56C63"/>
                  <w:p w14:paraId="034340FE" w14:textId="77777777" w:rsidR="00D56C63" w:rsidRPr="00A363FE" w:rsidRDefault="00D56C63" w:rsidP="00D56C63"/>
                  <w:p w14:paraId="4621119C" w14:textId="77777777" w:rsidR="00D56C63" w:rsidRPr="00A363FE" w:rsidRDefault="00D56C63" w:rsidP="00D56C63"/>
                  <w:p w14:paraId="7DAD767F" w14:textId="77777777" w:rsidR="00D56C63" w:rsidRPr="00A363FE" w:rsidRDefault="00D56C63" w:rsidP="00D56C63"/>
                  <w:p w14:paraId="02A7DB67" w14:textId="77777777" w:rsidR="00D56C63" w:rsidRPr="00A363FE" w:rsidRDefault="00D56C63" w:rsidP="00D56C63"/>
                  <w:p w14:paraId="7C98BC3B" w14:textId="77777777" w:rsidR="00D56C63" w:rsidRPr="00A363FE" w:rsidRDefault="00D56C63" w:rsidP="00D56C63"/>
                  <w:p w14:paraId="0A7A1E06" w14:textId="77777777" w:rsidR="00D56C63" w:rsidRPr="00A363FE" w:rsidRDefault="00D56C63" w:rsidP="00D56C63"/>
                  <w:p w14:paraId="09DE76AB" w14:textId="77777777" w:rsidR="00D56C63" w:rsidRPr="00A363FE" w:rsidRDefault="00D56C63" w:rsidP="00D56C63"/>
                  <w:p w14:paraId="367B3139" w14:textId="77777777" w:rsidR="00D56C63" w:rsidRPr="00A363FE" w:rsidRDefault="00D56C63" w:rsidP="00D56C63"/>
                  <w:p w14:paraId="2F1C2CE7" w14:textId="77777777" w:rsidR="00D56C63" w:rsidRPr="00A363FE" w:rsidRDefault="00D56C63" w:rsidP="00D56C63"/>
                  <w:p w14:paraId="66F3618C" w14:textId="77777777" w:rsidR="00D56C63" w:rsidRPr="00A363FE" w:rsidRDefault="00D56C63" w:rsidP="00D56C63"/>
                  <w:p w14:paraId="21F22A94" w14:textId="77777777" w:rsidR="00D56C63" w:rsidRPr="00A363FE" w:rsidRDefault="00D56C63" w:rsidP="00D56C63"/>
                  <w:p w14:paraId="625826C3" w14:textId="77777777" w:rsidR="00D56C63" w:rsidRPr="00A363FE" w:rsidRDefault="00D56C63" w:rsidP="00D56C63"/>
                  <w:p w14:paraId="6AD3ED1D" w14:textId="77777777" w:rsidR="00D56C63" w:rsidRPr="00A363FE" w:rsidRDefault="00D56C63" w:rsidP="00D56C63"/>
                  <w:p w14:paraId="5F3C6F6A" w14:textId="77777777" w:rsidR="00D56C63" w:rsidRPr="00A363FE" w:rsidRDefault="00D56C63" w:rsidP="00D56C63"/>
                  <w:p w14:paraId="2C8B1558" w14:textId="77777777" w:rsidR="00D56C63" w:rsidRPr="00A363FE" w:rsidRDefault="00D56C63" w:rsidP="00D56C63"/>
                  <w:p w14:paraId="6EBE90A8" w14:textId="77777777" w:rsidR="00D56C63" w:rsidRPr="00A363FE" w:rsidRDefault="00D56C63" w:rsidP="00D56C63"/>
                  <w:p w14:paraId="1FC06602" w14:textId="77777777" w:rsidR="00D56C63" w:rsidRPr="00A363FE" w:rsidRDefault="00D56C63" w:rsidP="00D56C63"/>
                  <w:p w14:paraId="331620A3" w14:textId="77777777" w:rsidR="00D56C63" w:rsidRPr="00A363FE" w:rsidRDefault="00D56C63" w:rsidP="00D56C63"/>
                  <w:p w14:paraId="72EED2BF" w14:textId="77777777" w:rsidR="00D56C63" w:rsidRPr="00A363FE" w:rsidRDefault="00D56C63" w:rsidP="00D56C63"/>
                  <w:p w14:paraId="4F17D8CE" w14:textId="77777777" w:rsidR="00D56C63" w:rsidRPr="00A363FE" w:rsidRDefault="00D56C63" w:rsidP="00D56C63"/>
                  <w:p w14:paraId="60E53492" w14:textId="77777777" w:rsidR="00D56C63" w:rsidRPr="00A363FE" w:rsidRDefault="00D56C63" w:rsidP="00D56C63"/>
                  <w:p w14:paraId="541EA7CB" w14:textId="77777777" w:rsidR="00D56C63" w:rsidRPr="00A363FE" w:rsidRDefault="00D56C63" w:rsidP="00D56C63"/>
                  <w:p w14:paraId="37180005" w14:textId="77777777" w:rsidR="00D56C63" w:rsidRPr="00A363FE" w:rsidRDefault="00D56C63" w:rsidP="00D56C63"/>
                  <w:p w14:paraId="2EC5A186" w14:textId="77777777" w:rsidR="00D56C63" w:rsidRPr="00A363FE" w:rsidRDefault="00D56C63" w:rsidP="00D56C63"/>
                  <w:p w14:paraId="6ED2661F" w14:textId="77777777" w:rsidR="00D56C63" w:rsidRPr="00A363FE" w:rsidRDefault="00D56C63" w:rsidP="00D56C63"/>
                  <w:p w14:paraId="18A4A84D" w14:textId="77777777" w:rsidR="00D56C63" w:rsidRPr="00A363FE" w:rsidRDefault="00D56C63" w:rsidP="00D56C63"/>
                  <w:p w14:paraId="7FD96151" w14:textId="77777777" w:rsidR="00D56C63" w:rsidRPr="00A363FE" w:rsidRDefault="00D56C63" w:rsidP="00D56C63"/>
                  <w:p w14:paraId="51776E57" w14:textId="77777777" w:rsidR="00D56C63" w:rsidRPr="00A363FE" w:rsidRDefault="00D56C63" w:rsidP="00D56C63"/>
                  <w:p w14:paraId="6DD0DAA4" w14:textId="77777777" w:rsidR="00D56C63" w:rsidRPr="00A363FE" w:rsidRDefault="00D56C63" w:rsidP="00D56C63"/>
                  <w:p w14:paraId="0060BA05" w14:textId="77777777" w:rsidR="00D56C63" w:rsidRPr="00A363FE" w:rsidRDefault="00D56C63" w:rsidP="00D56C63"/>
                  <w:p w14:paraId="19CD0FC9" w14:textId="77777777" w:rsidR="00D56C63" w:rsidRPr="00A363FE" w:rsidRDefault="00D56C63" w:rsidP="00D56C63"/>
                  <w:p w14:paraId="6AE34DD0" w14:textId="77777777" w:rsidR="00D56C63" w:rsidRPr="00A363FE" w:rsidRDefault="00D56C63" w:rsidP="00D56C63"/>
                  <w:p w14:paraId="2D2D0AD3" w14:textId="77777777" w:rsidR="00D56C63" w:rsidRPr="00A363FE" w:rsidRDefault="00D56C63" w:rsidP="00D56C63"/>
                  <w:p w14:paraId="3404F9AD" w14:textId="77777777" w:rsidR="00D56C63" w:rsidRPr="00A363FE" w:rsidRDefault="00D56C63" w:rsidP="00D56C63"/>
                  <w:p w14:paraId="3DEB1E17" w14:textId="77777777" w:rsidR="00D56C63" w:rsidRPr="00A363FE" w:rsidRDefault="00D56C63" w:rsidP="00D56C63"/>
                  <w:p w14:paraId="7FEE33B1" w14:textId="77777777" w:rsidR="00D56C63" w:rsidRPr="00A363FE" w:rsidRDefault="00D56C63" w:rsidP="00D56C63"/>
                  <w:p w14:paraId="7041F73F" w14:textId="77777777" w:rsidR="00D56C63" w:rsidRPr="00A363FE" w:rsidRDefault="00D56C63" w:rsidP="00D56C63"/>
                  <w:p w14:paraId="2DB72619" w14:textId="77777777" w:rsidR="00D56C63" w:rsidRPr="00A363FE" w:rsidRDefault="00D56C63" w:rsidP="00D56C63"/>
                  <w:p w14:paraId="663D4A72" w14:textId="77777777" w:rsidR="00D56C63" w:rsidRPr="00A363FE" w:rsidRDefault="00D56C63" w:rsidP="00D56C63"/>
                  <w:p w14:paraId="585DEE8D" w14:textId="77777777" w:rsidR="00D56C63" w:rsidRPr="00A363FE" w:rsidRDefault="00D56C63" w:rsidP="00D56C63"/>
                  <w:p w14:paraId="269569B8" w14:textId="77777777" w:rsidR="00D56C63" w:rsidRPr="00A363FE" w:rsidRDefault="00D56C63" w:rsidP="00D56C63"/>
                  <w:p w14:paraId="4D059128" w14:textId="77777777" w:rsidR="00D56C63" w:rsidRPr="00A363FE" w:rsidRDefault="00D56C63" w:rsidP="00D56C63"/>
                  <w:p w14:paraId="699E9926" w14:textId="77777777" w:rsidR="00D56C63" w:rsidRPr="00A363FE" w:rsidRDefault="00D56C63" w:rsidP="00D56C63"/>
                  <w:p w14:paraId="04663D0C" w14:textId="77777777" w:rsidR="00D56C63" w:rsidRPr="00A363FE" w:rsidRDefault="00D56C63" w:rsidP="00D56C63"/>
                  <w:p w14:paraId="61409A99" w14:textId="77777777" w:rsidR="00D56C63" w:rsidRPr="00A363FE" w:rsidRDefault="00D56C63" w:rsidP="00D56C63"/>
                  <w:p w14:paraId="0677C3FD" w14:textId="77777777" w:rsidR="00D56C63" w:rsidRPr="00A363FE" w:rsidRDefault="00D56C63" w:rsidP="00D56C63"/>
                  <w:p w14:paraId="3BA683AC" w14:textId="77777777" w:rsidR="00D56C63" w:rsidRPr="00A363FE" w:rsidRDefault="00D56C63" w:rsidP="00D56C63"/>
                  <w:p w14:paraId="7E163140" w14:textId="77777777" w:rsidR="00D56C63" w:rsidRPr="00A363FE" w:rsidRDefault="00D56C63" w:rsidP="00D56C63"/>
                  <w:p w14:paraId="346C674D" w14:textId="77777777" w:rsidR="00D56C63" w:rsidRPr="00A363FE" w:rsidRDefault="00D56C63" w:rsidP="00D56C63"/>
                  <w:p w14:paraId="3DC3C2F9" w14:textId="77777777" w:rsidR="00D56C63" w:rsidRPr="00A363FE" w:rsidRDefault="00D56C63" w:rsidP="00D56C63"/>
                  <w:p w14:paraId="1A1BA7AC" w14:textId="77777777" w:rsidR="00D56C63" w:rsidRPr="00A363FE" w:rsidRDefault="00D56C63" w:rsidP="00D56C63"/>
                  <w:p w14:paraId="31FC2376" w14:textId="77777777" w:rsidR="00D56C63" w:rsidRPr="00A363FE" w:rsidRDefault="00D56C63" w:rsidP="00D56C63"/>
                  <w:p w14:paraId="30E945A0" w14:textId="77777777" w:rsidR="00D56C63" w:rsidRPr="00A363FE" w:rsidRDefault="00D56C63" w:rsidP="00D56C63"/>
                  <w:p w14:paraId="0020EA37" w14:textId="77777777" w:rsidR="00D56C63" w:rsidRPr="00A363FE" w:rsidRDefault="00D56C63" w:rsidP="00D56C63"/>
                  <w:p w14:paraId="09C5E05A" w14:textId="77777777" w:rsidR="00D56C63" w:rsidRPr="00A363FE" w:rsidRDefault="00D56C63" w:rsidP="00D56C63"/>
                  <w:p w14:paraId="073CA229" w14:textId="77777777" w:rsidR="00D56C63" w:rsidRPr="00A363FE" w:rsidRDefault="00D56C63" w:rsidP="00D56C63"/>
                  <w:p w14:paraId="3C25A8FF" w14:textId="77777777" w:rsidR="00D56C63" w:rsidRPr="00A363FE" w:rsidRDefault="00D56C63" w:rsidP="00D56C63"/>
                  <w:p w14:paraId="0BD10C5E" w14:textId="77777777" w:rsidR="00D56C63" w:rsidRPr="00A363FE" w:rsidRDefault="00D56C63" w:rsidP="00D56C63"/>
                  <w:p w14:paraId="6DD43AE7" w14:textId="77777777" w:rsidR="00D56C63" w:rsidRPr="00A363FE" w:rsidRDefault="00D56C63" w:rsidP="00D56C63"/>
                  <w:p w14:paraId="01E49813" w14:textId="77777777" w:rsidR="00D56C63" w:rsidRPr="00A363FE" w:rsidRDefault="00D56C63" w:rsidP="00D56C63"/>
                  <w:p w14:paraId="39AAB099" w14:textId="77777777" w:rsidR="00D56C63" w:rsidRPr="00A363FE" w:rsidRDefault="00D56C63" w:rsidP="00D56C63"/>
                  <w:p w14:paraId="6445B10D" w14:textId="77777777" w:rsidR="00D56C63" w:rsidRPr="00A363FE" w:rsidRDefault="00D56C63" w:rsidP="00D56C63"/>
                  <w:p w14:paraId="60A63DE6" w14:textId="77777777" w:rsidR="00D56C63" w:rsidRPr="00A363FE" w:rsidRDefault="00D56C63" w:rsidP="00D56C63"/>
                  <w:p w14:paraId="64A19C42" w14:textId="77777777" w:rsidR="00D56C63" w:rsidRPr="00A363FE" w:rsidRDefault="00D56C63" w:rsidP="00D56C63"/>
                  <w:p w14:paraId="26F48BE9" w14:textId="77777777" w:rsidR="00D56C63" w:rsidRPr="00A363FE" w:rsidRDefault="00D56C63" w:rsidP="00D56C63"/>
                  <w:p w14:paraId="0EA82DC2" w14:textId="77777777" w:rsidR="00D56C63" w:rsidRPr="00A363FE" w:rsidRDefault="00D56C63" w:rsidP="00D56C63"/>
                  <w:p w14:paraId="64F02339" w14:textId="77777777" w:rsidR="00D56C63" w:rsidRPr="00A363FE" w:rsidRDefault="00D56C63" w:rsidP="00D56C63"/>
                  <w:p w14:paraId="6B8420F0" w14:textId="77777777" w:rsidR="00D56C63" w:rsidRPr="00A363FE" w:rsidRDefault="00D56C63" w:rsidP="00D56C63"/>
                  <w:p w14:paraId="46F09238" w14:textId="77777777" w:rsidR="00D56C63" w:rsidRPr="00A363FE" w:rsidRDefault="00D56C63" w:rsidP="00D56C63"/>
                  <w:p w14:paraId="16265214" w14:textId="77777777" w:rsidR="00D56C63" w:rsidRPr="00A363FE" w:rsidRDefault="00D56C63" w:rsidP="00D56C63"/>
                  <w:p w14:paraId="572773AD" w14:textId="77777777" w:rsidR="00D56C63" w:rsidRPr="00A363FE" w:rsidRDefault="00D56C63" w:rsidP="00D56C63"/>
                  <w:p w14:paraId="1F8D8659" w14:textId="77777777" w:rsidR="00D56C63" w:rsidRPr="00A363FE" w:rsidRDefault="00D56C63" w:rsidP="00D56C63"/>
                  <w:p w14:paraId="1367B749" w14:textId="77777777" w:rsidR="00D56C63" w:rsidRPr="00A363FE" w:rsidRDefault="00D56C63" w:rsidP="00D56C63"/>
                  <w:p w14:paraId="0CEF32C8" w14:textId="77777777" w:rsidR="00D56C63" w:rsidRPr="00A363FE" w:rsidRDefault="00D56C63" w:rsidP="00D56C63"/>
                  <w:p w14:paraId="4F7BCC2A" w14:textId="77777777" w:rsidR="00D56C63" w:rsidRPr="00A363FE" w:rsidRDefault="00D56C63" w:rsidP="00D56C63"/>
                  <w:p w14:paraId="5B545939" w14:textId="77777777" w:rsidR="00D56C63" w:rsidRPr="00A363FE" w:rsidRDefault="00D56C63" w:rsidP="00D56C63"/>
                  <w:p w14:paraId="4DEFC41C" w14:textId="77777777" w:rsidR="00D56C63" w:rsidRPr="00A363FE" w:rsidRDefault="00D56C63" w:rsidP="00D56C63"/>
                  <w:p w14:paraId="02434F4D" w14:textId="77777777" w:rsidR="00D56C63" w:rsidRPr="00A363FE" w:rsidRDefault="00D56C63" w:rsidP="00D56C63"/>
                  <w:p w14:paraId="6B45EA60" w14:textId="77777777" w:rsidR="00D56C63" w:rsidRPr="00A363FE" w:rsidRDefault="00D56C63" w:rsidP="00D56C63"/>
                  <w:p w14:paraId="743D67ED" w14:textId="77777777" w:rsidR="00D56C63" w:rsidRPr="00A363FE" w:rsidRDefault="00D56C63" w:rsidP="00D56C63"/>
                  <w:p w14:paraId="72C8D406" w14:textId="77777777" w:rsidR="00D56C63" w:rsidRPr="00A363FE" w:rsidRDefault="00D56C63" w:rsidP="00D56C63"/>
                  <w:p w14:paraId="1D7ADDCC" w14:textId="77777777" w:rsidR="00D56C63" w:rsidRPr="00A363FE" w:rsidRDefault="00D56C63" w:rsidP="00D56C63"/>
                  <w:p w14:paraId="0D9B9914" w14:textId="77777777" w:rsidR="00D56C63" w:rsidRPr="00A363FE" w:rsidRDefault="00D56C63" w:rsidP="00D56C63"/>
                  <w:p w14:paraId="254C500F" w14:textId="77777777" w:rsidR="00D56C63" w:rsidRPr="00A363FE" w:rsidRDefault="00D56C63" w:rsidP="00D56C63"/>
                  <w:p w14:paraId="7BA82756" w14:textId="77777777" w:rsidR="00D56C63" w:rsidRPr="00A363FE" w:rsidRDefault="00D56C63" w:rsidP="00D56C63"/>
                  <w:p w14:paraId="7CFA10EA" w14:textId="77777777" w:rsidR="00D56C63" w:rsidRPr="00A363FE" w:rsidRDefault="00D56C63" w:rsidP="00D56C63"/>
                  <w:p w14:paraId="2067D8D2" w14:textId="77777777" w:rsidR="00D56C63" w:rsidRPr="00A363FE" w:rsidRDefault="00D56C63" w:rsidP="00D56C63"/>
                  <w:p w14:paraId="4AF5B4D9" w14:textId="77777777" w:rsidR="00D56C63" w:rsidRPr="00A363FE" w:rsidRDefault="00D56C63" w:rsidP="00D56C63"/>
                  <w:p w14:paraId="4F27CA63" w14:textId="77777777" w:rsidR="00D56C63" w:rsidRPr="00A363FE" w:rsidRDefault="00D56C63" w:rsidP="00D56C63"/>
                  <w:p w14:paraId="448C24D6" w14:textId="77777777" w:rsidR="00D56C63" w:rsidRPr="00A363FE" w:rsidRDefault="00D56C63" w:rsidP="00D56C63"/>
                  <w:p w14:paraId="4F6DFCA9" w14:textId="77777777" w:rsidR="00D56C63" w:rsidRPr="00A363FE" w:rsidRDefault="00D56C63" w:rsidP="00D56C63"/>
                  <w:p w14:paraId="4982ADD8" w14:textId="77777777" w:rsidR="00D56C63" w:rsidRPr="00A363FE" w:rsidRDefault="00D56C63" w:rsidP="00D56C63"/>
                  <w:p w14:paraId="35541821" w14:textId="77777777" w:rsidR="00D56C63" w:rsidRPr="00A363FE" w:rsidRDefault="00D56C63" w:rsidP="00D56C63"/>
                  <w:p w14:paraId="762E6999" w14:textId="77777777" w:rsidR="00D56C63" w:rsidRPr="00A363FE" w:rsidRDefault="00D56C63" w:rsidP="00D56C63"/>
                  <w:p w14:paraId="6D961AF3" w14:textId="77777777" w:rsidR="00D56C63" w:rsidRPr="00A363FE" w:rsidRDefault="00D56C63" w:rsidP="00D56C63"/>
                  <w:p w14:paraId="3294CC99" w14:textId="77777777" w:rsidR="00D56C63" w:rsidRPr="00A363FE" w:rsidRDefault="00D56C63" w:rsidP="00D56C63"/>
                  <w:p w14:paraId="1179C7DA" w14:textId="77777777" w:rsidR="00D56C63" w:rsidRPr="00A363FE" w:rsidRDefault="00D56C63" w:rsidP="00D56C63"/>
                  <w:p w14:paraId="07F4A780" w14:textId="77777777" w:rsidR="00D56C63" w:rsidRPr="00A363FE" w:rsidRDefault="00D56C63" w:rsidP="00D56C63"/>
                  <w:p w14:paraId="4FCAA0E8" w14:textId="77777777" w:rsidR="00D56C63" w:rsidRPr="00A363FE" w:rsidRDefault="00D56C63" w:rsidP="00D56C63"/>
                  <w:p w14:paraId="2B8BC218" w14:textId="77777777" w:rsidR="00D56C63" w:rsidRPr="00A363FE" w:rsidRDefault="00D56C63" w:rsidP="00D56C63"/>
                  <w:p w14:paraId="2BA1D615" w14:textId="77777777" w:rsidR="00D56C63" w:rsidRPr="00A363FE" w:rsidRDefault="00D56C63" w:rsidP="00D56C63"/>
                  <w:p w14:paraId="7A9EA26A" w14:textId="77777777" w:rsidR="00D56C63" w:rsidRPr="00A363FE" w:rsidRDefault="00D56C63" w:rsidP="00D56C63"/>
                  <w:p w14:paraId="32C9C4F4" w14:textId="77777777" w:rsidR="00D56C63" w:rsidRPr="00A363FE" w:rsidRDefault="00D56C63" w:rsidP="00D56C63"/>
                  <w:p w14:paraId="019595A4" w14:textId="77777777" w:rsidR="00D56C63" w:rsidRPr="00A363FE" w:rsidRDefault="00D56C63" w:rsidP="00D56C63"/>
                  <w:p w14:paraId="629A759D" w14:textId="77777777" w:rsidR="00D56C63" w:rsidRPr="00A363FE" w:rsidRDefault="00D56C63" w:rsidP="00D56C63"/>
                  <w:p w14:paraId="5A9EFB5A" w14:textId="77777777" w:rsidR="00D56C63" w:rsidRPr="00A363FE" w:rsidRDefault="00D56C63" w:rsidP="00D56C63"/>
                  <w:p w14:paraId="201D7F8B" w14:textId="77777777" w:rsidR="00D56C63" w:rsidRPr="00A363FE" w:rsidRDefault="00D56C63" w:rsidP="00D56C63"/>
                  <w:p w14:paraId="26B2B4CA" w14:textId="77777777" w:rsidR="00D56C63" w:rsidRPr="00A363FE" w:rsidRDefault="00D56C63" w:rsidP="00D56C63"/>
                  <w:p w14:paraId="30CE7330" w14:textId="77777777" w:rsidR="00D56C63" w:rsidRPr="00A363FE" w:rsidRDefault="00D56C63" w:rsidP="00D56C63"/>
                  <w:p w14:paraId="7B25CF0D" w14:textId="77777777" w:rsidR="00D56C63" w:rsidRPr="00A363FE" w:rsidRDefault="00D56C63" w:rsidP="00D56C63"/>
                  <w:p w14:paraId="74852506" w14:textId="77777777" w:rsidR="00D56C63" w:rsidRPr="00A363FE" w:rsidRDefault="00D56C63" w:rsidP="00D56C63"/>
                  <w:p w14:paraId="32EA4866" w14:textId="77777777" w:rsidR="00D56C63" w:rsidRPr="00A363FE" w:rsidRDefault="00D56C63" w:rsidP="00D56C63"/>
                  <w:p w14:paraId="60E83636" w14:textId="77777777" w:rsidR="00D56C63" w:rsidRPr="00A363FE" w:rsidRDefault="00D56C63" w:rsidP="00D56C63"/>
                  <w:p w14:paraId="4774A88F" w14:textId="77777777" w:rsidR="00D56C63" w:rsidRPr="00A363FE" w:rsidRDefault="00D56C63" w:rsidP="00D56C63"/>
                  <w:p w14:paraId="617341DA" w14:textId="77777777" w:rsidR="00D56C63" w:rsidRPr="00A363FE" w:rsidRDefault="00D56C63" w:rsidP="00D56C63"/>
                  <w:p w14:paraId="1DB2221D" w14:textId="77777777" w:rsidR="00D56C63" w:rsidRPr="00A363FE" w:rsidRDefault="00D56C63" w:rsidP="00D56C63"/>
                  <w:p w14:paraId="55D364D0" w14:textId="77777777" w:rsidR="00D56C63" w:rsidRPr="00A363FE" w:rsidRDefault="00D56C63" w:rsidP="00D56C63"/>
                  <w:p w14:paraId="29CF54D5" w14:textId="77777777" w:rsidR="00D56C63" w:rsidRPr="00A363FE" w:rsidRDefault="00D56C63" w:rsidP="00D56C63"/>
                  <w:p w14:paraId="11F63DFB" w14:textId="77777777" w:rsidR="00D56C63" w:rsidRPr="00A363FE" w:rsidRDefault="00D56C63" w:rsidP="00D56C63"/>
                  <w:p w14:paraId="2EB48E6A" w14:textId="77777777" w:rsidR="00D56C63" w:rsidRPr="00A363FE" w:rsidRDefault="00D56C63" w:rsidP="00D56C63"/>
                  <w:p w14:paraId="5FC8563E" w14:textId="77777777" w:rsidR="00D56C63" w:rsidRPr="00A363FE" w:rsidRDefault="00D56C63" w:rsidP="00D56C63"/>
                  <w:p w14:paraId="23A16B48" w14:textId="77777777" w:rsidR="00D56C63" w:rsidRPr="00A363FE" w:rsidRDefault="00D56C63" w:rsidP="00D56C63"/>
                  <w:p w14:paraId="029D6C12" w14:textId="77777777" w:rsidR="00D56C63" w:rsidRPr="00A363FE" w:rsidRDefault="00D56C63" w:rsidP="00D56C63"/>
                  <w:p w14:paraId="6C47A9E1" w14:textId="77777777" w:rsidR="00D56C63" w:rsidRPr="00A363FE" w:rsidRDefault="00D56C63" w:rsidP="00D56C63"/>
                  <w:p w14:paraId="144D178D" w14:textId="77777777" w:rsidR="00D56C63" w:rsidRPr="00A363FE" w:rsidRDefault="00D56C63" w:rsidP="00D56C63"/>
                  <w:p w14:paraId="6C8D3B89" w14:textId="77777777" w:rsidR="00D56C63" w:rsidRPr="00A363FE" w:rsidRDefault="00D56C63" w:rsidP="00D56C63"/>
                  <w:p w14:paraId="0131E345" w14:textId="77777777" w:rsidR="00D56C63" w:rsidRPr="00A363FE" w:rsidRDefault="00D56C63" w:rsidP="00D56C63"/>
                  <w:p w14:paraId="71E88224" w14:textId="77777777" w:rsidR="00D56C63" w:rsidRPr="00A363FE" w:rsidRDefault="00D56C63" w:rsidP="00D56C63"/>
                  <w:p w14:paraId="7FD58222" w14:textId="77777777" w:rsidR="00D56C63" w:rsidRPr="00A363FE" w:rsidRDefault="00D56C63" w:rsidP="00D56C63"/>
                  <w:p w14:paraId="3CEE3CAD" w14:textId="77777777" w:rsidR="00D56C63" w:rsidRPr="00A363FE" w:rsidRDefault="00D56C63" w:rsidP="00D56C63"/>
                  <w:p w14:paraId="1A9A8919" w14:textId="77777777" w:rsidR="00D56C63" w:rsidRPr="00A363FE" w:rsidRDefault="00D56C63" w:rsidP="00D56C63"/>
                  <w:p w14:paraId="358A4C2A" w14:textId="77777777" w:rsidR="00D56C63" w:rsidRPr="00A363FE" w:rsidRDefault="00D56C63" w:rsidP="00D56C63"/>
                  <w:p w14:paraId="1598B70F" w14:textId="77777777" w:rsidR="00D56C63" w:rsidRPr="00A363FE" w:rsidRDefault="00D56C63" w:rsidP="00D56C63"/>
                  <w:p w14:paraId="1EB37F16" w14:textId="77777777" w:rsidR="00D56C63" w:rsidRPr="00A363FE" w:rsidRDefault="00D56C63" w:rsidP="00D56C63"/>
                  <w:p w14:paraId="671F3127" w14:textId="77777777" w:rsidR="00D56C63" w:rsidRPr="00A363FE" w:rsidRDefault="00D56C63" w:rsidP="00D56C63"/>
                  <w:p w14:paraId="32AD8DEB" w14:textId="77777777" w:rsidR="00D56C63" w:rsidRPr="00A363FE" w:rsidRDefault="00D56C63" w:rsidP="00D56C63"/>
                  <w:p w14:paraId="472A47AA" w14:textId="77777777" w:rsidR="00D56C63" w:rsidRPr="00A363FE" w:rsidRDefault="00D56C63" w:rsidP="00D56C63"/>
                  <w:p w14:paraId="3C0C0FB0" w14:textId="77777777" w:rsidR="00D56C63" w:rsidRPr="00A363FE" w:rsidRDefault="00D56C63" w:rsidP="00D56C63"/>
                  <w:p w14:paraId="35C29EFE" w14:textId="77777777" w:rsidR="00D56C63" w:rsidRPr="00A363FE" w:rsidRDefault="00D56C63" w:rsidP="00D56C63"/>
                  <w:p w14:paraId="065A37C4" w14:textId="77777777" w:rsidR="00D56C63" w:rsidRPr="00A363FE" w:rsidRDefault="00D56C63" w:rsidP="00D56C63"/>
                  <w:p w14:paraId="4E1A043D" w14:textId="77777777" w:rsidR="00D56C63" w:rsidRPr="00A363FE" w:rsidRDefault="00D56C63" w:rsidP="00D56C63"/>
                  <w:p w14:paraId="57216E2D" w14:textId="77777777" w:rsidR="00D56C63" w:rsidRPr="00A363FE" w:rsidRDefault="00D56C63" w:rsidP="00D56C63"/>
                  <w:p w14:paraId="388CA245" w14:textId="77777777" w:rsidR="00D56C63" w:rsidRPr="00A363FE" w:rsidRDefault="00D56C63" w:rsidP="00D56C63"/>
                  <w:p w14:paraId="0639F674" w14:textId="77777777" w:rsidR="00D56C63" w:rsidRPr="00A363FE" w:rsidRDefault="00D56C63" w:rsidP="00D56C63"/>
                  <w:p w14:paraId="78B07B42" w14:textId="77777777" w:rsidR="00D56C63" w:rsidRPr="00A363FE" w:rsidRDefault="00D56C63" w:rsidP="00D56C63"/>
                  <w:p w14:paraId="257578E2" w14:textId="77777777" w:rsidR="00D56C63" w:rsidRPr="00A363FE" w:rsidRDefault="00D56C63" w:rsidP="00D56C63"/>
                  <w:p w14:paraId="26AB2AC7" w14:textId="77777777" w:rsidR="00D56C63" w:rsidRPr="00A363FE" w:rsidRDefault="00D56C63" w:rsidP="00D56C63"/>
                  <w:p w14:paraId="0F94E25F" w14:textId="77777777" w:rsidR="00D56C63" w:rsidRPr="00A363FE" w:rsidRDefault="00D56C63" w:rsidP="00D56C63"/>
                  <w:p w14:paraId="5DBD1453" w14:textId="77777777" w:rsidR="00D56C63" w:rsidRPr="00A363FE" w:rsidRDefault="00D56C63" w:rsidP="00D56C63"/>
                  <w:p w14:paraId="39C1AEBC" w14:textId="77777777" w:rsidR="00D56C63" w:rsidRPr="00A363FE" w:rsidRDefault="00D56C63" w:rsidP="00D56C63"/>
                  <w:p w14:paraId="5659426E" w14:textId="77777777" w:rsidR="00D56C63" w:rsidRPr="00A363FE" w:rsidRDefault="00D56C63" w:rsidP="00D56C63"/>
                  <w:p w14:paraId="39565186" w14:textId="77777777" w:rsidR="00D56C63" w:rsidRPr="00A363FE" w:rsidRDefault="00D56C63" w:rsidP="00D56C63"/>
                  <w:p w14:paraId="3F825A2C" w14:textId="77777777" w:rsidR="00D56C63" w:rsidRPr="00A363FE" w:rsidRDefault="00D56C63" w:rsidP="00D56C63"/>
                  <w:p w14:paraId="06CA1152" w14:textId="77777777" w:rsidR="00D56C63" w:rsidRPr="00A363FE" w:rsidRDefault="00D56C63" w:rsidP="00D56C63"/>
                  <w:p w14:paraId="11072745" w14:textId="77777777" w:rsidR="00D56C63" w:rsidRPr="00A363FE" w:rsidRDefault="00D56C63" w:rsidP="00D56C63"/>
                  <w:p w14:paraId="5A7A498C" w14:textId="77777777" w:rsidR="00D56C63" w:rsidRPr="00A363FE" w:rsidRDefault="00D56C63" w:rsidP="00D56C63"/>
                  <w:p w14:paraId="206464A4" w14:textId="77777777" w:rsidR="00D56C63" w:rsidRPr="00A363FE" w:rsidRDefault="00D56C63" w:rsidP="00D56C63"/>
                  <w:p w14:paraId="4675A6D1" w14:textId="77777777" w:rsidR="00D56C63" w:rsidRPr="00A363FE" w:rsidRDefault="00D56C63" w:rsidP="00D56C63"/>
                  <w:p w14:paraId="2A8D8575" w14:textId="77777777" w:rsidR="00D56C63" w:rsidRPr="00A363FE" w:rsidRDefault="00D56C63" w:rsidP="00D56C63"/>
                  <w:p w14:paraId="124591B4" w14:textId="77777777" w:rsidR="00D56C63" w:rsidRPr="00A363FE" w:rsidRDefault="00D56C63" w:rsidP="00D56C63"/>
                  <w:p w14:paraId="11F362B6" w14:textId="77777777" w:rsidR="00D56C63" w:rsidRPr="00A363FE" w:rsidRDefault="00D56C63" w:rsidP="00D56C63"/>
                  <w:p w14:paraId="411E9C0F" w14:textId="77777777" w:rsidR="00D56C63" w:rsidRPr="00A363FE" w:rsidRDefault="00D56C63" w:rsidP="00D56C63"/>
                  <w:p w14:paraId="4E55D147" w14:textId="77777777" w:rsidR="00D56C63" w:rsidRPr="00A363FE" w:rsidRDefault="00D56C63" w:rsidP="00D56C63"/>
                  <w:p w14:paraId="4D4A64DD" w14:textId="77777777" w:rsidR="00D56C63" w:rsidRPr="00A363FE" w:rsidRDefault="00D56C63" w:rsidP="00D56C63"/>
                  <w:p w14:paraId="3A0C447B" w14:textId="77777777" w:rsidR="00D56C63" w:rsidRPr="00A363FE" w:rsidRDefault="00D56C63" w:rsidP="00D56C63"/>
                  <w:p w14:paraId="03AC067E" w14:textId="77777777" w:rsidR="00D56C63" w:rsidRPr="00A363FE" w:rsidRDefault="00D56C63" w:rsidP="00D56C63"/>
                  <w:p w14:paraId="7981C126" w14:textId="77777777" w:rsidR="00D56C63" w:rsidRPr="00A363FE" w:rsidRDefault="00D56C63" w:rsidP="00D56C63"/>
                  <w:p w14:paraId="01DBC38C" w14:textId="77777777" w:rsidR="00D56C63" w:rsidRPr="00A363FE" w:rsidRDefault="00D56C63" w:rsidP="00D56C63"/>
                  <w:p w14:paraId="66E98555" w14:textId="77777777" w:rsidR="00D56C63" w:rsidRPr="00A363FE" w:rsidRDefault="00D56C63" w:rsidP="00D56C63"/>
                  <w:p w14:paraId="27AD05EB" w14:textId="77777777" w:rsidR="00D56C63" w:rsidRPr="00A363FE" w:rsidRDefault="00D56C63" w:rsidP="00D56C63"/>
                  <w:p w14:paraId="33C8D267" w14:textId="77777777" w:rsidR="00D56C63" w:rsidRPr="00A363FE" w:rsidRDefault="00D56C63" w:rsidP="00D56C63"/>
                  <w:p w14:paraId="3A3C7E94" w14:textId="77777777" w:rsidR="00D56C63" w:rsidRPr="00A363FE" w:rsidRDefault="00D56C63" w:rsidP="00D56C63"/>
                  <w:p w14:paraId="3DD0C058" w14:textId="77777777" w:rsidR="00D56C63" w:rsidRPr="00A363FE" w:rsidRDefault="00D56C63" w:rsidP="00D56C63"/>
                  <w:p w14:paraId="0C6FBBE0" w14:textId="77777777" w:rsidR="00D56C63" w:rsidRPr="00A363FE" w:rsidRDefault="00D56C63" w:rsidP="00D56C63"/>
                  <w:p w14:paraId="358733ED" w14:textId="77777777" w:rsidR="00D56C63" w:rsidRPr="00A363FE" w:rsidRDefault="00D56C63" w:rsidP="00D56C63"/>
                  <w:p w14:paraId="1EDFE3BD" w14:textId="77777777" w:rsidR="00D56C63" w:rsidRPr="00A363FE" w:rsidRDefault="00D56C63" w:rsidP="00D56C63"/>
                  <w:p w14:paraId="0E309EEF" w14:textId="77777777" w:rsidR="00D56C63" w:rsidRPr="00A363FE" w:rsidRDefault="00D56C63" w:rsidP="00D56C63"/>
                  <w:p w14:paraId="7A4DDF0F" w14:textId="77777777" w:rsidR="00D56C63" w:rsidRPr="00A363FE" w:rsidRDefault="00D56C63" w:rsidP="00D56C63"/>
                  <w:p w14:paraId="1873310C" w14:textId="77777777" w:rsidR="00D56C63" w:rsidRPr="00A363FE" w:rsidRDefault="00D56C63" w:rsidP="00D56C63"/>
                  <w:p w14:paraId="162D50BC" w14:textId="77777777" w:rsidR="00D56C63" w:rsidRPr="00A363FE" w:rsidRDefault="00D56C63" w:rsidP="00D56C63"/>
                  <w:p w14:paraId="637EF8B0" w14:textId="77777777" w:rsidR="00D56C63" w:rsidRPr="00A363FE" w:rsidRDefault="00D56C63" w:rsidP="00D56C63"/>
                  <w:p w14:paraId="19176137" w14:textId="77777777" w:rsidR="00D56C63" w:rsidRPr="00A363FE" w:rsidRDefault="00D56C63" w:rsidP="00D56C63"/>
                  <w:p w14:paraId="30F93653" w14:textId="77777777" w:rsidR="00D56C63" w:rsidRPr="00A363FE" w:rsidRDefault="00D56C63" w:rsidP="00D56C63"/>
                  <w:p w14:paraId="63A5E298" w14:textId="77777777" w:rsidR="00D56C63" w:rsidRPr="00A363FE" w:rsidRDefault="00D56C63" w:rsidP="00D56C63"/>
                  <w:p w14:paraId="6DF2D641" w14:textId="77777777" w:rsidR="00D56C63" w:rsidRPr="00A363FE" w:rsidRDefault="00D56C63" w:rsidP="00D56C63"/>
                  <w:p w14:paraId="1812712E" w14:textId="77777777" w:rsidR="00D56C63" w:rsidRPr="00A363FE" w:rsidRDefault="00D56C63" w:rsidP="00D56C63"/>
                  <w:p w14:paraId="168CA50A" w14:textId="77777777" w:rsidR="00D56C63" w:rsidRPr="00A363FE" w:rsidRDefault="00D56C63" w:rsidP="00D56C63"/>
                  <w:p w14:paraId="2CA4345F" w14:textId="77777777" w:rsidR="00D56C63" w:rsidRPr="00A363FE" w:rsidRDefault="00D56C63" w:rsidP="00D56C63"/>
                  <w:p w14:paraId="3279DBC8" w14:textId="77777777" w:rsidR="00D56C63" w:rsidRPr="00A363FE" w:rsidRDefault="00D56C63" w:rsidP="00D56C63"/>
                  <w:p w14:paraId="07F15523" w14:textId="77777777" w:rsidR="00D56C63" w:rsidRPr="00A363FE" w:rsidRDefault="00D56C63" w:rsidP="00D56C63"/>
                  <w:p w14:paraId="505BCC26" w14:textId="77777777" w:rsidR="00D56C63" w:rsidRPr="00A363FE" w:rsidRDefault="00D56C63" w:rsidP="00D56C63"/>
                  <w:p w14:paraId="6CB39CA0" w14:textId="77777777" w:rsidR="00D56C63" w:rsidRPr="00A363FE" w:rsidRDefault="00D56C63" w:rsidP="00D56C63"/>
                  <w:p w14:paraId="418CA9A0" w14:textId="77777777" w:rsidR="00D56C63" w:rsidRPr="00A363FE" w:rsidRDefault="00D56C63" w:rsidP="00D56C63"/>
                  <w:p w14:paraId="4C543092" w14:textId="77777777" w:rsidR="00D56C63" w:rsidRPr="00A363FE" w:rsidRDefault="00D56C63" w:rsidP="00D56C63"/>
                  <w:p w14:paraId="54D83BE3" w14:textId="77777777" w:rsidR="00D56C63" w:rsidRPr="00A363FE" w:rsidRDefault="00D56C63" w:rsidP="00D56C63"/>
                  <w:p w14:paraId="067E4E0F" w14:textId="77777777" w:rsidR="00D56C63" w:rsidRPr="00A363FE" w:rsidRDefault="00D56C63" w:rsidP="00D56C63"/>
                  <w:p w14:paraId="368539B7" w14:textId="77777777" w:rsidR="00D56C63" w:rsidRPr="00A363FE" w:rsidRDefault="00D56C63" w:rsidP="00D56C63"/>
                  <w:p w14:paraId="3003F806" w14:textId="77777777" w:rsidR="00D56C63" w:rsidRPr="00A363FE" w:rsidRDefault="00D56C63" w:rsidP="00D56C63"/>
                  <w:p w14:paraId="234ED027" w14:textId="77777777" w:rsidR="00D56C63" w:rsidRPr="00A363FE" w:rsidRDefault="00D56C63" w:rsidP="00D56C63"/>
                  <w:p w14:paraId="21943712" w14:textId="77777777" w:rsidR="00D56C63" w:rsidRPr="00A363FE" w:rsidRDefault="00D56C63" w:rsidP="00D56C63"/>
                  <w:p w14:paraId="4E116B48" w14:textId="77777777" w:rsidR="00D56C63" w:rsidRPr="00A363FE" w:rsidRDefault="00D56C63" w:rsidP="00D56C63"/>
                  <w:p w14:paraId="0D4D7669" w14:textId="77777777" w:rsidR="00D56C63" w:rsidRPr="00A363FE" w:rsidRDefault="00D56C63" w:rsidP="00D56C63"/>
                  <w:p w14:paraId="6FC45808" w14:textId="77777777" w:rsidR="00D56C63" w:rsidRPr="00A363FE" w:rsidRDefault="00D56C63" w:rsidP="00D56C63"/>
                  <w:p w14:paraId="5A722C75" w14:textId="77777777" w:rsidR="00D56C63" w:rsidRPr="00A363FE" w:rsidRDefault="00D56C63" w:rsidP="00D56C63"/>
                  <w:p w14:paraId="69206097" w14:textId="77777777" w:rsidR="00D56C63" w:rsidRPr="00A363FE" w:rsidRDefault="00D56C63" w:rsidP="00D56C63"/>
                  <w:p w14:paraId="1A2663C3" w14:textId="77777777" w:rsidR="00D56C63" w:rsidRPr="00A363FE" w:rsidRDefault="00D56C63" w:rsidP="00D56C63"/>
                  <w:p w14:paraId="4DCE00B0" w14:textId="77777777" w:rsidR="00D56C63" w:rsidRPr="00A363FE" w:rsidRDefault="00D56C63" w:rsidP="00D56C63"/>
                  <w:p w14:paraId="72FD3966" w14:textId="77777777" w:rsidR="00D56C63" w:rsidRPr="00A363FE" w:rsidRDefault="00D56C63" w:rsidP="00D56C63"/>
                  <w:p w14:paraId="778FF99C" w14:textId="77777777" w:rsidR="00D56C63" w:rsidRPr="00A363FE" w:rsidRDefault="00D56C63" w:rsidP="00D56C63"/>
                  <w:p w14:paraId="6967C3BD" w14:textId="77777777" w:rsidR="00D56C63" w:rsidRPr="00A363FE" w:rsidRDefault="00D56C63" w:rsidP="00D56C63"/>
                  <w:p w14:paraId="4CCD236B" w14:textId="77777777" w:rsidR="00D56C63" w:rsidRPr="00A363FE" w:rsidRDefault="00D56C63" w:rsidP="00D56C63"/>
                  <w:p w14:paraId="74D4A013" w14:textId="77777777" w:rsidR="00D56C63" w:rsidRPr="00A363FE" w:rsidRDefault="00D56C63" w:rsidP="00D56C63"/>
                  <w:p w14:paraId="1C0E01CD" w14:textId="77777777" w:rsidR="00D56C63" w:rsidRPr="00A363FE" w:rsidRDefault="00D56C63" w:rsidP="00D56C63"/>
                  <w:p w14:paraId="6067C38D" w14:textId="77777777" w:rsidR="00D56C63" w:rsidRPr="00A363FE" w:rsidRDefault="00D56C63" w:rsidP="00D56C63"/>
                  <w:p w14:paraId="07C5ED44" w14:textId="77777777" w:rsidR="00D56C63" w:rsidRPr="00A363FE" w:rsidRDefault="00D56C63" w:rsidP="00D56C63"/>
                  <w:p w14:paraId="4F2BF28A" w14:textId="77777777" w:rsidR="00D56C63" w:rsidRPr="00A363FE" w:rsidRDefault="00D56C63" w:rsidP="00D56C63"/>
                  <w:p w14:paraId="640471BF" w14:textId="77777777" w:rsidR="00D56C63" w:rsidRPr="00A363FE" w:rsidRDefault="00D56C63" w:rsidP="00D56C63"/>
                  <w:p w14:paraId="198C8F85" w14:textId="77777777" w:rsidR="00D56C63" w:rsidRPr="00A363FE" w:rsidRDefault="00D56C63" w:rsidP="00D56C63"/>
                  <w:p w14:paraId="406AA0B5" w14:textId="77777777" w:rsidR="00D56C63" w:rsidRPr="00A363FE" w:rsidRDefault="00D56C63" w:rsidP="00D56C63"/>
                  <w:p w14:paraId="55A40CDB" w14:textId="77777777" w:rsidR="00D56C63" w:rsidRPr="00A363FE" w:rsidRDefault="00D56C63" w:rsidP="00D56C63"/>
                  <w:p w14:paraId="118E03E1" w14:textId="77777777" w:rsidR="00D56C63" w:rsidRPr="00A363FE" w:rsidRDefault="00D56C63" w:rsidP="00D56C63"/>
                  <w:p w14:paraId="10378BCF" w14:textId="77777777" w:rsidR="00D56C63" w:rsidRPr="00A363FE" w:rsidRDefault="00D56C63" w:rsidP="00D56C63"/>
                  <w:p w14:paraId="3DFB3919" w14:textId="77777777" w:rsidR="00D56C63" w:rsidRPr="00A363FE" w:rsidRDefault="00D56C63" w:rsidP="00D56C63"/>
                  <w:p w14:paraId="69CA570F" w14:textId="77777777" w:rsidR="00D56C63" w:rsidRPr="00A363FE" w:rsidRDefault="00D56C63" w:rsidP="00D56C63"/>
                  <w:p w14:paraId="127AD8A2" w14:textId="77777777" w:rsidR="00D56C63" w:rsidRPr="00A363FE" w:rsidRDefault="00D56C63" w:rsidP="00D56C63"/>
                  <w:p w14:paraId="0DD56DD6" w14:textId="77777777" w:rsidR="00D56C63" w:rsidRPr="00A363FE" w:rsidRDefault="00D56C63" w:rsidP="00D56C63"/>
                  <w:p w14:paraId="4FE359F2" w14:textId="77777777" w:rsidR="00D56C63" w:rsidRPr="00A363FE" w:rsidRDefault="00D56C63" w:rsidP="00D56C63"/>
                  <w:p w14:paraId="5FFE8363" w14:textId="77777777" w:rsidR="00D56C63" w:rsidRPr="00A363FE" w:rsidRDefault="00D56C63" w:rsidP="00D56C63"/>
                  <w:p w14:paraId="42034B13" w14:textId="77777777" w:rsidR="00D56C63" w:rsidRPr="00A363FE" w:rsidRDefault="00D56C63" w:rsidP="00D56C63"/>
                  <w:p w14:paraId="1363F724" w14:textId="77777777" w:rsidR="00D56C63" w:rsidRPr="00A363FE" w:rsidRDefault="00D56C63" w:rsidP="00D56C63"/>
                  <w:p w14:paraId="7D0CCE61" w14:textId="77777777" w:rsidR="00D56C63" w:rsidRPr="00A363FE" w:rsidRDefault="00D56C63" w:rsidP="00D56C63"/>
                  <w:p w14:paraId="6F56692E" w14:textId="77777777" w:rsidR="00D56C63" w:rsidRPr="00A363FE" w:rsidRDefault="00D56C63" w:rsidP="00D56C63"/>
                  <w:p w14:paraId="610DF2FC" w14:textId="77777777" w:rsidR="00D56C63" w:rsidRPr="00A363FE" w:rsidRDefault="00D56C63" w:rsidP="00D56C63"/>
                  <w:p w14:paraId="6F2F8F53" w14:textId="77777777" w:rsidR="00D56C63" w:rsidRPr="00A363FE" w:rsidRDefault="00D56C63" w:rsidP="00D56C63"/>
                  <w:p w14:paraId="0E9A64EE" w14:textId="77777777" w:rsidR="00D56C63" w:rsidRPr="00A363FE" w:rsidRDefault="00D56C63" w:rsidP="00D56C63"/>
                  <w:p w14:paraId="541EC904" w14:textId="77777777" w:rsidR="00D56C63" w:rsidRPr="00A363FE" w:rsidRDefault="00D56C63" w:rsidP="00D56C63"/>
                  <w:p w14:paraId="3C126E07" w14:textId="77777777" w:rsidR="00D56C63" w:rsidRPr="00A363FE" w:rsidRDefault="00D56C63" w:rsidP="00D56C63"/>
                  <w:p w14:paraId="2A13D8A3" w14:textId="77777777" w:rsidR="00D56C63" w:rsidRPr="00A363FE" w:rsidRDefault="00D56C63" w:rsidP="00D56C63"/>
                  <w:p w14:paraId="566AB3BD" w14:textId="77777777" w:rsidR="00D56C63" w:rsidRPr="00A363FE" w:rsidRDefault="00D56C63" w:rsidP="00D56C63"/>
                  <w:p w14:paraId="567E4149" w14:textId="77777777" w:rsidR="00D56C63" w:rsidRPr="00A363FE" w:rsidRDefault="00D56C63" w:rsidP="00D56C63"/>
                  <w:p w14:paraId="449B6F60" w14:textId="77777777" w:rsidR="00D56C63" w:rsidRPr="00A363FE" w:rsidRDefault="00D56C63" w:rsidP="00D56C63"/>
                  <w:p w14:paraId="1A0C9842" w14:textId="77777777" w:rsidR="00D56C63" w:rsidRPr="00A363FE" w:rsidRDefault="00D56C63" w:rsidP="00D56C63"/>
                  <w:p w14:paraId="7039E268" w14:textId="77777777" w:rsidR="00D56C63" w:rsidRPr="00A363FE" w:rsidRDefault="00D56C63" w:rsidP="00D56C63"/>
                  <w:p w14:paraId="77AFA617" w14:textId="77777777" w:rsidR="00D56C63" w:rsidRPr="00A363FE" w:rsidRDefault="00D56C63" w:rsidP="00D56C63"/>
                  <w:p w14:paraId="2883B95E" w14:textId="77777777" w:rsidR="00D56C63" w:rsidRPr="00A363FE" w:rsidRDefault="00D56C63" w:rsidP="00D56C63"/>
                  <w:p w14:paraId="606B0C1C" w14:textId="77777777" w:rsidR="00D56C63" w:rsidRPr="00A363FE" w:rsidRDefault="00D56C63" w:rsidP="00D56C63"/>
                  <w:p w14:paraId="05BC7A86" w14:textId="77777777" w:rsidR="00D56C63" w:rsidRPr="00A363FE" w:rsidRDefault="00D56C63" w:rsidP="00D56C63"/>
                  <w:p w14:paraId="2AB50CD2" w14:textId="77777777" w:rsidR="00D56C63" w:rsidRPr="00A363FE" w:rsidRDefault="00D56C63" w:rsidP="00D56C63"/>
                  <w:p w14:paraId="7EB99938" w14:textId="77777777" w:rsidR="00D56C63" w:rsidRPr="00A363FE" w:rsidRDefault="00D56C63" w:rsidP="00D56C63"/>
                  <w:p w14:paraId="3137FDBE" w14:textId="77777777" w:rsidR="00D56C63" w:rsidRPr="00A363FE" w:rsidRDefault="00D56C63" w:rsidP="00D56C63"/>
                  <w:p w14:paraId="4C0E3A5D" w14:textId="77777777" w:rsidR="00D56C63" w:rsidRPr="00A363FE" w:rsidRDefault="00D56C63" w:rsidP="00D56C63"/>
                  <w:p w14:paraId="58E1E18B" w14:textId="77777777" w:rsidR="00D56C63" w:rsidRPr="00A363FE" w:rsidRDefault="00D56C63" w:rsidP="00D56C63"/>
                  <w:p w14:paraId="6C967094" w14:textId="77777777" w:rsidR="00D56C63" w:rsidRPr="00A363FE" w:rsidRDefault="00D56C63" w:rsidP="00D56C63"/>
                  <w:p w14:paraId="6269CADC" w14:textId="77777777" w:rsidR="00D56C63" w:rsidRPr="00A363FE" w:rsidRDefault="00D56C63" w:rsidP="00D56C63"/>
                  <w:p w14:paraId="0F9845BF" w14:textId="77777777" w:rsidR="00D56C63" w:rsidRPr="00A363FE" w:rsidRDefault="00D56C63" w:rsidP="00D56C63"/>
                  <w:p w14:paraId="5FB87279" w14:textId="77777777" w:rsidR="00D56C63" w:rsidRPr="00A363FE" w:rsidRDefault="00D56C63" w:rsidP="00D56C63"/>
                  <w:p w14:paraId="420C6DBD" w14:textId="77777777" w:rsidR="00D56C63" w:rsidRPr="00A363FE" w:rsidRDefault="00D56C63" w:rsidP="00D56C63"/>
                  <w:p w14:paraId="71DAC712" w14:textId="77777777" w:rsidR="00D56C63" w:rsidRPr="00A363FE" w:rsidRDefault="00D56C63" w:rsidP="00D56C63"/>
                  <w:p w14:paraId="7113EE74" w14:textId="77777777" w:rsidR="00D56C63" w:rsidRPr="00A363FE" w:rsidRDefault="00D56C63" w:rsidP="00D56C63"/>
                  <w:p w14:paraId="24AFCE28" w14:textId="77777777" w:rsidR="00D56C63" w:rsidRPr="00A363FE" w:rsidRDefault="00D56C63" w:rsidP="00D56C63"/>
                  <w:p w14:paraId="07848B4F" w14:textId="77777777" w:rsidR="00D56C63" w:rsidRPr="00A363FE" w:rsidRDefault="00D56C63" w:rsidP="00D56C63"/>
                  <w:p w14:paraId="02E100B6" w14:textId="77777777" w:rsidR="00D56C63" w:rsidRPr="00A363FE" w:rsidRDefault="00D56C63" w:rsidP="00D56C63"/>
                  <w:p w14:paraId="0CE503A3" w14:textId="77777777" w:rsidR="00D56C63" w:rsidRPr="00A363FE" w:rsidRDefault="00D56C63" w:rsidP="00D56C63"/>
                  <w:p w14:paraId="48C93C90" w14:textId="77777777" w:rsidR="00D56C63" w:rsidRPr="00A363FE" w:rsidRDefault="00D56C63" w:rsidP="00D56C63"/>
                  <w:p w14:paraId="6B25418F" w14:textId="77777777" w:rsidR="00D56C63" w:rsidRPr="00A363FE" w:rsidRDefault="00D56C63" w:rsidP="00D56C63"/>
                  <w:p w14:paraId="0F50F307" w14:textId="77777777" w:rsidR="00D56C63" w:rsidRPr="00A363FE" w:rsidRDefault="00D56C63" w:rsidP="00D56C63"/>
                  <w:p w14:paraId="2F88128F" w14:textId="77777777" w:rsidR="00D56C63" w:rsidRPr="00A363FE" w:rsidRDefault="00D56C63" w:rsidP="00D56C63"/>
                  <w:p w14:paraId="123CC893" w14:textId="77777777" w:rsidR="00D56C63" w:rsidRPr="00A363FE" w:rsidRDefault="00D56C63" w:rsidP="00D56C63"/>
                  <w:p w14:paraId="40E773F6" w14:textId="77777777" w:rsidR="00D56C63" w:rsidRPr="00A363FE" w:rsidRDefault="00D56C63" w:rsidP="00D56C63"/>
                  <w:p w14:paraId="0A5885ED" w14:textId="77777777" w:rsidR="00D56C63" w:rsidRPr="00A363FE" w:rsidRDefault="00D56C63" w:rsidP="00D56C63"/>
                  <w:p w14:paraId="01169B9C" w14:textId="77777777" w:rsidR="00D56C63" w:rsidRPr="00A363FE" w:rsidRDefault="00D56C63" w:rsidP="00D56C63"/>
                  <w:p w14:paraId="5B5C6039" w14:textId="77777777" w:rsidR="00D56C63" w:rsidRPr="00A363FE" w:rsidRDefault="00D56C63" w:rsidP="00D56C63"/>
                  <w:p w14:paraId="01E45F87" w14:textId="77777777" w:rsidR="00D56C63" w:rsidRPr="00A363FE" w:rsidRDefault="00D56C63" w:rsidP="00D56C63"/>
                  <w:p w14:paraId="31315D70" w14:textId="77777777" w:rsidR="00D56C63" w:rsidRPr="00A363FE" w:rsidRDefault="00D56C63" w:rsidP="00D56C63"/>
                  <w:p w14:paraId="4DDA6FA6" w14:textId="77777777" w:rsidR="00D56C63" w:rsidRPr="00A363FE" w:rsidRDefault="00D56C63" w:rsidP="00D56C63"/>
                  <w:p w14:paraId="4FFA1B9B" w14:textId="77777777" w:rsidR="00D56C63" w:rsidRPr="00A363FE" w:rsidRDefault="00D56C63" w:rsidP="00D56C63"/>
                  <w:p w14:paraId="4901DD27" w14:textId="77777777" w:rsidR="00D56C63" w:rsidRPr="00A363FE" w:rsidRDefault="00D56C63" w:rsidP="00D56C63"/>
                  <w:p w14:paraId="678E04D2" w14:textId="77777777" w:rsidR="00D56C63" w:rsidRPr="00A363FE" w:rsidRDefault="00D56C63" w:rsidP="00D56C63"/>
                  <w:p w14:paraId="4E5BDC75" w14:textId="77777777" w:rsidR="00D56C63" w:rsidRPr="00A363FE" w:rsidRDefault="00D56C63" w:rsidP="00D56C63"/>
                  <w:p w14:paraId="35254B1F" w14:textId="77777777" w:rsidR="00D56C63" w:rsidRPr="00A363FE" w:rsidRDefault="00D56C63" w:rsidP="00D56C63"/>
                  <w:p w14:paraId="72BFBD33" w14:textId="77777777" w:rsidR="00D56C63" w:rsidRPr="00A363FE" w:rsidRDefault="00D56C63" w:rsidP="00D56C63"/>
                  <w:p w14:paraId="40CA3EAB" w14:textId="77777777" w:rsidR="00D56C63" w:rsidRPr="00A363FE" w:rsidRDefault="00D56C63" w:rsidP="00D56C63"/>
                  <w:p w14:paraId="29D30AC0" w14:textId="77777777" w:rsidR="00D56C63" w:rsidRPr="00A363FE" w:rsidRDefault="00D56C63" w:rsidP="00D56C63"/>
                  <w:p w14:paraId="20503F6B" w14:textId="77777777" w:rsidR="00D56C63" w:rsidRPr="00A363FE" w:rsidRDefault="00D56C63" w:rsidP="00D56C63"/>
                  <w:p w14:paraId="419DB347" w14:textId="77777777" w:rsidR="00D56C63" w:rsidRPr="00A363FE" w:rsidRDefault="00D56C63" w:rsidP="00D56C63"/>
                  <w:p w14:paraId="59F3889A" w14:textId="77777777" w:rsidR="00D56C63" w:rsidRPr="00A363FE" w:rsidRDefault="00D56C63" w:rsidP="00D56C63"/>
                  <w:p w14:paraId="6ECC65AB" w14:textId="77777777" w:rsidR="00D56C63" w:rsidRPr="00A363FE" w:rsidRDefault="00D56C63" w:rsidP="00D56C63"/>
                  <w:p w14:paraId="32653647" w14:textId="77777777" w:rsidR="00D56C63" w:rsidRPr="00A363FE" w:rsidRDefault="00D56C63" w:rsidP="00D56C63"/>
                  <w:p w14:paraId="6FDFFDA8" w14:textId="77777777" w:rsidR="00D56C63" w:rsidRPr="00A363FE" w:rsidRDefault="00D56C63" w:rsidP="00D56C63"/>
                  <w:p w14:paraId="7F131B40" w14:textId="77777777" w:rsidR="00D56C63" w:rsidRPr="00A363FE" w:rsidRDefault="00D56C63" w:rsidP="00D56C63"/>
                  <w:p w14:paraId="1B0964F5" w14:textId="77777777" w:rsidR="00D56C63" w:rsidRPr="00A363FE" w:rsidRDefault="00D56C63" w:rsidP="00D56C63"/>
                  <w:p w14:paraId="5272C479" w14:textId="77777777" w:rsidR="00D56C63" w:rsidRPr="00A363FE" w:rsidRDefault="00D56C63" w:rsidP="00D56C63"/>
                  <w:p w14:paraId="17E83C03" w14:textId="77777777" w:rsidR="00D56C63" w:rsidRPr="00A363FE" w:rsidRDefault="00D56C63" w:rsidP="00D56C63"/>
                  <w:p w14:paraId="435301B4" w14:textId="77777777" w:rsidR="00D56C63" w:rsidRPr="00A363FE" w:rsidRDefault="00D56C63" w:rsidP="00D56C63"/>
                  <w:p w14:paraId="62751C39" w14:textId="77777777" w:rsidR="00D56C63" w:rsidRPr="00A363FE" w:rsidRDefault="00D56C63" w:rsidP="00D56C63"/>
                  <w:p w14:paraId="41C89BA3" w14:textId="77777777" w:rsidR="00D56C63" w:rsidRPr="00A363FE" w:rsidRDefault="00D56C63" w:rsidP="00D56C63"/>
                  <w:p w14:paraId="48078964" w14:textId="77777777" w:rsidR="00D56C63" w:rsidRPr="00A363FE" w:rsidRDefault="00D56C63" w:rsidP="00D56C63"/>
                  <w:p w14:paraId="642E9E9D" w14:textId="77777777" w:rsidR="00D56C63" w:rsidRPr="00A363FE" w:rsidRDefault="00D56C63" w:rsidP="00D56C63"/>
                  <w:p w14:paraId="6B87CC57" w14:textId="77777777" w:rsidR="00D56C63" w:rsidRPr="00A363FE" w:rsidRDefault="00D56C63" w:rsidP="00D56C63"/>
                  <w:p w14:paraId="53B7279B" w14:textId="77777777" w:rsidR="00D56C63" w:rsidRPr="00A363FE" w:rsidRDefault="00D56C63" w:rsidP="00D56C63"/>
                  <w:p w14:paraId="347744D8" w14:textId="77777777" w:rsidR="00D56C63" w:rsidRPr="00A363FE" w:rsidRDefault="00D56C63" w:rsidP="00D56C63"/>
                  <w:p w14:paraId="5E98DCA5" w14:textId="77777777" w:rsidR="00D56C63" w:rsidRPr="00A363FE" w:rsidRDefault="00D56C63" w:rsidP="00D56C63"/>
                  <w:p w14:paraId="29559F67" w14:textId="77777777" w:rsidR="00D56C63" w:rsidRPr="00A363FE" w:rsidRDefault="00D56C63" w:rsidP="00D56C63"/>
                  <w:p w14:paraId="54D0F6C0" w14:textId="77777777" w:rsidR="00D56C63" w:rsidRPr="00A363FE" w:rsidRDefault="00D56C63" w:rsidP="00D56C63"/>
                  <w:p w14:paraId="6F9716C3" w14:textId="77777777" w:rsidR="00D56C63" w:rsidRPr="00A363FE" w:rsidRDefault="00D56C63" w:rsidP="00D56C63"/>
                  <w:p w14:paraId="12513014" w14:textId="77777777" w:rsidR="00D56C63" w:rsidRPr="00A363FE" w:rsidRDefault="00D56C63" w:rsidP="00D56C63"/>
                  <w:p w14:paraId="4FAE1ED8" w14:textId="77777777" w:rsidR="00D56C63" w:rsidRPr="00A363FE" w:rsidRDefault="00D56C63" w:rsidP="00D56C63"/>
                  <w:p w14:paraId="65E22B6B" w14:textId="77777777" w:rsidR="00D56C63" w:rsidRPr="00A363FE" w:rsidRDefault="00D56C63" w:rsidP="00D56C63"/>
                  <w:p w14:paraId="30A897BE" w14:textId="77777777" w:rsidR="00D56C63" w:rsidRPr="00A363FE" w:rsidRDefault="00D56C63" w:rsidP="00D56C63"/>
                  <w:p w14:paraId="4ED20EC4" w14:textId="77777777" w:rsidR="00D56C63" w:rsidRPr="00A363FE" w:rsidRDefault="00D56C63" w:rsidP="00D56C63"/>
                  <w:p w14:paraId="6B8D5EA0" w14:textId="77777777" w:rsidR="00D56C63" w:rsidRPr="00A363FE" w:rsidRDefault="00D56C63" w:rsidP="00D56C63"/>
                  <w:p w14:paraId="29740FC5" w14:textId="77777777" w:rsidR="00D56C63" w:rsidRPr="00A363FE" w:rsidRDefault="00D56C63" w:rsidP="00D56C63"/>
                  <w:p w14:paraId="648DC4EB" w14:textId="77777777" w:rsidR="00D56C63" w:rsidRPr="00A363FE" w:rsidRDefault="00D56C63" w:rsidP="00D56C63"/>
                  <w:p w14:paraId="2DC848BC" w14:textId="77777777" w:rsidR="00D56C63" w:rsidRPr="00A363FE" w:rsidRDefault="00D56C63" w:rsidP="00D56C63"/>
                  <w:p w14:paraId="779B1435" w14:textId="77777777" w:rsidR="00D56C63" w:rsidRPr="00A363FE" w:rsidRDefault="00D56C63" w:rsidP="00D56C63"/>
                  <w:p w14:paraId="13633323" w14:textId="77777777" w:rsidR="00D56C63" w:rsidRPr="00A363FE" w:rsidRDefault="00D56C63" w:rsidP="00D56C63"/>
                  <w:p w14:paraId="5FAD7F2F" w14:textId="77777777" w:rsidR="00D56C63" w:rsidRPr="00A363FE" w:rsidRDefault="00D56C63" w:rsidP="00D56C63"/>
                  <w:p w14:paraId="1DF51421" w14:textId="77777777" w:rsidR="00D56C63" w:rsidRPr="00A363FE" w:rsidRDefault="00D56C63" w:rsidP="00D56C63"/>
                  <w:p w14:paraId="5E11F899" w14:textId="77777777" w:rsidR="00D56C63" w:rsidRPr="00A363FE" w:rsidRDefault="00D56C63" w:rsidP="00D56C63"/>
                  <w:p w14:paraId="727AF1C7" w14:textId="77777777" w:rsidR="00D56C63" w:rsidRPr="00A363FE" w:rsidRDefault="00D56C63" w:rsidP="00D56C63"/>
                  <w:p w14:paraId="719A4438" w14:textId="77777777" w:rsidR="00D56C63" w:rsidRPr="00A363FE" w:rsidRDefault="00D56C63" w:rsidP="00D56C63"/>
                  <w:p w14:paraId="46380BF5" w14:textId="77777777" w:rsidR="00D56C63" w:rsidRPr="00A363FE" w:rsidRDefault="00D56C63" w:rsidP="00D56C63"/>
                  <w:p w14:paraId="6F2F9A55" w14:textId="77777777" w:rsidR="00D56C63" w:rsidRPr="00A363FE" w:rsidRDefault="00D56C63" w:rsidP="00D56C63"/>
                  <w:p w14:paraId="1040910A" w14:textId="77777777" w:rsidR="00D56C63" w:rsidRPr="00A363FE" w:rsidRDefault="00D56C63" w:rsidP="00D56C63"/>
                  <w:p w14:paraId="1808DE50" w14:textId="77777777" w:rsidR="00D56C63" w:rsidRPr="00A363FE" w:rsidRDefault="00D56C63" w:rsidP="00D56C63"/>
                  <w:p w14:paraId="274566F3" w14:textId="77777777" w:rsidR="00D56C63" w:rsidRPr="00A363FE" w:rsidRDefault="00D56C63" w:rsidP="00D56C63"/>
                  <w:p w14:paraId="2C8B417C" w14:textId="77777777" w:rsidR="00D56C63" w:rsidRPr="00A363FE" w:rsidRDefault="00D56C63" w:rsidP="00D56C63"/>
                  <w:p w14:paraId="755BF747" w14:textId="77777777" w:rsidR="00D56C63" w:rsidRPr="00A363FE" w:rsidRDefault="00D56C63" w:rsidP="00D56C63"/>
                  <w:p w14:paraId="642A58B3" w14:textId="77777777" w:rsidR="00D56C63" w:rsidRPr="00A363FE" w:rsidRDefault="00D56C63" w:rsidP="00D56C63"/>
                  <w:p w14:paraId="4799B93F" w14:textId="77777777" w:rsidR="00D56C63" w:rsidRPr="00A363FE" w:rsidRDefault="00D56C63" w:rsidP="00D56C63"/>
                  <w:p w14:paraId="6F648724" w14:textId="77777777" w:rsidR="00D56C63" w:rsidRPr="00A363FE" w:rsidRDefault="00D56C63" w:rsidP="00D56C63"/>
                  <w:p w14:paraId="7EA1676F" w14:textId="77777777" w:rsidR="00D56C63" w:rsidRPr="00A363FE" w:rsidRDefault="00D56C63" w:rsidP="00D56C63"/>
                  <w:p w14:paraId="110A1B2B" w14:textId="77777777" w:rsidR="00D56C63" w:rsidRPr="00A363FE" w:rsidRDefault="00D56C63" w:rsidP="00D56C63"/>
                  <w:p w14:paraId="4BC0EE41" w14:textId="77777777" w:rsidR="00D56C63" w:rsidRPr="00A363FE" w:rsidRDefault="00D56C63" w:rsidP="00D56C63"/>
                  <w:p w14:paraId="4380FED7" w14:textId="77777777" w:rsidR="00D56C63" w:rsidRPr="00A363FE" w:rsidRDefault="00D56C63" w:rsidP="00D56C63"/>
                  <w:p w14:paraId="46BD6608" w14:textId="77777777" w:rsidR="00D56C63" w:rsidRPr="00A363FE" w:rsidRDefault="00D56C63" w:rsidP="00D56C63"/>
                  <w:p w14:paraId="6B001845" w14:textId="77777777" w:rsidR="00D56C63" w:rsidRPr="00A363FE" w:rsidRDefault="00D56C63" w:rsidP="00D56C63"/>
                  <w:p w14:paraId="7DB00753" w14:textId="77777777" w:rsidR="00D56C63" w:rsidRPr="00A363FE" w:rsidRDefault="00D56C63" w:rsidP="00D56C63"/>
                  <w:p w14:paraId="6515E985" w14:textId="77777777" w:rsidR="00D56C63" w:rsidRPr="00A363FE" w:rsidRDefault="00D56C63" w:rsidP="00D56C63"/>
                  <w:p w14:paraId="14AC8296" w14:textId="77777777" w:rsidR="00D56C63" w:rsidRPr="00A363FE" w:rsidRDefault="00D56C63" w:rsidP="00D56C63"/>
                  <w:p w14:paraId="391A8437" w14:textId="77777777" w:rsidR="00D56C63" w:rsidRPr="00A363FE" w:rsidRDefault="00D56C63" w:rsidP="00D56C63"/>
                  <w:p w14:paraId="494F1602" w14:textId="77777777" w:rsidR="00D56C63" w:rsidRPr="00A363FE" w:rsidRDefault="00D56C63" w:rsidP="00D56C63"/>
                  <w:p w14:paraId="7A0C375F" w14:textId="77777777" w:rsidR="00D56C63" w:rsidRPr="00A363FE" w:rsidRDefault="00D56C63" w:rsidP="00D56C63"/>
                  <w:p w14:paraId="41B51FE3" w14:textId="77777777" w:rsidR="00D56C63" w:rsidRPr="00A363FE" w:rsidRDefault="00D56C63" w:rsidP="00D56C63"/>
                  <w:p w14:paraId="5C95225A" w14:textId="77777777" w:rsidR="00D56C63" w:rsidRPr="00A363FE" w:rsidRDefault="00D56C63" w:rsidP="00D56C63"/>
                  <w:p w14:paraId="6053BD32" w14:textId="77777777" w:rsidR="00D56C63" w:rsidRPr="00A363FE" w:rsidRDefault="00D56C63" w:rsidP="00D56C63"/>
                  <w:p w14:paraId="078E1397" w14:textId="77777777" w:rsidR="00D56C63" w:rsidRPr="00A363FE" w:rsidRDefault="00D56C63" w:rsidP="00D56C63"/>
                  <w:p w14:paraId="709234F6" w14:textId="77777777" w:rsidR="00D56C63" w:rsidRPr="00A363FE" w:rsidRDefault="00D56C63" w:rsidP="00D56C63"/>
                  <w:p w14:paraId="3406A88B" w14:textId="77777777" w:rsidR="00D56C63" w:rsidRPr="00A363FE" w:rsidRDefault="00D56C63" w:rsidP="00D56C63"/>
                  <w:p w14:paraId="7E7CBAFA" w14:textId="77777777" w:rsidR="00D56C63" w:rsidRPr="00A363FE" w:rsidRDefault="00D56C63" w:rsidP="00D56C63"/>
                  <w:p w14:paraId="121E0AE6" w14:textId="77777777" w:rsidR="00D56C63" w:rsidRPr="00A363FE" w:rsidRDefault="00D56C63" w:rsidP="00D56C63"/>
                  <w:p w14:paraId="2594D99F" w14:textId="77777777" w:rsidR="00D56C63" w:rsidRPr="00A363FE" w:rsidRDefault="00D56C63" w:rsidP="00D56C63"/>
                  <w:p w14:paraId="5A6D67DA" w14:textId="77777777" w:rsidR="00D56C63" w:rsidRPr="00A363FE" w:rsidRDefault="00D56C63" w:rsidP="00D56C63"/>
                  <w:p w14:paraId="3235EDCA" w14:textId="77777777" w:rsidR="00D56C63" w:rsidRPr="00A363FE" w:rsidRDefault="00D56C63" w:rsidP="00D56C63"/>
                  <w:p w14:paraId="59F01ED2" w14:textId="77777777" w:rsidR="00D56C63" w:rsidRPr="00A363FE" w:rsidRDefault="00D56C63" w:rsidP="00D56C63"/>
                  <w:p w14:paraId="6BDB4038" w14:textId="77777777" w:rsidR="00D56C63" w:rsidRPr="00A363FE" w:rsidRDefault="00D56C63" w:rsidP="00D56C63"/>
                  <w:p w14:paraId="553B8DB1" w14:textId="77777777" w:rsidR="00D56C63" w:rsidRPr="00A363FE" w:rsidRDefault="00D56C63" w:rsidP="00D56C63"/>
                  <w:p w14:paraId="68B7A820" w14:textId="77777777" w:rsidR="00D56C63" w:rsidRPr="00A363FE" w:rsidRDefault="00D56C63" w:rsidP="00D56C63"/>
                  <w:p w14:paraId="68B9B1E2" w14:textId="77777777" w:rsidR="00D56C63" w:rsidRPr="00A363FE" w:rsidRDefault="00D56C63" w:rsidP="00D56C63"/>
                  <w:p w14:paraId="36EA1846" w14:textId="77777777" w:rsidR="00D56C63" w:rsidRPr="00A363FE" w:rsidRDefault="00D56C63" w:rsidP="00D56C63"/>
                  <w:p w14:paraId="4DB201DB" w14:textId="77777777" w:rsidR="00D56C63" w:rsidRPr="00A363FE" w:rsidRDefault="00D56C63" w:rsidP="00D56C63"/>
                  <w:p w14:paraId="40FE12E3" w14:textId="77777777" w:rsidR="00D56C63" w:rsidRPr="00A363FE" w:rsidRDefault="00D56C63" w:rsidP="00D56C63"/>
                  <w:p w14:paraId="6E27709E" w14:textId="77777777" w:rsidR="00D56C63" w:rsidRPr="00A363FE" w:rsidRDefault="00D56C63" w:rsidP="00D56C63"/>
                  <w:p w14:paraId="7A185BA6" w14:textId="77777777" w:rsidR="00D56C63" w:rsidRPr="00A363FE" w:rsidRDefault="00D56C63" w:rsidP="00D56C63"/>
                  <w:p w14:paraId="1380F20F" w14:textId="77777777" w:rsidR="00D56C63" w:rsidRPr="00A363FE" w:rsidRDefault="00D56C63" w:rsidP="00D56C63"/>
                  <w:p w14:paraId="54D2DB93" w14:textId="77777777" w:rsidR="00D56C63" w:rsidRPr="00A363FE" w:rsidRDefault="00D56C63" w:rsidP="00D56C63"/>
                  <w:p w14:paraId="383E8419" w14:textId="77777777" w:rsidR="00D56C63" w:rsidRPr="00A363FE" w:rsidRDefault="00D56C63" w:rsidP="00D56C63"/>
                  <w:p w14:paraId="515E89EC" w14:textId="77777777" w:rsidR="00D56C63" w:rsidRPr="00A363FE" w:rsidRDefault="00D56C63" w:rsidP="00D56C63"/>
                  <w:p w14:paraId="32DE1095" w14:textId="77777777" w:rsidR="00D56C63" w:rsidRPr="00A363FE" w:rsidRDefault="00D56C63" w:rsidP="00D56C63"/>
                  <w:p w14:paraId="0C2EE28C" w14:textId="77777777" w:rsidR="00D56C63" w:rsidRPr="00A363FE" w:rsidRDefault="00D56C63" w:rsidP="00D56C63"/>
                  <w:p w14:paraId="7DB5D418" w14:textId="77777777" w:rsidR="00D56C63" w:rsidRPr="00A363FE" w:rsidRDefault="00D56C63" w:rsidP="00D56C63"/>
                  <w:p w14:paraId="4396A89C" w14:textId="77777777" w:rsidR="00D56C63" w:rsidRPr="00A363FE" w:rsidRDefault="00D56C63" w:rsidP="00D56C63"/>
                  <w:p w14:paraId="05CF474F" w14:textId="77777777" w:rsidR="00D56C63" w:rsidRPr="00A363FE" w:rsidRDefault="00D56C63" w:rsidP="00D56C63"/>
                  <w:p w14:paraId="7BEF64FB" w14:textId="77777777" w:rsidR="00D56C63" w:rsidRPr="00A363FE" w:rsidRDefault="00D56C63" w:rsidP="00D56C63"/>
                  <w:p w14:paraId="2A01F5BC" w14:textId="77777777" w:rsidR="00D56C63" w:rsidRPr="00A363FE" w:rsidRDefault="00D56C63" w:rsidP="00D56C63"/>
                  <w:p w14:paraId="283CED36" w14:textId="77777777" w:rsidR="00D56C63" w:rsidRPr="00A363FE" w:rsidRDefault="00D56C63" w:rsidP="00D56C63"/>
                  <w:p w14:paraId="44650822" w14:textId="77777777" w:rsidR="00D56C63" w:rsidRPr="00A363FE" w:rsidRDefault="00D56C63" w:rsidP="00D56C63"/>
                  <w:p w14:paraId="72F5E02F" w14:textId="77777777" w:rsidR="00D56C63" w:rsidRPr="00A363FE" w:rsidRDefault="00D56C63" w:rsidP="00D56C63"/>
                  <w:p w14:paraId="5DA65120" w14:textId="77777777" w:rsidR="00D56C63" w:rsidRPr="00A363FE" w:rsidRDefault="00D56C63" w:rsidP="00D56C63"/>
                  <w:p w14:paraId="508321C0" w14:textId="77777777" w:rsidR="00D56C63" w:rsidRPr="00A363FE" w:rsidRDefault="00D56C63" w:rsidP="00D56C63"/>
                  <w:p w14:paraId="51B29685" w14:textId="77777777" w:rsidR="00D56C63" w:rsidRPr="00A363FE" w:rsidRDefault="00D56C63" w:rsidP="00D56C63"/>
                  <w:p w14:paraId="4B454901" w14:textId="77777777" w:rsidR="00D56C63" w:rsidRPr="00A363FE" w:rsidRDefault="00D56C63" w:rsidP="00D56C63"/>
                  <w:p w14:paraId="3C0E794A" w14:textId="77777777" w:rsidR="00D56C63" w:rsidRPr="00A363FE" w:rsidRDefault="00D56C63" w:rsidP="00D56C63"/>
                  <w:p w14:paraId="124FE221" w14:textId="77777777" w:rsidR="00D56C63" w:rsidRPr="00A363FE" w:rsidRDefault="00D56C63" w:rsidP="00D56C63"/>
                  <w:p w14:paraId="1DA2C217" w14:textId="77777777" w:rsidR="00D56C63" w:rsidRPr="00A363FE" w:rsidRDefault="00D56C63" w:rsidP="00D56C63"/>
                  <w:p w14:paraId="07FCA561" w14:textId="77777777" w:rsidR="00D56C63" w:rsidRPr="00A363FE" w:rsidRDefault="00D56C63" w:rsidP="00D56C63"/>
                  <w:p w14:paraId="0261367C" w14:textId="77777777" w:rsidR="00D56C63" w:rsidRPr="00A363FE" w:rsidRDefault="00D56C63" w:rsidP="00D56C63"/>
                  <w:p w14:paraId="6673E805" w14:textId="77777777" w:rsidR="00D56C63" w:rsidRPr="00A363FE" w:rsidRDefault="00D56C63" w:rsidP="00D56C63"/>
                  <w:p w14:paraId="0798F1C5" w14:textId="77777777" w:rsidR="00D56C63" w:rsidRPr="00A363FE" w:rsidRDefault="00D56C63" w:rsidP="00D56C63"/>
                  <w:p w14:paraId="117FD6E7" w14:textId="77777777" w:rsidR="00D56C63" w:rsidRPr="00A363FE" w:rsidRDefault="00D56C63" w:rsidP="00D56C63"/>
                  <w:p w14:paraId="70642891" w14:textId="77777777" w:rsidR="00D56C63" w:rsidRPr="00A363FE" w:rsidRDefault="00D56C63" w:rsidP="00D56C63"/>
                  <w:p w14:paraId="4D753BE9" w14:textId="77777777" w:rsidR="00D56C63" w:rsidRPr="00A363FE" w:rsidRDefault="00D56C63" w:rsidP="00D56C63"/>
                  <w:p w14:paraId="25882F97" w14:textId="77777777" w:rsidR="00D56C63" w:rsidRPr="00A363FE" w:rsidRDefault="00D56C63" w:rsidP="00D56C63"/>
                  <w:p w14:paraId="74967471" w14:textId="77777777" w:rsidR="00D56C63" w:rsidRPr="00A363FE" w:rsidRDefault="00D56C63" w:rsidP="00D56C63"/>
                  <w:p w14:paraId="4AFE02EB" w14:textId="77777777" w:rsidR="00D56C63" w:rsidRPr="00A363FE" w:rsidRDefault="00D56C63" w:rsidP="00D56C63"/>
                  <w:p w14:paraId="0DC2D28E" w14:textId="77777777" w:rsidR="00D56C63" w:rsidRPr="00A363FE" w:rsidRDefault="00D56C63" w:rsidP="00D56C63"/>
                  <w:p w14:paraId="06145B9E" w14:textId="77777777" w:rsidR="00D56C63" w:rsidRPr="00A363FE" w:rsidRDefault="00D56C63" w:rsidP="00D56C63"/>
                  <w:p w14:paraId="560B818E" w14:textId="77777777" w:rsidR="00D56C63" w:rsidRPr="00A363FE" w:rsidRDefault="00D56C63" w:rsidP="00D56C63"/>
                  <w:p w14:paraId="12761787" w14:textId="77777777" w:rsidR="00D56C63" w:rsidRPr="00A363FE" w:rsidRDefault="00D56C63" w:rsidP="00D56C63"/>
                  <w:p w14:paraId="577161F2" w14:textId="77777777" w:rsidR="00D56C63" w:rsidRPr="00A363FE" w:rsidRDefault="00D56C63" w:rsidP="00D56C63"/>
                  <w:p w14:paraId="33C75AD4" w14:textId="77777777" w:rsidR="00D56C63" w:rsidRPr="00A363FE" w:rsidRDefault="00D56C63" w:rsidP="00D56C63"/>
                  <w:p w14:paraId="01F44FA9" w14:textId="77777777" w:rsidR="00D56C63" w:rsidRPr="00A363FE" w:rsidRDefault="00D56C63" w:rsidP="00D56C63"/>
                  <w:p w14:paraId="14A0B54D" w14:textId="77777777" w:rsidR="00D56C63" w:rsidRPr="00A363FE" w:rsidRDefault="00D56C63" w:rsidP="00D56C63"/>
                  <w:p w14:paraId="74581992" w14:textId="77777777" w:rsidR="00D56C63" w:rsidRPr="00A363FE" w:rsidRDefault="00D56C63" w:rsidP="00D56C63"/>
                  <w:p w14:paraId="72D9FBA2" w14:textId="77777777" w:rsidR="00D56C63" w:rsidRPr="00A363FE" w:rsidRDefault="00D56C63" w:rsidP="00D56C63"/>
                  <w:p w14:paraId="2F9770F6" w14:textId="77777777" w:rsidR="00D56C63" w:rsidRPr="00A363FE" w:rsidRDefault="00D56C63" w:rsidP="00D56C63"/>
                  <w:p w14:paraId="5FD551A0" w14:textId="77777777" w:rsidR="00D56C63" w:rsidRPr="00A363FE" w:rsidRDefault="00D56C63" w:rsidP="00D56C63"/>
                  <w:p w14:paraId="15A9532D" w14:textId="77777777" w:rsidR="00D56C63" w:rsidRPr="00A363FE" w:rsidRDefault="00D56C63" w:rsidP="00D56C63"/>
                  <w:p w14:paraId="1BE895FB" w14:textId="77777777" w:rsidR="00D56C63" w:rsidRPr="00A363FE" w:rsidRDefault="00D56C63" w:rsidP="00D56C63"/>
                  <w:p w14:paraId="44CE6D3D" w14:textId="77777777" w:rsidR="00D56C63" w:rsidRPr="00A363FE" w:rsidRDefault="00D56C63" w:rsidP="00D56C63"/>
                  <w:p w14:paraId="3E4199B2" w14:textId="77777777" w:rsidR="00D56C63" w:rsidRPr="00A363FE" w:rsidRDefault="00D56C63" w:rsidP="00D56C63"/>
                  <w:p w14:paraId="75B22803" w14:textId="77777777" w:rsidR="00D56C63" w:rsidRPr="00A363FE" w:rsidRDefault="00D56C63" w:rsidP="00D56C63"/>
                  <w:p w14:paraId="4EB5FFF0" w14:textId="77777777" w:rsidR="00D56C63" w:rsidRPr="00A363FE" w:rsidRDefault="00D56C63" w:rsidP="00D56C63"/>
                  <w:p w14:paraId="372875FA" w14:textId="77777777" w:rsidR="00D56C63" w:rsidRPr="00A363FE" w:rsidRDefault="00D56C63" w:rsidP="00D56C63"/>
                  <w:p w14:paraId="2642BEDB" w14:textId="77777777" w:rsidR="00D56C63" w:rsidRPr="00A363FE" w:rsidRDefault="00D56C63" w:rsidP="00D56C63"/>
                  <w:p w14:paraId="69A09286" w14:textId="77777777" w:rsidR="00D56C63" w:rsidRPr="00A363FE" w:rsidRDefault="00D56C63" w:rsidP="00D56C63"/>
                  <w:p w14:paraId="50221D02" w14:textId="77777777" w:rsidR="00D56C63" w:rsidRPr="00A363FE" w:rsidRDefault="00D56C63" w:rsidP="00D56C63"/>
                  <w:p w14:paraId="47BFB902" w14:textId="77777777" w:rsidR="00D56C63" w:rsidRPr="00A363FE" w:rsidRDefault="00D56C63" w:rsidP="00D56C63"/>
                  <w:p w14:paraId="21294F0E" w14:textId="77777777" w:rsidR="00D56C63" w:rsidRPr="00A363FE" w:rsidRDefault="00D56C63" w:rsidP="00D56C63"/>
                  <w:p w14:paraId="48CA90F2" w14:textId="77777777" w:rsidR="00D56C63" w:rsidRPr="00A363FE" w:rsidRDefault="00D56C63" w:rsidP="00D56C63"/>
                  <w:p w14:paraId="1E276AFC" w14:textId="77777777" w:rsidR="00D56C63" w:rsidRPr="00A363FE" w:rsidRDefault="00D56C63" w:rsidP="00D56C63"/>
                  <w:p w14:paraId="693FFB91" w14:textId="77777777" w:rsidR="00D56C63" w:rsidRPr="00A363FE" w:rsidRDefault="00D56C63" w:rsidP="00D56C63"/>
                  <w:p w14:paraId="56A2E874" w14:textId="77777777" w:rsidR="00D56C63" w:rsidRPr="00A363FE" w:rsidRDefault="00D56C63" w:rsidP="00D56C63"/>
                  <w:p w14:paraId="42BC90DE" w14:textId="77777777" w:rsidR="00D56C63" w:rsidRPr="00A363FE" w:rsidRDefault="00D56C63" w:rsidP="00D56C63"/>
                  <w:p w14:paraId="570E6F9C" w14:textId="77777777" w:rsidR="00D56C63" w:rsidRPr="00A363FE" w:rsidRDefault="00D56C63" w:rsidP="00D56C63"/>
                  <w:p w14:paraId="5FDCA124" w14:textId="77777777" w:rsidR="00D56C63" w:rsidRPr="00A363FE" w:rsidRDefault="00D56C63" w:rsidP="00D56C63"/>
                  <w:p w14:paraId="2E1ECA61" w14:textId="77777777" w:rsidR="00D56C63" w:rsidRPr="00A363FE" w:rsidRDefault="00D56C63" w:rsidP="00D56C63"/>
                  <w:p w14:paraId="6E46BF15" w14:textId="77777777" w:rsidR="00D56C63" w:rsidRPr="00A363FE" w:rsidRDefault="00D56C63" w:rsidP="00D56C63"/>
                  <w:p w14:paraId="2B1D6C49" w14:textId="77777777" w:rsidR="00D56C63" w:rsidRPr="00A363FE" w:rsidRDefault="00D56C63" w:rsidP="00D56C63"/>
                  <w:p w14:paraId="22CFF67A" w14:textId="77777777" w:rsidR="00D56C63" w:rsidRPr="00A363FE" w:rsidRDefault="00D56C63" w:rsidP="00D56C63"/>
                  <w:p w14:paraId="1F2F6483" w14:textId="77777777" w:rsidR="00D56C63" w:rsidRPr="00A363FE" w:rsidRDefault="00D56C63" w:rsidP="00D56C63"/>
                  <w:p w14:paraId="782FC649" w14:textId="77777777" w:rsidR="00D56C63" w:rsidRPr="00A363FE" w:rsidRDefault="00D56C63" w:rsidP="00D56C63"/>
                  <w:p w14:paraId="5BD6D069" w14:textId="77777777" w:rsidR="00D56C63" w:rsidRPr="00A363FE" w:rsidRDefault="00D56C63" w:rsidP="00D56C63"/>
                  <w:p w14:paraId="5B062994" w14:textId="77777777" w:rsidR="00D56C63" w:rsidRPr="00A363FE" w:rsidRDefault="00D56C63" w:rsidP="00D56C63"/>
                  <w:p w14:paraId="16760004" w14:textId="77777777" w:rsidR="00D56C63" w:rsidRPr="00A363FE" w:rsidRDefault="00D56C63" w:rsidP="00D56C63"/>
                  <w:p w14:paraId="47EB467C" w14:textId="77777777" w:rsidR="00D56C63" w:rsidRPr="00A363FE" w:rsidRDefault="00D56C63" w:rsidP="00D56C63"/>
                  <w:p w14:paraId="27FBE342" w14:textId="77777777" w:rsidR="00D56C63" w:rsidRPr="00A363FE" w:rsidRDefault="00D56C63" w:rsidP="00D56C63"/>
                  <w:p w14:paraId="054A1726" w14:textId="77777777" w:rsidR="00D56C63" w:rsidRPr="00A363FE" w:rsidRDefault="00D56C63" w:rsidP="00D56C63"/>
                  <w:p w14:paraId="0666BAD1" w14:textId="77777777" w:rsidR="00D56C63" w:rsidRPr="00A363FE" w:rsidRDefault="00D56C63" w:rsidP="00D56C63"/>
                  <w:p w14:paraId="2E198545" w14:textId="77777777" w:rsidR="00D56C63" w:rsidRPr="00A363FE" w:rsidRDefault="00D56C63" w:rsidP="00D56C63"/>
                  <w:p w14:paraId="241A7B64" w14:textId="77777777" w:rsidR="00D56C63" w:rsidRPr="00A363FE" w:rsidRDefault="00D56C63" w:rsidP="00D56C63"/>
                  <w:p w14:paraId="26FC5E35" w14:textId="77777777" w:rsidR="00D56C63" w:rsidRPr="00A363FE" w:rsidRDefault="00D56C63" w:rsidP="00D56C63"/>
                  <w:p w14:paraId="3AB6D78B" w14:textId="77777777" w:rsidR="00D56C63" w:rsidRPr="00A363FE" w:rsidRDefault="00D56C63" w:rsidP="00D56C63"/>
                  <w:p w14:paraId="1377C37E" w14:textId="77777777" w:rsidR="00D56C63" w:rsidRPr="00A363FE" w:rsidRDefault="00D56C63" w:rsidP="00D56C63"/>
                  <w:p w14:paraId="74938400" w14:textId="77777777" w:rsidR="00D56C63" w:rsidRPr="00A363FE" w:rsidRDefault="00D56C63" w:rsidP="00D56C63"/>
                  <w:p w14:paraId="5A3BDBED" w14:textId="77777777" w:rsidR="00D56C63" w:rsidRPr="00A363FE" w:rsidRDefault="00D56C63" w:rsidP="00D56C63"/>
                  <w:p w14:paraId="4570EA8A" w14:textId="77777777" w:rsidR="00D56C63" w:rsidRPr="00A363FE" w:rsidRDefault="00D56C63" w:rsidP="00D56C63"/>
                  <w:p w14:paraId="17E28900" w14:textId="77777777" w:rsidR="00D56C63" w:rsidRPr="00A363FE" w:rsidRDefault="00D56C63" w:rsidP="00D56C63"/>
                  <w:p w14:paraId="68AE88CF" w14:textId="77777777" w:rsidR="00D56C63" w:rsidRPr="00A363FE" w:rsidRDefault="00D56C63" w:rsidP="00D56C63"/>
                  <w:p w14:paraId="0AC355CD" w14:textId="77777777" w:rsidR="00D56C63" w:rsidRPr="00A363FE" w:rsidRDefault="00D56C63" w:rsidP="00D56C63"/>
                  <w:p w14:paraId="02BF62D5" w14:textId="77777777" w:rsidR="00D56C63" w:rsidRPr="00A363FE" w:rsidRDefault="00D56C63" w:rsidP="00D56C63"/>
                  <w:p w14:paraId="033F3231" w14:textId="77777777" w:rsidR="00D56C63" w:rsidRPr="00A363FE" w:rsidRDefault="00D56C63" w:rsidP="00D56C63"/>
                  <w:p w14:paraId="2A7526BF" w14:textId="77777777" w:rsidR="00D56C63" w:rsidRPr="00A363FE" w:rsidRDefault="00D56C63" w:rsidP="00D56C63"/>
                  <w:p w14:paraId="6B5C268D" w14:textId="77777777" w:rsidR="00D56C63" w:rsidRPr="00A363FE" w:rsidRDefault="00D56C63" w:rsidP="00D56C63"/>
                  <w:p w14:paraId="493FD81F" w14:textId="77777777" w:rsidR="00D56C63" w:rsidRPr="00A363FE" w:rsidRDefault="00D56C63" w:rsidP="00D56C63"/>
                  <w:p w14:paraId="3153027E" w14:textId="77777777" w:rsidR="00D56C63" w:rsidRPr="00A363FE" w:rsidRDefault="00D56C63" w:rsidP="00D56C63"/>
                  <w:p w14:paraId="58935E75" w14:textId="77777777" w:rsidR="00D56C63" w:rsidRPr="00A363FE" w:rsidRDefault="00D56C63" w:rsidP="00D56C63"/>
                  <w:p w14:paraId="289BA1AC" w14:textId="77777777" w:rsidR="00D56C63" w:rsidRPr="00A363FE" w:rsidRDefault="00D56C63" w:rsidP="00D56C63"/>
                  <w:p w14:paraId="7595FDED" w14:textId="77777777" w:rsidR="00D56C63" w:rsidRPr="00A363FE" w:rsidRDefault="00D56C63" w:rsidP="00D56C63"/>
                  <w:p w14:paraId="163B6104" w14:textId="77777777" w:rsidR="00D56C63" w:rsidRPr="00A363FE" w:rsidRDefault="00D56C63" w:rsidP="00D56C63"/>
                  <w:p w14:paraId="7F0589ED" w14:textId="77777777" w:rsidR="00D56C63" w:rsidRPr="00A363FE" w:rsidRDefault="00D56C63" w:rsidP="00D56C63"/>
                  <w:p w14:paraId="12894123" w14:textId="77777777" w:rsidR="00D56C63" w:rsidRPr="00A363FE" w:rsidRDefault="00D56C63" w:rsidP="00D56C63"/>
                  <w:p w14:paraId="36948EE4" w14:textId="77777777" w:rsidR="00D56C63" w:rsidRPr="00A363FE" w:rsidRDefault="00D56C63" w:rsidP="00D56C63"/>
                  <w:p w14:paraId="7C3A9CFD" w14:textId="77777777" w:rsidR="00D56C63" w:rsidRPr="00A363FE" w:rsidRDefault="00D56C63" w:rsidP="00D56C63"/>
                  <w:p w14:paraId="6FA57FC8" w14:textId="77777777" w:rsidR="00D56C63" w:rsidRPr="00A363FE" w:rsidRDefault="00D56C63" w:rsidP="00D56C63"/>
                  <w:p w14:paraId="3B240ED2" w14:textId="77777777" w:rsidR="00D56C63" w:rsidRPr="00A363FE" w:rsidRDefault="00D56C63" w:rsidP="00D56C63"/>
                  <w:p w14:paraId="71596F2B" w14:textId="77777777" w:rsidR="00D56C63" w:rsidRPr="00A363FE" w:rsidRDefault="00D56C63" w:rsidP="00D56C63"/>
                  <w:p w14:paraId="0F0ABF82" w14:textId="77777777" w:rsidR="00D56C63" w:rsidRPr="00A363FE" w:rsidRDefault="00D56C63" w:rsidP="00D56C63"/>
                  <w:p w14:paraId="2A618D82" w14:textId="77777777" w:rsidR="00D56C63" w:rsidRPr="00A363FE" w:rsidRDefault="00D56C63" w:rsidP="00D56C63"/>
                  <w:p w14:paraId="7B7E7F4D" w14:textId="77777777" w:rsidR="00D56C63" w:rsidRPr="00A363FE" w:rsidRDefault="00D56C63" w:rsidP="00D56C63"/>
                  <w:p w14:paraId="3EE6AD53" w14:textId="77777777" w:rsidR="00D56C63" w:rsidRPr="00A363FE" w:rsidRDefault="00D56C63" w:rsidP="00D56C63"/>
                  <w:p w14:paraId="329428D6" w14:textId="77777777" w:rsidR="00D56C63" w:rsidRPr="00A363FE" w:rsidRDefault="00D56C63" w:rsidP="00D56C63"/>
                  <w:p w14:paraId="78EF71DB" w14:textId="77777777" w:rsidR="00D56C63" w:rsidRPr="00A363FE" w:rsidRDefault="00D56C63" w:rsidP="00D56C63"/>
                  <w:p w14:paraId="14EFCFC7" w14:textId="77777777" w:rsidR="00D56C63" w:rsidRPr="00A363FE" w:rsidRDefault="00D56C63" w:rsidP="00D56C63"/>
                  <w:p w14:paraId="4F02CA74" w14:textId="77777777" w:rsidR="00D56C63" w:rsidRPr="00A363FE" w:rsidRDefault="00D56C63" w:rsidP="00D56C63"/>
                  <w:p w14:paraId="391D90B8" w14:textId="77777777" w:rsidR="00D56C63" w:rsidRPr="00A363FE" w:rsidRDefault="00D56C63" w:rsidP="00D56C63"/>
                  <w:p w14:paraId="3E45AEBF" w14:textId="77777777" w:rsidR="00D56C63" w:rsidRPr="00A363FE" w:rsidRDefault="00D56C63" w:rsidP="00D56C63"/>
                  <w:p w14:paraId="124DAF4E" w14:textId="77777777" w:rsidR="00D56C63" w:rsidRPr="00A363FE" w:rsidRDefault="00D56C63" w:rsidP="00D56C63"/>
                  <w:p w14:paraId="494AF59D" w14:textId="77777777" w:rsidR="00D56C63" w:rsidRPr="00A363FE" w:rsidRDefault="00D56C63" w:rsidP="00D56C63"/>
                  <w:p w14:paraId="5BBD5D4D" w14:textId="77777777" w:rsidR="00D56C63" w:rsidRPr="00A363FE" w:rsidRDefault="00D56C63" w:rsidP="00D56C63"/>
                  <w:p w14:paraId="0AB147F0" w14:textId="77777777" w:rsidR="00D56C63" w:rsidRPr="00A363FE" w:rsidRDefault="00D56C63" w:rsidP="00D56C63"/>
                  <w:p w14:paraId="4E218A6B" w14:textId="77777777" w:rsidR="00D56C63" w:rsidRPr="00A363FE" w:rsidRDefault="00D56C63" w:rsidP="00D56C63"/>
                  <w:p w14:paraId="77C8089A" w14:textId="77777777" w:rsidR="00D56C63" w:rsidRPr="00A363FE" w:rsidRDefault="00D56C63" w:rsidP="00D56C63"/>
                  <w:p w14:paraId="4FFF0510" w14:textId="77777777" w:rsidR="00D56C63" w:rsidRPr="00A363FE" w:rsidRDefault="00D56C63" w:rsidP="00D56C63"/>
                  <w:p w14:paraId="0572203E" w14:textId="77777777" w:rsidR="00D56C63" w:rsidRPr="00A363FE" w:rsidRDefault="00D56C63" w:rsidP="00D56C63"/>
                  <w:p w14:paraId="064B8D72" w14:textId="77777777" w:rsidR="00D56C63" w:rsidRPr="00A363FE" w:rsidRDefault="00D56C63" w:rsidP="00D56C63"/>
                  <w:p w14:paraId="1B7DF441" w14:textId="77777777" w:rsidR="00D56C63" w:rsidRPr="00A363FE" w:rsidRDefault="00D56C63" w:rsidP="00D56C63"/>
                  <w:p w14:paraId="4A103109" w14:textId="77777777" w:rsidR="00D56C63" w:rsidRPr="00A363FE" w:rsidRDefault="00D56C63" w:rsidP="00D56C63"/>
                  <w:p w14:paraId="6A3614C9" w14:textId="77777777" w:rsidR="00D56C63" w:rsidRPr="00A363FE" w:rsidRDefault="00D56C63" w:rsidP="00D56C63"/>
                  <w:p w14:paraId="37C86027" w14:textId="77777777" w:rsidR="00D56C63" w:rsidRPr="00A363FE" w:rsidRDefault="00D56C63" w:rsidP="00D56C63"/>
                  <w:p w14:paraId="1D1D78AF" w14:textId="77777777" w:rsidR="00D56C63" w:rsidRPr="00A363FE" w:rsidRDefault="00D56C63" w:rsidP="00D56C63"/>
                  <w:p w14:paraId="0EAB941D" w14:textId="77777777" w:rsidR="00D56C63" w:rsidRPr="00A363FE" w:rsidRDefault="00D56C63" w:rsidP="00D56C63"/>
                  <w:p w14:paraId="675DDB66" w14:textId="77777777" w:rsidR="00D56C63" w:rsidRPr="00A363FE" w:rsidRDefault="00D56C63" w:rsidP="00D56C63"/>
                  <w:p w14:paraId="16B6C11B" w14:textId="77777777" w:rsidR="00D56C63" w:rsidRPr="00A363FE" w:rsidRDefault="00D56C63" w:rsidP="00D56C63"/>
                  <w:p w14:paraId="7C1AF59B" w14:textId="77777777" w:rsidR="00D56C63" w:rsidRPr="00A363FE" w:rsidRDefault="00D56C63" w:rsidP="00D56C63"/>
                  <w:p w14:paraId="314D427B" w14:textId="77777777" w:rsidR="00D56C63" w:rsidRPr="00A363FE" w:rsidRDefault="00D56C63" w:rsidP="00D56C63"/>
                  <w:p w14:paraId="7BFC363B" w14:textId="77777777" w:rsidR="00D56C63" w:rsidRPr="00A363FE" w:rsidRDefault="00D56C63" w:rsidP="00D56C63"/>
                  <w:p w14:paraId="15B97590" w14:textId="77777777" w:rsidR="00D56C63" w:rsidRPr="00A363FE" w:rsidRDefault="00D56C63" w:rsidP="00D56C63"/>
                  <w:p w14:paraId="06DFE02B" w14:textId="77777777" w:rsidR="00D56C63" w:rsidRPr="00A363FE" w:rsidRDefault="00D56C63" w:rsidP="00D56C63"/>
                  <w:p w14:paraId="55A796B4" w14:textId="77777777" w:rsidR="00D56C63" w:rsidRPr="00A363FE" w:rsidRDefault="00D56C63" w:rsidP="00D56C63"/>
                  <w:p w14:paraId="194D635D" w14:textId="77777777" w:rsidR="00D56C63" w:rsidRPr="00A363FE" w:rsidRDefault="00D56C63" w:rsidP="00D56C63"/>
                  <w:p w14:paraId="48E9B6CF" w14:textId="77777777" w:rsidR="00D56C63" w:rsidRPr="00A363FE" w:rsidRDefault="00D56C63" w:rsidP="00D56C63"/>
                  <w:p w14:paraId="4916FCBD" w14:textId="77777777" w:rsidR="00D56C63" w:rsidRPr="00A363FE" w:rsidRDefault="00D56C63" w:rsidP="00D56C63"/>
                  <w:p w14:paraId="11EABAD3" w14:textId="77777777" w:rsidR="00D56C63" w:rsidRPr="00A363FE" w:rsidRDefault="00D56C63" w:rsidP="00D56C63"/>
                  <w:p w14:paraId="750DF429" w14:textId="77777777" w:rsidR="00D56C63" w:rsidRPr="00A363FE" w:rsidRDefault="00D56C63" w:rsidP="00D56C63"/>
                  <w:p w14:paraId="335CBBFC" w14:textId="77777777" w:rsidR="00D56C63" w:rsidRPr="00A363FE" w:rsidRDefault="00D56C63" w:rsidP="00D56C63"/>
                  <w:p w14:paraId="07A48C64" w14:textId="77777777" w:rsidR="00D56C63" w:rsidRPr="00A363FE" w:rsidRDefault="00D56C63" w:rsidP="00D56C63"/>
                  <w:p w14:paraId="4EAA83A3" w14:textId="77777777" w:rsidR="00D56C63" w:rsidRPr="00A363FE" w:rsidRDefault="00D56C63" w:rsidP="00D56C63"/>
                  <w:p w14:paraId="7E88DD9A" w14:textId="77777777" w:rsidR="00D56C63" w:rsidRPr="00A363FE" w:rsidRDefault="00D56C63" w:rsidP="00D56C63"/>
                  <w:p w14:paraId="63AA5188" w14:textId="77777777" w:rsidR="00D56C63" w:rsidRPr="00A363FE" w:rsidRDefault="00D56C63" w:rsidP="00D56C63"/>
                  <w:p w14:paraId="1806C086" w14:textId="77777777" w:rsidR="00D56C63" w:rsidRPr="00A363FE" w:rsidRDefault="00D56C63" w:rsidP="00D56C63"/>
                  <w:p w14:paraId="5614A0A8" w14:textId="77777777" w:rsidR="00D56C63" w:rsidRPr="00A363FE" w:rsidRDefault="00D56C63" w:rsidP="00D56C63"/>
                  <w:p w14:paraId="70642DE9" w14:textId="77777777" w:rsidR="00D56C63" w:rsidRPr="00A363FE" w:rsidRDefault="00D56C63" w:rsidP="00D56C63"/>
                  <w:p w14:paraId="4E423E87" w14:textId="77777777" w:rsidR="00D56C63" w:rsidRPr="00A363FE" w:rsidRDefault="00D56C63" w:rsidP="00D56C63"/>
                  <w:p w14:paraId="5E6596AF" w14:textId="77777777" w:rsidR="00D56C63" w:rsidRPr="00A363FE" w:rsidRDefault="00D56C63" w:rsidP="00D56C63"/>
                  <w:p w14:paraId="7A52A903" w14:textId="77777777" w:rsidR="00D56C63" w:rsidRPr="00A363FE" w:rsidRDefault="00D56C63" w:rsidP="00D56C63"/>
                  <w:p w14:paraId="502AD871" w14:textId="77777777" w:rsidR="00D56C63" w:rsidRPr="00A363FE" w:rsidRDefault="00D56C63" w:rsidP="00D56C63"/>
                  <w:p w14:paraId="16BE46BD" w14:textId="77777777" w:rsidR="00D56C63" w:rsidRPr="00A363FE" w:rsidRDefault="00D56C63" w:rsidP="00D56C63"/>
                  <w:p w14:paraId="1CAC726A" w14:textId="77777777" w:rsidR="00D56C63" w:rsidRPr="00A363FE" w:rsidRDefault="00D56C63" w:rsidP="00D56C63"/>
                  <w:p w14:paraId="1EAE175D" w14:textId="77777777" w:rsidR="00D56C63" w:rsidRPr="00A363FE" w:rsidRDefault="00D56C63" w:rsidP="00D56C63"/>
                  <w:p w14:paraId="17C30FDF" w14:textId="77777777" w:rsidR="00D56C63" w:rsidRPr="00A363FE" w:rsidRDefault="00D56C63" w:rsidP="00D56C63"/>
                  <w:p w14:paraId="3144A39F" w14:textId="77777777" w:rsidR="00D56C63" w:rsidRPr="00A363FE" w:rsidRDefault="00D56C63" w:rsidP="00D56C63"/>
                  <w:p w14:paraId="3145DAC9" w14:textId="77777777" w:rsidR="00D56C63" w:rsidRPr="00A363FE" w:rsidRDefault="00D56C63" w:rsidP="00D56C63"/>
                  <w:p w14:paraId="5FE72A8F" w14:textId="77777777" w:rsidR="00D56C63" w:rsidRPr="00A363FE" w:rsidRDefault="00D56C63" w:rsidP="00D56C63"/>
                  <w:p w14:paraId="42588C1C" w14:textId="77777777" w:rsidR="00D56C63" w:rsidRPr="00A363FE" w:rsidRDefault="00D56C63" w:rsidP="00D56C63"/>
                  <w:p w14:paraId="5A03F80B" w14:textId="77777777" w:rsidR="00D56C63" w:rsidRPr="00A363FE" w:rsidRDefault="00D56C63" w:rsidP="00D56C63"/>
                  <w:p w14:paraId="654FB116" w14:textId="77777777" w:rsidR="00D56C63" w:rsidRPr="00A363FE" w:rsidRDefault="00D56C63" w:rsidP="00D56C63"/>
                  <w:p w14:paraId="3D4972D5" w14:textId="77777777" w:rsidR="00D56C63" w:rsidRPr="00A363FE" w:rsidRDefault="00D56C63" w:rsidP="00D56C63"/>
                  <w:p w14:paraId="45C7270D" w14:textId="77777777" w:rsidR="00D56C63" w:rsidRPr="00A363FE" w:rsidRDefault="00D56C63" w:rsidP="00D56C63"/>
                  <w:p w14:paraId="0431F71E" w14:textId="77777777" w:rsidR="00D56C63" w:rsidRPr="00A363FE" w:rsidRDefault="00D56C63" w:rsidP="00D56C63"/>
                  <w:p w14:paraId="0BE1E1C4" w14:textId="77777777" w:rsidR="00D56C63" w:rsidRPr="00A363FE" w:rsidRDefault="00D56C63" w:rsidP="00D56C63"/>
                  <w:p w14:paraId="739EC197" w14:textId="77777777" w:rsidR="00D56C63" w:rsidRPr="00A363FE" w:rsidRDefault="00D56C63" w:rsidP="00D56C63"/>
                  <w:p w14:paraId="2C75B033" w14:textId="77777777" w:rsidR="00D56C63" w:rsidRPr="00A363FE" w:rsidRDefault="00D56C63" w:rsidP="00D56C63"/>
                  <w:p w14:paraId="39F54F32" w14:textId="77777777" w:rsidR="00D56C63" w:rsidRPr="00A363FE" w:rsidRDefault="00D56C63" w:rsidP="00D56C63"/>
                  <w:p w14:paraId="12EC139F" w14:textId="77777777" w:rsidR="00D56C63" w:rsidRPr="00A363FE" w:rsidRDefault="00D56C63" w:rsidP="00D56C63"/>
                  <w:p w14:paraId="05B9882B" w14:textId="77777777" w:rsidR="00D56C63" w:rsidRPr="00A363FE" w:rsidRDefault="00D56C63" w:rsidP="00D56C63"/>
                  <w:p w14:paraId="39A97F16" w14:textId="77777777" w:rsidR="00D56C63" w:rsidRPr="00A363FE" w:rsidRDefault="00D56C63" w:rsidP="00D56C63"/>
                  <w:p w14:paraId="367D41F0" w14:textId="77777777" w:rsidR="00D56C63" w:rsidRPr="00A363FE" w:rsidRDefault="00D56C63" w:rsidP="00D56C63"/>
                  <w:p w14:paraId="7E5770F2" w14:textId="77777777" w:rsidR="00D56C63" w:rsidRPr="00A363FE" w:rsidRDefault="00D56C63" w:rsidP="00D56C63"/>
                  <w:p w14:paraId="7B94EF2B" w14:textId="77777777" w:rsidR="00D56C63" w:rsidRPr="00A363FE" w:rsidRDefault="00D56C63" w:rsidP="00D56C63"/>
                  <w:p w14:paraId="1BA83D2F" w14:textId="77777777" w:rsidR="00D56C63" w:rsidRPr="00A363FE" w:rsidRDefault="00D56C63" w:rsidP="00D56C63"/>
                  <w:p w14:paraId="203FF198" w14:textId="77777777" w:rsidR="00D56C63" w:rsidRPr="00A363FE" w:rsidRDefault="00D56C63" w:rsidP="00D56C63"/>
                  <w:p w14:paraId="50240C90" w14:textId="77777777" w:rsidR="00D56C63" w:rsidRPr="00A363FE" w:rsidRDefault="00D56C63" w:rsidP="00D56C63"/>
                  <w:p w14:paraId="1202E0EF" w14:textId="77777777" w:rsidR="00D56C63" w:rsidRPr="00A363FE" w:rsidRDefault="00D56C63" w:rsidP="00D56C63"/>
                  <w:p w14:paraId="137BE487" w14:textId="77777777" w:rsidR="00D56C63" w:rsidRPr="00A363FE" w:rsidRDefault="00D56C63" w:rsidP="00D56C63"/>
                  <w:p w14:paraId="12FACF42" w14:textId="77777777" w:rsidR="00D56C63" w:rsidRPr="00A363FE" w:rsidRDefault="00D56C63" w:rsidP="00D56C63"/>
                  <w:p w14:paraId="3AEDE401" w14:textId="77777777" w:rsidR="00D56C63" w:rsidRPr="00A363FE" w:rsidRDefault="00D56C63" w:rsidP="00D56C63"/>
                  <w:p w14:paraId="5350C9B6" w14:textId="77777777" w:rsidR="00D56C63" w:rsidRPr="00A363FE" w:rsidRDefault="00D56C63" w:rsidP="00D56C63"/>
                  <w:p w14:paraId="5D5732AB" w14:textId="77777777" w:rsidR="00D56C63" w:rsidRPr="00A363FE" w:rsidRDefault="00D56C63" w:rsidP="00D56C63"/>
                  <w:p w14:paraId="753FA502" w14:textId="77777777" w:rsidR="00D56C63" w:rsidRPr="00A363FE" w:rsidRDefault="00D56C63" w:rsidP="00D56C63"/>
                  <w:p w14:paraId="25AA243B" w14:textId="77777777" w:rsidR="00D56C63" w:rsidRPr="00A363FE" w:rsidRDefault="00D56C63" w:rsidP="00D56C63"/>
                  <w:p w14:paraId="0B3CB17F" w14:textId="77777777" w:rsidR="00D56C63" w:rsidRPr="00A363FE" w:rsidRDefault="00D56C63" w:rsidP="00D56C63"/>
                  <w:p w14:paraId="3272023F" w14:textId="77777777" w:rsidR="00D56C63" w:rsidRPr="00A363FE" w:rsidRDefault="00D56C63" w:rsidP="00D56C63"/>
                  <w:p w14:paraId="5ACCEBB3" w14:textId="77777777" w:rsidR="00D56C63" w:rsidRPr="00A363FE" w:rsidRDefault="00D56C63" w:rsidP="00D56C63"/>
                  <w:p w14:paraId="027B1071" w14:textId="77777777" w:rsidR="00D56C63" w:rsidRPr="00A363FE" w:rsidRDefault="00D56C63" w:rsidP="00D56C63"/>
                  <w:p w14:paraId="46326D6E" w14:textId="77777777" w:rsidR="00D56C63" w:rsidRPr="00A363FE" w:rsidRDefault="00D56C63" w:rsidP="00D56C63"/>
                  <w:p w14:paraId="179CFF84" w14:textId="77777777" w:rsidR="00D56C63" w:rsidRPr="00A363FE" w:rsidRDefault="00D56C63" w:rsidP="00D56C63"/>
                  <w:p w14:paraId="7D031A4E" w14:textId="77777777" w:rsidR="00D56C63" w:rsidRPr="00A363FE" w:rsidRDefault="00D56C63" w:rsidP="00D56C63"/>
                  <w:p w14:paraId="7B151ABE" w14:textId="77777777" w:rsidR="00D56C63" w:rsidRPr="00A363FE" w:rsidRDefault="00D56C63" w:rsidP="00D56C63"/>
                  <w:p w14:paraId="73AFE754" w14:textId="77777777" w:rsidR="00D56C63" w:rsidRPr="00A363FE" w:rsidRDefault="00D56C63" w:rsidP="00D56C63"/>
                  <w:p w14:paraId="3E4A688B" w14:textId="77777777" w:rsidR="00D56C63" w:rsidRPr="00A363FE" w:rsidRDefault="00D56C63" w:rsidP="00D56C63"/>
                  <w:p w14:paraId="47996D0B" w14:textId="77777777" w:rsidR="00D56C63" w:rsidRPr="00A363FE" w:rsidRDefault="00D56C63" w:rsidP="00D56C63"/>
                  <w:p w14:paraId="63F922F3" w14:textId="77777777" w:rsidR="00D56C63" w:rsidRPr="00A363FE" w:rsidRDefault="00D56C63" w:rsidP="00D56C63"/>
                  <w:p w14:paraId="67BEA9F4" w14:textId="77777777" w:rsidR="00D56C63" w:rsidRPr="00A363FE" w:rsidRDefault="00D56C63" w:rsidP="00D56C63"/>
                  <w:p w14:paraId="188AE224" w14:textId="77777777" w:rsidR="00D56C63" w:rsidRPr="00A363FE" w:rsidRDefault="00D56C63" w:rsidP="00D56C63"/>
                  <w:p w14:paraId="23123328" w14:textId="77777777" w:rsidR="00D56C63" w:rsidRPr="00A363FE" w:rsidRDefault="00D56C63" w:rsidP="00D56C63"/>
                  <w:p w14:paraId="0C41423A" w14:textId="77777777" w:rsidR="00D56C63" w:rsidRPr="00A363FE" w:rsidRDefault="00D56C63" w:rsidP="00D56C63"/>
                  <w:p w14:paraId="3E96637E" w14:textId="77777777" w:rsidR="00D56C63" w:rsidRPr="00A363FE" w:rsidRDefault="00D56C63" w:rsidP="00D56C63"/>
                  <w:p w14:paraId="2A73A9FF" w14:textId="77777777" w:rsidR="00D56C63" w:rsidRPr="00A363FE" w:rsidRDefault="00D56C63" w:rsidP="00D56C63"/>
                  <w:p w14:paraId="324D7195" w14:textId="77777777" w:rsidR="00D56C63" w:rsidRPr="00A363FE" w:rsidRDefault="00D56C63" w:rsidP="00D56C63"/>
                  <w:p w14:paraId="600B21B7" w14:textId="77777777" w:rsidR="00D56C63" w:rsidRPr="00A363FE" w:rsidRDefault="00D56C63" w:rsidP="00D56C63"/>
                  <w:p w14:paraId="2619595A" w14:textId="77777777" w:rsidR="00D56C63" w:rsidRPr="00A363FE" w:rsidRDefault="00D56C63" w:rsidP="00D56C63"/>
                  <w:p w14:paraId="35858C71" w14:textId="77777777" w:rsidR="00D56C63" w:rsidRPr="00A363FE" w:rsidRDefault="00D56C63" w:rsidP="00D56C63"/>
                  <w:p w14:paraId="5F698E1C" w14:textId="77777777" w:rsidR="00D56C63" w:rsidRPr="00A363FE" w:rsidRDefault="00D56C63" w:rsidP="00D56C63"/>
                  <w:p w14:paraId="6F7DB7D0" w14:textId="77777777" w:rsidR="00D56C63" w:rsidRPr="00A363FE" w:rsidRDefault="00D56C63" w:rsidP="00D56C63"/>
                  <w:p w14:paraId="45019921" w14:textId="77777777" w:rsidR="00D56C63" w:rsidRPr="00A363FE" w:rsidRDefault="00D56C63" w:rsidP="00D56C63"/>
                  <w:p w14:paraId="695C567C" w14:textId="77777777" w:rsidR="00D56C63" w:rsidRPr="00A363FE" w:rsidRDefault="00D56C63" w:rsidP="00D56C63"/>
                  <w:p w14:paraId="166EC88A" w14:textId="77777777" w:rsidR="00D56C63" w:rsidRPr="00A363FE" w:rsidRDefault="00D56C63" w:rsidP="00D56C63"/>
                  <w:p w14:paraId="3310026B" w14:textId="77777777" w:rsidR="00D56C63" w:rsidRPr="00A363FE" w:rsidRDefault="00D56C63" w:rsidP="00D56C63"/>
                  <w:p w14:paraId="083983C3" w14:textId="77777777" w:rsidR="00D56C63" w:rsidRPr="00A363FE" w:rsidRDefault="00D56C63" w:rsidP="00D56C63"/>
                  <w:p w14:paraId="21808EDB" w14:textId="77777777" w:rsidR="00D56C63" w:rsidRPr="00A363FE" w:rsidRDefault="00D56C63" w:rsidP="00D56C63"/>
                  <w:p w14:paraId="5BF5382E" w14:textId="77777777" w:rsidR="00D56C63" w:rsidRPr="00A363FE" w:rsidRDefault="00D56C63" w:rsidP="00D56C63"/>
                  <w:p w14:paraId="697927A2" w14:textId="77777777" w:rsidR="00D56C63" w:rsidRPr="00A363FE" w:rsidRDefault="00D56C63" w:rsidP="00D56C63"/>
                  <w:p w14:paraId="67F25368" w14:textId="77777777" w:rsidR="00D56C63" w:rsidRPr="00A363FE" w:rsidRDefault="00D56C63" w:rsidP="00D56C63"/>
                  <w:p w14:paraId="5676A9A7" w14:textId="77777777" w:rsidR="00D56C63" w:rsidRPr="00A363FE" w:rsidRDefault="00D56C63" w:rsidP="00D56C63"/>
                  <w:p w14:paraId="21574296" w14:textId="77777777" w:rsidR="00D56C63" w:rsidRPr="00A363FE" w:rsidRDefault="00D56C63" w:rsidP="00D56C63"/>
                  <w:p w14:paraId="2BA242F2" w14:textId="77777777" w:rsidR="00D56C63" w:rsidRPr="00A363FE" w:rsidRDefault="00D56C63" w:rsidP="00D56C63"/>
                  <w:p w14:paraId="0AEEF836" w14:textId="77777777" w:rsidR="00D56C63" w:rsidRPr="00A363FE" w:rsidRDefault="00D56C63" w:rsidP="00D56C63"/>
                  <w:p w14:paraId="0CB4EF3C" w14:textId="77777777" w:rsidR="00D56C63" w:rsidRPr="00A363FE" w:rsidRDefault="00D56C63" w:rsidP="00D56C63"/>
                  <w:p w14:paraId="144A8C71" w14:textId="77777777" w:rsidR="00D56C63" w:rsidRPr="00A363FE" w:rsidRDefault="00D56C63" w:rsidP="00D56C63"/>
                  <w:p w14:paraId="0AFA9502" w14:textId="77777777" w:rsidR="00D56C63" w:rsidRPr="00A363FE" w:rsidRDefault="00D56C63" w:rsidP="00D56C63"/>
                  <w:p w14:paraId="4A332BEB" w14:textId="77777777" w:rsidR="00D56C63" w:rsidRPr="00A363FE" w:rsidRDefault="00D56C63" w:rsidP="00D56C63"/>
                  <w:p w14:paraId="2828A712" w14:textId="77777777" w:rsidR="00D56C63" w:rsidRPr="00A363FE" w:rsidRDefault="00D56C63" w:rsidP="00D56C63"/>
                  <w:p w14:paraId="3A9E2911" w14:textId="77777777" w:rsidR="00D56C63" w:rsidRPr="00A363FE" w:rsidRDefault="00D56C63" w:rsidP="00D56C63"/>
                  <w:p w14:paraId="609A4E9C" w14:textId="77777777" w:rsidR="00D56C63" w:rsidRPr="00A363FE" w:rsidRDefault="00D56C63" w:rsidP="00D56C63"/>
                  <w:p w14:paraId="1AC6A3EB" w14:textId="77777777" w:rsidR="00D56C63" w:rsidRPr="00A363FE" w:rsidRDefault="00D56C63" w:rsidP="00D56C63"/>
                  <w:p w14:paraId="518B41C4" w14:textId="77777777" w:rsidR="00D56C63" w:rsidRPr="00A363FE" w:rsidRDefault="00D56C63" w:rsidP="00D56C63"/>
                  <w:p w14:paraId="6666DC69" w14:textId="77777777" w:rsidR="00D56C63" w:rsidRPr="00A363FE" w:rsidRDefault="00D56C63" w:rsidP="00D56C63"/>
                  <w:p w14:paraId="13228AAE" w14:textId="77777777" w:rsidR="00D56C63" w:rsidRPr="00A363FE" w:rsidRDefault="00D56C63" w:rsidP="00D56C63"/>
                  <w:p w14:paraId="2F2EE338" w14:textId="77777777" w:rsidR="00D56C63" w:rsidRPr="00A363FE" w:rsidRDefault="00D56C63" w:rsidP="00D56C63"/>
                  <w:p w14:paraId="34CFA30D" w14:textId="77777777" w:rsidR="00D56C63" w:rsidRPr="00A363FE" w:rsidRDefault="00D56C63" w:rsidP="00D56C63"/>
                  <w:p w14:paraId="1CAEFD0C" w14:textId="77777777" w:rsidR="00D56C63" w:rsidRPr="00A363FE" w:rsidRDefault="00D56C63" w:rsidP="00D56C63"/>
                  <w:p w14:paraId="002E683D" w14:textId="77777777" w:rsidR="00D56C63" w:rsidRPr="00A363FE" w:rsidRDefault="00D56C63" w:rsidP="00D56C63"/>
                  <w:p w14:paraId="0F61AC74" w14:textId="77777777" w:rsidR="00D56C63" w:rsidRPr="00A363FE" w:rsidRDefault="00D56C63" w:rsidP="00D56C63"/>
                  <w:p w14:paraId="31218BC6" w14:textId="77777777" w:rsidR="00D56C63" w:rsidRPr="00A363FE" w:rsidRDefault="00D56C63" w:rsidP="00D56C63"/>
                  <w:p w14:paraId="6EFC0486" w14:textId="77777777" w:rsidR="00D56C63" w:rsidRPr="00A363FE" w:rsidRDefault="00D56C63" w:rsidP="00D56C63"/>
                  <w:p w14:paraId="554673AD" w14:textId="77777777" w:rsidR="00D56C63" w:rsidRPr="00A363FE" w:rsidRDefault="00D56C63" w:rsidP="00D56C63"/>
                  <w:p w14:paraId="0AD09C60" w14:textId="77777777" w:rsidR="00D56C63" w:rsidRPr="00A363FE" w:rsidRDefault="00D56C63" w:rsidP="00D56C63"/>
                  <w:p w14:paraId="000BD144" w14:textId="77777777" w:rsidR="00D56C63" w:rsidRPr="00A363FE" w:rsidRDefault="00D56C63" w:rsidP="00D56C63"/>
                  <w:p w14:paraId="6067CEA1" w14:textId="77777777" w:rsidR="00D56C63" w:rsidRPr="00A363FE" w:rsidRDefault="00D56C63" w:rsidP="00D56C63"/>
                  <w:p w14:paraId="096EE7C9" w14:textId="77777777" w:rsidR="00D56C63" w:rsidRPr="00A363FE" w:rsidRDefault="00D56C63" w:rsidP="00D56C63"/>
                  <w:p w14:paraId="7EBEBD58" w14:textId="77777777" w:rsidR="00D56C63" w:rsidRPr="00A363FE" w:rsidRDefault="00D56C63" w:rsidP="00D56C63"/>
                  <w:p w14:paraId="7672C310" w14:textId="77777777" w:rsidR="00D56C63" w:rsidRPr="00A363FE" w:rsidRDefault="00D56C63" w:rsidP="00D56C63"/>
                  <w:p w14:paraId="2BB244CF" w14:textId="77777777" w:rsidR="00D56C63" w:rsidRPr="00A363FE" w:rsidRDefault="00D56C63" w:rsidP="00D56C63"/>
                  <w:p w14:paraId="710686BF" w14:textId="77777777" w:rsidR="00D56C63" w:rsidRPr="00A363FE" w:rsidRDefault="00D56C63" w:rsidP="00D56C63"/>
                  <w:p w14:paraId="226C4D84" w14:textId="77777777" w:rsidR="00D56C63" w:rsidRPr="00A363FE" w:rsidRDefault="00D56C63" w:rsidP="00D56C63"/>
                  <w:p w14:paraId="2FE68BCF" w14:textId="77777777" w:rsidR="00D56C63" w:rsidRPr="00A363FE" w:rsidRDefault="00D56C63" w:rsidP="00D56C63"/>
                  <w:p w14:paraId="3A8E4949" w14:textId="77777777" w:rsidR="00D56C63" w:rsidRPr="00A363FE" w:rsidRDefault="00D56C63" w:rsidP="00D56C63"/>
                  <w:p w14:paraId="7F9E3B20" w14:textId="77777777" w:rsidR="00D56C63" w:rsidRPr="00A363FE" w:rsidRDefault="00D56C63" w:rsidP="00D56C63"/>
                  <w:p w14:paraId="744F3102" w14:textId="77777777" w:rsidR="00D56C63" w:rsidRPr="00A363FE" w:rsidRDefault="00D56C63" w:rsidP="00D56C63"/>
                  <w:p w14:paraId="1D1819A2" w14:textId="77777777" w:rsidR="00D56C63" w:rsidRPr="00A363FE" w:rsidRDefault="00D56C63" w:rsidP="00D56C63"/>
                  <w:p w14:paraId="409C11BA" w14:textId="77777777" w:rsidR="00D56C63" w:rsidRPr="00A363FE" w:rsidRDefault="00D56C63" w:rsidP="00D56C63"/>
                  <w:p w14:paraId="3E60D70D" w14:textId="77777777" w:rsidR="00D56C63" w:rsidRPr="00A363FE" w:rsidRDefault="00D56C63" w:rsidP="00D56C63"/>
                  <w:p w14:paraId="2426D655" w14:textId="77777777" w:rsidR="00D56C63" w:rsidRPr="00A363FE" w:rsidRDefault="00D56C63" w:rsidP="00D56C63"/>
                  <w:p w14:paraId="00F92EBC" w14:textId="77777777" w:rsidR="00D56C63" w:rsidRPr="00A363FE" w:rsidRDefault="00D56C63" w:rsidP="00D56C63"/>
                  <w:p w14:paraId="72828A15" w14:textId="77777777" w:rsidR="00D56C63" w:rsidRPr="00A363FE" w:rsidRDefault="00D56C63" w:rsidP="00D56C63"/>
                  <w:p w14:paraId="14F832C8" w14:textId="77777777" w:rsidR="00D56C63" w:rsidRPr="00A363FE" w:rsidRDefault="00D56C63" w:rsidP="00D56C63"/>
                  <w:p w14:paraId="10C0D7EF" w14:textId="77777777" w:rsidR="00D56C63" w:rsidRPr="00A363FE" w:rsidRDefault="00D56C63" w:rsidP="00D56C63"/>
                  <w:p w14:paraId="5128A4EB" w14:textId="77777777" w:rsidR="00D56C63" w:rsidRPr="00A363FE" w:rsidRDefault="00D56C63" w:rsidP="00D56C63"/>
                  <w:p w14:paraId="1F4BB4F3" w14:textId="77777777" w:rsidR="00D56C63" w:rsidRPr="00A363FE" w:rsidRDefault="00D56C63" w:rsidP="00D56C63"/>
                  <w:p w14:paraId="36697F22" w14:textId="77777777" w:rsidR="00D56C63" w:rsidRPr="00A363FE" w:rsidRDefault="00D56C63" w:rsidP="00D56C63"/>
                  <w:p w14:paraId="083EFF51" w14:textId="77777777" w:rsidR="00D56C63" w:rsidRPr="00A363FE" w:rsidRDefault="00D56C63" w:rsidP="00D56C63"/>
                  <w:p w14:paraId="73D5703C" w14:textId="77777777" w:rsidR="00D56C63" w:rsidRPr="00A363FE" w:rsidRDefault="00D56C63" w:rsidP="00D56C63"/>
                  <w:p w14:paraId="5E3F9545" w14:textId="77777777" w:rsidR="00D56C63" w:rsidRPr="00A363FE" w:rsidRDefault="00D56C63" w:rsidP="00D56C63"/>
                  <w:p w14:paraId="484E726D" w14:textId="77777777" w:rsidR="00D56C63" w:rsidRPr="00A363FE" w:rsidRDefault="00D56C63" w:rsidP="00D56C63"/>
                  <w:p w14:paraId="04888AD4" w14:textId="77777777" w:rsidR="00D56C63" w:rsidRPr="00A363FE" w:rsidRDefault="00D56C63" w:rsidP="00D56C63"/>
                  <w:p w14:paraId="0542A895" w14:textId="77777777" w:rsidR="00D56C63" w:rsidRPr="00A363FE" w:rsidRDefault="00D56C63" w:rsidP="00D56C63"/>
                  <w:p w14:paraId="694A0D21" w14:textId="77777777" w:rsidR="00D56C63" w:rsidRPr="00A363FE" w:rsidRDefault="00D56C63" w:rsidP="00D56C63"/>
                  <w:p w14:paraId="58E6A33F" w14:textId="77777777" w:rsidR="00D56C63" w:rsidRPr="00A363FE" w:rsidRDefault="00D56C63" w:rsidP="00D56C63"/>
                  <w:p w14:paraId="2311962F" w14:textId="77777777" w:rsidR="00D56C63" w:rsidRPr="00A363FE" w:rsidRDefault="00D56C63" w:rsidP="00D56C63"/>
                  <w:p w14:paraId="74BB4AEF" w14:textId="77777777" w:rsidR="00D56C63" w:rsidRPr="00A363FE" w:rsidRDefault="00D56C63" w:rsidP="00D56C63"/>
                  <w:p w14:paraId="5036A610" w14:textId="77777777" w:rsidR="00D56C63" w:rsidRPr="00A363FE" w:rsidRDefault="00D56C63" w:rsidP="00D56C63"/>
                  <w:p w14:paraId="5B8D9BBD" w14:textId="77777777" w:rsidR="00D56C63" w:rsidRPr="00A363FE" w:rsidRDefault="00D56C63" w:rsidP="00D56C63"/>
                  <w:p w14:paraId="629C7906" w14:textId="77777777" w:rsidR="00D56C63" w:rsidRPr="00A363FE" w:rsidRDefault="00D56C63" w:rsidP="00D56C63"/>
                  <w:p w14:paraId="27DBD371" w14:textId="77777777" w:rsidR="00D56C63" w:rsidRPr="00A363FE" w:rsidRDefault="00D56C63" w:rsidP="00D56C63"/>
                  <w:p w14:paraId="374B5DFC" w14:textId="77777777" w:rsidR="00D56C63" w:rsidRPr="00A363FE" w:rsidRDefault="00D56C63" w:rsidP="00D56C63"/>
                  <w:p w14:paraId="61614E68" w14:textId="77777777" w:rsidR="00D56C63" w:rsidRPr="00A363FE" w:rsidRDefault="00D56C63" w:rsidP="00D56C63"/>
                  <w:p w14:paraId="6D09DF05" w14:textId="77777777" w:rsidR="00D56C63" w:rsidRPr="00A363FE" w:rsidRDefault="00D56C63" w:rsidP="00D56C63"/>
                  <w:p w14:paraId="2EBDAA98" w14:textId="77777777" w:rsidR="00D56C63" w:rsidRPr="00A363FE" w:rsidRDefault="00D56C63" w:rsidP="00D56C63"/>
                  <w:p w14:paraId="3D4652B9" w14:textId="77777777" w:rsidR="00D56C63" w:rsidRPr="00A363FE" w:rsidRDefault="00D56C63" w:rsidP="00D56C63"/>
                  <w:p w14:paraId="4DE06450" w14:textId="77777777" w:rsidR="00D56C63" w:rsidRPr="00A363FE" w:rsidRDefault="00D56C63" w:rsidP="00D56C63"/>
                  <w:p w14:paraId="34753A7D" w14:textId="77777777" w:rsidR="00D56C63" w:rsidRPr="00A363FE" w:rsidRDefault="00D56C63" w:rsidP="00D56C63"/>
                  <w:p w14:paraId="105196B1" w14:textId="77777777" w:rsidR="00D56C63" w:rsidRPr="00A363FE" w:rsidRDefault="00D56C63" w:rsidP="00D56C63"/>
                  <w:p w14:paraId="250ED081" w14:textId="77777777" w:rsidR="00D56C63" w:rsidRPr="00A363FE" w:rsidRDefault="00D56C63" w:rsidP="00D56C63"/>
                  <w:p w14:paraId="4461B44A" w14:textId="77777777" w:rsidR="00D56C63" w:rsidRPr="00A363FE" w:rsidRDefault="00D56C63" w:rsidP="00D56C63"/>
                  <w:p w14:paraId="734E4309" w14:textId="77777777" w:rsidR="00D56C63" w:rsidRPr="00A363FE" w:rsidRDefault="00D56C63" w:rsidP="00D56C63"/>
                  <w:p w14:paraId="1C6EAD67" w14:textId="77777777" w:rsidR="00D56C63" w:rsidRPr="00A363FE" w:rsidRDefault="00D56C63" w:rsidP="00D56C63"/>
                  <w:p w14:paraId="5CFF0914" w14:textId="77777777" w:rsidR="00D56C63" w:rsidRPr="00A363FE" w:rsidRDefault="00D56C63" w:rsidP="00D56C63"/>
                  <w:p w14:paraId="3F0C3B1A" w14:textId="77777777" w:rsidR="00D56C63" w:rsidRPr="00A363FE" w:rsidRDefault="00D56C63" w:rsidP="00D56C63"/>
                  <w:p w14:paraId="5344316E" w14:textId="77777777" w:rsidR="00D56C63" w:rsidRPr="00A363FE" w:rsidRDefault="00D56C63" w:rsidP="00D56C63"/>
                  <w:p w14:paraId="7A2932C2" w14:textId="77777777" w:rsidR="00D56C63" w:rsidRPr="00A363FE" w:rsidRDefault="00D56C63" w:rsidP="00D56C63"/>
                  <w:p w14:paraId="198D289A" w14:textId="77777777" w:rsidR="00D56C63" w:rsidRPr="00A363FE" w:rsidRDefault="00D56C63" w:rsidP="00D56C63"/>
                  <w:p w14:paraId="575B539E" w14:textId="77777777" w:rsidR="00D56C63" w:rsidRPr="00A363FE" w:rsidRDefault="00D56C63" w:rsidP="00D56C63"/>
                  <w:p w14:paraId="65A3ACA9" w14:textId="77777777" w:rsidR="00D56C63" w:rsidRPr="00A363FE" w:rsidRDefault="00D56C63" w:rsidP="00D56C63"/>
                  <w:p w14:paraId="5323CE8C" w14:textId="77777777" w:rsidR="00D56C63" w:rsidRPr="00A363FE" w:rsidRDefault="00D56C63" w:rsidP="00D56C63"/>
                  <w:p w14:paraId="1FB7B411" w14:textId="77777777" w:rsidR="00D56C63" w:rsidRPr="00A363FE" w:rsidRDefault="00D56C63" w:rsidP="00D56C63"/>
                  <w:p w14:paraId="6583B688" w14:textId="77777777" w:rsidR="00D56C63" w:rsidRPr="00A363FE" w:rsidRDefault="00D56C63" w:rsidP="00D56C63"/>
                  <w:p w14:paraId="08FE6EC1" w14:textId="77777777" w:rsidR="00D56C63" w:rsidRPr="00A363FE" w:rsidRDefault="00D56C63" w:rsidP="00D56C63"/>
                  <w:p w14:paraId="23EB9272" w14:textId="77777777" w:rsidR="00D56C63" w:rsidRPr="00A363FE" w:rsidRDefault="00D56C63" w:rsidP="00D56C63"/>
                  <w:p w14:paraId="1F5DD8F6" w14:textId="77777777" w:rsidR="00D56C63" w:rsidRPr="00A363FE" w:rsidRDefault="00D56C63" w:rsidP="00D56C63"/>
                  <w:p w14:paraId="6E591C06" w14:textId="77777777" w:rsidR="00D56C63" w:rsidRPr="00A363FE" w:rsidRDefault="00D56C63" w:rsidP="00D56C63"/>
                  <w:p w14:paraId="6B94F708" w14:textId="77777777" w:rsidR="00D56C63" w:rsidRPr="00A363FE" w:rsidRDefault="00D56C63" w:rsidP="00D56C63"/>
                  <w:p w14:paraId="4CD5DAA0" w14:textId="77777777" w:rsidR="00D56C63" w:rsidRPr="00A363FE" w:rsidRDefault="00D56C63" w:rsidP="00D56C63"/>
                  <w:p w14:paraId="43311B8B" w14:textId="77777777" w:rsidR="00D56C63" w:rsidRPr="00A363FE" w:rsidRDefault="00D56C63" w:rsidP="00D56C63"/>
                  <w:p w14:paraId="4DFA8128" w14:textId="77777777" w:rsidR="00D56C63" w:rsidRPr="00A363FE" w:rsidRDefault="00D56C63" w:rsidP="00D56C63"/>
                  <w:p w14:paraId="1E39B752" w14:textId="77777777" w:rsidR="00D56C63" w:rsidRPr="00A363FE" w:rsidRDefault="00D56C63" w:rsidP="00D56C63"/>
                  <w:p w14:paraId="273A8BD3" w14:textId="77777777" w:rsidR="00D56C63" w:rsidRPr="00A363FE" w:rsidRDefault="00D56C63" w:rsidP="00D56C63"/>
                  <w:p w14:paraId="0C12D8A0" w14:textId="77777777" w:rsidR="00D56C63" w:rsidRPr="00A363FE" w:rsidRDefault="00D56C63" w:rsidP="00D56C63"/>
                  <w:p w14:paraId="4A0D23BA" w14:textId="77777777" w:rsidR="00D56C63" w:rsidRPr="00A363FE" w:rsidRDefault="00D56C63" w:rsidP="00D56C63"/>
                  <w:p w14:paraId="752079D9" w14:textId="77777777" w:rsidR="00D56C63" w:rsidRPr="00A363FE" w:rsidRDefault="00D56C63" w:rsidP="00D56C63"/>
                  <w:p w14:paraId="79EF6D85" w14:textId="77777777" w:rsidR="00D56C63" w:rsidRPr="00A363FE" w:rsidRDefault="00D56C63" w:rsidP="00D56C63"/>
                  <w:p w14:paraId="71497289" w14:textId="77777777" w:rsidR="00D56C63" w:rsidRPr="00A363FE" w:rsidRDefault="00D56C63" w:rsidP="00D56C63"/>
                  <w:p w14:paraId="29BBEF47" w14:textId="77777777" w:rsidR="00D56C63" w:rsidRPr="00A363FE" w:rsidRDefault="00D56C63" w:rsidP="00D56C63"/>
                  <w:p w14:paraId="29D733DC" w14:textId="77777777" w:rsidR="00D56C63" w:rsidRPr="00A363FE" w:rsidRDefault="00D56C63" w:rsidP="00D56C63"/>
                  <w:p w14:paraId="3FED5A2F" w14:textId="77777777" w:rsidR="00D56C63" w:rsidRPr="00A363FE" w:rsidRDefault="00D56C63" w:rsidP="00D56C63"/>
                  <w:p w14:paraId="0FA9A00F" w14:textId="77777777" w:rsidR="00D56C63" w:rsidRPr="00A363FE" w:rsidRDefault="00D56C63" w:rsidP="00D56C63"/>
                  <w:p w14:paraId="796E10E6" w14:textId="77777777" w:rsidR="00D56C63" w:rsidRPr="00A363FE" w:rsidRDefault="00D56C63" w:rsidP="00D56C63"/>
                  <w:p w14:paraId="0E8B4344" w14:textId="77777777" w:rsidR="00D56C63" w:rsidRPr="00A363FE" w:rsidRDefault="00D56C63" w:rsidP="00D56C63"/>
                  <w:p w14:paraId="0FA036FC" w14:textId="77777777" w:rsidR="00D56C63" w:rsidRPr="00A363FE" w:rsidRDefault="00D56C63" w:rsidP="00D56C63"/>
                  <w:p w14:paraId="106A2CA1" w14:textId="77777777" w:rsidR="00D56C63" w:rsidRPr="00A363FE" w:rsidRDefault="00D56C63" w:rsidP="00D56C63"/>
                  <w:p w14:paraId="543ED01D" w14:textId="77777777" w:rsidR="00D56C63" w:rsidRPr="00A363FE" w:rsidRDefault="00D56C63" w:rsidP="00D56C63"/>
                  <w:p w14:paraId="08C2C826" w14:textId="77777777" w:rsidR="00D56C63" w:rsidRPr="00A363FE" w:rsidRDefault="00D56C63" w:rsidP="00D56C63"/>
                  <w:p w14:paraId="33850497" w14:textId="77777777" w:rsidR="00D56C63" w:rsidRPr="00A363FE" w:rsidRDefault="00D56C63" w:rsidP="00D56C63"/>
                  <w:p w14:paraId="110DE3D5" w14:textId="77777777" w:rsidR="00D56C63" w:rsidRPr="00A363FE" w:rsidRDefault="00D56C63" w:rsidP="00D56C63"/>
                  <w:p w14:paraId="5CEA2716" w14:textId="77777777" w:rsidR="00D56C63" w:rsidRPr="00A363FE" w:rsidRDefault="00D56C63" w:rsidP="00D56C63"/>
                  <w:p w14:paraId="1DEA667D" w14:textId="77777777" w:rsidR="00D56C63" w:rsidRPr="00A363FE" w:rsidRDefault="00D56C63" w:rsidP="00D56C63"/>
                  <w:p w14:paraId="446A87AD" w14:textId="77777777" w:rsidR="00D56C63" w:rsidRPr="00A363FE" w:rsidRDefault="00D56C63" w:rsidP="00D56C63"/>
                  <w:p w14:paraId="45E3CF84" w14:textId="77777777" w:rsidR="00D56C63" w:rsidRPr="00A363FE" w:rsidRDefault="00D56C63" w:rsidP="00D56C63"/>
                  <w:p w14:paraId="4F9CC25C" w14:textId="77777777" w:rsidR="00D56C63" w:rsidRPr="00A363FE" w:rsidRDefault="00D56C63" w:rsidP="00D56C63"/>
                  <w:p w14:paraId="4BD9213B" w14:textId="77777777" w:rsidR="00D56C63" w:rsidRPr="00A363FE" w:rsidRDefault="00D56C63" w:rsidP="00D56C63"/>
                  <w:p w14:paraId="63DCBE28" w14:textId="77777777" w:rsidR="00D56C63" w:rsidRPr="00A363FE" w:rsidRDefault="00D56C63" w:rsidP="00D56C63"/>
                  <w:p w14:paraId="2677E9B0" w14:textId="77777777" w:rsidR="00D56C63" w:rsidRPr="00A363FE" w:rsidRDefault="00D56C63" w:rsidP="00D56C63"/>
                  <w:p w14:paraId="614CC0A7" w14:textId="77777777" w:rsidR="00D56C63" w:rsidRPr="00A363FE" w:rsidRDefault="00D56C63" w:rsidP="00D56C63"/>
                  <w:p w14:paraId="5887BDF4" w14:textId="77777777" w:rsidR="00D56C63" w:rsidRPr="00A363FE" w:rsidRDefault="00D56C63" w:rsidP="00D56C63"/>
                  <w:p w14:paraId="6A8F1A12" w14:textId="77777777" w:rsidR="00D56C63" w:rsidRPr="00A363FE" w:rsidRDefault="00D56C63" w:rsidP="00D56C63"/>
                  <w:p w14:paraId="0EE81BFA" w14:textId="77777777" w:rsidR="00D56C63" w:rsidRPr="00A363FE" w:rsidRDefault="00D56C63" w:rsidP="00D56C63"/>
                  <w:p w14:paraId="79860DD3" w14:textId="77777777" w:rsidR="00D56C63" w:rsidRPr="00A363FE" w:rsidRDefault="00D56C63" w:rsidP="00D56C63"/>
                  <w:p w14:paraId="26CD46D9" w14:textId="77777777" w:rsidR="00D56C63" w:rsidRPr="00A363FE" w:rsidRDefault="00D56C63" w:rsidP="00D56C63"/>
                  <w:p w14:paraId="2C23BB97" w14:textId="77777777" w:rsidR="00D56C63" w:rsidRPr="00A363FE" w:rsidRDefault="00D56C63" w:rsidP="00D56C63"/>
                  <w:p w14:paraId="71E051A4" w14:textId="77777777" w:rsidR="00D56C63" w:rsidRPr="00A363FE" w:rsidRDefault="00D56C63" w:rsidP="00D56C63"/>
                  <w:p w14:paraId="45A8ECD9" w14:textId="77777777" w:rsidR="00D56C63" w:rsidRPr="00A363FE" w:rsidRDefault="00D56C63" w:rsidP="00D56C63"/>
                  <w:p w14:paraId="7C932CCD" w14:textId="77777777" w:rsidR="00D56C63" w:rsidRPr="00A363FE" w:rsidRDefault="00D56C63" w:rsidP="00D56C63"/>
                  <w:p w14:paraId="352AAADC" w14:textId="77777777" w:rsidR="00D56C63" w:rsidRPr="00A363FE" w:rsidRDefault="00D56C63" w:rsidP="00D56C63"/>
                  <w:p w14:paraId="40E99376" w14:textId="77777777" w:rsidR="00D56C63" w:rsidRPr="00A363FE" w:rsidRDefault="00D56C63" w:rsidP="00D56C63"/>
                  <w:p w14:paraId="5BCAF207" w14:textId="77777777" w:rsidR="00D56C63" w:rsidRPr="00A363FE" w:rsidRDefault="00D56C63" w:rsidP="00D56C63"/>
                  <w:p w14:paraId="13B3E06B" w14:textId="77777777" w:rsidR="00D56C63" w:rsidRPr="00A363FE" w:rsidRDefault="00D56C63" w:rsidP="00D56C63"/>
                  <w:p w14:paraId="76B53598" w14:textId="77777777" w:rsidR="00D56C63" w:rsidRPr="00A363FE" w:rsidRDefault="00D56C63" w:rsidP="00D56C63"/>
                  <w:p w14:paraId="20D6086C" w14:textId="77777777" w:rsidR="00D56C63" w:rsidRPr="00A363FE" w:rsidRDefault="00D56C63" w:rsidP="00D56C63"/>
                  <w:p w14:paraId="4E0DE8FB" w14:textId="77777777" w:rsidR="00D56C63" w:rsidRPr="00A363FE" w:rsidRDefault="00D56C63" w:rsidP="00D56C63"/>
                  <w:p w14:paraId="06AFC58C" w14:textId="77777777" w:rsidR="00D56C63" w:rsidRPr="00A363FE" w:rsidRDefault="00D56C63" w:rsidP="00D56C63"/>
                  <w:p w14:paraId="203A2F9A" w14:textId="77777777" w:rsidR="00D56C63" w:rsidRPr="00A363FE" w:rsidRDefault="00D56C63" w:rsidP="00D56C63"/>
                  <w:p w14:paraId="7340F312" w14:textId="77777777" w:rsidR="00D56C63" w:rsidRPr="00A363FE" w:rsidRDefault="00D56C63" w:rsidP="00D56C63"/>
                  <w:p w14:paraId="1DB9E85C" w14:textId="77777777" w:rsidR="00D56C63" w:rsidRPr="00A363FE" w:rsidRDefault="00D56C63" w:rsidP="00D56C63"/>
                  <w:p w14:paraId="0013DDC7" w14:textId="77777777" w:rsidR="00D56C63" w:rsidRPr="00A363FE" w:rsidRDefault="00D56C63" w:rsidP="00D56C63"/>
                  <w:p w14:paraId="152FD24B" w14:textId="77777777" w:rsidR="00D56C63" w:rsidRPr="00A363FE" w:rsidRDefault="00D56C63" w:rsidP="00D56C63"/>
                  <w:p w14:paraId="66A34729" w14:textId="77777777" w:rsidR="00D56C63" w:rsidRPr="00A363FE" w:rsidRDefault="00D56C63" w:rsidP="00D56C63"/>
                  <w:p w14:paraId="20EDD512" w14:textId="77777777" w:rsidR="00D56C63" w:rsidRPr="00A363FE" w:rsidRDefault="00D56C63" w:rsidP="00D56C63"/>
                  <w:p w14:paraId="5F13C763" w14:textId="77777777" w:rsidR="00D56C63" w:rsidRPr="00A363FE" w:rsidRDefault="00D56C63" w:rsidP="00D56C63"/>
                  <w:p w14:paraId="14D5157B" w14:textId="77777777" w:rsidR="00D56C63" w:rsidRPr="00A363FE" w:rsidRDefault="00D56C63" w:rsidP="00D56C63"/>
                  <w:p w14:paraId="4DA5D478" w14:textId="77777777" w:rsidR="00D56C63" w:rsidRPr="00A363FE" w:rsidRDefault="00D56C63" w:rsidP="00D56C63"/>
                  <w:p w14:paraId="6DD4CFB1" w14:textId="77777777" w:rsidR="00D56C63" w:rsidRPr="00A363FE" w:rsidRDefault="00D56C63" w:rsidP="00D56C63"/>
                  <w:p w14:paraId="183099D0" w14:textId="77777777" w:rsidR="00D56C63" w:rsidRPr="00A363FE" w:rsidRDefault="00D56C63" w:rsidP="00D56C63"/>
                  <w:p w14:paraId="1B89723E" w14:textId="77777777" w:rsidR="00D56C63" w:rsidRPr="00A363FE" w:rsidRDefault="00D56C63" w:rsidP="00D56C63"/>
                  <w:p w14:paraId="02F0786A" w14:textId="77777777" w:rsidR="00D56C63" w:rsidRPr="00A363FE" w:rsidRDefault="00D56C63" w:rsidP="00D56C63"/>
                  <w:p w14:paraId="5E481D59" w14:textId="77777777" w:rsidR="00D56C63" w:rsidRPr="00A363FE" w:rsidRDefault="00D56C63" w:rsidP="00D56C63"/>
                  <w:p w14:paraId="0F9ACAEF" w14:textId="77777777" w:rsidR="00D56C63" w:rsidRPr="00A363FE" w:rsidRDefault="00D56C63" w:rsidP="00D56C63"/>
                  <w:p w14:paraId="4067F702" w14:textId="77777777" w:rsidR="00D56C63" w:rsidRPr="00A363FE" w:rsidRDefault="00D56C63" w:rsidP="00D56C63"/>
                  <w:p w14:paraId="6F7BECCD" w14:textId="77777777" w:rsidR="00D56C63" w:rsidRPr="00A363FE" w:rsidRDefault="00D56C63" w:rsidP="00D56C63"/>
                  <w:p w14:paraId="003875F4" w14:textId="77777777" w:rsidR="00D56C63" w:rsidRPr="00A363FE" w:rsidRDefault="00D56C63" w:rsidP="00D56C63"/>
                  <w:p w14:paraId="1111C053" w14:textId="77777777" w:rsidR="00D56C63" w:rsidRPr="00A363FE" w:rsidRDefault="00D56C63" w:rsidP="00D56C63"/>
                  <w:p w14:paraId="710BE9D9" w14:textId="77777777" w:rsidR="00D56C63" w:rsidRPr="00A363FE" w:rsidRDefault="00D56C63" w:rsidP="00D56C63"/>
                  <w:p w14:paraId="71170CCA" w14:textId="77777777" w:rsidR="00D56C63" w:rsidRPr="00A363FE" w:rsidRDefault="00D56C63" w:rsidP="00D56C63"/>
                  <w:p w14:paraId="1C52A76F" w14:textId="77777777" w:rsidR="00D56C63" w:rsidRPr="00A363FE" w:rsidRDefault="00D56C63" w:rsidP="00D56C63"/>
                  <w:p w14:paraId="29EDFF27" w14:textId="77777777" w:rsidR="00D56C63" w:rsidRPr="00A363FE" w:rsidRDefault="00D56C63" w:rsidP="00D56C63"/>
                  <w:p w14:paraId="2A624CFE" w14:textId="77777777" w:rsidR="00D56C63" w:rsidRPr="00A363FE" w:rsidRDefault="00D56C63" w:rsidP="00D56C63"/>
                  <w:p w14:paraId="18306D3D" w14:textId="77777777" w:rsidR="00D56C63" w:rsidRPr="00A363FE" w:rsidRDefault="00D56C63" w:rsidP="00D56C63"/>
                  <w:p w14:paraId="14DB8325" w14:textId="77777777" w:rsidR="00D56C63" w:rsidRPr="00A363FE" w:rsidRDefault="00D56C63" w:rsidP="00D56C63"/>
                  <w:p w14:paraId="4442EEF1" w14:textId="77777777" w:rsidR="00D56C63" w:rsidRPr="00A363FE" w:rsidRDefault="00D56C63" w:rsidP="00D56C63"/>
                  <w:p w14:paraId="56D57ED9" w14:textId="77777777" w:rsidR="00D56C63" w:rsidRPr="00A363FE" w:rsidRDefault="00D56C63" w:rsidP="00D56C63"/>
                  <w:p w14:paraId="577028DE" w14:textId="77777777" w:rsidR="00D56C63" w:rsidRPr="00A363FE" w:rsidRDefault="00D56C63" w:rsidP="00D56C63"/>
                  <w:p w14:paraId="04DCA4EB" w14:textId="77777777" w:rsidR="00D56C63" w:rsidRPr="00A363FE" w:rsidRDefault="00D56C63" w:rsidP="00D56C63"/>
                  <w:p w14:paraId="1FAF7DCD" w14:textId="77777777" w:rsidR="00D56C63" w:rsidRPr="00A363FE" w:rsidRDefault="00D56C63" w:rsidP="00D56C63"/>
                  <w:p w14:paraId="2A79DE51" w14:textId="77777777" w:rsidR="00D56C63" w:rsidRPr="00A363FE" w:rsidRDefault="00D56C63" w:rsidP="00D56C63"/>
                  <w:p w14:paraId="20528FC9" w14:textId="77777777" w:rsidR="00D56C63" w:rsidRPr="00A363FE" w:rsidRDefault="00D56C63" w:rsidP="00D56C63"/>
                  <w:p w14:paraId="1A62DB01" w14:textId="77777777" w:rsidR="00D56C63" w:rsidRPr="00A363FE" w:rsidRDefault="00D56C63" w:rsidP="00D56C63"/>
                  <w:p w14:paraId="5D7865B1" w14:textId="77777777" w:rsidR="00D56C63" w:rsidRPr="00A363FE" w:rsidRDefault="00D56C63" w:rsidP="00D56C63"/>
                  <w:p w14:paraId="6EE21735" w14:textId="77777777" w:rsidR="00D56C63" w:rsidRPr="00A363FE" w:rsidRDefault="00D56C63" w:rsidP="00D56C63"/>
                  <w:p w14:paraId="72A13946" w14:textId="77777777" w:rsidR="00D56C63" w:rsidRPr="00A363FE" w:rsidRDefault="00D56C63" w:rsidP="00D56C63"/>
                  <w:p w14:paraId="2E1F175C" w14:textId="77777777" w:rsidR="00D56C63" w:rsidRPr="00A363FE" w:rsidRDefault="00D56C63" w:rsidP="00D56C63"/>
                  <w:p w14:paraId="79CFF1AB" w14:textId="77777777" w:rsidR="00D56C63" w:rsidRPr="00A363FE" w:rsidRDefault="00D56C63" w:rsidP="00D56C63"/>
                  <w:p w14:paraId="397737BD" w14:textId="77777777" w:rsidR="00D56C63" w:rsidRPr="00A363FE" w:rsidRDefault="00D56C63" w:rsidP="00D56C63"/>
                  <w:p w14:paraId="2DA22900" w14:textId="77777777" w:rsidR="00D56C63" w:rsidRPr="00A363FE" w:rsidRDefault="00D56C63" w:rsidP="00D56C63"/>
                  <w:p w14:paraId="410BA896" w14:textId="77777777" w:rsidR="00D56C63" w:rsidRPr="00A363FE" w:rsidRDefault="00D56C63" w:rsidP="00D56C63"/>
                  <w:p w14:paraId="774F562F" w14:textId="77777777" w:rsidR="00D56C63" w:rsidRPr="00A363FE" w:rsidRDefault="00D56C63" w:rsidP="00D56C63"/>
                  <w:p w14:paraId="39AA4528" w14:textId="77777777" w:rsidR="00D56C63" w:rsidRPr="00A363FE" w:rsidRDefault="00D56C63" w:rsidP="00D56C63"/>
                  <w:p w14:paraId="542BE194" w14:textId="77777777" w:rsidR="00D56C63" w:rsidRPr="00A363FE" w:rsidRDefault="00D56C63" w:rsidP="00D56C63"/>
                  <w:p w14:paraId="3279C0A2" w14:textId="77777777" w:rsidR="00D56C63" w:rsidRPr="00A363FE" w:rsidRDefault="00D56C63" w:rsidP="00D56C63"/>
                  <w:p w14:paraId="03DFE6D7" w14:textId="77777777" w:rsidR="00D56C63" w:rsidRPr="00A363FE" w:rsidRDefault="00D56C63" w:rsidP="00D56C63"/>
                  <w:p w14:paraId="3FA76D5E" w14:textId="77777777" w:rsidR="00D56C63" w:rsidRPr="00A363FE" w:rsidRDefault="00D56C63" w:rsidP="00D56C63"/>
                  <w:p w14:paraId="151B8FE2" w14:textId="77777777" w:rsidR="00D56C63" w:rsidRPr="00A363FE" w:rsidRDefault="00D56C63" w:rsidP="00D56C63"/>
                  <w:p w14:paraId="5D6B97AF" w14:textId="77777777" w:rsidR="00D56C63" w:rsidRPr="00A363FE" w:rsidRDefault="00D56C63" w:rsidP="00D56C63"/>
                  <w:p w14:paraId="03A6F277" w14:textId="77777777" w:rsidR="00D56C63" w:rsidRPr="00A363FE" w:rsidRDefault="00D56C63" w:rsidP="00D56C63"/>
                  <w:p w14:paraId="36B06332" w14:textId="77777777" w:rsidR="00D56C63" w:rsidRPr="00A363FE" w:rsidRDefault="00D56C63" w:rsidP="00D56C63"/>
                  <w:p w14:paraId="27DA5633" w14:textId="77777777" w:rsidR="00D56C63" w:rsidRPr="00A363FE" w:rsidRDefault="00D56C63" w:rsidP="00D56C63"/>
                  <w:p w14:paraId="7E299E9E" w14:textId="77777777" w:rsidR="00D56C63" w:rsidRPr="00A363FE" w:rsidRDefault="00D56C63" w:rsidP="00D56C63"/>
                  <w:p w14:paraId="1DB7072A" w14:textId="77777777" w:rsidR="00D56C63" w:rsidRPr="00A363FE" w:rsidRDefault="00D56C63" w:rsidP="00D56C63"/>
                  <w:p w14:paraId="119AA22A" w14:textId="77777777" w:rsidR="00D56C63" w:rsidRPr="00A363FE" w:rsidRDefault="00D56C63" w:rsidP="00D56C63"/>
                  <w:p w14:paraId="744BD8CE" w14:textId="77777777" w:rsidR="00D56C63" w:rsidRPr="00A363FE" w:rsidRDefault="00D56C63" w:rsidP="00D56C63"/>
                  <w:p w14:paraId="1CC955D8" w14:textId="77777777" w:rsidR="00D56C63" w:rsidRPr="00A363FE" w:rsidRDefault="00D56C63" w:rsidP="00D56C63"/>
                  <w:p w14:paraId="72EEEE72" w14:textId="77777777" w:rsidR="00D56C63" w:rsidRPr="00A363FE" w:rsidRDefault="00D56C63" w:rsidP="00D56C63"/>
                  <w:p w14:paraId="533E8758" w14:textId="77777777" w:rsidR="00D56C63" w:rsidRPr="00A363FE" w:rsidRDefault="00D56C63" w:rsidP="00D56C63"/>
                  <w:p w14:paraId="20DB2598" w14:textId="77777777" w:rsidR="00D56C63" w:rsidRPr="00A363FE" w:rsidRDefault="00D56C63" w:rsidP="00D56C63"/>
                  <w:p w14:paraId="123DFDE8" w14:textId="77777777" w:rsidR="00D56C63" w:rsidRPr="00A363FE" w:rsidRDefault="00D56C63" w:rsidP="00D56C63"/>
                  <w:p w14:paraId="6F425DE8" w14:textId="77777777" w:rsidR="00D56C63" w:rsidRPr="00A363FE" w:rsidRDefault="00D56C63" w:rsidP="00D56C63"/>
                  <w:p w14:paraId="60198910" w14:textId="77777777" w:rsidR="00D56C63" w:rsidRPr="00A363FE" w:rsidRDefault="00D56C63" w:rsidP="00D56C63"/>
                  <w:p w14:paraId="4EAC0759" w14:textId="77777777" w:rsidR="00D56C63" w:rsidRPr="00A363FE" w:rsidRDefault="00D56C63" w:rsidP="00D56C63"/>
                  <w:p w14:paraId="38A2C7AF" w14:textId="77777777" w:rsidR="00D56C63" w:rsidRPr="00A363FE" w:rsidRDefault="00D56C63" w:rsidP="00D56C63"/>
                  <w:p w14:paraId="57D3630F" w14:textId="77777777" w:rsidR="00D56C63" w:rsidRPr="00A363FE" w:rsidRDefault="00D56C63" w:rsidP="00D56C63"/>
                  <w:p w14:paraId="638C1229" w14:textId="77777777" w:rsidR="00D56C63" w:rsidRPr="00A363FE" w:rsidRDefault="00D56C63" w:rsidP="00D56C63"/>
                  <w:p w14:paraId="0FA19553" w14:textId="77777777" w:rsidR="00D56C63" w:rsidRPr="00A363FE" w:rsidRDefault="00D56C63" w:rsidP="00D56C63"/>
                  <w:p w14:paraId="44EA503E" w14:textId="77777777" w:rsidR="00D56C63" w:rsidRPr="00A363FE" w:rsidRDefault="00D56C63" w:rsidP="00D56C63"/>
                  <w:p w14:paraId="6C15321D" w14:textId="77777777" w:rsidR="00D56C63" w:rsidRPr="00A363FE" w:rsidRDefault="00D56C63" w:rsidP="00D56C63"/>
                  <w:p w14:paraId="04306957" w14:textId="77777777" w:rsidR="00D56C63" w:rsidRPr="00A363FE" w:rsidRDefault="00D56C63" w:rsidP="00D56C63"/>
                  <w:p w14:paraId="5045EA2C" w14:textId="77777777" w:rsidR="00D56C63" w:rsidRPr="00A363FE" w:rsidRDefault="00D56C63" w:rsidP="00D56C63"/>
                  <w:p w14:paraId="25358356" w14:textId="77777777" w:rsidR="00D56C63" w:rsidRPr="00A363FE" w:rsidRDefault="00D56C63" w:rsidP="00D56C63"/>
                  <w:p w14:paraId="10FC3C8F" w14:textId="77777777" w:rsidR="00D56C63" w:rsidRPr="00A363FE" w:rsidRDefault="00D56C63" w:rsidP="00D56C63"/>
                  <w:p w14:paraId="37ABE3E9" w14:textId="77777777" w:rsidR="00D56C63" w:rsidRPr="00A363FE" w:rsidRDefault="00D56C63" w:rsidP="00D56C63"/>
                  <w:p w14:paraId="585330B1" w14:textId="77777777" w:rsidR="00D56C63" w:rsidRPr="00A363FE" w:rsidRDefault="00D56C63" w:rsidP="00D56C63"/>
                  <w:p w14:paraId="0A7FE858" w14:textId="77777777" w:rsidR="00D56C63" w:rsidRPr="00A363FE" w:rsidRDefault="00D56C63" w:rsidP="00D56C63"/>
                  <w:p w14:paraId="68013CFA" w14:textId="77777777" w:rsidR="00D56C63" w:rsidRPr="00A363FE" w:rsidRDefault="00D56C63" w:rsidP="00D56C63"/>
                  <w:p w14:paraId="128D27D4" w14:textId="77777777" w:rsidR="00D56C63" w:rsidRPr="00A363FE" w:rsidRDefault="00D56C63" w:rsidP="00D56C63"/>
                  <w:p w14:paraId="4C3D9DCC" w14:textId="77777777" w:rsidR="00D56C63" w:rsidRPr="00A363FE" w:rsidRDefault="00D56C63" w:rsidP="00D56C63"/>
                  <w:p w14:paraId="72DB7445" w14:textId="77777777" w:rsidR="00D56C63" w:rsidRPr="00A363FE" w:rsidRDefault="00D56C63" w:rsidP="00D56C63"/>
                  <w:p w14:paraId="6808811C" w14:textId="77777777" w:rsidR="00D56C63" w:rsidRPr="00A363FE" w:rsidRDefault="00D56C63" w:rsidP="00D56C63"/>
                  <w:p w14:paraId="294E0DBA" w14:textId="77777777" w:rsidR="00D56C63" w:rsidRPr="00A363FE" w:rsidRDefault="00D56C63" w:rsidP="00D56C63"/>
                  <w:p w14:paraId="32716A65" w14:textId="77777777" w:rsidR="00D56C63" w:rsidRPr="00A363FE" w:rsidRDefault="00D56C63" w:rsidP="00D56C63"/>
                  <w:p w14:paraId="440B65A8" w14:textId="77777777" w:rsidR="00D56C63" w:rsidRPr="00A363FE" w:rsidRDefault="00D56C63" w:rsidP="00D56C63"/>
                  <w:p w14:paraId="0447A405" w14:textId="77777777" w:rsidR="00D56C63" w:rsidRPr="00A363FE" w:rsidRDefault="00D56C63" w:rsidP="00D56C63"/>
                  <w:p w14:paraId="4B6BF9F4" w14:textId="77777777" w:rsidR="00D56C63" w:rsidRPr="00A363FE" w:rsidRDefault="00D56C63" w:rsidP="00D56C63"/>
                  <w:p w14:paraId="0860F0F1" w14:textId="77777777" w:rsidR="00D56C63" w:rsidRPr="00A363FE" w:rsidRDefault="00D56C63" w:rsidP="00D56C63"/>
                  <w:p w14:paraId="0A08053A" w14:textId="77777777" w:rsidR="00D56C63" w:rsidRPr="00A363FE" w:rsidRDefault="00D56C63" w:rsidP="00D56C63"/>
                  <w:p w14:paraId="70BD33F8" w14:textId="77777777" w:rsidR="00D56C63" w:rsidRPr="00A363FE" w:rsidRDefault="00D56C63" w:rsidP="00D56C63"/>
                  <w:p w14:paraId="257FB040" w14:textId="77777777" w:rsidR="00D56C63" w:rsidRPr="00A363FE" w:rsidRDefault="00D56C63" w:rsidP="00D56C63"/>
                  <w:p w14:paraId="2E99442B" w14:textId="77777777" w:rsidR="00D56C63" w:rsidRPr="00A363FE" w:rsidRDefault="00D56C63" w:rsidP="00D56C63"/>
                  <w:p w14:paraId="48D8F2F2" w14:textId="77777777" w:rsidR="00D56C63" w:rsidRPr="00A363FE" w:rsidRDefault="00D56C63" w:rsidP="00D56C63"/>
                  <w:p w14:paraId="45ED1923" w14:textId="77777777" w:rsidR="00D56C63" w:rsidRPr="00A363FE" w:rsidRDefault="00D56C63" w:rsidP="00D56C63"/>
                  <w:p w14:paraId="33EA2AC8" w14:textId="77777777" w:rsidR="00D56C63" w:rsidRPr="00A363FE" w:rsidRDefault="00D56C63" w:rsidP="00D56C63"/>
                  <w:p w14:paraId="3978170B" w14:textId="77777777" w:rsidR="00D56C63" w:rsidRPr="00A363FE" w:rsidRDefault="00D56C63" w:rsidP="00D56C63"/>
                  <w:p w14:paraId="4F18D969" w14:textId="77777777" w:rsidR="00D56C63" w:rsidRPr="00A363FE" w:rsidRDefault="00D56C63" w:rsidP="00D56C63"/>
                  <w:p w14:paraId="075977E0" w14:textId="77777777" w:rsidR="00D56C63" w:rsidRPr="00A363FE" w:rsidRDefault="00D56C63" w:rsidP="00D56C63"/>
                  <w:p w14:paraId="0E5880FA" w14:textId="77777777" w:rsidR="00D56C63" w:rsidRPr="00A363FE" w:rsidRDefault="00D56C63" w:rsidP="00D56C63"/>
                  <w:p w14:paraId="7458BDED" w14:textId="77777777" w:rsidR="00D56C63" w:rsidRPr="00A363FE" w:rsidRDefault="00D56C63" w:rsidP="00D56C63"/>
                  <w:p w14:paraId="0B7B1567" w14:textId="77777777" w:rsidR="00D56C63" w:rsidRPr="00A363FE" w:rsidRDefault="00D56C63" w:rsidP="00D56C63"/>
                  <w:p w14:paraId="0BF0BDE7" w14:textId="77777777" w:rsidR="00D56C63" w:rsidRPr="00A363FE" w:rsidRDefault="00D56C63" w:rsidP="00D56C63"/>
                  <w:p w14:paraId="2DB20436" w14:textId="77777777" w:rsidR="00D56C63" w:rsidRPr="00A363FE" w:rsidRDefault="00D56C63" w:rsidP="00D56C63"/>
                  <w:p w14:paraId="2158556C" w14:textId="77777777" w:rsidR="00D56C63" w:rsidRPr="00A363FE" w:rsidRDefault="00D56C63" w:rsidP="00D56C63"/>
                  <w:p w14:paraId="54D1E6DA" w14:textId="77777777" w:rsidR="00D56C63" w:rsidRPr="00A363FE" w:rsidRDefault="00D56C63" w:rsidP="00D56C63"/>
                  <w:p w14:paraId="13921223" w14:textId="77777777" w:rsidR="00D56C63" w:rsidRPr="00A363FE" w:rsidRDefault="00D56C63" w:rsidP="00D56C63"/>
                  <w:p w14:paraId="65CE937E" w14:textId="77777777" w:rsidR="00D56C63" w:rsidRPr="00A363FE" w:rsidRDefault="00D56C63" w:rsidP="00D56C63"/>
                  <w:p w14:paraId="40FD2D41" w14:textId="77777777" w:rsidR="00D56C63" w:rsidRPr="00A363FE" w:rsidRDefault="00D56C63" w:rsidP="00D56C63"/>
                  <w:p w14:paraId="4BBDE058" w14:textId="77777777" w:rsidR="00D56C63" w:rsidRPr="00A363FE" w:rsidRDefault="00D56C63" w:rsidP="00D56C63"/>
                  <w:p w14:paraId="4E545F9E" w14:textId="77777777" w:rsidR="00D56C63" w:rsidRPr="00A363FE" w:rsidRDefault="00D56C63" w:rsidP="00D56C63"/>
                  <w:p w14:paraId="15E50D76" w14:textId="77777777" w:rsidR="00D56C63" w:rsidRPr="00A363FE" w:rsidRDefault="00D56C63" w:rsidP="00D56C63"/>
                  <w:p w14:paraId="0F423246" w14:textId="77777777" w:rsidR="00D56C63" w:rsidRPr="00A363FE" w:rsidRDefault="00D56C63" w:rsidP="00D56C63"/>
                  <w:p w14:paraId="798F6910" w14:textId="77777777" w:rsidR="00D56C63" w:rsidRPr="00A363FE" w:rsidRDefault="00D56C63" w:rsidP="00D56C63"/>
                  <w:p w14:paraId="0DBE8F84" w14:textId="77777777" w:rsidR="00D56C63" w:rsidRPr="00A363FE" w:rsidRDefault="00D56C63" w:rsidP="00D56C63"/>
                  <w:p w14:paraId="62946270" w14:textId="77777777" w:rsidR="00D56C63" w:rsidRPr="00A363FE" w:rsidRDefault="00D56C63" w:rsidP="00D56C63"/>
                  <w:p w14:paraId="71915852" w14:textId="77777777" w:rsidR="00D56C63" w:rsidRPr="00A363FE" w:rsidRDefault="00D56C63" w:rsidP="00D56C63"/>
                  <w:p w14:paraId="6FF648BB" w14:textId="77777777" w:rsidR="00D56C63" w:rsidRPr="00A363FE" w:rsidRDefault="00D56C63" w:rsidP="00D56C63"/>
                  <w:p w14:paraId="56513361" w14:textId="77777777" w:rsidR="00D56C63" w:rsidRPr="00A363FE" w:rsidRDefault="00D56C63" w:rsidP="00D56C63"/>
                  <w:p w14:paraId="042CFD6A" w14:textId="77777777" w:rsidR="00D56C63" w:rsidRPr="00A363FE" w:rsidRDefault="00D56C63" w:rsidP="00D56C63"/>
                  <w:p w14:paraId="4D027192" w14:textId="77777777" w:rsidR="00D56C63" w:rsidRPr="00A363FE" w:rsidRDefault="00D56C63" w:rsidP="00D56C63"/>
                  <w:p w14:paraId="71CBD25E" w14:textId="77777777" w:rsidR="00D56C63" w:rsidRPr="00A363FE" w:rsidRDefault="00D56C63" w:rsidP="00D56C63"/>
                  <w:p w14:paraId="3352424E" w14:textId="77777777" w:rsidR="00D56C63" w:rsidRPr="00A363FE" w:rsidRDefault="00D56C63" w:rsidP="00D56C63"/>
                  <w:p w14:paraId="75C68260" w14:textId="77777777" w:rsidR="00D56C63" w:rsidRPr="00A363FE" w:rsidRDefault="00D56C63" w:rsidP="00D56C63"/>
                  <w:p w14:paraId="5B84871F" w14:textId="77777777" w:rsidR="00D56C63" w:rsidRPr="00A363FE" w:rsidRDefault="00D56C63" w:rsidP="00D56C63"/>
                  <w:p w14:paraId="06409FFC" w14:textId="77777777" w:rsidR="00D56C63" w:rsidRPr="00A363FE" w:rsidRDefault="00D56C63" w:rsidP="00D56C63"/>
                  <w:p w14:paraId="7846335A" w14:textId="77777777" w:rsidR="00D56C63" w:rsidRPr="00A363FE" w:rsidRDefault="00D56C63" w:rsidP="00D56C63"/>
                  <w:p w14:paraId="382CF55D" w14:textId="77777777" w:rsidR="00D56C63" w:rsidRPr="00A363FE" w:rsidRDefault="00D56C63" w:rsidP="00D56C63"/>
                  <w:p w14:paraId="2FCDB964" w14:textId="77777777" w:rsidR="00D56C63" w:rsidRPr="00A363FE" w:rsidRDefault="00D56C63" w:rsidP="00D56C63"/>
                  <w:p w14:paraId="024E0B8C" w14:textId="77777777" w:rsidR="00D56C63" w:rsidRPr="00A363FE" w:rsidRDefault="00D56C63" w:rsidP="00D56C63"/>
                  <w:p w14:paraId="071DA1A6" w14:textId="77777777" w:rsidR="00D56C63" w:rsidRPr="00A363FE" w:rsidRDefault="00D56C63" w:rsidP="00D56C63"/>
                  <w:p w14:paraId="16CF2218" w14:textId="77777777" w:rsidR="00D56C63" w:rsidRPr="00A363FE" w:rsidRDefault="00D56C63" w:rsidP="00D56C63"/>
                  <w:p w14:paraId="235BB373" w14:textId="77777777" w:rsidR="00D56C63" w:rsidRPr="00A363FE" w:rsidRDefault="00D56C63" w:rsidP="00D56C63"/>
                  <w:p w14:paraId="10000AF9" w14:textId="77777777" w:rsidR="00D56C63" w:rsidRPr="00A363FE" w:rsidRDefault="00D56C63" w:rsidP="00D56C63"/>
                  <w:p w14:paraId="6CB1B986" w14:textId="77777777" w:rsidR="00D56C63" w:rsidRPr="00A363FE" w:rsidRDefault="00D56C63" w:rsidP="00D56C63"/>
                  <w:p w14:paraId="792741AD" w14:textId="77777777" w:rsidR="00D56C63" w:rsidRPr="00A363FE" w:rsidRDefault="00D56C63" w:rsidP="00D56C63"/>
                  <w:p w14:paraId="720F72F8" w14:textId="77777777" w:rsidR="00D56C63" w:rsidRPr="00A363FE" w:rsidRDefault="00D56C63" w:rsidP="00D56C63"/>
                  <w:p w14:paraId="55BA8E4D" w14:textId="77777777" w:rsidR="00D56C63" w:rsidRPr="00A363FE" w:rsidRDefault="00D56C63" w:rsidP="00D56C63"/>
                  <w:p w14:paraId="70F203B3" w14:textId="77777777" w:rsidR="00D56C63" w:rsidRPr="00A363FE" w:rsidRDefault="00D56C63" w:rsidP="00D56C63"/>
                  <w:p w14:paraId="0F84E12B" w14:textId="77777777" w:rsidR="00D56C63" w:rsidRPr="00A363FE" w:rsidRDefault="00D56C63" w:rsidP="00D56C63"/>
                  <w:p w14:paraId="77BEDAE7" w14:textId="77777777" w:rsidR="00D56C63" w:rsidRPr="00A363FE" w:rsidRDefault="00D56C63" w:rsidP="00D56C63"/>
                  <w:p w14:paraId="6FE0B72B" w14:textId="77777777" w:rsidR="00D56C63" w:rsidRPr="00A363FE" w:rsidRDefault="00D56C63" w:rsidP="00D56C63"/>
                  <w:p w14:paraId="1ADFD227" w14:textId="77777777" w:rsidR="00D56C63" w:rsidRPr="00A363FE" w:rsidRDefault="00D56C63" w:rsidP="00D56C63"/>
                  <w:p w14:paraId="178DDA71" w14:textId="77777777" w:rsidR="00D56C63" w:rsidRPr="00A363FE" w:rsidRDefault="00D56C63" w:rsidP="00D56C63"/>
                  <w:p w14:paraId="3801E456" w14:textId="77777777" w:rsidR="00D56C63" w:rsidRPr="00A363FE" w:rsidRDefault="00D56C63" w:rsidP="00D56C63"/>
                  <w:p w14:paraId="3BA1956D" w14:textId="77777777" w:rsidR="00D56C63" w:rsidRPr="00A363FE" w:rsidRDefault="00D56C63" w:rsidP="00D56C63"/>
                  <w:p w14:paraId="40EE5CCD" w14:textId="77777777" w:rsidR="00D56C63" w:rsidRPr="00A363FE" w:rsidRDefault="00D56C63" w:rsidP="00D56C63"/>
                  <w:p w14:paraId="136AF506" w14:textId="77777777" w:rsidR="00D56C63" w:rsidRPr="00A363FE" w:rsidRDefault="00D56C63" w:rsidP="00D56C63"/>
                  <w:p w14:paraId="0946A4C6" w14:textId="77777777" w:rsidR="00D56C63" w:rsidRPr="00A363FE" w:rsidRDefault="00D56C63" w:rsidP="00D56C63"/>
                  <w:p w14:paraId="762BFF3E" w14:textId="77777777" w:rsidR="00D56C63" w:rsidRPr="00A363FE" w:rsidRDefault="00D56C63" w:rsidP="00D56C63"/>
                  <w:p w14:paraId="10EBDA06" w14:textId="77777777" w:rsidR="00D56C63" w:rsidRPr="00A363FE" w:rsidRDefault="00D56C63" w:rsidP="00D56C63"/>
                  <w:p w14:paraId="4317CC41" w14:textId="77777777" w:rsidR="00D56C63" w:rsidRPr="00A363FE" w:rsidRDefault="00D56C63" w:rsidP="00D56C63"/>
                  <w:p w14:paraId="0303BCAC" w14:textId="77777777" w:rsidR="00D56C63" w:rsidRPr="00A363FE" w:rsidRDefault="00D56C63" w:rsidP="00D56C63"/>
                  <w:p w14:paraId="4169CAE8" w14:textId="77777777" w:rsidR="00D56C63" w:rsidRPr="00A363FE" w:rsidRDefault="00D56C63" w:rsidP="00D56C63"/>
                  <w:p w14:paraId="1299F782" w14:textId="77777777" w:rsidR="00D56C63" w:rsidRPr="00A363FE" w:rsidRDefault="00D56C63" w:rsidP="00D56C63"/>
                  <w:p w14:paraId="37B8FCCF" w14:textId="77777777" w:rsidR="00D56C63" w:rsidRPr="00A363FE" w:rsidRDefault="00D56C63" w:rsidP="00D56C63"/>
                  <w:p w14:paraId="4EC76F15" w14:textId="77777777" w:rsidR="00D56C63" w:rsidRPr="00A363FE" w:rsidRDefault="00D56C63" w:rsidP="00D56C63"/>
                  <w:p w14:paraId="53FD6952" w14:textId="77777777" w:rsidR="00D56C63" w:rsidRPr="00A363FE" w:rsidRDefault="00D56C63" w:rsidP="00D56C63"/>
                  <w:p w14:paraId="3BBE4FD2" w14:textId="77777777" w:rsidR="00D56C63" w:rsidRPr="00A363FE" w:rsidRDefault="00D56C63" w:rsidP="00D56C63"/>
                  <w:p w14:paraId="0F090DC0" w14:textId="77777777" w:rsidR="00D56C63" w:rsidRPr="00A363FE" w:rsidRDefault="00D56C63" w:rsidP="00D56C63"/>
                  <w:p w14:paraId="696125C9" w14:textId="77777777" w:rsidR="00D56C63" w:rsidRPr="00A363FE" w:rsidRDefault="00D56C63" w:rsidP="00D56C63"/>
                  <w:p w14:paraId="4EF38236" w14:textId="77777777" w:rsidR="00D56C63" w:rsidRPr="00A363FE" w:rsidRDefault="00D56C63" w:rsidP="00D56C63"/>
                  <w:p w14:paraId="6ED7248F" w14:textId="77777777" w:rsidR="00D56C63" w:rsidRPr="00A363FE" w:rsidRDefault="00D56C63" w:rsidP="00D56C63"/>
                  <w:p w14:paraId="4EA28513" w14:textId="77777777" w:rsidR="00D56C63" w:rsidRPr="00A363FE" w:rsidRDefault="00D56C63" w:rsidP="00D56C63"/>
                  <w:p w14:paraId="4BD7FEF2" w14:textId="77777777" w:rsidR="00D56C63" w:rsidRPr="00A363FE" w:rsidRDefault="00D56C63" w:rsidP="00D56C63"/>
                  <w:p w14:paraId="385C69F9" w14:textId="77777777" w:rsidR="00D56C63" w:rsidRPr="00A363FE" w:rsidRDefault="00D56C63" w:rsidP="00D56C63"/>
                  <w:p w14:paraId="4C5A4A0D" w14:textId="77777777" w:rsidR="00D56C63" w:rsidRPr="00A363FE" w:rsidRDefault="00D56C63" w:rsidP="00D56C63"/>
                  <w:p w14:paraId="3ED7B156" w14:textId="77777777" w:rsidR="00D56C63" w:rsidRPr="00A363FE" w:rsidRDefault="00D56C63" w:rsidP="00D56C63"/>
                  <w:p w14:paraId="73BAF732" w14:textId="77777777" w:rsidR="00D56C63" w:rsidRPr="00A363FE" w:rsidRDefault="00D56C63" w:rsidP="00D56C63"/>
                  <w:p w14:paraId="66AA39E4" w14:textId="77777777" w:rsidR="00D56C63" w:rsidRPr="00A363FE" w:rsidRDefault="00D56C63" w:rsidP="00D56C63"/>
                  <w:p w14:paraId="2B7BBC11" w14:textId="77777777" w:rsidR="00D56C63" w:rsidRPr="00A363FE" w:rsidRDefault="00D56C63" w:rsidP="00D56C63"/>
                  <w:p w14:paraId="44EAA2A8" w14:textId="77777777" w:rsidR="00D56C63" w:rsidRPr="00A363FE" w:rsidRDefault="00D56C63" w:rsidP="00D56C63"/>
                  <w:p w14:paraId="786ECFA2" w14:textId="77777777" w:rsidR="00D56C63" w:rsidRPr="00A363FE" w:rsidRDefault="00D56C63" w:rsidP="00D56C63"/>
                  <w:p w14:paraId="4E207A6E" w14:textId="77777777" w:rsidR="00D56C63" w:rsidRPr="00A363FE" w:rsidRDefault="00D56C63" w:rsidP="00D56C63"/>
                  <w:p w14:paraId="4F059C1C" w14:textId="77777777" w:rsidR="00D56C63" w:rsidRPr="00A363FE" w:rsidRDefault="00D56C63" w:rsidP="00D56C63"/>
                  <w:p w14:paraId="2542C952" w14:textId="77777777" w:rsidR="00D56C63" w:rsidRPr="00A363FE" w:rsidRDefault="00D56C63" w:rsidP="00D56C63"/>
                  <w:p w14:paraId="0E321EE4" w14:textId="77777777" w:rsidR="00D56C63" w:rsidRPr="00A363FE" w:rsidRDefault="00D56C63" w:rsidP="00D56C63"/>
                  <w:p w14:paraId="33D7CAF9" w14:textId="77777777" w:rsidR="00D56C63" w:rsidRPr="00A363FE" w:rsidRDefault="00D56C63" w:rsidP="00D56C63"/>
                  <w:p w14:paraId="78928A7F" w14:textId="77777777" w:rsidR="00D56C63" w:rsidRPr="00A363FE" w:rsidRDefault="00D56C63" w:rsidP="00D56C63"/>
                  <w:p w14:paraId="28D81463" w14:textId="77777777" w:rsidR="00D56C63" w:rsidRPr="00A363FE" w:rsidRDefault="00D56C63" w:rsidP="00D56C63"/>
                  <w:p w14:paraId="0492E353" w14:textId="77777777" w:rsidR="00D56C63" w:rsidRPr="00A363FE" w:rsidRDefault="00D56C63" w:rsidP="00D56C63"/>
                  <w:p w14:paraId="122793F6" w14:textId="77777777" w:rsidR="00D56C63" w:rsidRPr="00A363FE" w:rsidRDefault="00D56C63" w:rsidP="00D56C63"/>
                  <w:p w14:paraId="13640FAC" w14:textId="77777777" w:rsidR="00D56C63" w:rsidRPr="00A363FE" w:rsidRDefault="00D56C63" w:rsidP="00D56C63"/>
                  <w:p w14:paraId="00BA0205" w14:textId="77777777" w:rsidR="00D56C63" w:rsidRPr="00A363FE" w:rsidRDefault="00D56C63" w:rsidP="00D56C63"/>
                  <w:p w14:paraId="7AEC26B2" w14:textId="77777777" w:rsidR="00D56C63" w:rsidRPr="00A363FE" w:rsidRDefault="00D56C63" w:rsidP="00D56C63"/>
                  <w:p w14:paraId="5095734D" w14:textId="77777777" w:rsidR="00D56C63" w:rsidRPr="00A363FE" w:rsidRDefault="00D56C63" w:rsidP="00D56C63"/>
                  <w:p w14:paraId="107520ED" w14:textId="77777777" w:rsidR="00D56C63" w:rsidRPr="00A363FE" w:rsidRDefault="00D56C63" w:rsidP="00D56C63"/>
                  <w:p w14:paraId="787CD04D" w14:textId="77777777" w:rsidR="00D56C63" w:rsidRPr="00A363FE" w:rsidRDefault="00D56C63" w:rsidP="00D56C63"/>
                  <w:p w14:paraId="6750209E" w14:textId="77777777" w:rsidR="00D56C63" w:rsidRPr="00A363FE" w:rsidRDefault="00D56C63" w:rsidP="00D56C63"/>
                  <w:p w14:paraId="080036FA" w14:textId="77777777" w:rsidR="00D56C63" w:rsidRPr="00A363FE" w:rsidRDefault="00D56C63" w:rsidP="00D56C63"/>
                  <w:p w14:paraId="0B49C5AD" w14:textId="77777777" w:rsidR="00D56C63" w:rsidRPr="00A363FE" w:rsidRDefault="00D56C63" w:rsidP="00D56C63"/>
                  <w:p w14:paraId="283141CF" w14:textId="77777777" w:rsidR="00D56C63" w:rsidRPr="00A363FE" w:rsidRDefault="00D56C63" w:rsidP="00D56C63"/>
                  <w:p w14:paraId="04B67260" w14:textId="77777777" w:rsidR="00D56C63" w:rsidRPr="00A363FE" w:rsidRDefault="00D56C63" w:rsidP="00D56C63"/>
                  <w:p w14:paraId="664E8DFC" w14:textId="77777777" w:rsidR="00D56C63" w:rsidRPr="00A363FE" w:rsidRDefault="00D56C63" w:rsidP="00D56C63"/>
                  <w:p w14:paraId="6EA9F6D4" w14:textId="77777777" w:rsidR="00D56C63" w:rsidRPr="00A363FE" w:rsidRDefault="00D56C63" w:rsidP="00D56C63"/>
                  <w:p w14:paraId="096F0DA4" w14:textId="77777777" w:rsidR="00D56C63" w:rsidRPr="00A363FE" w:rsidRDefault="00D56C63" w:rsidP="00D56C63"/>
                  <w:p w14:paraId="046B1257" w14:textId="77777777" w:rsidR="00D56C63" w:rsidRPr="00A363FE" w:rsidRDefault="00D56C63" w:rsidP="00D56C63"/>
                  <w:p w14:paraId="1AAB4B34" w14:textId="77777777" w:rsidR="00D56C63" w:rsidRPr="00A363FE" w:rsidRDefault="00D56C63" w:rsidP="00D56C63"/>
                  <w:p w14:paraId="3870DB30" w14:textId="77777777" w:rsidR="00D56C63" w:rsidRPr="00A363FE" w:rsidRDefault="00D56C63" w:rsidP="00D56C63"/>
                  <w:p w14:paraId="5C959D59" w14:textId="77777777" w:rsidR="00D56C63" w:rsidRPr="00A363FE" w:rsidRDefault="00D56C63" w:rsidP="00D56C63"/>
                  <w:p w14:paraId="72C24229" w14:textId="77777777" w:rsidR="00D56C63" w:rsidRPr="00A363FE" w:rsidRDefault="00D56C63" w:rsidP="00D56C63"/>
                  <w:p w14:paraId="21710F24" w14:textId="77777777" w:rsidR="00D56C63" w:rsidRPr="00A363FE" w:rsidRDefault="00D56C63" w:rsidP="00D56C63"/>
                  <w:p w14:paraId="095E8F74" w14:textId="77777777" w:rsidR="00D56C63" w:rsidRPr="00A363FE" w:rsidRDefault="00D56C63" w:rsidP="00D56C63"/>
                  <w:p w14:paraId="0BB21189" w14:textId="77777777" w:rsidR="00D56C63" w:rsidRPr="00A363FE" w:rsidRDefault="00D56C63" w:rsidP="00D56C63"/>
                  <w:p w14:paraId="495777AE" w14:textId="77777777" w:rsidR="00D56C63" w:rsidRPr="00A363FE" w:rsidRDefault="00D56C63" w:rsidP="00D56C63"/>
                  <w:p w14:paraId="3B972FEB" w14:textId="77777777" w:rsidR="00D56C63" w:rsidRPr="00A363FE" w:rsidRDefault="00D56C63" w:rsidP="00D56C63"/>
                  <w:p w14:paraId="32161ED1" w14:textId="77777777" w:rsidR="00D56C63" w:rsidRPr="00A363FE" w:rsidRDefault="00D56C63" w:rsidP="00D56C63"/>
                  <w:p w14:paraId="15A9069A" w14:textId="77777777" w:rsidR="00D56C63" w:rsidRPr="00A363FE" w:rsidRDefault="00D56C63" w:rsidP="00D56C63"/>
                  <w:p w14:paraId="106F1126" w14:textId="77777777" w:rsidR="00D56C63" w:rsidRPr="00A363FE" w:rsidRDefault="00D56C63" w:rsidP="00D56C63"/>
                  <w:p w14:paraId="0FF1920F" w14:textId="77777777" w:rsidR="00D56C63" w:rsidRPr="00A363FE" w:rsidRDefault="00D56C63" w:rsidP="00D56C63"/>
                  <w:p w14:paraId="417D0637" w14:textId="77777777" w:rsidR="00D56C63" w:rsidRPr="00A363FE" w:rsidRDefault="00D56C63" w:rsidP="00D56C63"/>
                  <w:p w14:paraId="746451BB" w14:textId="77777777" w:rsidR="00D56C63" w:rsidRPr="00A363FE" w:rsidRDefault="00D56C63" w:rsidP="00D56C63"/>
                  <w:p w14:paraId="47A06666" w14:textId="77777777" w:rsidR="00D56C63" w:rsidRPr="00A363FE" w:rsidRDefault="00D56C63" w:rsidP="00D56C63"/>
                  <w:p w14:paraId="6F852D72" w14:textId="77777777" w:rsidR="00D56C63" w:rsidRPr="00A363FE" w:rsidRDefault="00D56C63" w:rsidP="00D56C63"/>
                  <w:p w14:paraId="632D58CF" w14:textId="77777777" w:rsidR="00D56C63" w:rsidRPr="00A363FE" w:rsidRDefault="00D56C63" w:rsidP="00D56C63"/>
                  <w:p w14:paraId="5DB4FAB4" w14:textId="77777777" w:rsidR="00D56C63" w:rsidRPr="00A363FE" w:rsidRDefault="00D56C63" w:rsidP="00D56C63"/>
                  <w:p w14:paraId="0302AEC0" w14:textId="77777777" w:rsidR="00D56C63" w:rsidRPr="00A363FE" w:rsidRDefault="00D56C63" w:rsidP="00D56C63"/>
                  <w:p w14:paraId="18F6A9AF" w14:textId="77777777" w:rsidR="00D56C63" w:rsidRPr="00A363FE" w:rsidRDefault="00D56C63" w:rsidP="00D56C63"/>
                  <w:p w14:paraId="49D85F50" w14:textId="77777777" w:rsidR="00D56C63" w:rsidRPr="00A363FE" w:rsidRDefault="00D56C63" w:rsidP="00D56C63"/>
                  <w:p w14:paraId="0CCD6E83" w14:textId="77777777" w:rsidR="00D56C63" w:rsidRPr="00A363FE" w:rsidRDefault="00D56C63" w:rsidP="00D56C63"/>
                  <w:p w14:paraId="40154107" w14:textId="77777777" w:rsidR="00D56C63" w:rsidRPr="007C226B" w:rsidRDefault="00D56C63" w:rsidP="00D56C63">
                    <w:r>
                      <w:t>M-IFC-001.0-1.0</w:t>
                    </w:r>
                  </w:p>
                  <w:p w14:paraId="0A6C6E2E" w14:textId="77777777" w:rsidR="00D56C63" w:rsidRDefault="00D56C63" w:rsidP="00D56C63"/>
                  <w:p w14:paraId="7CCB9CDF" w14:textId="77777777" w:rsidR="00D56C63" w:rsidRDefault="00D56C63" w:rsidP="00D56C63"/>
                  <w:p w14:paraId="2A4DFFC3" w14:textId="77777777" w:rsidR="00D56C63" w:rsidRDefault="00D56C63" w:rsidP="00D56C63"/>
                  <w:p w14:paraId="0D59B349" w14:textId="77777777" w:rsidR="00D56C63" w:rsidRDefault="00D56C63" w:rsidP="00D56C63"/>
                  <w:p w14:paraId="453FAA05" w14:textId="77777777" w:rsidR="00D56C63" w:rsidRDefault="00D56C63" w:rsidP="00D56C63"/>
                  <w:p w14:paraId="366A6BFE" w14:textId="77777777" w:rsidR="00D56C63" w:rsidRDefault="00D56C63" w:rsidP="00D56C63"/>
                  <w:p w14:paraId="2BBDB183" w14:textId="77777777" w:rsidR="00D56C63" w:rsidRDefault="00D56C63" w:rsidP="00D56C63"/>
                  <w:p w14:paraId="274FB7F2" w14:textId="77777777" w:rsidR="00D56C63" w:rsidRDefault="00D56C63" w:rsidP="00D56C63"/>
                  <w:p w14:paraId="38509216" w14:textId="77777777" w:rsidR="00D56C63" w:rsidRDefault="00D56C63" w:rsidP="00D56C63"/>
                  <w:p w14:paraId="0601214D" w14:textId="77777777" w:rsidR="00D56C63" w:rsidRDefault="00D56C63" w:rsidP="00D56C63"/>
                  <w:p w14:paraId="74672923" w14:textId="77777777" w:rsidR="00D56C63" w:rsidRDefault="00D56C63" w:rsidP="00D56C63"/>
                  <w:p w14:paraId="34A21D53" w14:textId="77777777" w:rsidR="00D56C63" w:rsidRDefault="00D56C63" w:rsidP="00D56C63"/>
                  <w:p w14:paraId="4A4BCB80" w14:textId="77777777" w:rsidR="00D56C63" w:rsidRDefault="00D56C63" w:rsidP="00D56C63"/>
                  <w:p w14:paraId="58CAB8E0" w14:textId="77777777" w:rsidR="00D56C63" w:rsidRDefault="00D56C63" w:rsidP="00D56C63"/>
                  <w:p w14:paraId="74235F3C" w14:textId="77777777" w:rsidR="00D56C63" w:rsidRDefault="00D56C63" w:rsidP="00D56C63"/>
                  <w:p w14:paraId="0C09764A" w14:textId="77777777" w:rsidR="00D56C63" w:rsidRDefault="00D56C63" w:rsidP="00D56C63"/>
                  <w:p w14:paraId="620BA12A" w14:textId="77777777" w:rsidR="00D56C63" w:rsidRDefault="00D56C63" w:rsidP="00D56C63"/>
                  <w:p w14:paraId="7332AF82" w14:textId="77777777" w:rsidR="00D56C63" w:rsidRDefault="00D56C63" w:rsidP="00D56C63"/>
                  <w:p w14:paraId="7A83F39A" w14:textId="77777777" w:rsidR="00D56C63" w:rsidRDefault="00D56C63" w:rsidP="00D56C63"/>
                  <w:p w14:paraId="33255202" w14:textId="77777777" w:rsidR="00D56C63" w:rsidRDefault="00D56C63" w:rsidP="00D56C63"/>
                  <w:p w14:paraId="39C7E254" w14:textId="77777777" w:rsidR="00D56C63" w:rsidRDefault="00D56C63" w:rsidP="00D56C63"/>
                  <w:p w14:paraId="444294EB" w14:textId="77777777" w:rsidR="00D56C63" w:rsidRDefault="00D56C63" w:rsidP="00D56C63"/>
                  <w:p w14:paraId="4957E47F" w14:textId="77777777" w:rsidR="00D56C63" w:rsidRDefault="00D56C63" w:rsidP="00D56C63"/>
                  <w:p w14:paraId="4BE5AFE8" w14:textId="77777777" w:rsidR="00D56C63" w:rsidRDefault="00D56C63" w:rsidP="00D56C63"/>
                  <w:p w14:paraId="459A33F8" w14:textId="77777777" w:rsidR="00D56C63" w:rsidRDefault="00D56C63" w:rsidP="00D56C63"/>
                  <w:p w14:paraId="47C87F05" w14:textId="77777777" w:rsidR="00D56C63" w:rsidRDefault="00D56C63" w:rsidP="00D56C63"/>
                  <w:p w14:paraId="71BDB90E" w14:textId="77777777" w:rsidR="00D56C63" w:rsidRDefault="00D56C63" w:rsidP="00D56C63"/>
                  <w:p w14:paraId="167150EA" w14:textId="77777777" w:rsidR="00D56C63" w:rsidRDefault="00D56C63" w:rsidP="00D56C63"/>
                  <w:p w14:paraId="1439DA2E" w14:textId="77777777" w:rsidR="00D56C63" w:rsidRDefault="00D56C63" w:rsidP="00D56C63"/>
                  <w:p w14:paraId="0A73E0E5" w14:textId="77777777" w:rsidR="00D56C63" w:rsidRDefault="00D56C63" w:rsidP="00D56C63"/>
                  <w:p w14:paraId="1A875DED" w14:textId="77777777" w:rsidR="00D56C63" w:rsidRDefault="00D56C63" w:rsidP="00D56C63"/>
                  <w:p w14:paraId="562B116E" w14:textId="77777777" w:rsidR="00D56C63" w:rsidRDefault="00D56C63" w:rsidP="00D56C63"/>
                  <w:p w14:paraId="4D489BFA" w14:textId="77777777" w:rsidR="00D56C63" w:rsidRDefault="00D56C63" w:rsidP="00D56C63"/>
                  <w:p w14:paraId="759498B0" w14:textId="77777777" w:rsidR="00D56C63" w:rsidRDefault="00D56C63" w:rsidP="00D56C63"/>
                  <w:p w14:paraId="60B29418" w14:textId="77777777" w:rsidR="00D56C63" w:rsidRDefault="00D56C63" w:rsidP="00D56C63"/>
                  <w:p w14:paraId="3DE835CF" w14:textId="77777777" w:rsidR="00D56C63" w:rsidRDefault="00D56C63" w:rsidP="00D56C63"/>
                  <w:p w14:paraId="10651EEB" w14:textId="77777777" w:rsidR="00D56C63" w:rsidRDefault="00D56C63" w:rsidP="00D56C63"/>
                  <w:p w14:paraId="125FD33F" w14:textId="77777777" w:rsidR="00D56C63" w:rsidRDefault="00D56C63" w:rsidP="00D56C63"/>
                  <w:p w14:paraId="0137E25F" w14:textId="77777777" w:rsidR="00D56C63" w:rsidRDefault="00D56C63" w:rsidP="00D56C63"/>
                  <w:p w14:paraId="57F3F8C1" w14:textId="77777777" w:rsidR="00D56C63" w:rsidRDefault="00D56C63" w:rsidP="00D56C63"/>
                  <w:p w14:paraId="459ADE54" w14:textId="77777777" w:rsidR="00D56C63" w:rsidRDefault="00D56C63" w:rsidP="00D56C63"/>
                  <w:p w14:paraId="61501621" w14:textId="77777777" w:rsidR="00D56C63" w:rsidRDefault="00D56C63" w:rsidP="00D56C63"/>
                  <w:p w14:paraId="586DD31E" w14:textId="77777777" w:rsidR="00D56C63" w:rsidRDefault="00D56C63" w:rsidP="00D56C63"/>
                  <w:p w14:paraId="08490BA8" w14:textId="77777777" w:rsidR="00D56C63" w:rsidRDefault="00D56C63" w:rsidP="00D56C63"/>
                  <w:p w14:paraId="7550D2C4" w14:textId="77777777" w:rsidR="00D56C63" w:rsidRDefault="00D56C63" w:rsidP="00D56C63"/>
                  <w:p w14:paraId="38B2A5E2" w14:textId="77777777" w:rsidR="00D56C63" w:rsidRDefault="00D56C63" w:rsidP="00D56C63"/>
                  <w:p w14:paraId="3892B288" w14:textId="77777777" w:rsidR="00D56C63" w:rsidRDefault="00D56C63" w:rsidP="00D56C63"/>
                  <w:p w14:paraId="6ED7E6AB" w14:textId="77777777" w:rsidR="00D56C63" w:rsidRDefault="00D56C63" w:rsidP="00D56C63"/>
                  <w:p w14:paraId="6BB91119" w14:textId="77777777" w:rsidR="00D56C63" w:rsidRDefault="00D56C63" w:rsidP="00D56C63"/>
                  <w:p w14:paraId="35D1EA56" w14:textId="77777777" w:rsidR="00D56C63" w:rsidRDefault="00D56C63" w:rsidP="00D56C63"/>
                  <w:p w14:paraId="5117C1A1" w14:textId="77777777" w:rsidR="00D56C63" w:rsidRDefault="00D56C63" w:rsidP="00D56C63"/>
                  <w:p w14:paraId="176C15E8" w14:textId="77777777" w:rsidR="00D56C63" w:rsidRDefault="00D56C63" w:rsidP="00D56C63"/>
                  <w:p w14:paraId="289125A5" w14:textId="77777777" w:rsidR="00D56C63" w:rsidRDefault="00D56C63" w:rsidP="00D56C63"/>
                  <w:p w14:paraId="635E05E7" w14:textId="77777777" w:rsidR="00D56C63" w:rsidRDefault="00D56C63" w:rsidP="00D56C63"/>
                  <w:p w14:paraId="29155C64" w14:textId="77777777" w:rsidR="00D56C63" w:rsidRDefault="00D56C63" w:rsidP="00D56C63"/>
                  <w:p w14:paraId="33862A44" w14:textId="77777777" w:rsidR="00D56C63" w:rsidRDefault="00D56C63" w:rsidP="00D56C63"/>
                  <w:p w14:paraId="3D10468C" w14:textId="77777777" w:rsidR="00D56C63" w:rsidRDefault="00D56C63" w:rsidP="00D56C63"/>
                  <w:p w14:paraId="346F4C84" w14:textId="77777777" w:rsidR="00D56C63" w:rsidRDefault="00D56C63" w:rsidP="00D56C63"/>
                  <w:p w14:paraId="2CD72DC2" w14:textId="77777777" w:rsidR="00D56C63" w:rsidRDefault="00D56C63" w:rsidP="00D56C63"/>
                  <w:p w14:paraId="56034218" w14:textId="77777777" w:rsidR="00D56C63" w:rsidRDefault="00D56C63" w:rsidP="00D56C63"/>
                  <w:p w14:paraId="560B6BA8" w14:textId="77777777" w:rsidR="00D56C63" w:rsidRDefault="00D56C63" w:rsidP="00D56C63"/>
                  <w:p w14:paraId="0F2DFD2D" w14:textId="77777777" w:rsidR="00D56C63" w:rsidRDefault="00D56C63" w:rsidP="00D56C63"/>
                  <w:p w14:paraId="72566576" w14:textId="77777777" w:rsidR="00D56C63" w:rsidRDefault="00D56C63" w:rsidP="00D56C63"/>
                  <w:p w14:paraId="777F4FF5" w14:textId="77777777" w:rsidR="00D56C63" w:rsidRDefault="00D56C63" w:rsidP="00D56C63"/>
                  <w:p w14:paraId="6A2B6004" w14:textId="77777777" w:rsidR="00D56C63" w:rsidRDefault="00D56C63" w:rsidP="00D56C63"/>
                  <w:p w14:paraId="1D0F5697" w14:textId="77777777" w:rsidR="00D56C63" w:rsidRDefault="00D56C63" w:rsidP="00D56C63"/>
                  <w:p w14:paraId="7079B03A" w14:textId="77777777" w:rsidR="00D56C63" w:rsidRDefault="00D56C63" w:rsidP="00D56C63"/>
                  <w:p w14:paraId="076A84F4" w14:textId="77777777" w:rsidR="00D56C63" w:rsidRDefault="00D56C63" w:rsidP="00D56C63"/>
                  <w:p w14:paraId="1C7B3D10" w14:textId="77777777" w:rsidR="00D56C63" w:rsidRDefault="00D56C63" w:rsidP="00D56C63"/>
                  <w:p w14:paraId="3EE26009" w14:textId="77777777" w:rsidR="00D56C63" w:rsidRDefault="00D56C63" w:rsidP="00D56C63"/>
                  <w:p w14:paraId="0D8B0F37" w14:textId="77777777" w:rsidR="00D56C63" w:rsidRDefault="00D56C63" w:rsidP="00D56C63"/>
                  <w:p w14:paraId="2AD37192" w14:textId="77777777" w:rsidR="00D56C63" w:rsidRDefault="00D56C63" w:rsidP="00D56C63"/>
                  <w:p w14:paraId="0CB8B78C" w14:textId="77777777" w:rsidR="00D56C63" w:rsidRDefault="00D56C63" w:rsidP="00D56C63"/>
                  <w:p w14:paraId="2566309B" w14:textId="77777777" w:rsidR="00D56C63" w:rsidRDefault="00D56C63" w:rsidP="00D56C63"/>
                  <w:p w14:paraId="5C636D5E" w14:textId="77777777" w:rsidR="00D56C63" w:rsidRDefault="00D56C63" w:rsidP="00D56C63"/>
                  <w:p w14:paraId="6D679ECA" w14:textId="77777777" w:rsidR="00D56C63" w:rsidRDefault="00D56C63" w:rsidP="00D56C63"/>
                  <w:p w14:paraId="3B439DF3" w14:textId="77777777" w:rsidR="00D56C63" w:rsidRDefault="00D56C63" w:rsidP="00D56C63"/>
                  <w:p w14:paraId="2C0F42C7" w14:textId="77777777" w:rsidR="00D56C63" w:rsidRDefault="00D56C63" w:rsidP="00D56C63"/>
                  <w:p w14:paraId="60819B6A" w14:textId="77777777" w:rsidR="00D56C63" w:rsidRDefault="00D56C63" w:rsidP="00D56C63"/>
                  <w:p w14:paraId="67342A84" w14:textId="77777777" w:rsidR="00D56C63" w:rsidRDefault="00D56C63" w:rsidP="00D56C63"/>
                  <w:p w14:paraId="574FF134" w14:textId="77777777" w:rsidR="00D56C63" w:rsidRDefault="00D56C63" w:rsidP="00D56C63"/>
                  <w:p w14:paraId="30E53D45" w14:textId="77777777" w:rsidR="00D56C63" w:rsidRDefault="00D56C63" w:rsidP="00D56C63"/>
                  <w:p w14:paraId="656C50B0" w14:textId="77777777" w:rsidR="00D56C63" w:rsidRDefault="00D56C63" w:rsidP="00D56C63"/>
                  <w:p w14:paraId="07605ADD" w14:textId="77777777" w:rsidR="00D56C63" w:rsidRDefault="00D56C63" w:rsidP="00D56C63"/>
                  <w:p w14:paraId="168A8B7B" w14:textId="77777777" w:rsidR="00D56C63" w:rsidRDefault="00D56C63" w:rsidP="00D56C63"/>
                  <w:p w14:paraId="5C15B431" w14:textId="77777777" w:rsidR="00D56C63" w:rsidRDefault="00D56C63" w:rsidP="00D56C63"/>
                  <w:p w14:paraId="47AE92B8" w14:textId="77777777" w:rsidR="00D56C63" w:rsidRDefault="00D56C63" w:rsidP="00D56C63"/>
                  <w:p w14:paraId="0F3F6B4C" w14:textId="77777777" w:rsidR="00D56C63" w:rsidRDefault="00D56C63" w:rsidP="00D56C63"/>
                  <w:p w14:paraId="0F03FCE8" w14:textId="77777777" w:rsidR="00D56C63" w:rsidRDefault="00D56C63" w:rsidP="00D56C63"/>
                  <w:p w14:paraId="270A0FE6" w14:textId="77777777" w:rsidR="00D56C63" w:rsidRDefault="00D56C63" w:rsidP="00D56C63"/>
                  <w:p w14:paraId="4810A633" w14:textId="77777777" w:rsidR="00D56C63" w:rsidRDefault="00D56C63" w:rsidP="00D56C63"/>
                  <w:p w14:paraId="41C4BC7B" w14:textId="77777777" w:rsidR="00D56C63" w:rsidRDefault="00D56C63" w:rsidP="00D56C63"/>
                  <w:p w14:paraId="337F9F3D" w14:textId="77777777" w:rsidR="00D56C63" w:rsidRDefault="00D56C63" w:rsidP="00D56C63"/>
                  <w:p w14:paraId="420CB7DC" w14:textId="77777777" w:rsidR="00D56C63" w:rsidRDefault="00D56C63" w:rsidP="00D56C63"/>
                  <w:p w14:paraId="7CF63E72" w14:textId="77777777" w:rsidR="00D56C63" w:rsidRDefault="00D56C63" w:rsidP="00D56C63"/>
                  <w:p w14:paraId="0DC69F37" w14:textId="77777777" w:rsidR="00D56C63" w:rsidRDefault="00D56C63" w:rsidP="00D56C63"/>
                  <w:p w14:paraId="17D6C7F1" w14:textId="77777777" w:rsidR="00D56C63" w:rsidRDefault="00D56C63" w:rsidP="00D56C63"/>
                  <w:p w14:paraId="25C11C8E" w14:textId="77777777" w:rsidR="00D56C63" w:rsidRDefault="00D56C63" w:rsidP="00D56C63"/>
                  <w:p w14:paraId="7C71294E" w14:textId="77777777" w:rsidR="00D56C63" w:rsidRDefault="00D56C63" w:rsidP="00D56C63"/>
                  <w:p w14:paraId="1C4A9E9B" w14:textId="77777777" w:rsidR="00D56C63" w:rsidRDefault="00D56C63" w:rsidP="00D56C63"/>
                  <w:p w14:paraId="75B37127" w14:textId="77777777" w:rsidR="00D56C63" w:rsidRDefault="00D56C63" w:rsidP="00D56C63"/>
                  <w:p w14:paraId="0008E500" w14:textId="77777777" w:rsidR="00D56C63" w:rsidRDefault="00D56C63" w:rsidP="00D56C63"/>
                  <w:p w14:paraId="7045DFFA" w14:textId="77777777" w:rsidR="00D56C63" w:rsidRDefault="00D56C63" w:rsidP="00D56C63"/>
                  <w:p w14:paraId="43AE75C1" w14:textId="77777777" w:rsidR="00D56C63" w:rsidRDefault="00D56C63" w:rsidP="00D56C63"/>
                  <w:p w14:paraId="16E83F03" w14:textId="77777777" w:rsidR="00D56C63" w:rsidRDefault="00D56C63" w:rsidP="00D56C63"/>
                  <w:p w14:paraId="66C61E05" w14:textId="77777777" w:rsidR="00D56C63" w:rsidRDefault="00D56C63" w:rsidP="00D56C63"/>
                  <w:p w14:paraId="597A8E0A" w14:textId="77777777" w:rsidR="00D56C63" w:rsidRDefault="00D56C63" w:rsidP="00D56C63"/>
                  <w:p w14:paraId="4DA808DF" w14:textId="77777777" w:rsidR="00D56C63" w:rsidRDefault="00D56C63" w:rsidP="00D56C63"/>
                  <w:p w14:paraId="42693ACA" w14:textId="77777777" w:rsidR="00D56C63" w:rsidRDefault="00D56C63" w:rsidP="00D56C63"/>
                  <w:p w14:paraId="5A0120D0" w14:textId="77777777" w:rsidR="00D56C63" w:rsidRDefault="00D56C63" w:rsidP="00D56C63"/>
                  <w:p w14:paraId="7854A5B3" w14:textId="77777777" w:rsidR="00D56C63" w:rsidRDefault="00D56C63" w:rsidP="00D56C63"/>
                  <w:p w14:paraId="6265B192" w14:textId="77777777" w:rsidR="00D56C63" w:rsidRDefault="00D56C63" w:rsidP="00D56C63"/>
                  <w:p w14:paraId="725A1D74" w14:textId="77777777" w:rsidR="00D56C63" w:rsidRDefault="00D56C63" w:rsidP="00D56C63"/>
                  <w:p w14:paraId="0628EF2B" w14:textId="77777777" w:rsidR="00D56C63" w:rsidRDefault="00D56C63" w:rsidP="00D56C63"/>
                  <w:p w14:paraId="6B6BFA31" w14:textId="77777777" w:rsidR="00D56C63" w:rsidRDefault="00D56C63" w:rsidP="00D56C63"/>
                  <w:p w14:paraId="286A2522" w14:textId="77777777" w:rsidR="00D56C63" w:rsidRDefault="00D56C63" w:rsidP="00D56C63"/>
                  <w:p w14:paraId="0B1F6298" w14:textId="77777777" w:rsidR="00D56C63" w:rsidRDefault="00D56C63" w:rsidP="00D56C63"/>
                  <w:p w14:paraId="4E162182" w14:textId="77777777" w:rsidR="00D56C63" w:rsidRDefault="00D56C63" w:rsidP="00D56C63"/>
                  <w:p w14:paraId="42104C39" w14:textId="77777777" w:rsidR="00D56C63" w:rsidRDefault="00D56C63" w:rsidP="00D56C63"/>
                  <w:p w14:paraId="0648F1F0" w14:textId="77777777" w:rsidR="00D56C63" w:rsidRDefault="00D56C63" w:rsidP="00D56C63"/>
                  <w:p w14:paraId="377645C0" w14:textId="77777777" w:rsidR="00D56C63" w:rsidRDefault="00D56C63" w:rsidP="00D56C63"/>
                  <w:p w14:paraId="4F5EAE1E" w14:textId="77777777" w:rsidR="00D56C63" w:rsidRDefault="00D56C63" w:rsidP="00D56C63"/>
                  <w:p w14:paraId="7E4A86CB" w14:textId="77777777" w:rsidR="00D56C63" w:rsidRDefault="00D56C63" w:rsidP="00D56C63"/>
                  <w:p w14:paraId="0C22080B" w14:textId="77777777" w:rsidR="00D56C63" w:rsidRDefault="00D56C63" w:rsidP="00D56C63"/>
                  <w:p w14:paraId="109B4FDC" w14:textId="77777777" w:rsidR="00D56C63" w:rsidRDefault="00D56C63" w:rsidP="00D56C63"/>
                  <w:p w14:paraId="315377CD" w14:textId="77777777" w:rsidR="00D56C63" w:rsidRDefault="00D56C63" w:rsidP="00D56C63"/>
                  <w:p w14:paraId="6A27B4E2" w14:textId="77777777" w:rsidR="00D56C63" w:rsidRDefault="00D56C63" w:rsidP="00D56C63"/>
                  <w:p w14:paraId="105331E6" w14:textId="77777777" w:rsidR="00D56C63" w:rsidRDefault="00D56C63" w:rsidP="00D56C63"/>
                  <w:p w14:paraId="62ADF854" w14:textId="77777777" w:rsidR="00D56C63" w:rsidRDefault="00D56C63" w:rsidP="00D56C63"/>
                  <w:p w14:paraId="471C9C10" w14:textId="77777777" w:rsidR="00D56C63" w:rsidRDefault="00D56C63" w:rsidP="00D56C63"/>
                  <w:p w14:paraId="2F9BDAB8" w14:textId="77777777" w:rsidR="00D56C63" w:rsidRDefault="00D56C63" w:rsidP="00D56C63"/>
                  <w:p w14:paraId="09229492" w14:textId="77777777" w:rsidR="00D56C63" w:rsidRDefault="00D56C63" w:rsidP="00D56C63"/>
                  <w:p w14:paraId="0EAA62B5" w14:textId="77777777" w:rsidR="00D56C63" w:rsidRDefault="00D56C63" w:rsidP="00D56C63"/>
                  <w:p w14:paraId="3999800A" w14:textId="77777777" w:rsidR="00D56C63" w:rsidRDefault="00D56C63" w:rsidP="00D56C63"/>
                  <w:p w14:paraId="50D1C1A5" w14:textId="77777777" w:rsidR="00D56C63" w:rsidRDefault="00D56C63" w:rsidP="00D56C63"/>
                  <w:p w14:paraId="19FEB1C2" w14:textId="77777777" w:rsidR="00D56C63" w:rsidRDefault="00D56C63" w:rsidP="00D56C63"/>
                  <w:p w14:paraId="5AF618A5" w14:textId="77777777" w:rsidR="00D56C63" w:rsidRDefault="00D56C63" w:rsidP="00D56C63"/>
                  <w:p w14:paraId="2E1C627C" w14:textId="77777777" w:rsidR="00D56C63" w:rsidRDefault="00D56C63" w:rsidP="00D56C63"/>
                  <w:p w14:paraId="11FB0225" w14:textId="77777777" w:rsidR="00D56C63" w:rsidRDefault="00D56C63" w:rsidP="00D56C63"/>
                  <w:p w14:paraId="658E09C6" w14:textId="77777777" w:rsidR="00D56C63" w:rsidRDefault="00D56C63" w:rsidP="00D56C63"/>
                  <w:p w14:paraId="1519E3F3" w14:textId="77777777" w:rsidR="00D56C63" w:rsidRDefault="00D56C63" w:rsidP="00D56C63"/>
                  <w:p w14:paraId="1D4A8DCA" w14:textId="77777777" w:rsidR="00D56C63" w:rsidRDefault="00D56C63" w:rsidP="00D56C63"/>
                  <w:p w14:paraId="502E2DD0" w14:textId="77777777" w:rsidR="00D56C63" w:rsidRDefault="00D56C63" w:rsidP="00D56C63"/>
                  <w:p w14:paraId="16A05D95" w14:textId="77777777" w:rsidR="00D56C63" w:rsidRDefault="00D56C63" w:rsidP="00D56C63"/>
                  <w:p w14:paraId="2132C884" w14:textId="77777777" w:rsidR="00D56C63" w:rsidRDefault="00D56C63" w:rsidP="00D56C63"/>
                  <w:p w14:paraId="344329F3" w14:textId="77777777" w:rsidR="00D56C63" w:rsidRDefault="00D56C63" w:rsidP="00D56C63"/>
                  <w:p w14:paraId="0FAD1962" w14:textId="77777777" w:rsidR="00D56C63" w:rsidRDefault="00D56C63" w:rsidP="00D56C63"/>
                  <w:p w14:paraId="7EB390BA" w14:textId="77777777" w:rsidR="00D56C63" w:rsidRDefault="00D56C63" w:rsidP="00D56C63"/>
                  <w:p w14:paraId="49C41E64" w14:textId="77777777" w:rsidR="00D56C63" w:rsidRDefault="00D56C63" w:rsidP="00D56C63"/>
                  <w:p w14:paraId="03CEAEAF" w14:textId="77777777" w:rsidR="00D56C63" w:rsidRDefault="00D56C63" w:rsidP="00D56C63"/>
                  <w:p w14:paraId="2B102693" w14:textId="77777777" w:rsidR="00D56C63" w:rsidRDefault="00D56C63" w:rsidP="00D56C63"/>
                  <w:p w14:paraId="25A49551" w14:textId="77777777" w:rsidR="00D56C63" w:rsidRDefault="00D56C63" w:rsidP="00D56C63"/>
                  <w:p w14:paraId="36011BF1" w14:textId="77777777" w:rsidR="00D56C63" w:rsidRDefault="00D56C63" w:rsidP="00D56C63"/>
                  <w:p w14:paraId="6399CC62" w14:textId="77777777" w:rsidR="00D56C63" w:rsidRDefault="00D56C63" w:rsidP="00D56C63"/>
                  <w:p w14:paraId="1E42B1A8" w14:textId="77777777" w:rsidR="00D56C63" w:rsidRDefault="00D56C63" w:rsidP="00D56C63"/>
                  <w:p w14:paraId="7FA63CA4" w14:textId="77777777" w:rsidR="00D56C63" w:rsidRDefault="00D56C63" w:rsidP="00D56C63"/>
                  <w:p w14:paraId="27714BC7" w14:textId="77777777" w:rsidR="00D56C63" w:rsidRDefault="00D56C63" w:rsidP="00D56C63"/>
                  <w:p w14:paraId="4074CFDC" w14:textId="77777777" w:rsidR="00D56C63" w:rsidRDefault="00D56C63" w:rsidP="00D56C63"/>
                  <w:p w14:paraId="5C56F819" w14:textId="77777777" w:rsidR="00D56C63" w:rsidRDefault="00D56C63" w:rsidP="00D56C63"/>
                  <w:p w14:paraId="0F78B45F" w14:textId="77777777" w:rsidR="00D56C63" w:rsidRDefault="00D56C63" w:rsidP="00D56C63"/>
                  <w:p w14:paraId="24AC5976" w14:textId="77777777" w:rsidR="00D56C63" w:rsidRDefault="00D56C63" w:rsidP="00D56C63"/>
                  <w:p w14:paraId="02F0B925" w14:textId="77777777" w:rsidR="00D56C63" w:rsidRDefault="00D56C63" w:rsidP="00D56C63"/>
                  <w:p w14:paraId="67FB7989" w14:textId="77777777" w:rsidR="00D56C63" w:rsidRDefault="00D56C63" w:rsidP="00D56C63"/>
                  <w:p w14:paraId="35726659" w14:textId="77777777" w:rsidR="00D56C63" w:rsidRDefault="00D56C63" w:rsidP="00D56C63"/>
                  <w:p w14:paraId="00CD2C31" w14:textId="77777777" w:rsidR="00D56C63" w:rsidRDefault="00D56C63" w:rsidP="00D56C63"/>
                  <w:p w14:paraId="5A250EB1" w14:textId="77777777" w:rsidR="00D56C63" w:rsidRDefault="00D56C63" w:rsidP="00D56C63"/>
                  <w:p w14:paraId="5AB193A9" w14:textId="77777777" w:rsidR="00D56C63" w:rsidRDefault="00D56C63" w:rsidP="00D56C63"/>
                  <w:p w14:paraId="697AAD42" w14:textId="77777777" w:rsidR="00D56C63" w:rsidRDefault="00D56C63" w:rsidP="00D56C63"/>
                  <w:p w14:paraId="2255A847" w14:textId="77777777" w:rsidR="00D56C63" w:rsidRDefault="00D56C63" w:rsidP="00D56C63"/>
                  <w:p w14:paraId="4B256377" w14:textId="77777777" w:rsidR="00D56C63" w:rsidRDefault="00D56C63" w:rsidP="00D56C63"/>
                  <w:p w14:paraId="7465A47E" w14:textId="77777777" w:rsidR="00D56C63" w:rsidRDefault="00D56C63" w:rsidP="00D56C63"/>
                  <w:p w14:paraId="7A6474EC" w14:textId="77777777" w:rsidR="00D56C63" w:rsidRDefault="00D56C63" w:rsidP="00D56C63"/>
                  <w:p w14:paraId="7AE68B60" w14:textId="77777777" w:rsidR="00D56C63" w:rsidRDefault="00D56C63" w:rsidP="00D56C63"/>
                  <w:p w14:paraId="797DD5A3" w14:textId="77777777" w:rsidR="00D56C63" w:rsidRDefault="00D56C63" w:rsidP="00D56C63"/>
                  <w:p w14:paraId="6B79C07A" w14:textId="77777777" w:rsidR="00D56C63" w:rsidRDefault="00D56C63" w:rsidP="00D56C63"/>
                  <w:p w14:paraId="38DA08AC" w14:textId="77777777" w:rsidR="00D56C63" w:rsidRDefault="00D56C63" w:rsidP="00D56C63"/>
                  <w:p w14:paraId="1F8B8E2C" w14:textId="77777777" w:rsidR="00D56C63" w:rsidRDefault="00D56C63" w:rsidP="00D56C63"/>
                  <w:p w14:paraId="47D9DFBD" w14:textId="77777777" w:rsidR="00D56C63" w:rsidRDefault="00D56C63" w:rsidP="00D56C63"/>
                  <w:p w14:paraId="0C692084" w14:textId="77777777" w:rsidR="00D56C63" w:rsidRDefault="00D56C63" w:rsidP="00D56C63"/>
                  <w:p w14:paraId="38112D0A" w14:textId="77777777" w:rsidR="00D56C63" w:rsidRDefault="00D56C63" w:rsidP="00D56C63"/>
                  <w:p w14:paraId="05F99E3F" w14:textId="77777777" w:rsidR="00D56C63" w:rsidRDefault="00D56C63" w:rsidP="00D56C63"/>
                  <w:p w14:paraId="5438808C" w14:textId="77777777" w:rsidR="00D56C63" w:rsidRDefault="00D56C63" w:rsidP="00D56C63"/>
                  <w:p w14:paraId="16A85467" w14:textId="77777777" w:rsidR="00D56C63" w:rsidRDefault="00D56C63" w:rsidP="00D56C63"/>
                  <w:p w14:paraId="52BAA937" w14:textId="77777777" w:rsidR="00D56C63" w:rsidRDefault="00D56C63" w:rsidP="00D56C63"/>
                  <w:p w14:paraId="5DFA8CDA" w14:textId="77777777" w:rsidR="00D56C63" w:rsidRDefault="00D56C63" w:rsidP="00D56C63"/>
                  <w:p w14:paraId="6FFA7A48" w14:textId="77777777" w:rsidR="00D56C63" w:rsidRDefault="00D56C63" w:rsidP="00D56C63"/>
                  <w:p w14:paraId="77321C5B" w14:textId="77777777" w:rsidR="00D56C63" w:rsidRDefault="00D56C63" w:rsidP="00D56C63"/>
                  <w:p w14:paraId="5876C72B" w14:textId="77777777" w:rsidR="00D56C63" w:rsidRDefault="00D56C63" w:rsidP="00D56C63"/>
                  <w:p w14:paraId="5FC39D0D" w14:textId="77777777" w:rsidR="00D56C63" w:rsidRDefault="00D56C63" w:rsidP="00D56C63"/>
                  <w:p w14:paraId="6E6CF328" w14:textId="77777777" w:rsidR="00D56C63" w:rsidRDefault="00D56C63" w:rsidP="00D56C63"/>
                  <w:p w14:paraId="64B933E6" w14:textId="77777777" w:rsidR="00D56C63" w:rsidRDefault="00D56C63" w:rsidP="00D56C63"/>
                  <w:p w14:paraId="3008EDD3" w14:textId="77777777" w:rsidR="00D56C63" w:rsidRDefault="00D56C63" w:rsidP="00D56C63"/>
                  <w:p w14:paraId="61988760" w14:textId="77777777" w:rsidR="00D56C63" w:rsidRDefault="00D56C63" w:rsidP="00D56C63"/>
                  <w:p w14:paraId="338E51E8" w14:textId="77777777" w:rsidR="00D56C63" w:rsidRDefault="00D56C63" w:rsidP="00D56C63"/>
                  <w:p w14:paraId="75E8F790" w14:textId="77777777" w:rsidR="00D56C63" w:rsidRDefault="00D56C63" w:rsidP="00D56C63"/>
                  <w:p w14:paraId="056E37B1" w14:textId="77777777" w:rsidR="00D56C63" w:rsidRDefault="00D56C63" w:rsidP="00D56C63"/>
                  <w:p w14:paraId="705B35D3" w14:textId="77777777" w:rsidR="00D56C63" w:rsidRDefault="00D56C63" w:rsidP="00D56C63"/>
                  <w:p w14:paraId="762CC627" w14:textId="77777777" w:rsidR="00D56C63" w:rsidRDefault="00D56C63" w:rsidP="00D56C63"/>
                  <w:p w14:paraId="2EBAB297" w14:textId="77777777" w:rsidR="00D56C63" w:rsidRDefault="00D56C63" w:rsidP="00D56C63"/>
                  <w:p w14:paraId="4B621E66" w14:textId="77777777" w:rsidR="00D56C63" w:rsidRDefault="00D56C63" w:rsidP="00D56C63"/>
                  <w:p w14:paraId="0E351D34" w14:textId="77777777" w:rsidR="00D56C63" w:rsidRDefault="00D56C63" w:rsidP="00D56C63"/>
                  <w:p w14:paraId="26AE07D1" w14:textId="77777777" w:rsidR="00D56C63" w:rsidRDefault="00D56C63" w:rsidP="00D56C63"/>
                  <w:p w14:paraId="7D6EB20A" w14:textId="77777777" w:rsidR="00D56C63" w:rsidRDefault="00D56C63" w:rsidP="00D56C63"/>
                  <w:p w14:paraId="1AB13706" w14:textId="77777777" w:rsidR="00D56C63" w:rsidRDefault="00D56C63" w:rsidP="00D56C63"/>
                  <w:p w14:paraId="1B98B1BB" w14:textId="77777777" w:rsidR="00D56C63" w:rsidRDefault="00D56C63" w:rsidP="00D56C63"/>
                  <w:p w14:paraId="4BE71086" w14:textId="77777777" w:rsidR="00D56C63" w:rsidRDefault="00D56C63" w:rsidP="00D56C63"/>
                  <w:p w14:paraId="7A71CA5B" w14:textId="77777777" w:rsidR="00D56C63" w:rsidRDefault="00D56C63" w:rsidP="00D56C63"/>
                  <w:p w14:paraId="7A6CF18D" w14:textId="77777777" w:rsidR="00D56C63" w:rsidRDefault="00D56C63" w:rsidP="00D56C63"/>
                  <w:p w14:paraId="407BAF06" w14:textId="77777777" w:rsidR="00D56C63" w:rsidRDefault="00D56C63" w:rsidP="00D56C63"/>
                  <w:p w14:paraId="63F65C4F" w14:textId="77777777" w:rsidR="00D56C63" w:rsidRDefault="00D56C63" w:rsidP="00D56C63"/>
                  <w:p w14:paraId="7D402873" w14:textId="77777777" w:rsidR="00D56C63" w:rsidRDefault="00D56C63" w:rsidP="00D56C63"/>
                  <w:p w14:paraId="215CB73E" w14:textId="77777777" w:rsidR="00D56C63" w:rsidRDefault="00D56C63" w:rsidP="00D56C63"/>
                  <w:p w14:paraId="7CEE9BEA" w14:textId="77777777" w:rsidR="00D56C63" w:rsidRDefault="00D56C63" w:rsidP="00D56C63"/>
                  <w:p w14:paraId="68E04A67" w14:textId="77777777" w:rsidR="00D56C63" w:rsidRDefault="00D56C63" w:rsidP="00D56C63"/>
                  <w:p w14:paraId="7F934EEB" w14:textId="77777777" w:rsidR="00D56C63" w:rsidRDefault="00D56C63" w:rsidP="00D56C63"/>
                  <w:p w14:paraId="51479717" w14:textId="77777777" w:rsidR="00D56C63" w:rsidRDefault="00D56C63" w:rsidP="00D56C63"/>
                  <w:p w14:paraId="427C21CD" w14:textId="77777777" w:rsidR="00D56C63" w:rsidRDefault="00D56C63" w:rsidP="00D56C63"/>
                  <w:p w14:paraId="2F298426" w14:textId="77777777" w:rsidR="00D56C63" w:rsidRDefault="00D56C63" w:rsidP="00D56C63"/>
                  <w:p w14:paraId="66BF7500" w14:textId="77777777" w:rsidR="00D56C63" w:rsidRDefault="00D56C63" w:rsidP="00D56C63"/>
                  <w:p w14:paraId="59F880FA" w14:textId="77777777" w:rsidR="00D56C63" w:rsidRDefault="00D56C63" w:rsidP="00D56C63"/>
                  <w:p w14:paraId="2D78D9F4" w14:textId="77777777" w:rsidR="00D56C63" w:rsidRDefault="00D56C63" w:rsidP="00D56C63"/>
                  <w:p w14:paraId="104E2508" w14:textId="77777777" w:rsidR="00D56C63" w:rsidRDefault="00D56C63" w:rsidP="00D56C63"/>
                  <w:p w14:paraId="20EF7102" w14:textId="77777777" w:rsidR="00D56C63" w:rsidRDefault="00D56C63" w:rsidP="00D56C63"/>
                  <w:p w14:paraId="1CCF300C" w14:textId="77777777" w:rsidR="00D56C63" w:rsidRDefault="00D56C63" w:rsidP="00D56C63"/>
                  <w:p w14:paraId="5372F96D" w14:textId="77777777" w:rsidR="00D56C63" w:rsidRDefault="00D56C63" w:rsidP="00D56C63"/>
                  <w:p w14:paraId="7CD7A5DB" w14:textId="77777777" w:rsidR="00D56C63" w:rsidRDefault="00D56C63" w:rsidP="00D56C63"/>
                  <w:p w14:paraId="7802CBE6" w14:textId="77777777" w:rsidR="00D56C63" w:rsidRDefault="00D56C63" w:rsidP="00D56C63"/>
                  <w:p w14:paraId="1E5534D0" w14:textId="77777777" w:rsidR="00D56C63" w:rsidRDefault="00D56C63" w:rsidP="00D56C63"/>
                  <w:p w14:paraId="45D7C596" w14:textId="77777777" w:rsidR="00D56C63" w:rsidRDefault="00D56C63" w:rsidP="00D56C63"/>
                  <w:p w14:paraId="01C3E3E9" w14:textId="77777777" w:rsidR="00D56C63" w:rsidRDefault="00D56C63" w:rsidP="00D56C63"/>
                  <w:p w14:paraId="530B2202" w14:textId="77777777" w:rsidR="00D56C63" w:rsidRDefault="00D56C63" w:rsidP="00D56C63"/>
                  <w:p w14:paraId="6D2481B0" w14:textId="77777777" w:rsidR="00D56C63" w:rsidRDefault="00D56C63" w:rsidP="00D56C63"/>
                  <w:p w14:paraId="2C90416A" w14:textId="77777777" w:rsidR="00D56C63" w:rsidRDefault="00D56C63" w:rsidP="00D56C63"/>
                  <w:p w14:paraId="352A3861" w14:textId="77777777" w:rsidR="00D56C63" w:rsidRDefault="00D56C63" w:rsidP="00D56C63"/>
                  <w:p w14:paraId="2FC1B5E9" w14:textId="77777777" w:rsidR="00D56C63" w:rsidRDefault="00D56C63" w:rsidP="00D56C63"/>
                  <w:p w14:paraId="356C68DD" w14:textId="77777777" w:rsidR="00D56C63" w:rsidRDefault="00D56C63" w:rsidP="00D56C63"/>
                  <w:p w14:paraId="1AFFA920" w14:textId="77777777" w:rsidR="00D56C63" w:rsidRDefault="00D56C63" w:rsidP="00D56C63"/>
                  <w:p w14:paraId="5D07E500" w14:textId="77777777" w:rsidR="00D56C63" w:rsidRDefault="00D56C63" w:rsidP="00D56C63"/>
                  <w:p w14:paraId="12E90991" w14:textId="77777777" w:rsidR="00D56C63" w:rsidRDefault="00D56C63" w:rsidP="00D56C63"/>
                  <w:p w14:paraId="1120CDFB" w14:textId="77777777" w:rsidR="00D56C63" w:rsidRDefault="00D56C63" w:rsidP="00D56C63"/>
                  <w:p w14:paraId="328AC28B" w14:textId="77777777" w:rsidR="00D56C63" w:rsidRDefault="00D56C63" w:rsidP="00D56C63"/>
                  <w:p w14:paraId="1056165B" w14:textId="77777777" w:rsidR="00D56C63" w:rsidRDefault="00D56C63" w:rsidP="00D56C63"/>
                  <w:p w14:paraId="51A45BF4" w14:textId="77777777" w:rsidR="00D56C63" w:rsidRDefault="00D56C63" w:rsidP="00D56C63"/>
                  <w:p w14:paraId="296870A4" w14:textId="77777777" w:rsidR="00D56C63" w:rsidRDefault="00D56C63" w:rsidP="00D56C63"/>
                  <w:p w14:paraId="26B6049E" w14:textId="77777777" w:rsidR="00D56C63" w:rsidRDefault="00D56C63" w:rsidP="00D56C63"/>
                  <w:p w14:paraId="2FDBEE5A" w14:textId="77777777" w:rsidR="00D56C63" w:rsidRDefault="00D56C63" w:rsidP="00D56C63"/>
                  <w:p w14:paraId="2353BB14" w14:textId="77777777" w:rsidR="00D56C63" w:rsidRDefault="00D56C63" w:rsidP="00D56C63"/>
                  <w:p w14:paraId="5E3CB393" w14:textId="77777777" w:rsidR="00D56C63" w:rsidRDefault="00D56C63" w:rsidP="00D56C63"/>
                  <w:p w14:paraId="59C1E8EA" w14:textId="77777777" w:rsidR="00D56C63" w:rsidRDefault="00D56C63" w:rsidP="00D56C63"/>
                  <w:p w14:paraId="7F114307" w14:textId="77777777" w:rsidR="00D56C63" w:rsidRDefault="00D56C63" w:rsidP="00D56C63"/>
                  <w:p w14:paraId="54456492" w14:textId="77777777" w:rsidR="00D56C63" w:rsidRDefault="00D56C63" w:rsidP="00D56C63"/>
                  <w:p w14:paraId="053006CA" w14:textId="77777777" w:rsidR="00D56C63" w:rsidRDefault="00D56C63" w:rsidP="00D56C63"/>
                  <w:p w14:paraId="1E812D61" w14:textId="77777777" w:rsidR="00D56C63" w:rsidRDefault="00D56C63" w:rsidP="00D56C63"/>
                  <w:p w14:paraId="5CB6AC57" w14:textId="77777777" w:rsidR="00D56C63" w:rsidRDefault="00D56C63" w:rsidP="00D56C63"/>
                  <w:p w14:paraId="66FE7818" w14:textId="77777777" w:rsidR="00D56C63" w:rsidRDefault="00D56C63" w:rsidP="00D56C63"/>
                  <w:p w14:paraId="4B521F8A" w14:textId="77777777" w:rsidR="00D56C63" w:rsidRDefault="00D56C63" w:rsidP="00D56C63"/>
                  <w:p w14:paraId="2890BD69" w14:textId="77777777" w:rsidR="00D56C63" w:rsidRDefault="00D56C63" w:rsidP="00D56C63"/>
                  <w:p w14:paraId="53BF3B89" w14:textId="77777777" w:rsidR="00D56C63" w:rsidRDefault="00D56C63" w:rsidP="00D56C63"/>
                  <w:p w14:paraId="6A5BE12A" w14:textId="77777777" w:rsidR="00D56C63" w:rsidRDefault="00D56C63" w:rsidP="00D56C63"/>
                  <w:p w14:paraId="61DA05C3" w14:textId="77777777" w:rsidR="00D56C63" w:rsidRDefault="00D56C63" w:rsidP="00D56C63"/>
                  <w:p w14:paraId="041BED33" w14:textId="77777777" w:rsidR="00D56C63" w:rsidRDefault="00D56C63" w:rsidP="00D56C63"/>
                  <w:p w14:paraId="3E676B75" w14:textId="77777777" w:rsidR="00D56C63" w:rsidRDefault="00D56C63" w:rsidP="00D56C63"/>
                  <w:p w14:paraId="20924E9C" w14:textId="77777777" w:rsidR="00D56C63" w:rsidRDefault="00D56C63" w:rsidP="00D56C63"/>
                  <w:p w14:paraId="27DE67C0" w14:textId="77777777" w:rsidR="00D56C63" w:rsidRDefault="00D56C63" w:rsidP="00D56C63"/>
                  <w:p w14:paraId="1A3F099E" w14:textId="77777777" w:rsidR="00D56C63" w:rsidRDefault="00D56C63" w:rsidP="00D56C63"/>
                  <w:p w14:paraId="7F60B634" w14:textId="77777777" w:rsidR="00D56C63" w:rsidRDefault="00D56C63" w:rsidP="00D56C63"/>
                  <w:p w14:paraId="3C3AF7DB" w14:textId="77777777" w:rsidR="00D56C63" w:rsidRDefault="00D56C63" w:rsidP="00D56C63"/>
                  <w:p w14:paraId="3D4355EA" w14:textId="77777777" w:rsidR="00D56C63" w:rsidRDefault="00D56C63" w:rsidP="00D56C63"/>
                  <w:p w14:paraId="5B43C52D" w14:textId="77777777" w:rsidR="00D56C63" w:rsidRDefault="00D56C63" w:rsidP="00D56C63"/>
                  <w:p w14:paraId="51F04103" w14:textId="77777777" w:rsidR="00D56C63" w:rsidRDefault="00D56C63" w:rsidP="00D56C63"/>
                  <w:p w14:paraId="08FAFEFD" w14:textId="77777777" w:rsidR="00D56C63" w:rsidRDefault="00D56C63" w:rsidP="00D56C63"/>
                  <w:p w14:paraId="2014DCCB" w14:textId="77777777" w:rsidR="00D56C63" w:rsidRDefault="00D56C63" w:rsidP="00D56C63"/>
                  <w:p w14:paraId="5B672A04" w14:textId="77777777" w:rsidR="00D56C63" w:rsidRDefault="00D56C63" w:rsidP="00D56C63"/>
                  <w:p w14:paraId="1FC3C63A" w14:textId="77777777" w:rsidR="00D56C63" w:rsidRDefault="00D56C63" w:rsidP="00D56C63"/>
                  <w:p w14:paraId="349872B1" w14:textId="77777777" w:rsidR="00D56C63" w:rsidRDefault="00D56C63" w:rsidP="00D56C63"/>
                  <w:p w14:paraId="5774BF0D" w14:textId="77777777" w:rsidR="00D56C63" w:rsidRDefault="00D56C63" w:rsidP="00D56C63"/>
                  <w:p w14:paraId="34D22BE4" w14:textId="77777777" w:rsidR="00D56C63" w:rsidRDefault="00D56C63" w:rsidP="00D56C63"/>
                  <w:p w14:paraId="7DEA9F51" w14:textId="77777777" w:rsidR="00D56C63" w:rsidRDefault="00D56C63" w:rsidP="00D56C63"/>
                  <w:p w14:paraId="2CEEF04C" w14:textId="77777777" w:rsidR="00D56C63" w:rsidRDefault="00D56C63" w:rsidP="00D56C63"/>
                  <w:p w14:paraId="65854F7A" w14:textId="77777777" w:rsidR="00D56C63" w:rsidRDefault="00D56C63" w:rsidP="00D56C63"/>
                  <w:p w14:paraId="4646DA2E" w14:textId="77777777" w:rsidR="00D56C63" w:rsidRDefault="00D56C63" w:rsidP="00D56C63"/>
                  <w:p w14:paraId="272CEEE7" w14:textId="77777777" w:rsidR="00D56C63" w:rsidRDefault="00D56C63" w:rsidP="00D56C63"/>
                  <w:p w14:paraId="01D5E5BE" w14:textId="77777777" w:rsidR="00D56C63" w:rsidRDefault="00D56C63" w:rsidP="00D56C63"/>
                  <w:p w14:paraId="05DB6AFD" w14:textId="77777777" w:rsidR="00D56C63" w:rsidRDefault="00D56C63" w:rsidP="00D56C63"/>
                  <w:p w14:paraId="4DA431E5" w14:textId="77777777" w:rsidR="00D56C63" w:rsidRDefault="00D56C63" w:rsidP="00D56C63"/>
                  <w:p w14:paraId="2F1B01B0" w14:textId="77777777" w:rsidR="00D56C63" w:rsidRDefault="00D56C63" w:rsidP="00D56C63"/>
                  <w:p w14:paraId="3A1C8FE2" w14:textId="77777777" w:rsidR="00D56C63" w:rsidRDefault="00D56C63" w:rsidP="00D56C63"/>
                  <w:p w14:paraId="74C8ADDC" w14:textId="77777777" w:rsidR="00D56C63" w:rsidRDefault="00D56C63" w:rsidP="00D56C63"/>
                  <w:p w14:paraId="51C2CC2E" w14:textId="77777777" w:rsidR="00D56C63" w:rsidRDefault="00D56C63" w:rsidP="00D56C63"/>
                  <w:p w14:paraId="391FD2E8" w14:textId="77777777" w:rsidR="00D56C63" w:rsidRDefault="00D56C63" w:rsidP="00D56C63"/>
                  <w:p w14:paraId="14EAF217" w14:textId="77777777" w:rsidR="00D56C63" w:rsidRDefault="00D56C63" w:rsidP="00D56C63"/>
                  <w:p w14:paraId="14560DBC" w14:textId="77777777" w:rsidR="00D56C63" w:rsidRDefault="00D56C63" w:rsidP="00D56C63"/>
                  <w:p w14:paraId="4459B3AC" w14:textId="77777777" w:rsidR="00D56C63" w:rsidRDefault="00D56C63" w:rsidP="00D56C63"/>
                  <w:p w14:paraId="404EA72D" w14:textId="77777777" w:rsidR="00D56C63" w:rsidRDefault="00D56C63" w:rsidP="00D56C63"/>
                  <w:p w14:paraId="24702D16" w14:textId="77777777" w:rsidR="00D56C63" w:rsidRDefault="00D56C63" w:rsidP="00D56C63"/>
                  <w:p w14:paraId="7E7E6042" w14:textId="77777777" w:rsidR="00D56C63" w:rsidRDefault="00D56C63" w:rsidP="00D56C63"/>
                  <w:p w14:paraId="513FB7D1" w14:textId="77777777" w:rsidR="00D56C63" w:rsidRDefault="00D56C63" w:rsidP="00D56C63"/>
                  <w:p w14:paraId="147B9FE0" w14:textId="77777777" w:rsidR="00D56C63" w:rsidRDefault="00D56C63" w:rsidP="00D56C63"/>
                  <w:p w14:paraId="65B10AC5" w14:textId="77777777" w:rsidR="00D56C63" w:rsidRDefault="00D56C63" w:rsidP="00D56C63"/>
                  <w:p w14:paraId="53F722D3" w14:textId="77777777" w:rsidR="00D56C63" w:rsidRDefault="00D56C63" w:rsidP="00D56C63"/>
                  <w:p w14:paraId="4AFFCAC6" w14:textId="77777777" w:rsidR="00D56C63" w:rsidRDefault="00D56C63" w:rsidP="00D56C63"/>
                  <w:p w14:paraId="5212EAC4" w14:textId="77777777" w:rsidR="00D56C63" w:rsidRDefault="00D56C63" w:rsidP="00D56C63"/>
                  <w:p w14:paraId="3AC53D11" w14:textId="77777777" w:rsidR="00D56C63" w:rsidRDefault="00D56C63" w:rsidP="00D56C63"/>
                  <w:p w14:paraId="3BC4832D" w14:textId="77777777" w:rsidR="00D56C63" w:rsidRDefault="00D56C63" w:rsidP="00D56C63"/>
                  <w:p w14:paraId="7CE9328E" w14:textId="77777777" w:rsidR="00D56C63" w:rsidRDefault="00D56C63" w:rsidP="00D56C63"/>
                  <w:p w14:paraId="1945704B" w14:textId="77777777" w:rsidR="00D56C63" w:rsidRDefault="00D56C63" w:rsidP="00D56C63"/>
                  <w:p w14:paraId="17F1A6B8" w14:textId="77777777" w:rsidR="00D56C63" w:rsidRDefault="00D56C63" w:rsidP="00D56C63"/>
                  <w:p w14:paraId="2C95A089" w14:textId="77777777" w:rsidR="00D56C63" w:rsidRDefault="00D56C63" w:rsidP="00D56C63"/>
                  <w:p w14:paraId="033C6A63" w14:textId="77777777" w:rsidR="00D56C63" w:rsidRDefault="00D56C63" w:rsidP="00D56C63"/>
                  <w:p w14:paraId="3FC9F76F" w14:textId="77777777" w:rsidR="00D56C63" w:rsidRDefault="00D56C63" w:rsidP="00D56C63"/>
                  <w:p w14:paraId="42264241" w14:textId="77777777" w:rsidR="00D56C63" w:rsidRDefault="00D56C63" w:rsidP="00D56C63"/>
                  <w:p w14:paraId="50C89BCB" w14:textId="77777777" w:rsidR="00D56C63" w:rsidRDefault="00D56C63" w:rsidP="00D56C63"/>
                  <w:p w14:paraId="3B0D8EF7" w14:textId="77777777" w:rsidR="00D56C63" w:rsidRDefault="00D56C63" w:rsidP="00D56C63"/>
                  <w:p w14:paraId="123279DE" w14:textId="77777777" w:rsidR="00D56C63" w:rsidRDefault="00D56C63" w:rsidP="00D56C63"/>
                  <w:p w14:paraId="3579EED9" w14:textId="77777777" w:rsidR="00D56C63" w:rsidRDefault="00D56C63" w:rsidP="00D56C63"/>
                  <w:p w14:paraId="21CCD353" w14:textId="77777777" w:rsidR="00D56C63" w:rsidRDefault="00D56C63" w:rsidP="00D56C63"/>
                  <w:p w14:paraId="49D3DE7C" w14:textId="77777777" w:rsidR="00D56C63" w:rsidRDefault="00D56C63" w:rsidP="00D56C63"/>
                  <w:p w14:paraId="600B11E3" w14:textId="77777777" w:rsidR="00D56C63" w:rsidRDefault="00D56C63" w:rsidP="00D56C63"/>
                  <w:p w14:paraId="23BA1F50" w14:textId="77777777" w:rsidR="00D56C63" w:rsidRDefault="00D56C63" w:rsidP="00D56C63"/>
                  <w:p w14:paraId="364FFE7B" w14:textId="77777777" w:rsidR="00D56C63" w:rsidRDefault="00D56C63" w:rsidP="00D56C63"/>
                  <w:p w14:paraId="35E273ED" w14:textId="77777777" w:rsidR="00D56C63" w:rsidRDefault="00D56C63" w:rsidP="00D56C63"/>
                  <w:p w14:paraId="4B860A43" w14:textId="77777777" w:rsidR="00D56C63" w:rsidRDefault="00D56C63" w:rsidP="00D56C63"/>
                  <w:p w14:paraId="70448AE6" w14:textId="77777777" w:rsidR="00D56C63" w:rsidRDefault="00D56C63" w:rsidP="00D56C63"/>
                  <w:p w14:paraId="10917C3D" w14:textId="77777777" w:rsidR="00D56C63" w:rsidRDefault="00D56C63" w:rsidP="00D56C63"/>
                  <w:p w14:paraId="3857EC2E" w14:textId="77777777" w:rsidR="00D56C63" w:rsidRDefault="00D56C63" w:rsidP="00D56C63"/>
                  <w:p w14:paraId="200C6725" w14:textId="77777777" w:rsidR="00D56C63" w:rsidRDefault="00D56C63" w:rsidP="00D56C63"/>
                  <w:p w14:paraId="16DDC665" w14:textId="77777777" w:rsidR="00D56C63" w:rsidRDefault="00D56C63" w:rsidP="00D56C63"/>
                  <w:p w14:paraId="5510BCE6" w14:textId="77777777" w:rsidR="00D56C63" w:rsidRDefault="00D56C63" w:rsidP="00D56C63"/>
                  <w:p w14:paraId="7E2BA3D6" w14:textId="77777777" w:rsidR="00D56C63" w:rsidRDefault="00D56C63" w:rsidP="00D56C63"/>
                  <w:p w14:paraId="6B39323D" w14:textId="77777777" w:rsidR="00D56C63" w:rsidRDefault="00D56C63" w:rsidP="00D56C63"/>
                  <w:p w14:paraId="0C4944C6" w14:textId="77777777" w:rsidR="00D56C63" w:rsidRDefault="00D56C63" w:rsidP="00D56C63"/>
                  <w:p w14:paraId="71E02815" w14:textId="77777777" w:rsidR="00D56C63" w:rsidRDefault="00D56C63" w:rsidP="00D56C63"/>
                  <w:p w14:paraId="3F6EAAC2" w14:textId="77777777" w:rsidR="00D56C63" w:rsidRDefault="00D56C63" w:rsidP="00D56C63"/>
                  <w:p w14:paraId="1399BB82" w14:textId="77777777" w:rsidR="00D56C63" w:rsidRDefault="00D56C63" w:rsidP="00D56C63"/>
                  <w:p w14:paraId="0BBB1457" w14:textId="77777777" w:rsidR="00D56C63" w:rsidRDefault="00D56C63" w:rsidP="00D56C63"/>
                  <w:p w14:paraId="2308043B" w14:textId="77777777" w:rsidR="00D56C63" w:rsidRDefault="00D56C63" w:rsidP="00D56C63"/>
                  <w:p w14:paraId="05970EDF" w14:textId="77777777" w:rsidR="00D56C63" w:rsidRDefault="00D56C63" w:rsidP="00D56C63"/>
                  <w:p w14:paraId="0F2246C6" w14:textId="77777777" w:rsidR="00D56C63" w:rsidRDefault="00D56C63" w:rsidP="00D56C63"/>
                  <w:p w14:paraId="3101D187" w14:textId="77777777" w:rsidR="00D56C63" w:rsidRDefault="00D56C63" w:rsidP="00D56C63"/>
                  <w:p w14:paraId="2DCFF957" w14:textId="77777777" w:rsidR="00D56C63" w:rsidRDefault="00D56C63" w:rsidP="00D56C63"/>
                  <w:p w14:paraId="1E9D5B85" w14:textId="77777777" w:rsidR="00D56C63" w:rsidRDefault="00D56C63" w:rsidP="00D56C63"/>
                  <w:p w14:paraId="15CCB9C9" w14:textId="77777777" w:rsidR="00D56C63" w:rsidRDefault="00D56C63" w:rsidP="00D56C63"/>
                  <w:p w14:paraId="6A001DE6" w14:textId="77777777" w:rsidR="00D56C63" w:rsidRDefault="00D56C63" w:rsidP="00D56C63"/>
                  <w:p w14:paraId="2187DE24" w14:textId="77777777" w:rsidR="00D56C63" w:rsidRDefault="00D56C63" w:rsidP="00D56C63"/>
                  <w:p w14:paraId="7461DFE5" w14:textId="77777777" w:rsidR="00D56C63" w:rsidRDefault="00D56C63" w:rsidP="00D56C63"/>
                  <w:p w14:paraId="69D745B5" w14:textId="77777777" w:rsidR="00D56C63" w:rsidRDefault="00D56C63" w:rsidP="00D56C63"/>
                  <w:p w14:paraId="029A11CA" w14:textId="77777777" w:rsidR="00D56C63" w:rsidRDefault="00D56C63" w:rsidP="00D56C63"/>
                  <w:p w14:paraId="6BA92E79" w14:textId="77777777" w:rsidR="00D56C63" w:rsidRDefault="00D56C63" w:rsidP="00D56C63"/>
                  <w:p w14:paraId="5468CBB9" w14:textId="77777777" w:rsidR="00D56C63" w:rsidRDefault="00D56C63" w:rsidP="00D56C63"/>
                  <w:p w14:paraId="535C5B09" w14:textId="77777777" w:rsidR="00D56C63" w:rsidRDefault="00D56C63" w:rsidP="00D56C63"/>
                  <w:p w14:paraId="191D5884" w14:textId="77777777" w:rsidR="00D56C63" w:rsidRDefault="00D56C63" w:rsidP="00D56C63"/>
                  <w:p w14:paraId="15D9772E" w14:textId="77777777" w:rsidR="00D56C63" w:rsidRDefault="00D56C63" w:rsidP="00D56C63"/>
                  <w:p w14:paraId="52BDCE2A" w14:textId="77777777" w:rsidR="00D56C63" w:rsidRDefault="00D56C63" w:rsidP="00D56C63"/>
                  <w:p w14:paraId="569B12C6" w14:textId="77777777" w:rsidR="00D56C63" w:rsidRDefault="00D56C63" w:rsidP="00D56C63"/>
                  <w:p w14:paraId="162C16E4" w14:textId="77777777" w:rsidR="00D56C63" w:rsidRDefault="00D56C63" w:rsidP="00D56C63"/>
                  <w:p w14:paraId="3476DDF4" w14:textId="77777777" w:rsidR="00D56C63" w:rsidRDefault="00D56C63" w:rsidP="00D56C63"/>
                  <w:p w14:paraId="4F2DAB29" w14:textId="77777777" w:rsidR="00D56C63" w:rsidRDefault="00D56C63" w:rsidP="00D56C63"/>
                  <w:p w14:paraId="260C35B6" w14:textId="77777777" w:rsidR="00D56C63" w:rsidRDefault="00D56C63" w:rsidP="00D56C63"/>
                  <w:p w14:paraId="3D755D96" w14:textId="77777777" w:rsidR="00D56C63" w:rsidRDefault="00D56C63" w:rsidP="00D56C63"/>
                  <w:p w14:paraId="5A940E7E" w14:textId="77777777" w:rsidR="00D56C63" w:rsidRDefault="00D56C63" w:rsidP="00D56C63"/>
                  <w:p w14:paraId="7CFCF127" w14:textId="77777777" w:rsidR="00D56C63" w:rsidRDefault="00D56C63" w:rsidP="00D56C63"/>
                  <w:p w14:paraId="0EBC6F44" w14:textId="77777777" w:rsidR="00D56C63" w:rsidRDefault="00D56C63" w:rsidP="00D56C63"/>
                  <w:p w14:paraId="6E052E2F" w14:textId="77777777" w:rsidR="00D56C63" w:rsidRDefault="00D56C63" w:rsidP="00D56C63"/>
                  <w:p w14:paraId="57C9C0E7" w14:textId="77777777" w:rsidR="00D56C63" w:rsidRDefault="00D56C63" w:rsidP="00D56C63"/>
                  <w:p w14:paraId="71FA3342" w14:textId="77777777" w:rsidR="00D56C63" w:rsidRDefault="00D56C63" w:rsidP="00D56C63"/>
                  <w:p w14:paraId="268D66E9" w14:textId="77777777" w:rsidR="00D56C63" w:rsidRDefault="00D56C63" w:rsidP="00D56C63"/>
                  <w:p w14:paraId="19B1BCE8" w14:textId="77777777" w:rsidR="00D56C63" w:rsidRDefault="00D56C63" w:rsidP="00D56C63"/>
                  <w:p w14:paraId="52A8D5F7" w14:textId="77777777" w:rsidR="00D56C63" w:rsidRDefault="00D56C63" w:rsidP="00D56C63"/>
                  <w:p w14:paraId="32253BB9" w14:textId="77777777" w:rsidR="00D56C63" w:rsidRDefault="00D56C63" w:rsidP="00D56C63"/>
                  <w:p w14:paraId="5970FDA0" w14:textId="77777777" w:rsidR="00D56C63" w:rsidRDefault="00D56C63" w:rsidP="00D56C63"/>
                  <w:p w14:paraId="5EBEBFA9" w14:textId="77777777" w:rsidR="00D56C63" w:rsidRDefault="00D56C63" w:rsidP="00D56C63"/>
                  <w:p w14:paraId="56CB9CBF" w14:textId="77777777" w:rsidR="00D56C63" w:rsidRDefault="00D56C63" w:rsidP="00D56C63"/>
                  <w:p w14:paraId="5C4929DF" w14:textId="77777777" w:rsidR="00D56C63" w:rsidRDefault="00D56C63" w:rsidP="00D56C63"/>
                  <w:p w14:paraId="7DD82BB8" w14:textId="77777777" w:rsidR="00D56C63" w:rsidRDefault="00D56C63" w:rsidP="00D56C63"/>
                  <w:p w14:paraId="69123EA2" w14:textId="77777777" w:rsidR="00D56C63" w:rsidRDefault="00D56C63" w:rsidP="00D56C63"/>
                  <w:p w14:paraId="7BF9B260" w14:textId="77777777" w:rsidR="00D56C63" w:rsidRDefault="00D56C63" w:rsidP="00D56C63"/>
                  <w:p w14:paraId="353D11CC" w14:textId="77777777" w:rsidR="00D56C63" w:rsidRDefault="00D56C63" w:rsidP="00D56C63"/>
                  <w:p w14:paraId="02E0A1F2" w14:textId="77777777" w:rsidR="00D56C63" w:rsidRDefault="00D56C63" w:rsidP="00D56C63"/>
                  <w:p w14:paraId="7EB1646D" w14:textId="77777777" w:rsidR="00D56C63" w:rsidRDefault="00D56C63" w:rsidP="00D56C63"/>
                  <w:p w14:paraId="7666AD8C" w14:textId="77777777" w:rsidR="00D56C63" w:rsidRDefault="00D56C63" w:rsidP="00D56C63"/>
                  <w:p w14:paraId="5C1CBFAE" w14:textId="77777777" w:rsidR="00D56C63" w:rsidRDefault="00D56C63" w:rsidP="00D56C63"/>
                  <w:p w14:paraId="55F25EBC" w14:textId="77777777" w:rsidR="00D56C63" w:rsidRDefault="00D56C63" w:rsidP="00D56C63"/>
                  <w:p w14:paraId="4E293B0C" w14:textId="77777777" w:rsidR="00D56C63" w:rsidRDefault="00D56C63" w:rsidP="00D56C63"/>
                  <w:p w14:paraId="1ECB12A7" w14:textId="77777777" w:rsidR="00D56C63" w:rsidRDefault="00D56C63" w:rsidP="00D56C63"/>
                  <w:p w14:paraId="6F975B98" w14:textId="77777777" w:rsidR="00D56C63" w:rsidRDefault="00D56C63" w:rsidP="00D56C63"/>
                  <w:p w14:paraId="1CA1C8A3" w14:textId="77777777" w:rsidR="00D56C63" w:rsidRDefault="00D56C63" w:rsidP="00D56C63"/>
                  <w:p w14:paraId="059AD6C8" w14:textId="77777777" w:rsidR="00D56C63" w:rsidRDefault="00D56C63" w:rsidP="00D56C63"/>
                  <w:p w14:paraId="202E67A9" w14:textId="77777777" w:rsidR="00D56C63" w:rsidRDefault="00D56C63" w:rsidP="00D56C63"/>
                  <w:p w14:paraId="2F4B904B" w14:textId="77777777" w:rsidR="00D56C63" w:rsidRDefault="00D56C63" w:rsidP="00D56C63"/>
                  <w:p w14:paraId="00EB552E" w14:textId="77777777" w:rsidR="00D56C63" w:rsidRDefault="00D56C63" w:rsidP="00D56C63"/>
                  <w:p w14:paraId="5F2F8792" w14:textId="77777777" w:rsidR="00D56C63" w:rsidRDefault="00D56C63" w:rsidP="00D56C63"/>
                  <w:p w14:paraId="3D70DF48" w14:textId="77777777" w:rsidR="00D56C63" w:rsidRDefault="00D56C63" w:rsidP="00D56C63"/>
                  <w:p w14:paraId="2E329A09" w14:textId="77777777" w:rsidR="00D56C63" w:rsidRDefault="00D56C63" w:rsidP="00D56C63"/>
                  <w:p w14:paraId="664C0CAE" w14:textId="77777777" w:rsidR="00D56C63" w:rsidRDefault="00D56C63" w:rsidP="00D56C63"/>
                  <w:p w14:paraId="0E8F5F02" w14:textId="77777777" w:rsidR="00D56C63" w:rsidRDefault="00D56C63" w:rsidP="00D56C63"/>
                  <w:p w14:paraId="2D3C8381" w14:textId="77777777" w:rsidR="00D56C63" w:rsidRDefault="00D56C63" w:rsidP="00D56C63"/>
                  <w:p w14:paraId="058DB30D" w14:textId="77777777" w:rsidR="00D56C63" w:rsidRDefault="00D56C63" w:rsidP="00D56C63"/>
                  <w:p w14:paraId="281A9C44" w14:textId="77777777" w:rsidR="00D56C63" w:rsidRDefault="00D56C63" w:rsidP="00D56C63"/>
                  <w:p w14:paraId="1FE9AC6E" w14:textId="77777777" w:rsidR="00D56C63" w:rsidRDefault="00D56C63" w:rsidP="00D56C63"/>
                  <w:p w14:paraId="6288B5A0" w14:textId="77777777" w:rsidR="00D56C63" w:rsidRDefault="00D56C63" w:rsidP="00D56C63"/>
                  <w:p w14:paraId="31ACA7C6" w14:textId="77777777" w:rsidR="00D56C63" w:rsidRDefault="00D56C63" w:rsidP="00D56C63"/>
                  <w:p w14:paraId="47AD18F1" w14:textId="77777777" w:rsidR="00D56C63" w:rsidRDefault="00D56C63" w:rsidP="00D56C63"/>
                  <w:p w14:paraId="56A2B05D" w14:textId="77777777" w:rsidR="00D56C63" w:rsidRDefault="00D56C63" w:rsidP="00D56C63"/>
                  <w:p w14:paraId="3A54BF52" w14:textId="77777777" w:rsidR="00D56C63" w:rsidRDefault="00D56C63" w:rsidP="00D56C63"/>
                  <w:p w14:paraId="603C76F7" w14:textId="77777777" w:rsidR="00D56C63" w:rsidRDefault="00D56C63" w:rsidP="00D56C63"/>
                  <w:p w14:paraId="0AACDB31" w14:textId="77777777" w:rsidR="00D56C63" w:rsidRDefault="00D56C63" w:rsidP="00D56C63"/>
                  <w:p w14:paraId="2461AB23" w14:textId="77777777" w:rsidR="00D56C63" w:rsidRDefault="00D56C63" w:rsidP="00D56C63"/>
                  <w:p w14:paraId="51EF2A5E" w14:textId="77777777" w:rsidR="00D56C63" w:rsidRDefault="00D56C63" w:rsidP="00D56C63"/>
                  <w:p w14:paraId="5F392B04" w14:textId="77777777" w:rsidR="00D56C63" w:rsidRDefault="00D56C63" w:rsidP="00D56C63"/>
                  <w:p w14:paraId="2F34349C" w14:textId="77777777" w:rsidR="00D56C63" w:rsidRDefault="00D56C63" w:rsidP="00D56C63"/>
                  <w:p w14:paraId="00D31DB1" w14:textId="77777777" w:rsidR="00D56C63" w:rsidRDefault="00D56C63" w:rsidP="00D56C63"/>
                  <w:p w14:paraId="3E26BAAF" w14:textId="77777777" w:rsidR="00D56C63" w:rsidRDefault="00D56C63" w:rsidP="00D56C63"/>
                  <w:p w14:paraId="6ED4ABEE" w14:textId="77777777" w:rsidR="00D56C63" w:rsidRDefault="00D56C63" w:rsidP="00D56C63"/>
                  <w:p w14:paraId="6FD4C564" w14:textId="77777777" w:rsidR="00D56C63" w:rsidRDefault="00D56C63" w:rsidP="00D56C63"/>
                  <w:p w14:paraId="50A577F3" w14:textId="77777777" w:rsidR="00D56C63" w:rsidRDefault="00D56C63" w:rsidP="00D56C63"/>
                  <w:p w14:paraId="76F79165" w14:textId="77777777" w:rsidR="00D56C63" w:rsidRDefault="00D56C63" w:rsidP="00D56C63"/>
                  <w:p w14:paraId="1291D405" w14:textId="77777777" w:rsidR="00D56C63" w:rsidRDefault="00D56C63" w:rsidP="00D56C63"/>
                  <w:p w14:paraId="7F7F6EE6" w14:textId="77777777" w:rsidR="00D56C63" w:rsidRDefault="00D56C63" w:rsidP="00D56C63"/>
                  <w:p w14:paraId="56CE5867" w14:textId="77777777" w:rsidR="00D56C63" w:rsidRDefault="00D56C63" w:rsidP="00D56C63"/>
                  <w:p w14:paraId="45224228" w14:textId="77777777" w:rsidR="00D56C63" w:rsidRDefault="00D56C63" w:rsidP="00D56C63"/>
                  <w:p w14:paraId="4E50D119" w14:textId="77777777" w:rsidR="00D56C63" w:rsidRDefault="00D56C63" w:rsidP="00D56C63"/>
                  <w:p w14:paraId="0D727A63" w14:textId="77777777" w:rsidR="00D56C63" w:rsidRDefault="00D56C63" w:rsidP="00D56C63"/>
                  <w:p w14:paraId="7BCDD452" w14:textId="77777777" w:rsidR="00D56C63" w:rsidRDefault="00D56C63" w:rsidP="00D56C63"/>
                  <w:p w14:paraId="22573C03" w14:textId="77777777" w:rsidR="00D56C63" w:rsidRDefault="00D56C63" w:rsidP="00D56C63"/>
                  <w:p w14:paraId="07A5FA10" w14:textId="77777777" w:rsidR="00D56C63" w:rsidRDefault="00D56C63" w:rsidP="00D56C63"/>
                  <w:p w14:paraId="0576E96B" w14:textId="77777777" w:rsidR="00D56C63" w:rsidRDefault="00D56C63" w:rsidP="00D56C63"/>
                  <w:p w14:paraId="3DE56ACA" w14:textId="77777777" w:rsidR="00D56C63" w:rsidRDefault="00D56C63" w:rsidP="00D56C63"/>
                  <w:p w14:paraId="253E94B6" w14:textId="77777777" w:rsidR="00D56C63" w:rsidRDefault="00D56C63" w:rsidP="00D56C63"/>
                  <w:p w14:paraId="6CDBCEF9" w14:textId="77777777" w:rsidR="00D56C63" w:rsidRDefault="00D56C63" w:rsidP="00D56C63"/>
                  <w:p w14:paraId="47A023E3" w14:textId="77777777" w:rsidR="00D56C63" w:rsidRDefault="00D56C63" w:rsidP="00D56C63"/>
                  <w:p w14:paraId="658D9800" w14:textId="77777777" w:rsidR="00D56C63" w:rsidRDefault="00D56C63" w:rsidP="00D56C63"/>
                  <w:p w14:paraId="040D1E5B" w14:textId="77777777" w:rsidR="00D56C63" w:rsidRDefault="00D56C63" w:rsidP="00D56C63"/>
                  <w:p w14:paraId="0652412F" w14:textId="77777777" w:rsidR="00D56C63" w:rsidRDefault="00D56C63" w:rsidP="00D56C63"/>
                  <w:p w14:paraId="1C9B5D6D" w14:textId="77777777" w:rsidR="00D56C63" w:rsidRDefault="00D56C63" w:rsidP="00D56C63"/>
                  <w:p w14:paraId="0F5BDEAA" w14:textId="77777777" w:rsidR="00D56C63" w:rsidRDefault="00D56C63" w:rsidP="00D56C63"/>
                  <w:p w14:paraId="5279DED9" w14:textId="77777777" w:rsidR="00D56C63" w:rsidRDefault="00D56C63" w:rsidP="00D56C63"/>
                  <w:p w14:paraId="2867026D" w14:textId="77777777" w:rsidR="00D56C63" w:rsidRDefault="00D56C63" w:rsidP="00D56C63"/>
                  <w:p w14:paraId="12D4D00A" w14:textId="77777777" w:rsidR="00D56C63" w:rsidRDefault="00D56C63" w:rsidP="00D56C63"/>
                  <w:p w14:paraId="093DCB34" w14:textId="77777777" w:rsidR="00D56C63" w:rsidRDefault="00D56C63" w:rsidP="00D56C63"/>
                  <w:p w14:paraId="22A94CE1" w14:textId="77777777" w:rsidR="00D56C63" w:rsidRDefault="00D56C63" w:rsidP="00D56C63"/>
                  <w:p w14:paraId="53F7160D" w14:textId="77777777" w:rsidR="00D56C63" w:rsidRDefault="00D56C63" w:rsidP="00D56C63"/>
                  <w:p w14:paraId="4915C10C" w14:textId="77777777" w:rsidR="00D56C63" w:rsidRDefault="00D56C63" w:rsidP="00D56C63"/>
                  <w:p w14:paraId="629BB868" w14:textId="77777777" w:rsidR="00D56C63" w:rsidRDefault="00D56C63" w:rsidP="00D56C63"/>
                  <w:p w14:paraId="0AFE5FD3" w14:textId="77777777" w:rsidR="00D56C63" w:rsidRDefault="00D56C63" w:rsidP="00D56C63"/>
                  <w:p w14:paraId="5BAEE6A9" w14:textId="77777777" w:rsidR="00D56C63" w:rsidRDefault="00D56C63" w:rsidP="00D56C63"/>
                  <w:p w14:paraId="5FD3C665" w14:textId="77777777" w:rsidR="00D56C63" w:rsidRDefault="00D56C63" w:rsidP="00D56C63"/>
                  <w:p w14:paraId="5A6F0B33" w14:textId="77777777" w:rsidR="00D56C63" w:rsidRDefault="00D56C63" w:rsidP="00D56C63"/>
                  <w:p w14:paraId="710D7CB0" w14:textId="77777777" w:rsidR="00D56C63" w:rsidRDefault="00D56C63" w:rsidP="00D56C63"/>
                  <w:p w14:paraId="2D7571FC" w14:textId="77777777" w:rsidR="00D56C63" w:rsidRDefault="00D56C63" w:rsidP="00D56C63"/>
                  <w:p w14:paraId="0DA2A8BE" w14:textId="77777777" w:rsidR="00D56C63" w:rsidRDefault="00D56C63" w:rsidP="00D56C63"/>
                  <w:p w14:paraId="34302C7C" w14:textId="77777777" w:rsidR="00D56C63" w:rsidRDefault="00D56C63" w:rsidP="00D56C63"/>
                  <w:p w14:paraId="37275203" w14:textId="77777777" w:rsidR="00D56C63" w:rsidRDefault="00D56C63" w:rsidP="00D56C63"/>
                  <w:p w14:paraId="7A820312" w14:textId="77777777" w:rsidR="00D56C63" w:rsidRDefault="00D56C63" w:rsidP="00D56C63"/>
                  <w:p w14:paraId="68BCBC67" w14:textId="77777777" w:rsidR="00D56C63" w:rsidRDefault="00D56C63" w:rsidP="00D56C63"/>
                  <w:p w14:paraId="2B94A6CB" w14:textId="77777777" w:rsidR="00D56C63" w:rsidRDefault="00D56C63" w:rsidP="00D56C63"/>
                  <w:p w14:paraId="00CF7864" w14:textId="77777777" w:rsidR="00D56C63" w:rsidRDefault="00D56C63" w:rsidP="00D56C63"/>
                  <w:p w14:paraId="324A421C" w14:textId="77777777" w:rsidR="00D56C63" w:rsidRDefault="00D56C63" w:rsidP="00D56C63"/>
                  <w:p w14:paraId="65D70556" w14:textId="77777777" w:rsidR="00D56C63" w:rsidRDefault="00D56C63" w:rsidP="00D56C63"/>
                  <w:p w14:paraId="04F49F6E" w14:textId="77777777" w:rsidR="00D56C63" w:rsidRDefault="00D56C63" w:rsidP="00D56C63"/>
                  <w:p w14:paraId="3794FF66" w14:textId="77777777" w:rsidR="00D56C63" w:rsidRDefault="00D56C63" w:rsidP="00D56C63"/>
                  <w:p w14:paraId="6A16CDFC" w14:textId="77777777" w:rsidR="00D56C63" w:rsidRDefault="00D56C63" w:rsidP="00D56C63"/>
                  <w:p w14:paraId="07E925E6" w14:textId="77777777" w:rsidR="00D56C63" w:rsidRDefault="00D56C63" w:rsidP="00D56C63"/>
                  <w:p w14:paraId="165FAADE" w14:textId="77777777" w:rsidR="00D56C63" w:rsidRDefault="00D56C63" w:rsidP="00D56C63"/>
                  <w:p w14:paraId="6F2AD6F8" w14:textId="77777777" w:rsidR="00D56C63" w:rsidRDefault="00D56C63" w:rsidP="00D56C63"/>
                  <w:p w14:paraId="5985DD81" w14:textId="77777777" w:rsidR="00D56C63" w:rsidRDefault="00D56C63" w:rsidP="00D56C63"/>
                  <w:p w14:paraId="7F8F8FFA" w14:textId="77777777" w:rsidR="00D56C63" w:rsidRDefault="00D56C63" w:rsidP="00D56C63"/>
                  <w:p w14:paraId="41935C29" w14:textId="77777777" w:rsidR="00D56C63" w:rsidRDefault="00D56C63" w:rsidP="00D56C63"/>
                  <w:p w14:paraId="4D4371ED" w14:textId="77777777" w:rsidR="00D56C63" w:rsidRDefault="00D56C63" w:rsidP="00D56C63"/>
                  <w:p w14:paraId="2F76738E" w14:textId="77777777" w:rsidR="00D56C63" w:rsidRDefault="00D56C63" w:rsidP="00D56C63"/>
                  <w:p w14:paraId="6E3BDBFC" w14:textId="77777777" w:rsidR="00D56C63" w:rsidRDefault="00D56C63" w:rsidP="00D56C63"/>
                  <w:p w14:paraId="097344BE" w14:textId="77777777" w:rsidR="00D56C63" w:rsidRDefault="00D56C63" w:rsidP="00D56C63"/>
                  <w:p w14:paraId="2620D99C" w14:textId="77777777" w:rsidR="00D56C63" w:rsidRDefault="00D56C63" w:rsidP="00D56C63"/>
                  <w:p w14:paraId="5548EC12" w14:textId="77777777" w:rsidR="00D56C63" w:rsidRDefault="00D56C63" w:rsidP="00D56C63"/>
                  <w:p w14:paraId="6995436E" w14:textId="77777777" w:rsidR="00D56C63" w:rsidRDefault="00D56C63" w:rsidP="00D56C63"/>
                  <w:p w14:paraId="1E48CB73" w14:textId="77777777" w:rsidR="00D56C63" w:rsidRDefault="00D56C63" w:rsidP="00D56C63"/>
                  <w:p w14:paraId="69B1B13F" w14:textId="77777777" w:rsidR="00D56C63" w:rsidRDefault="00D56C63" w:rsidP="00D56C63"/>
                  <w:p w14:paraId="60E9C01C" w14:textId="77777777" w:rsidR="00D56C63" w:rsidRDefault="00D56C63" w:rsidP="00D56C63"/>
                  <w:p w14:paraId="027BE68A" w14:textId="77777777" w:rsidR="00D56C63" w:rsidRDefault="00D56C63" w:rsidP="00D56C63"/>
                  <w:p w14:paraId="6647F2FA" w14:textId="77777777" w:rsidR="00D56C63" w:rsidRDefault="00D56C63" w:rsidP="00D56C63"/>
                  <w:p w14:paraId="71415F86" w14:textId="77777777" w:rsidR="00D56C63" w:rsidRDefault="00D56C63" w:rsidP="00D56C63"/>
                  <w:p w14:paraId="73FA8E70" w14:textId="77777777" w:rsidR="00D56C63" w:rsidRDefault="00D56C63" w:rsidP="00D56C63"/>
                  <w:p w14:paraId="6E375B24" w14:textId="77777777" w:rsidR="00D56C63" w:rsidRDefault="00D56C63" w:rsidP="00D56C63"/>
                  <w:p w14:paraId="5CB0690A" w14:textId="77777777" w:rsidR="00D56C63" w:rsidRDefault="00D56C63" w:rsidP="00D56C63"/>
                  <w:p w14:paraId="76BA934D" w14:textId="77777777" w:rsidR="00D56C63" w:rsidRDefault="00D56C63" w:rsidP="00D56C63"/>
                  <w:p w14:paraId="6EB1D5AC" w14:textId="77777777" w:rsidR="00D56C63" w:rsidRDefault="00D56C63" w:rsidP="00D56C63"/>
                  <w:p w14:paraId="375F2C7C" w14:textId="77777777" w:rsidR="00D56C63" w:rsidRDefault="00D56C63" w:rsidP="00D56C63"/>
                  <w:p w14:paraId="593A5468" w14:textId="77777777" w:rsidR="00D56C63" w:rsidRDefault="00D56C63" w:rsidP="00D56C63"/>
                  <w:p w14:paraId="2DC4FEF0" w14:textId="77777777" w:rsidR="00D56C63" w:rsidRDefault="00D56C63" w:rsidP="00D56C63"/>
                  <w:p w14:paraId="7974F8E7" w14:textId="77777777" w:rsidR="00D56C63" w:rsidRDefault="00D56C63" w:rsidP="00D56C63"/>
                  <w:p w14:paraId="177DAD35" w14:textId="77777777" w:rsidR="00D56C63" w:rsidRDefault="00D56C63" w:rsidP="00D56C63"/>
                  <w:p w14:paraId="4B6A8453" w14:textId="77777777" w:rsidR="00D56C63" w:rsidRDefault="00D56C63" w:rsidP="00D56C63"/>
                  <w:p w14:paraId="50633539" w14:textId="77777777" w:rsidR="00D56C63" w:rsidRDefault="00D56C63" w:rsidP="00D56C63"/>
                  <w:p w14:paraId="08FDBA15" w14:textId="77777777" w:rsidR="00D56C63" w:rsidRDefault="00D56C63" w:rsidP="00D56C63"/>
                  <w:p w14:paraId="08D85A1A" w14:textId="77777777" w:rsidR="00D56C63" w:rsidRDefault="00D56C63" w:rsidP="00D56C63"/>
                  <w:p w14:paraId="6F0539D6" w14:textId="77777777" w:rsidR="00D56C63" w:rsidRDefault="00D56C63" w:rsidP="00D56C63"/>
                  <w:p w14:paraId="3688AEE5" w14:textId="77777777" w:rsidR="00D56C63" w:rsidRDefault="00D56C63" w:rsidP="00D56C63"/>
                  <w:p w14:paraId="34AA4D40" w14:textId="77777777" w:rsidR="00D56C63" w:rsidRDefault="00D56C63" w:rsidP="00D56C63"/>
                  <w:p w14:paraId="046263B9" w14:textId="77777777" w:rsidR="00D56C63" w:rsidRDefault="00D56C63" w:rsidP="00D56C63"/>
                  <w:p w14:paraId="4D987105" w14:textId="77777777" w:rsidR="00D56C63" w:rsidRDefault="00D56C63" w:rsidP="00D56C63"/>
                  <w:p w14:paraId="6C34AB39" w14:textId="77777777" w:rsidR="00D56C63" w:rsidRDefault="00D56C63" w:rsidP="00D56C63"/>
                  <w:p w14:paraId="3B99A4D1" w14:textId="77777777" w:rsidR="00D56C63" w:rsidRDefault="00D56C63" w:rsidP="00D56C63"/>
                  <w:p w14:paraId="1054AA30" w14:textId="77777777" w:rsidR="00D56C63" w:rsidRDefault="00D56C63" w:rsidP="00D56C63"/>
                  <w:p w14:paraId="1B11B920" w14:textId="77777777" w:rsidR="00D56C63" w:rsidRDefault="00D56C63" w:rsidP="00D56C63"/>
                  <w:p w14:paraId="11F7B142" w14:textId="77777777" w:rsidR="00D56C63" w:rsidRDefault="00D56C63" w:rsidP="00D56C63"/>
                  <w:p w14:paraId="6657E008" w14:textId="77777777" w:rsidR="00D56C63" w:rsidRDefault="00D56C63" w:rsidP="00D56C63"/>
                  <w:p w14:paraId="543A6F71" w14:textId="77777777" w:rsidR="00D56C63" w:rsidRDefault="00D56C63" w:rsidP="00D56C63"/>
                  <w:p w14:paraId="60D22867" w14:textId="77777777" w:rsidR="00D56C63" w:rsidRDefault="00D56C63" w:rsidP="00D56C63"/>
                  <w:p w14:paraId="7964D5E6" w14:textId="77777777" w:rsidR="00D56C63" w:rsidRDefault="00D56C63" w:rsidP="00D56C63"/>
                  <w:p w14:paraId="2C6EDAA2" w14:textId="77777777" w:rsidR="00D56C63" w:rsidRDefault="00D56C63" w:rsidP="00D56C63"/>
                  <w:p w14:paraId="33C638EB" w14:textId="77777777" w:rsidR="00D56C63" w:rsidRDefault="00D56C63" w:rsidP="00D56C63"/>
                  <w:p w14:paraId="56824E76" w14:textId="77777777" w:rsidR="00D56C63" w:rsidRDefault="00D56C63" w:rsidP="00D56C63"/>
                  <w:p w14:paraId="6008DC75" w14:textId="77777777" w:rsidR="00D56C63" w:rsidRDefault="00D56C63" w:rsidP="00D56C63"/>
                  <w:p w14:paraId="4EFE5B4E" w14:textId="77777777" w:rsidR="00D56C63" w:rsidRDefault="00D56C63" w:rsidP="00D56C63"/>
                  <w:p w14:paraId="0F01A145" w14:textId="77777777" w:rsidR="00D56C63" w:rsidRDefault="00D56C63" w:rsidP="00D56C63"/>
                  <w:p w14:paraId="4C94970D" w14:textId="77777777" w:rsidR="00D56C63" w:rsidRDefault="00D56C63" w:rsidP="00D56C63"/>
                  <w:p w14:paraId="7B73B665" w14:textId="77777777" w:rsidR="00D56C63" w:rsidRDefault="00D56C63" w:rsidP="00D56C63"/>
                  <w:p w14:paraId="21293761" w14:textId="77777777" w:rsidR="00D56C63" w:rsidRDefault="00D56C63" w:rsidP="00D56C63"/>
                  <w:p w14:paraId="453E534A" w14:textId="77777777" w:rsidR="00D56C63" w:rsidRDefault="00D56C63" w:rsidP="00D56C63"/>
                  <w:p w14:paraId="030E0990" w14:textId="77777777" w:rsidR="00D56C63" w:rsidRDefault="00D56C63" w:rsidP="00D56C63"/>
                  <w:p w14:paraId="4C919E52" w14:textId="77777777" w:rsidR="00D56C63" w:rsidRDefault="00D56C63" w:rsidP="00D56C63"/>
                  <w:p w14:paraId="097394CC" w14:textId="77777777" w:rsidR="00D56C63" w:rsidRDefault="00D56C63" w:rsidP="00D56C63"/>
                  <w:p w14:paraId="32201AE5" w14:textId="77777777" w:rsidR="00D56C63" w:rsidRDefault="00D56C63" w:rsidP="00D56C63"/>
                  <w:p w14:paraId="14B4934B" w14:textId="77777777" w:rsidR="00D56C63" w:rsidRDefault="00D56C63" w:rsidP="00D56C63"/>
                  <w:p w14:paraId="6E835E63" w14:textId="77777777" w:rsidR="00D56C63" w:rsidRDefault="00D56C63" w:rsidP="00D56C63"/>
                  <w:p w14:paraId="40C8FA5F" w14:textId="77777777" w:rsidR="00D56C63" w:rsidRDefault="00D56C63" w:rsidP="00D56C63"/>
                  <w:p w14:paraId="7939D278" w14:textId="77777777" w:rsidR="00D56C63" w:rsidRDefault="00D56C63" w:rsidP="00D56C63"/>
                  <w:p w14:paraId="3A4C3C22" w14:textId="77777777" w:rsidR="00D56C63" w:rsidRDefault="00D56C63" w:rsidP="00D56C63"/>
                  <w:p w14:paraId="19ABA59E" w14:textId="77777777" w:rsidR="00D56C63" w:rsidRDefault="00D56C63" w:rsidP="00D56C63"/>
                  <w:p w14:paraId="68FD59E4" w14:textId="77777777" w:rsidR="00D56C63" w:rsidRDefault="00D56C63" w:rsidP="00D56C63"/>
                  <w:p w14:paraId="5A6E6235" w14:textId="77777777" w:rsidR="00D56C63" w:rsidRDefault="00D56C63" w:rsidP="00D56C63"/>
                  <w:p w14:paraId="57BA780C" w14:textId="77777777" w:rsidR="00D56C63" w:rsidRDefault="00D56C63" w:rsidP="00D56C63"/>
                  <w:p w14:paraId="279C5AAC" w14:textId="77777777" w:rsidR="00D56C63" w:rsidRDefault="00D56C63" w:rsidP="00D56C63"/>
                  <w:p w14:paraId="344F4B0E" w14:textId="77777777" w:rsidR="00D56C63" w:rsidRDefault="00D56C63" w:rsidP="00D56C63"/>
                  <w:p w14:paraId="60FF385E" w14:textId="77777777" w:rsidR="00D56C63" w:rsidRDefault="00D56C63" w:rsidP="00D56C63"/>
                  <w:p w14:paraId="3A2257A6" w14:textId="77777777" w:rsidR="00D56C63" w:rsidRDefault="00D56C63" w:rsidP="00D56C63"/>
                  <w:p w14:paraId="52894B8D" w14:textId="77777777" w:rsidR="00D56C63" w:rsidRDefault="00D56C63" w:rsidP="00D56C63"/>
                  <w:p w14:paraId="78244EAA" w14:textId="77777777" w:rsidR="00D56C63" w:rsidRDefault="00D56C63" w:rsidP="00D56C63"/>
                  <w:p w14:paraId="23EAC5EC" w14:textId="77777777" w:rsidR="00D56C63" w:rsidRDefault="00D56C63" w:rsidP="00D56C63"/>
                  <w:p w14:paraId="00B7B373" w14:textId="77777777" w:rsidR="00D56C63" w:rsidRDefault="00D56C63" w:rsidP="00D56C63"/>
                  <w:p w14:paraId="226BE58C" w14:textId="77777777" w:rsidR="00D56C63" w:rsidRDefault="00D56C63" w:rsidP="00D56C63"/>
                  <w:p w14:paraId="2051EA21" w14:textId="77777777" w:rsidR="00D56C63" w:rsidRDefault="00D56C63" w:rsidP="00D56C63"/>
                  <w:p w14:paraId="018FB0CC" w14:textId="77777777" w:rsidR="00D56C63" w:rsidRDefault="00D56C63" w:rsidP="00D56C63"/>
                  <w:p w14:paraId="007E31CE" w14:textId="77777777" w:rsidR="00D56C63" w:rsidRDefault="00D56C63" w:rsidP="00D56C63"/>
                  <w:p w14:paraId="044963B3" w14:textId="77777777" w:rsidR="00D56C63" w:rsidRDefault="00D56C63" w:rsidP="00D56C63"/>
                  <w:p w14:paraId="0E8285AC" w14:textId="77777777" w:rsidR="00D56C63" w:rsidRDefault="00D56C63" w:rsidP="00D56C63"/>
                  <w:p w14:paraId="404ECA72" w14:textId="77777777" w:rsidR="00D56C63" w:rsidRDefault="00D56C63" w:rsidP="00D56C63"/>
                  <w:p w14:paraId="29B94DEC" w14:textId="77777777" w:rsidR="00D56C63" w:rsidRDefault="00D56C63" w:rsidP="00D56C63"/>
                  <w:p w14:paraId="44EF1214" w14:textId="77777777" w:rsidR="00D56C63" w:rsidRDefault="00D56C63" w:rsidP="00D56C63"/>
                  <w:p w14:paraId="22955DB6" w14:textId="77777777" w:rsidR="00D56C63" w:rsidRDefault="00D56C63" w:rsidP="00D56C63"/>
                  <w:p w14:paraId="5738DDCA" w14:textId="77777777" w:rsidR="00D56C63" w:rsidRDefault="00D56C63" w:rsidP="00D56C63"/>
                  <w:p w14:paraId="3BA183F2" w14:textId="77777777" w:rsidR="00D56C63" w:rsidRDefault="00D56C63" w:rsidP="00D56C63"/>
                  <w:p w14:paraId="3E4FB487" w14:textId="77777777" w:rsidR="00D56C63" w:rsidRDefault="00D56C63" w:rsidP="00D56C63"/>
                  <w:p w14:paraId="12CD822D" w14:textId="77777777" w:rsidR="00D56C63" w:rsidRDefault="00D56C63" w:rsidP="00D56C63"/>
                  <w:p w14:paraId="7107B7BC" w14:textId="77777777" w:rsidR="00D56C63" w:rsidRDefault="00D56C63" w:rsidP="00D56C63"/>
                  <w:p w14:paraId="50209AC3" w14:textId="77777777" w:rsidR="00D56C63" w:rsidRDefault="00D56C63" w:rsidP="00D56C63"/>
                  <w:p w14:paraId="0DDE013C" w14:textId="77777777" w:rsidR="00D56C63" w:rsidRDefault="00D56C63" w:rsidP="00D56C63"/>
                  <w:p w14:paraId="18E21ED6" w14:textId="77777777" w:rsidR="00D56C63" w:rsidRDefault="00D56C63" w:rsidP="00D56C63"/>
                  <w:p w14:paraId="35C5A885" w14:textId="77777777" w:rsidR="00D56C63" w:rsidRDefault="00D56C63" w:rsidP="00D56C63"/>
                  <w:p w14:paraId="7ADED9AB" w14:textId="77777777" w:rsidR="00D56C63" w:rsidRDefault="00D56C63" w:rsidP="00D56C63"/>
                  <w:p w14:paraId="52516FC7" w14:textId="77777777" w:rsidR="00D56C63" w:rsidRDefault="00D56C63" w:rsidP="00D56C63"/>
                  <w:p w14:paraId="193A0C79" w14:textId="77777777" w:rsidR="00D56C63" w:rsidRDefault="00D56C63" w:rsidP="00D56C63"/>
                  <w:p w14:paraId="62FD3600" w14:textId="77777777" w:rsidR="00D56C63" w:rsidRDefault="00D56C63" w:rsidP="00D56C63"/>
                  <w:p w14:paraId="270D991C" w14:textId="77777777" w:rsidR="00D56C63" w:rsidRDefault="00D56C63" w:rsidP="00D56C63"/>
                  <w:p w14:paraId="4FB78B5B" w14:textId="77777777" w:rsidR="00D56C63" w:rsidRDefault="00D56C63" w:rsidP="00D56C63"/>
                  <w:p w14:paraId="4F6A0723" w14:textId="77777777" w:rsidR="00D56C63" w:rsidRDefault="00D56C63" w:rsidP="00D56C63"/>
                  <w:p w14:paraId="31A0A4D4" w14:textId="77777777" w:rsidR="00D56C63" w:rsidRDefault="00D56C63" w:rsidP="00D56C63"/>
                  <w:p w14:paraId="7AE02E0E" w14:textId="77777777" w:rsidR="00D56C63" w:rsidRDefault="00D56C63" w:rsidP="00D56C63"/>
                  <w:p w14:paraId="0553D583" w14:textId="77777777" w:rsidR="00D56C63" w:rsidRDefault="00D56C63" w:rsidP="00D56C63"/>
                  <w:p w14:paraId="7C32B0F8" w14:textId="77777777" w:rsidR="00D56C63" w:rsidRDefault="00D56C63" w:rsidP="00D56C63"/>
                  <w:p w14:paraId="3FBC04A4" w14:textId="77777777" w:rsidR="00D56C63" w:rsidRDefault="00D56C63" w:rsidP="00D56C63"/>
                  <w:p w14:paraId="2B0AECCF" w14:textId="77777777" w:rsidR="00D56C63" w:rsidRDefault="00D56C63" w:rsidP="00D56C63"/>
                  <w:p w14:paraId="5D2B83E2" w14:textId="77777777" w:rsidR="00D56C63" w:rsidRDefault="00D56C63" w:rsidP="00D56C63"/>
                  <w:p w14:paraId="696F6844" w14:textId="77777777" w:rsidR="00D56C63" w:rsidRDefault="00D56C63" w:rsidP="00D56C63"/>
                  <w:p w14:paraId="71FFD982" w14:textId="77777777" w:rsidR="00D56C63" w:rsidRDefault="00D56C63" w:rsidP="00D56C63"/>
                  <w:p w14:paraId="7F484423" w14:textId="77777777" w:rsidR="00D56C63" w:rsidRDefault="00D56C63" w:rsidP="00D56C63"/>
                  <w:p w14:paraId="126AF2EC" w14:textId="77777777" w:rsidR="00D56C63" w:rsidRDefault="00D56C63" w:rsidP="00D56C63"/>
                  <w:p w14:paraId="2BF5F31F" w14:textId="77777777" w:rsidR="00D56C63" w:rsidRDefault="00D56C63" w:rsidP="00D56C63"/>
                  <w:p w14:paraId="157CA642" w14:textId="77777777" w:rsidR="00D56C63" w:rsidRDefault="00D56C63" w:rsidP="00D56C63"/>
                  <w:p w14:paraId="6A02FC14" w14:textId="77777777" w:rsidR="00D56C63" w:rsidRDefault="00D56C63" w:rsidP="00D56C63"/>
                  <w:p w14:paraId="0F8D7DC2" w14:textId="77777777" w:rsidR="00D56C63" w:rsidRDefault="00D56C63" w:rsidP="00D56C63"/>
                  <w:p w14:paraId="421E43EF" w14:textId="77777777" w:rsidR="00D56C63" w:rsidRDefault="00D56C63" w:rsidP="00D56C63"/>
                  <w:p w14:paraId="1E20F41B" w14:textId="77777777" w:rsidR="00D56C63" w:rsidRDefault="00D56C63" w:rsidP="00D56C63"/>
                  <w:p w14:paraId="71415FD6" w14:textId="77777777" w:rsidR="00D56C63" w:rsidRDefault="00D56C63" w:rsidP="00D56C63"/>
                  <w:p w14:paraId="74067F23" w14:textId="77777777" w:rsidR="00D56C63" w:rsidRDefault="00D56C63" w:rsidP="00D56C63"/>
                  <w:p w14:paraId="38485F38" w14:textId="77777777" w:rsidR="00D56C63" w:rsidRDefault="00D56C63" w:rsidP="00D56C63"/>
                  <w:p w14:paraId="4B79CAC6" w14:textId="77777777" w:rsidR="00D56C63" w:rsidRDefault="00D56C63" w:rsidP="00D56C63"/>
                  <w:p w14:paraId="1A64E932" w14:textId="77777777" w:rsidR="00D56C63" w:rsidRDefault="00D56C63" w:rsidP="00D56C63"/>
                  <w:p w14:paraId="2C52DFC8" w14:textId="77777777" w:rsidR="00D56C63" w:rsidRDefault="00D56C63" w:rsidP="00D56C63"/>
                  <w:p w14:paraId="025FD37A" w14:textId="77777777" w:rsidR="00D56C63" w:rsidRDefault="00D56C63" w:rsidP="00D56C63"/>
                  <w:p w14:paraId="31409E4D" w14:textId="77777777" w:rsidR="00D56C63" w:rsidRDefault="00D56C63" w:rsidP="00D56C63"/>
                  <w:p w14:paraId="1705C58C" w14:textId="77777777" w:rsidR="00D56C63" w:rsidRDefault="00D56C63" w:rsidP="00D56C63"/>
                  <w:p w14:paraId="5378409C" w14:textId="77777777" w:rsidR="00D56C63" w:rsidRDefault="00D56C63" w:rsidP="00D56C63"/>
                  <w:p w14:paraId="475375B7" w14:textId="77777777" w:rsidR="00D56C63" w:rsidRDefault="00D56C63" w:rsidP="00D56C63"/>
                  <w:p w14:paraId="67D7CD89" w14:textId="77777777" w:rsidR="00D56C63" w:rsidRDefault="00D56C63" w:rsidP="00D56C63"/>
                  <w:p w14:paraId="5CF4FBBA" w14:textId="77777777" w:rsidR="00D56C63" w:rsidRDefault="00D56C63" w:rsidP="00D56C63"/>
                  <w:p w14:paraId="3D69EB2F" w14:textId="77777777" w:rsidR="00D56C63" w:rsidRDefault="00D56C63" w:rsidP="00D56C63"/>
                  <w:p w14:paraId="23703109" w14:textId="77777777" w:rsidR="00D56C63" w:rsidRDefault="00D56C63" w:rsidP="00D56C63"/>
                  <w:p w14:paraId="2215DA46" w14:textId="77777777" w:rsidR="00D56C63" w:rsidRDefault="00D56C63" w:rsidP="00D56C63"/>
                  <w:p w14:paraId="3B636527" w14:textId="77777777" w:rsidR="00D56C63" w:rsidRDefault="00D56C63" w:rsidP="00D56C63"/>
                  <w:p w14:paraId="6F2C6C12" w14:textId="77777777" w:rsidR="00D56C63" w:rsidRDefault="00D56C63" w:rsidP="00D56C63"/>
                  <w:p w14:paraId="163AE5C1" w14:textId="77777777" w:rsidR="00D56C63" w:rsidRDefault="00D56C63" w:rsidP="00D56C63"/>
                  <w:p w14:paraId="6C8CD049" w14:textId="77777777" w:rsidR="00D56C63" w:rsidRDefault="00D56C63" w:rsidP="00D56C63"/>
                  <w:p w14:paraId="711F830B" w14:textId="77777777" w:rsidR="00D56C63" w:rsidRDefault="00D56C63" w:rsidP="00D56C63"/>
                  <w:p w14:paraId="60F32705" w14:textId="77777777" w:rsidR="00D56C63" w:rsidRDefault="00D56C63" w:rsidP="00D56C63"/>
                  <w:p w14:paraId="6B2CC58D" w14:textId="77777777" w:rsidR="00D56C63" w:rsidRDefault="00D56C63" w:rsidP="00D56C63"/>
                  <w:p w14:paraId="2FA3B127" w14:textId="77777777" w:rsidR="00D56C63" w:rsidRDefault="00D56C63" w:rsidP="00D56C63"/>
                  <w:p w14:paraId="35CFF39E" w14:textId="77777777" w:rsidR="00D56C63" w:rsidRDefault="00D56C63" w:rsidP="00D56C63"/>
                  <w:p w14:paraId="05C1D50F" w14:textId="77777777" w:rsidR="00D56C63" w:rsidRDefault="00D56C63" w:rsidP="00D56C63"/>
                  <w:p w14:paraId="7817600F" w14:textId="77777777" w:rsidR="00D56C63" w:rsidRDefault="00D56C63" w:rsidP="00D56C63"/>
                  <w:p w14:paraId="33CD27D2" w14:textId="77777777" w:rsidR="00D56C63" w:rsidRDefault="00D56C63" w:rsidP="00D56C63"/>
                  <w:p w14:paraId="607D6D3E" w14:textId="77777777" w:rsidR="00D56C63" w:rsidRDefault="00D56C63" w:rsidP="00D56C63"/>
                  <w:p w14:paraId="46D4C814" w14:textId="77777777" w:rsidR="00D56C63" w:rsidRDefault="00D56C63" w:rsidP="00D56C63"/>
                  <w:p w14:paraId="6C0C77F6" w14:textId="77777777" w:rsidR="00D56C63" w:rsidRDefault="00D56C63" w:rsidP="00D56C63"/>
                  <w:p w14:paraId="35630A42" w14:textId="77777777" w:rsidR="00D56C63" w:rsidRDefault="00D56C63" w:rsidP="00D56C63"/>
                  <w:p w14:paraId="338D636A" w14:textId="77777777" w:rsidR="00D56C63" w:rsidRDefault="00D56C63" w:rsidP="00D56C63"/>
                  <w:p w14:paraId="522BA064" w14:textId="77777777" w:rsidR="00D56C63" w:rsidRDefault="00D56C63" w:rsidP="00D56C63"/>
                  <w:p w14:paraId="6EB4EFB9" w14:textId="77777777" w:rsidR="00D56C63" w:rsidRDefault="00D56C63" w:rsidP="00D56C63"/>
                  <w:p w14:paraId="2E5D6C6B" w14:textId="77777777" w:rsidR="00D56C63" w:rsidRDefault="00D56C63" w:rsidP="00D56C63"/>
                  <w:p w14:paraId="5115010A" w14:textId="77777777" w:rsidR="00D56C63" w:rsidRDefault="00D56C63" w:rsidP="00D56C63"/>
                  <w:p w14:paraId="2DD5B101" w14:textId="77777777" w:rsidR="00D56C63" w:rsidRDefault="00D56C63" w:rsidP="00D56C63"/>
                  <w:p w14:paraId="79F43B11" w14:textId="77777777" w:rsidR="00D56C63" w:rsidRDefault="00D56C63" w:rsidP="00D56C63"/>
                  <w:p w14:paraId="298AF4DC" w14:textId="77777777" w:rsidR="00D56C63" w:rsidRDefault="00D56C63" w:rsidP="00D56C63"/>
                  <w:p w14:paraId="52E07529" w14:textId="77777777" w:rsidR="00D56C63" w:rsidRDefault="00D56C63" w:rsidP="00D56C63"/>
                  <w:p w14:paraId="07FB8C8D" w14:textId="77777777" w:rsidR="00D56C63" w:rsidRDefault="00D56C63" w:rsidP="00D56C63"/>
                  <w:p w14:paraId="584BAADA" w14:textId="77777777" w:rsidR="00D56C63" w:rsidRDefault="00D56C63" w:rsidP="00D56C63"/>
                  <w:p w14:paraId="69E65EC9" w14:textId="77777777" w:rsidR="00D56C63" w:rsidRDefault="00D56C63" w:rsidP="00D56C63"/>
                  <w:p w14:paraId="45CF2CF2" w14:textId="77777777" w:rsidR="00D56C63" w:rsidRDefault="00D56C63" w:rsidP="00D56C63"/>
                  <w:p w14:paraId="37FC1748" w14:textId="77777777" w:rsidR="00D56C63" w:rsidRDefault="00D56C63" w:rsidP="00D56C63"/>
                  <w:p w14:paraId="5D15F70D" w14:textId="77777777" w:rsidR="00D56C63" w:rsidRDefault="00D56C63" w:rsidP="00D56C63"/>
                  <w:p w14:paraId="2EB39C05" w14:textId="77777777" w:rsidR="00D56C63" w:rsidRDefault="00D56C63" w:rsidP="00D56C63"/>
                  <w:p w14:paraId="3B752DAE" w14:textId="77777777" w:rsidR="00D56C63" w:rsidRDefault="00D56C63" w:rsidP="00D56C63"/>
                  <w:p w14:paraId="19663917" w14:textId="77777777" w:rsidR="00D56C63" w:rsidRDefault="00D56C63" w:rsidP="00D56C63"/>
                  <w:p w14:paraId="01A8E8C6" w14:textId="77777777" w:rsidR="00D56C63" w:rsidRDefault="00D56C63" w:rsidP="00D56C63"/>
                  <w:p w14:paraId="47F696FF" w14:textId="77777777" w:rsidR="00D56C63" w:rsidRDefault="00D56C63" w:rsidP="00D56C63"/>
                  <w:p w14:paraId="5A0B8EC6" w14:textId="77777777" w:rsidR="00D56C63" w:rsidRDefault="00D56C63" w:rsidP="00D56C63"/>
                  <w:p w14:paraId="08713AF1" w14:textId="77777777" w:rsidR="00D56C63" w:rsidRDefault="00D56C63" w:rsidP="00D56C63"/>
                  <w:p w14:paraId="7AEEF06F" w14:textId="77777777" w:rsidR="00D56C63" w:rsidRDefault="00D56C63" w:rsidP="00D56C63"/>
                  <w:p w14:paraId="3B8ADE11" w14:textId="77777777" w:rsidR="00D56C63" w:rsidRDefault="00D56C63" w:rsidP="00D56C63"/>
                  <w:p w14:paraId="597602DF" w14:textId="77777777" w:rsidR="00D56C63" w:rsidRDefault="00D56C63" w:rsidP="00D56C63"/>
                  <w:p w14:paraId="1F5916E8" w14:textId="77777777" w:rsidR="00D56C63" w:rsidRDefault="00D56C63" w:rsidP="00D56C63"/>
                  <w:p w14:paraId="37D0795B" w14:textId="77777777" w:rsidR="00D56C63" w:rsidRDefault="00D56C63" w:rsidP="00D56C63"/>
                  <w:p w14:paraId="53CC5EF1" w14:textId="77777777" w:rsidR="00D56C63" w:rsidRDefault="00D56C63" w:rsidP="00D56C63"/>
                  <w:p w14:paraId="626316F2" w14:textId="77777777" w:rsidR="00D56C63" w:rsidRDefault="00D56C63" w:rsidP="00D56C63"/>
                  <w:p w14:paraId="0E742220" w14:textId="77777777" w:rsidR="00D56C63" w:rsidRDefault="00D56C63" w:rsidP="00D56C63"/>
                  <w:p w14:paraId="184DE1CC" w14:textId="77777777" w:rsidR="00D56C63" w:rsidRDefault="00D56C63" w:rsidP="00D56C63"/>
                  <w:p w14:paraId="7EDBFD1D" w14:textId="77777777" w:rsidR="00D56C63" w:rsidRDefault="00D56C63" w:rsidP="00D56C63"/>
                  <w:p w14:paraId="588A2F9B" w14:textId="77777777" w:rsidR="00D56C63" w:rsidRDefault="00D56C63" w:rsidP="00D56C63"/>
                  <w:p w14:paraId="485120B4" w14:textId="77777777" w:rsidR="00D56C63" w:rsidRDefault="00D56C63" w:rsidP="00D56C63"/>
                  <w:p w14:paraId="6B607999" w14:textId="77777777" w:rsidR="00D56C63" w:rsidRDefault="00D56C63" w:rsidP="00D56C63"/>
                  <w:p w14:paraId="6F25C51C" w14:textId="77777777" w:rsidR="00D56C63" w:rsidRDefault="00D56C63" w:rsidP="00D56C63"/>
                  <w:p w14:paraId="1707BDFB" w14:textId="77777777" w:rsidR="00D56C63" w:rsidRDefault="00D56C63" w:rsidP="00D56C63"/>
                  <w:p w14:paraId="1F1014F0" w14:textId="77777777" w:rsidR="00D56C63" w:rsidRDefault="00D56C63" w:rsidP="00D56C63"/>
                  <w:p w14:paraId="46FFEAFE" w14:textId="77777777" w:rsidR="00D56C63" w:rsidRDefault="00D56C63" w:rsidP="00D56C63"/>
                  <w:p w14:paraId="62E6E7C4" w14:textId="77777777" w:rsidR="00D56C63" w:rsidRDefault="00D56C63" w:rsidP="00D56C63"/>
                  <w:p w14:paraId="4F562DB5" w14:textId="77777777" w:rsidR="00D56C63" w:rsidRDefault="00D56C63" w:rsidP="00D56C63"/>
                  <w:p w14:paraId="38245AFC" w14:textId="77777777" w:rsidR="00D56C63" w:rsidRDefault="00D56C63" w:rsidP="00D56C63"/>
                  <w:p w14:paraId="65C35467" w14:textId="77777777" w:rsidR="00D56C63" w:rsidRDefault="00D56C63" w:rsidP="00D56C63"/>
                  <w:p w14:paraId="1189F1FA" w14:textId="77777777" w:rsidR="00D56C63" w:rsidRDefault="00D56C63" w:rsidP="00D56C63"/>
                  <w:p w14:paraId="7414AF47" w14:textId="77777777" w:rsidR="00D56C63" w:rsidRDefault="00D56C63" w:rsidP="00D56C63"/>
                  <w:p w14:paraId="58951E1E" w14:textId="77777777" w:rsidR="00D56C63" w:rsidRDefault="00D56C63" w:rsidP="00D56C63"/>
                  <w:p w14:paraId="6BB15151" w14:textId="77777777" w:rsidR="00D56C63" w:rsidRDefault="00D56C63" w:rsidP="00D56C63"/>
                  <w:p w14:paraId="0C898A43" w14:textId="77777777" w:rsidR="00D56C63" w:rsidRDefault="00D56C63" w:rsidP="00D56C63"/>
                  <w:p w14:paraId="1389ED4E" w14:textId="77777777" w:rsidR="00D56C63" w:rsidRDefault="00D56C63" w:rsidP="00D56C63"/>
                  <w:p w14:paraId="2D618F52" w14:textId="77777777" w:rsidR="00D56C63" w:rsidRDefault="00D56C63" w:rsidP="00D56C63"/>
                  <w:p w14:paraId="12C4094B" w14:textId="77777777" w:rsidR="00D56C63" w:rsidRDefault="00D56C63" w:rsidP="00D56C63"/>
                  <w:p w14:paraId="05A5472F" w14:textId="77777777" w:rsidR="00D56C63" w:rsidRDefault="00D56C63" w:rsidP="00D56C63"/>
                  <w:p w14:paraId="30A88DBF" w14:textId="77777777" w:rsidR="00D56C63" w:rsidRDefault="00D56C63" w:rsidP="00D56C63"/>
                  <w:p w14:paraId="4D52B0A7" w14:textId="77777777" w:rsidR="00D56C63" w:rsidRDefault="00D56C63" w:rsidP="00D56C63"/>
                  <w:p w14:paraId="784FCF74" w14:textId="77777777" w:rsidR="00D56C63" w:rsidRDefault="00D56C63" w:rsidP="00D56C63"/>
                  <w:p w14:paraId="28D69EB6" w14:textId="77777777" w:rsidR="00D56C63" w:rsidRDefault="00D56C63" w:rsidP="00D56C63"/>
                  <w:p w14:paraId="4C937279" w14:textId="77777777" w:rsidR="00D56C63" w:rsidRDefault="00D56C63" w:rsidP="00D56C63"/>
                  <w:p w14:paraId="4F9B7B4D" w14:textId="77777777" w:rsidR="00D56C63" w:rsidRDefault="00D56C63" w:rsidP="00D56C63"/>
                  <w:p w14:paraId="1AD60FAB" w14:textId="77777777" w:rsidR="00D56C63" w:rsidRDefault="00D56C63" w:rsidP="00D56C63"/>
                  <w:p w14:paraId="2123CCAB" w14:textId="77777777" w:rsidR="00D56C63" w:rsidRDefault="00D56C63" w:rsidP="00D56C63"/>
                  <w:p w14:paraId="756F82C7" w14:textId="77777777" w:rsidR="00D56C63" w:rsidRDefault="00D56C63" w:rsidP="00D56C63"/>
                  <w:p w14:paraId="51F8F125" w14:textId="77777777" w:rsidR="00D56C63" w:rsidRDefault="00D56C63" w:rsidP="00D56C63"/>
                  <w:p w14:paraId="56480529" w14:textId="77777777" w:rsidR="00D56C63" w:rsidRDefault="00D56C63" w:rsidP="00D56C63"/>
                  <w:p w14:paraId="23FAE53D" w14:textId="77777777" w:rsidR="00D56C63" w:rsidRDefault="00D56C63" w:rsidP="00D56C63"/>
                  <w:p w14:paraId="6B392BDA" w14:textId="77777777" w:rsidR="00D56C63" w:rsidRDefault="00D56C63" w:rsidP="00D56C63"/>
                  <w:p w14:paraId="0B542A1B" w14:textId="77777777" w:rsidR="00D56C63" w:rsidRDefault="00D56C63" w:rsidP="00D56C63"/>
                  <w:p w14:paraId="36E01478" w14:textId="77777777" w:rsidR="00D56C63" w:rsidRDefault="00D56C63" w:rsidP="00D56C63"/>
                  <w:p w14:paraId="4D7DFE15" w14:textId="77777777" w:rsidR="00D56C63" w:rsidRDefault="00D56C63" w:rsidP="00D56C63"/>
                  <w:p w14:paraId="75895832" w14:textId="77777777" w:rsidR="00D56C63" w:rsidRDefault="00D56C63" w:rsidP="00D56C63"/>
                  <w:p w14:paraId="31097DEF" w14:textId="77777777" w:rsidR="00D56C63" w:rsidRDefault="00D56C63" w:rsidP="00D56C63"/>
                  <w:p w14:paraId="543118C2" w14:textId="77777777" w:rsidR="00D56C63" w:rsidRDefault="00D56C63" w:rsidP="00D56C63"/>
                  <w:p w14:paraId="7A8FA9A2" w14:textId="77777777" w:rsidR="00D56C63" w:rsidRDefault="00D56C63" w:rsidP="00D56C63"/>
                  <w:p w14:paraId="746B9FEA" w14:textId="77777777" w:rsidR="00D56C63" w:rsidRDefault="00D56C63" w:rsidP="00D56C63"/>
                  <w:p w14:paraId="5FE2BBC8" w14:textId="77777777" w:rsidR="00D56C63" w:rsidRDefault="00D56C63" w:rsidP="00D56C63"/>
                  <w:p w14:paraId="184AD787" w14:textId="77777777" w:rsidR="00D56C63" w:rsidRDefault="00D56C63" w:rsidP="00D56C63"/>
                  <w:p w14:paraId="0A3B10CA" w14:textId="77777777" w:rsidR="00D56C63" w:rsidRDefault="00D56C63" w:rsidP="00D56C63"/>
                  <w:p w14:paraId="16FFD872" w14:textId="77777777" w:rsidR="00D56C63" w:rsidRDefault="00D56C63" w:rsidP="00D56C63"/>
                  <w:p w14:paraId="701F56B1" w14:textId="77777777" w:rsidR="00D56C63" w:rsidRDefault="00D56C63" w:rsidP="00D56C63"/>
                  <w:p w14:paraId="7D4DB6DD" w14:textId="77777777" w:rsidR="00D56C63" w:rsidRDefault="00D56C63" w:rsidP="00D56C63"/>
                  <w:p w14:paraId="296D3226" w14:textId="77777777" w:rsidR="00D56C63" w:rsidRDefault="00D56C63" w:rsidP="00D56C63"/>
                  <w:p w14:paraId="5D29AB01" w14:textId="77777777" w:rsidR="00D56C63" w:rsidRDefault="00D56C63" w:rsidP="00D56C63"/>
                  <w:p w14:paraId="22921EFB" w14:textId="77777777" w:rsidR="00D56C63" w:rsidRDefault="00D56C63" w:rsidP="00D56C63"/>
                  <w:p w14:paraId="5ABB3FF3" w14:textId="77777777" w:rsidR="00D56C63" w:rsidRDefault="00D56C63" w:rsidP="00D56C63"/>
                  <w:p w14:paraId="5C913307" w14:textId="77777777" w:rsidR="00D56C63" w:rsidRDefault="00D56C63" w:rsidP="00D56C63"/>
                  <w:p w14:paraId="495F8702" w14:textId="77777777" w:rsidR="00D56C63" w:rsidRDefault="00D56C63" w:rsidP="00D56C63"/>
                  <w:p w14:paraId="70CB2E0B" w14:textId="77777777" w:rsidR="00D56C63" w:rsidRDefault="00D56C63" w:rsidP="00D56C63"/>
                  <w:p w14:paraId="3DB23F6D" w14:textId="77777777" w:rsidR="00D56C63" w:rsidRDefault="00D56C63" w:rsidP="00D56C63"/>
                  <w:p w14:paraId="7A3813EF" w14:textId="77777777" w:rsidR="00D56C63" w:rsidRDefault="00D56C63" w:rsidP="00D56C63"/>
                  <w:p w14:paraId="5461A1C6" w14:textId="77777777" w:rsidR="00D56C63" w:rsidRDefault="00D56C63" w:rsidP="00D56C63"/>
                  <w:p w14:paraId="4087FCC6" w14:textId="77777777" w:rsidR="00D56C63" w:rsidRDefault="00D56C63" w:rsidP="00D56C63"/>
                  <w:p w14:paraId="3BF91B96" w14:textId="77777777" w:rsidR="00D56C63" w:rsidRDefault="00D56C63" w:rsidP="00D56C63"/>
                  <w:p w14:paraId="5EA4134C" w14:textId="77777777" w:rsidR="00D56C63" w:rsidRDefault="00D56C63" w:rsidP="00D56C63"/>
                  <w:p w14:paraId="5785213A" w14:textId="77777777" w:rsidR="00D56C63" w:rsidRDefault="00D56C63" w:rsidP="00D56C63"/>
                  <w:p w14:paraId="29588703" w14:textId="77777777" w:rsidR="00D56C63" w:rsidRDefault="00D56C63" w:rsidP="00D56C63"/>
                  <w:p w14:paraId="444048DE" w14:textId="77777777" w:rsidR="00D56C63" w:rsidRDefault="00D56C63" w:rsidP="00D56C63"/>
                  <w:p w14:paraId="71385120" w14:textId="77777777" w:rsidR="00D56C63" w:rsidRDefault="00D56C63" w:rsidP="00D56C63"/>
                  <w:p w14:paraId="188D28B8" w14:textId="77777777" w:rsidR="00D56C63" w:rsidRDefault="00D56C63" w:rsidP="00D56C63"/>
                  <w:p w14:paraId="7A5FEA7D" w14:textId="77777777" w:rsidR="00D56C63" w:rsidRDefault="00D56C63" w:rsidP="00D56C63"/>
                  <w:p w14:paraId="4CB3C0D5" w14:textId="77777777" w:rsidR="00D56C63" w:rsidRDefault="00D56C63" w:rsidP="00D56C63"/>
                  <w:p w14:paraId="26F99C4C" w14:textId="77777777" w:rsidR="00D56C63" w:rsidRDefault="00D56C63" w:rsidP="00D56C63"/>
                  <w:p w14:paraId="50EDDF2F" w14:textId="77777777" w:rsidR="00D56C63" w:rsidRDefault="00D56C63" w:rsidP="00D56C63"/>
                  <w:p w14:paraId="5097E42B" w14:textId="77777777" w:rsidR="00D56C63" w:rsidRDefault="00D56C63" w:rsidP="00D56C63"/>
                  <w:p w14:paraId="6E191425" w14:textId="77777777" w:rsidR="00D56C63" w:rsidRDefault="00D56C63" w:rsidP="00D56C63"/>
                  <w:p w14:paraId="5326B711" w14:textId="77777777" w:rsidR="00D56C63" w:rsidRDefault="00D56C63" w:rsidP="00D56C63"/>
                  <w:p w14:paraId="0F49E91C" w14:textId="77777777" w:rsidR="00D56C63" w:rsidRDefault="00D56C63" w:rsidP="00D56C63"/>
                  <w:p w14:paraId="21809A29" w14:textId="77777777" w:rsidR="00D56C63" w:rsidRDefault="00D56C63" w:rsidP="00D56C63"/>
                  <w:p w14:paraId="5DA6D934" w14:textId="77777777" w:rsidR="00D56C63" w:rsidRDefault="00D56C63" w:rsidP="00D56C63"/>
                  <w:p w14:paraId="64E79693" w14:textId="77777777" w:rsidR="00D56C63" w:rsidRDefault="00D56C63" w:rsidP="00D56C63"/>
                  <w:p w14:paraId="23887AD1" w14:textId="77777777" w:rsidR="00D56C63" w:rsidRDefault="00D56C63" w:rsidP="00D56C63"/>
                  <w:p w14:paraId="45DC6F9A" w14:textId="77777777" w:rsidR="00D56C63" w:rsidRDefault="00D56C63" w:rsidP="00D56C63"/>
                  <w:p w14:paraId="34B25252" w14:textId="77777777" w:rsidR="00D56C63" w:rsidRDefault="00D56C63" w:rsidP="00D56C63"/>
                  <w:p w14:paraId="380CD26E" w14:textId="77777777" w:rsidR="00D56C63" w:rsidRDefault="00D56C63" w:rsidP="00D56C63"/>
                  <w:p w14:paraId="5EF19A1B" w14:textId="77777777" w:rsidR="00D56C63" w:rsidRDefault="00D56C63" w:rsidP="00D56C63"/>
                  <w:p w14:paraId="75B1D6F8" w14:textId="77777777" w:rsidR="00D56C63" w:rsidRDefault="00D56C63" w:rsidP="00D56C63"/>
                  <w:p w14:paraId="4290EE24" w14:textId="77777777" w:rsidR="00D56C63" w:rsidRDefault="00D56C63" w:rsidP="00D56C63"/>
                  <w:p w14:paraId="4D0CB345" w14:textId="77777777" w:rsidR="00D56C63" w:rsidRDefault="00D56C63" w:rsidP="00D56C63"/>
                  <w:p w14:paraId="7B462FE3" w14:textId="77777777" w:rsidR="00D56C63" w:rsidRDefault="00D56C63" w:rsidP="00D56C63"/>
                  <w:p w14:paraId="4EA7FECA" w14:textId="77777777" w:rsidR="00D56C63" w:rsidRDefault="00D56C63" w:rsidP="00D56C63"/>
                  <w:p w14:paraId="1DE677CE" w14:textId="77777777" w:rsidR="00D56C63" w:rsidRDefault="00D56C63" w:rsidP="00D56C63"/>
                  <w:p w14:paraId="2D8EED4F" w14:textId="77777777" w:rsidR="00D56C63" w:rsidRDefault="00D56C63" w:rsidP="00D56C63"/>
                  <w:p w14:paraId="5F32B083" w14:textId="77777777" w:rsidR="00D56C63" w:rsidRDefault="00D56C63" w:rsidP="00D56C63"/>
                  <w:p w14:paraId="36AA7000" w14:textId="77777777" w:rsidR="00D56C63" w:rsidRDefault="00D56C63" w:rsidP="00D56C63"/>
                  <w:p w14:paraId="439784BE" w14:textId="77777777" w:rsidR="00D56C63" w:rsidRDefault="00D56C63" w:rsidP="00D56C63"/>
                  <w:p w14:paraId="26CC5793" w14:textId="77777777" w:rsidR="00D56C63" w:rsidRDefault="00D56C63" w:rsidP="00D56C63"/>
                  <w:p w14:paraId="0848611F" w14:textId="77777777" w:rsidR="00D56C63" w:rsidRDefault="00D56C63" w:rsidP="00D56C63"/>
                  <w:p w14:paraId="5BC29703" w14:textId="77777777" w:rsidR="00D56C63" w:rsidRDefault="00D56C63" w:rsidP="00D56C63"/>
                  <w:p w14:paraId="53282322" w14:textId="77777777" w:rsidR="00D56C63" w:rsidRDefault="00D56C63" w:rsidP="00D56C63"/>
                  <w:p w14:paraId="45D8AF69" w14:textId="77777777" w:rsidR="00D56C63" w:rsidRDefault="00D56C63" w:rsidP="00D56C63"/>
                  <w:p w14:paraId="24CE23BE" w14:textId="77777777" w:rsidR="00D56C63" w:rsidRDefault="00D56C63" w:rsidP="00D56C63"/>
                  <w:p w14:paraId="133DE646" w14:textId="77777777" w:rsidR="00D56C63" w:rsidRDefault="00D56C63" w:rsidP="00D56C63"/>
                  <w:p w14:paraId="48B7D263" w14:textId="77777777" w:rsidR="00D56C63" w:rsidRDefault="00D56C63" w:rsidP="00D56C63"/>
                  <w:p w14:paraId="4F0EFA54" w14:textId="77777777" w:rsidR="00D56C63" w:rsidRDefault="00D56C63" w:rsidP="00D56C63"/>
                  <w:p w14:paraId="0CA6449B" w14:textId="77777777" w:rsidR="00D56C63" w:rsidRDefault="00D56C63" w:rsidP="00D56C63"/>
                  <w:p w14:paraId="61A2AAD9" w14:textId="77777777" w:rsidR="00D56C63" w:rsidRDefault="00D56C63" w:rsidP="00D56C63"/>
                  <w:p w14:paraId="38813E0B" w14:textId="77777777" w:rsidR="00D56C63" w:rsidRDefault="00D56C63" w:rsidP="00D56C63"/>
                  <w:p w14:paraId="51360576" w14:textId="77777777" w:rsidR="00D56C63" w:rsidRDefault="00D56C63" w:rsidP="00D56C63"/>
                  <w:p w14:paraId="207C5510" w14:textId="77777777" w:rsidR="00D56C63" w:rsidRDefault="00D56C63" w:rsidP="00D56C63"/>
                  <w:p w14:paraId="5CD80E71" w14:textId="77777777" w:rsidR="00D56C63" w:rsidRDefault="00D56C63" w:rsidP="00D56C63"/>
                  <w:p w14:paraId="67AEF7C4" w14:textId="77777777" w:rsidR="00D56C63" w:rsidRDefault="00D56C63" w:rsidP="00D56C63"/>
                  <w:p w14:paraId="3E63F790" w14:textId="77777777" w:rsidR="00D56C63" w:rsidRDefault="00D56C63" w:rsidP="00D56C63"/>
                  <w:p w14:paraId="1C1D3598" w14:textId="77777777" w:rsidR="00D56C63" w:rsidRDefault="00D56C63" w:rsidP="00D56C63"/>
                  <w:p w14:paraId="279DB960" w14:textId="77777777" w:rsidR="00D56C63" w:rsidRDefault="00D56C63" w:rsidP="00D56C63"/>
                  <w:p w14:paraId="68DD5158" w14:textId="77777777" w:rsidR="00D56C63" w:rsidRDefault="00D56C63" w:rsidP="00D56C63"/>
                  <w:p w14:paraId="0D868306" w14:textId="77777777" w:rsidR="00D56C63" w:rsidRDefault="00D56C63" w:rsidP="00D56C63"/>
                  <w:p w14:paraId="7C5D3FCA" w14:textId="77777777" w:rsidR="00D56C63" w:rsidRDefault="00D56C63" w:rsidP="00D56C63"/>
                  <w:p w14:paraId="20651495" w14:textId="77777777" w:rsidR="00D56C63" w:rsidRDefault="00D56C63" w:rsidP="00D56C63"/>
                  <w:p w14:paraId="60D356B1" w14:textId="77777777" w:rsidR="00D56C63" w:rsidRDefault="00D56C63" w:rsidP="00D56C63"/>
                  <w:p w14:paraId="26B1B7D8" w14:textId="77777777" w:rsidR="00D56C63" w:rsidRDefault="00D56C63" w:rsidP="00D56C63"/>
                  <w:p w14:paraId="0AE69065" w14:textId="77777777" w:rsidR="00D56C63" w:rsidRDefault="00D56C63" w:rsidP="00D56C63"/>
                  <w:p w14:paraId="4A3E2BA3" w14:textId="77777777" w:rsidR="00D56C63" w:rsidRDefault="00D56C63" w:rsidP="00D56C63"/>
                  <w:p w14:paraId="4E1CE7DA" w14:textId="77777777" w:rsidR="00D56C63" w:rsidRDefault="00D56C63" w:rsidP="00D56C63"/>
                  <w:p w14:paraId="45F775A7" w14:textId="77777777" w:rsidR="00D56C63" w:rsidRDefault="00D56C63" w:rsidP="00D56C63"/>
                  <w:p w14:paraId="4169713E" w14:textId="77777777" w:rsidR="00D56C63" w:rsidRDefault="00D56C63" w:rsidP="00D56C63"/>
                  <w:p w14:paraId="052A2EBE" w14:textId="77777777" w:rsidR="00D56C63" w:rsidRDefault="00D56C63" w:rsidP="00D56C63"/>
                  <w:p w14:paraId="3E4FF2FC" w14:textId="77777777" w:rsidR="00D56C63" w:rsidRDefault="00D56C63" w:rsidP="00D56C63"/>
                  <w:p w14:paraId="1C297DB9" w14:textId="77777777" w:rsidR="00D56C63" w:rsidRDefault="00D56C63" w:rsidP="00D56C63"/>
                  <w:p w14:paraId="7EC8E351" w14:textId="77777777" w:rsidR="00D56C63" w:rsidRDefault="00D56C63" w:rsidP="00D56C63"/>
                  <w:p w14:paraId="7BC594B5" w14:textId="77777777" w:rsidR="00D56C63" w:rsidRDefault="00D56C63" w:rsidP="00D56C63"/>
                  <w:p w14:paraId="65E6CE60" w14:textId="77777777" w:rsidR="00D56C63" w:rsidRDefault="00D56C63" w:rsidP="00D56C63"/>
                  <w:p w14:paraId="628824FF" w14:textId="77777777" w:rsidR="00D56C63" w:rsidRDefault="00D56C63" w:rsidP="00D56C63"/>
                  <w:p w14:paraId="1C002899" w14:textId="77777777" w:rsidR="00D56C63" w:rsidRDefault="00D56C63" w:rsidP="00D56C63"/>
                  <w:p w14:paraId="4D2246E1" w14:textId="77777777" w:rsidR="00D56C63" w:rsidRDefault="00D56C63" w:rsidP="00D56C63"/>
                  <w:p w14:paraId="370602A6" w14:textId="77777777" w:rsidR="00D56C63" w:rsidRDefault="00D56C63" w:rsidP="00D56C63"/>
                  <w:p w14:paraId="7CA07D22" w14:textId="77777777" w:rsidR="00D56C63" w:rsidRDefault="00D56C63" w:rsidP="00D56C63"/>
                  <w:p w14:paraId="33ED7198" w14:textId="77777777" w:rsidR="00D56C63" w:rsidRDefault="00D56C63" w:rsidP="00D56C63"/>
                  <w:p w14:paraId="372BB1F4" w14:textId="77777777" w:rsidR="00D56C63" w:rsidRDefault="00D56C63" w:rsidP="00D56C63"/>
                  <w:p w14:paraId="2256C066" w14:textId="77777777" w:rsidR="00D56C63" w:rsidRDefault="00D56C63" w:rsidP="00D56C63"/>
                  <w:p w14:paraId="751FCBF6" w14:textId="77777777" w:rsidR="00D56C63" w:rsidRDefault="00D56C63" w:rsidP="00D56C63"/>
                  <w:p w14:paraId="5FE0A46F" w14:textId="77777777" w:rsidR="00D56C63" w:rsidRDefault="00D56C63" w:rsidP="00D56C63"/>
                  <w:p w14:paraId="48113122" w14:textId="77777777" w:rsidR="00D56C63" w:rsidRDefault="00D56C63" w:rsidP="00D56C63"/>
                  <w:p w14:paraId="5696B406" w14:textId="77777777" w:rsidR="00D56C63" w:rsidRDefault="00D56C63" w:rsidP="00D56C63"/>
                  <w:p w14:paraId="6E853FBD" w14:textId="77777777" w:rsidR="00D56C63" w:rsidRDefault="00D56C63" w:rsidP="00D56C63"/>
                  <w:p w14:paraId="08EB35A4" w14:textId="77777777" w:rsidR="00D56C63" w:rsidRDefault="00D56C63" w:rsidP="00D56C63"/>
                  <w:p w14:paraId="42759158" w14:textId="77777777" w:rsidR="00D56C63" w:rsidRDefault="00D56C63" w:rsidP="00D56C63"/>
                  <w:p w14:paraId="3355C2B9" w14:textId="77777777" w:rsidR="00D56C63" w:rsidRDefault="00D56C63" w:rsidP="00D56C63"/>
                  <w:p w14:paraId="7C1C004E" w14:textId="77777777" w:rsidR="00D56C63" w:rsidRDefault="00D56C63" w:rsidP="00D56C63"/>
                  <w:p w14:paraId="5944AD04" w14:textId="77777777" w:rsidR="00D56C63" w:rsidRDefault="00D56C63" w:rsidP="00D56C63"/>
                  <w:p w14:paraId="3AAE55E2" w14:textId="77777777" w:rsidR="00D56C63" w:rsidRDefault="00D56C63" w:rsidP="00D56C63"/>
                  <w:p w14:paraId="4D219A5D" w14:textId="77777777" w:rsidR="00D56C63" w:rsidRDefault="00D56C63" w:rsidP="00D56C63"/>
                  <w:p w14:paraId="1D2BC4C5" w14:textId="77777777" w:rsidR="00D56C63" w:rsidRDefault="00D56C63" w:rsidP="00D56C63"/>
                  <w:p w14:paraId="33286B05" w14:textId="77777777" w:rsidR="00D56C63" w:rsidRDefault="00D56C63" w:rsidP="00D56C63"/>
                  <w:p w14:paraId="309E7429" w14:textId="77777777" w:rsidR="00D56C63" w:rsidRDefault="00D56C63" w:rsidP="00D56C63"/>
                  <w:p w14:paraId="49DB1E76" w14:textId="77777777" w:rsidR="00D56C63" w:rsidRDefault="00D56C63" w:rsidP="00D56C63"/>
                  <w:p w14:paraId="762C7F56" w14:textId="77777777" w:rsidR="00D56C63" w:rsidRDefault="00D56C63" w:rsidP="00D56C63"/>
                  <w:p w14:paraId="241E0AB8" w14:textId="77777777" w:rsidR="00D56C63" w:rsidRDefault="00D56C63" w:rsidP="00D56C63"/>
                  <w:p w14:paraId="2F8DEDB7" w14:textId="77777777" w:rsidR="00D56C63" w:rsidRDefault="00D56C63" w:rsidP="00D56C63"/>
                  <w:p w14:paraId="72E55A26" w14:textId="77777777" w:rsidR="00D56C63" w:rsidRDefault="00D56C63" w:rsidP="00D56C63"/>
                  <w:p w14:paraId="63C04762" w14:textId="77777777" w:rsidR="00D56C63" w:rsidRDefault="00D56C63" w:rsidP="00D56C63"/>
                  <w:p w14:paraId="627F63E0" w14:textId="77777777" w:rsidR="00D56C63" w:rsidRDefault="00D56C63" w:rsidP="00D56C63"/>
                  <w:p w14:paraId="4C276A15" w14:textId="77777777" w:rsidR="00D56C63" w:rsidRDefault="00D56C63" w:rsidP="00D56C63"/>
                  <w:p w14:paraId="1F1D7C13" w14:textId="77777777" w:rsidR="00D56C63" w:rsidRDefault="00D56C63" w:rsidP="00D56C63"/>
                  <w:p w14:paraId="492DB394" w14:textId="77777777" w:rsidR="00D56C63" w:rsidRDefault="00D56C63" w:rsidP="00D56C63"/>
                  <w:p w14:paraId="794F03F6" w14:textId="77777777" w:rsidR="00D56C63" w:rsidRDefault="00D56C63" w:rsidP="00D56C63"/>
                  <w:p w14:paraId="6757F458" w14:textId="77777777" w:rsidR="00D56C63" w:rsidRDefault="00D56C63" w:rsidP="00D56C63"/>
                  <w:p w14:paraId="3445B71A" w14:textId="77777777" w:rsidR="00D56C63" w:rsidRDefault="00D56C63" w:rsidP="00D56C63"/>
                  <w:p w14:paraId="718E1FD5" w14:textId="77777777" w:rsidR="00D56C63" w:rsidRDefault="00D56C63" w:rsidP="00D56C63"/>
                  <w:p w14:paraId="746821D7" w14:textId="77777777" w:rsidR="00D56C63" w:rsidRDefault="00D56C63" w:rsidP="00D56C63"/>
                  <w:p w14:paraId="59E731DC" w14:textId="77777777" w:rsidR="00D56C63" w:rsidRDefault="00D56C63" w:rsidP="00D56C63"/>
                  <w:p w14:paraId="1570AF66" w14:textId="77777777" w:rsidR="00D56C63" w:rsidRDefault="00D56C63" w:rsidP="00D56C63"/>
                  <w:p w14:paraId="1F0593CE" w14:textId="77777777" w:rsidR="00D56C63" w:rsidRDefault="00D56C63" w:rsidP="00D56C63"/>
                  <w:p w14:paraId="3403FEB5" w14:textId="77777777" w:rsidR="00D56C63" w:rsidRDefault="00D56C63" w:rsidP="00D56C63"/>
                  <w:p w14:paraId="184F3A6D" w14:textId="77777777" w:rsidR="00D56C63" w:rsidRDefault="00D56C63" w:rsidP="00D56C63"/>
                  <w:p w14:paraId="328124D1" w14:textId="77777777" w:rsidR="00D56C63" w:rsidRDefault="00D56C63" w:rsidP="00D56C63"/>
                  <w:p w14:paraId="1F6E28C4" w14:textId="77777777" w:rsidR="00D56C63" w:rsidRDefault="00D56C63" w:rsidP="00D56C63"/>
                  <w:p w14:paraId="601E9B94" w14:textId="77777777" w:rsidR="00D56C63" w:rsidRDefault="00D56C63" w:rsidP="00D56C63"/>
                  <w:p w14:paraId="11435556" w14:textId="77777777" w:rsidR="00D56C63" w:rsidRDefault="00D56C63" w:rsidP="00D56C63"/>
                  <w:p w14:paraId="5F2D6C2D" w14:textId="77777777" w:rsidR="00D56C63" w:rsidRDefault="00D56C63" w:rsidP="00D56C63"/>
                  <w:p w14:paraId="6C9BF36E" w14:textId="77777777" w:rsidR="00D56C63" w:rsidRDefault="00D56C63" w:rsidP="00D56C63"/>
                  <w:p w14:paraId="35D6B12E" w14:textId="77777777" w:rsidR="00D56C63" w:rsidRDefault="00D56C63" w:rsidP="00D56C63"/>
                  <w:p w14:paraId="0858130C" w14:textId="77777777" w:rsidR="00D56C63" w:rsidRDefault="00D56C63" w:rsidP="00D56C63"/>
                  <w:p w14:paraId="35DF64F6" w14:textId="77777777" w:rsidR="00D56C63" w:rsidRDefault="00D56C63" w:rsidP="00D56C63"/>
                  <w:p w14:paraId="563114A5" w14:textId="77777777" w:rsidR="00D56C63" w:rsidRDefault="00D56C63" w:rsidP="00D56C63"/>
                  <w:p w14:paraId="33F1F1A2" w14:textId="77777777" w:rsidR="00D56C63" w:rsidRDefault="00D56C63" w:rsidP="00D56C63"/>
                  <w:p w14:paraId="63CF98B5" w14:textId="77777777" w:rsidR="00D56C63" w:rsidRDefault="00D56C63" w:rsidP="00D56C63"/>
                  <w:p w14:paraId="2E22552F" w14:textId="77777777" w:rsidR="00D56C63" w:rsidRDefault="00D56C63" w:rsidP="00D56C63"/>
                  <w:p w14:paraId="762AC875" w14:textId="77777777" w:rsidR="00D56C63" w:rsidRDefault="00D56C63" w:rsidP="00D56C63"/>
                  <w:p w14:paraId="62592F48" w14:textId="77777777" w:rsidR="00D56C63" w:rsidRDefault="00D56C63" w:rsidP="00D56C63"/>
                  <w:p w14:paraId="1277C3E3" w14:textId="77777777" w:rsidR="00D56C63" w:rsidRDefault="00D56C63" w:rsidP="00D56C63"/>
                  <w:p w14:paraId="17A29011" w14:textId="77777777" w:rsidR="00D56C63" w:rsidRDefault="00D56C63" w:rsidP="00D56C63"/>
                  <w:p w14:paraId="527DA348" w14:textId="77777777" w:rsidR="00D56C63" w:rsidRDefault="00D56C63" w:rsidP="00D56C63"/>
                  <w:p w14:paraId="38EDE975" w14:textId="77777777" w:rsidR="00D56C63" w:rsidRDefault="00D56C63" w:rsidP="00D56C63"/>
                  <w:p w14:paraId="1A22015A" w14:textId="77777777" w:rsidR="00D56C63" w:rsidRDefault="00D56C63" w:rsidP="00D56C63"/>
                  <w:p w14:paraId="259A96FD" w14:textId="77777777" w:rsidR="00D56C63" w:rsidRDefault="00D56C63" w:rsidP="00D56C63"/>
                  <w:p w14:paraId="369F31B7" w14:textId="77777777" w:rsidR="00D56C63" w:rsidRDefault="00D56C63" w:rsidP="00D56C63"/>
                  <w:p w14:paraId="1443101A" w14:textId="77777777" w:rsidR="00D56C63" w:rsidRDefault="00D56C63" w:rsidP="00D56C63"/>
                  <w:p w14:paraId="6BCD6805" w14:textId="77777777" w:rsidR="00D56C63" w:rsidRDefault="00D56C63" w:rsidP="00D56C63"/>
                  <w:p w14:paraId="421C78F5" w14:textId="77777777" w:rsidR="00D56C63" w:rsidRDefault="00D56C63" w:rsidP="00D56C63"/>
                  <w:p w14:paraId="595933A2" w14:textId="77777777" w:rsidR="00D56C63" w:rsidRDefault="00D56C63" w:rsidP="00D56C63"/>
                  <w:p w14:paraId="4E1EA584" w14:textId="77777777" w:rsidR="00D56C63" w:rsidRDefault="00D56C63" w:rsidP="00D56C63"/>
                  <w:p w14:paraId="08C0A6BA" w14:textId="77777777" w:rsidR="00D56C63" w:rsidRDefault="00D56C63" w:rsidP="00D56C63"/>
                  <w:p w14:paraId="61C8E504" w14:textId="77777777" w:rsidR="00D56C63" w:rsidRDefault="00D56C63" w:rsidP="00D56C63"/>
                  <w:p w14:paraId="7306B42D" w14:textId="77777777" w:rsidR="00D56C63" w:rsidRDefault="00D56C63" w:rsidP="00D56C63"/>
                  <w:p w14:paraId="633B0780" w14:textId="77777777" w:rsidR="00D56C63" w:rsidRDefault="00D56C63" w:rsidP="00D56C63"/>
                  <w:p w14:paraId="6A9B9BBB" w14:textId="77777777" w:rsidR="00D56C63" w:rsidRDefault="00D56C63" w:rsidP="00D56C63"/>
                  <w:p w14:paraId="6EB233CA" w14:textId="77777777" w:rsidR="00D56C63" w:rsidRDefault="00D56C63" w:rsidP="00D56C63"/>
                  <w:p w14:paraId="4579CAF0" w14:textId="77777777" w:rsidR="00D56C63" w:rsidRDefault="00D56C63" w:rsidP="00D56C63"/>
                  <w:p w14:paraId="6C6B2B15" w14:textId="77777777" w:rsidR="00D56C63" w:rsidRDefault="00D56C63" w:rsidP="00D56C63"/>
                  <w:p w14:paraId="6660B2EC" w14:textId="77777777" w:rsidR="00D56C63" w:rsidRDefault="00D56C63" w:rsidP="00D56C63"/>
                  <w:p w14:paraId="26BCEFF6" w14:textId="77777777" w:rsidR="00D56C63" w:rsidRDefault="00D56C63" w:rsidP="00D56C63"/>
                  <w:p w14:paraId="394E7D3F" w14:textId="77777777" w:rsidR="00D56C63" w:rsidRDefault="00D56C63" w:rsidP="00D56C63"/>
                  <w:p w14:paraId="13279B4D" w14:textId="77777777" w:rsidR="00D56C63" w:rsidRDefault="00D56C63" w:rsidP="00D56C63"/>
                  <w:p w14:paraId="717DA266" w14:textId="77777777" w:rsidR="00D56C63" w:rsidRDefault="00D56C63" w:rsidP="00D56C63"/>
                  <w:p w14:paraId="7BCC238E" w14:textId="77777777" w:rsidR="00D56C63" w:rsidRDefault="00D56C63" w:rsidP="00D56C63"/>
                  <w:p w14:paraId="617CEC34" w14:textId="77777777" w:rsidR="00D56C63" w:rsidRDefault="00D56C63" w:rsidP="00D56C63"/>
                  <w:p w14:paraId="107E7D35" w14:textId="77777777" w:rsidR="00D56C63" w:rsidRDefault="00D56C63" w:rsidP="00D56C63"/>
                  <w:p w14:paraId="5F960676" w14:textId="77777777" w:rsidR="00D56C63" w:rsidRDefault="00D56C63" w:rsidP="00D56C63"/>
                  <w:p w14:paraId="1982BD27" w14:textId="77777777" w:rsidR="00D56C63" w:rsidRDefault="00D56C63" w:rsidP="00D56C63"/>
                  <w:p w14:paraId="479F444E" w14:textId="77777777" w:rsidR="00D56C63" w:rsidRDefault="00D56C63" w:rsidP="00D56C63"/>
                  <w:p w14:paraId="440C3496" w14:textId="77777777" w:rsidR="00D56C63" w:rsidRDefault="00D56C63" w:rsidP="00D56C63"/>
                  <w:p w14:paraId="234A2693" w14:textId="77777777" w:rsidR="00D56C63" w:rsidRDefault="00D56C63" w:rsidP="00D56C63"/>
                  <w:p w14:paraId="6EB6A533" w14:textId="77777777" w:rsidR="00D56C63" w:rsidRDefault="00D56C63" w:rsidP="00D56C63"/>
                  <w:p w14:paraId="6FEC8086" w14:textId="77777777" w:rsidR="00D56C63" w:rsidRDefault="00D56C63" w:rsidP="00D56C63"/>
                  <w:p w14:paraId="5F0B7D34" w14:textId="77777777" w:rsidR="00D56C63" w:rsidRDefault="00D56C63" w:rsidP="00D56C63"/>
                  <w:p w14:paraId="56CF1CB7" w14:textId="77777777" w:rsidR="00D56C63" w:rsidRDefault="00D56C63" w:rsidP="00D56C63"/>
                  <w:p w14:paraId="628D76BD" w14:textId="77777777" w:rsidR="00D56C63" w:rsidRDefault="00D56C63" w:rsidP="00D56C63"/>
                  <w:p w14:paraId="68111DD4" w14:textId="77777777" w:rsidR="00D56C63" w:rsidRDefault="00D56C63" w:rsidP="00D56C63"/>
                  <w:p w14:paraId="73B240CE" w14:textId="77777777" w:rsidR="00D56C63" w:rsidRDefault="00D56C63" w:rsidP="00D56C63"/>
                  <w:p w14:paraId="186D032B" w14:textId="77777777" w:rsidR="00D56C63" w:rsidRDefault="00D56C63" w:rsidP="00D56C63"/>
                  <w:p w14:paraId="291F447E" w14:textId="77777777" w:rsidR="00D56C63" w:rsidRDefault="00D56C63" w:rsidP="00D56C63"/>
                  <w:p w14:paraId="2F934E45" w14:textId="77777777" w:rsidR="00D56C63" w:rsidRDefault="00D56C63" w:rsidP="00D56C63"/>
                  <w:p w14:paraId="412E8542" w14:textId="77777777" w:rsidR="00D56C63" w:rsidRDefault="00D56C63" w:rsidP="00D56C63"/>
                  <w:p w14:paraId="30BB06CD" w14:textId="77777777" w:rsidR="00D56C63" w:rsidRDefault="00D56C63" w:rsidP="00D56C63"/>
                  <w:p w14:paraId="1200A770" w14:textId="77777777" w:rsidR="00D56C63" w:rsidRDefault="00D56C63" w:rsidP="00D56C63"/>
                  <w:p w14:paraId="3E2439AC" w14:textId="77777777" w:rsidR="00D56C63" w:rsidRDefault="00D56C63" w:rsidP="00D56C63"/>
                  <w:p w14:paraId="0EC547FD" w14:textId="77777777" w:rsidR="00D56C63" w:rsidRDefault="00D56C63" w:rsidP="00D56C63"/>
                  <w:p w14:paraId="416779D8" w14:textId="77777777" w:rsidR="00D56C63" w:rsidRDefault="00D56C63" w:rsidP="00D56C63"/>
                  <w:p w14:paraId="39BA3181" w14:textId="77777777" w:rsidR="00D56C63" w:rsidRDefault="00D56C63" w:rsidP="00D56C63"/>
                  <w:p w14:paraId="3709FA21" w14:textId="77777777" w:rsidR="00D56C63" w:rsidRDefault="00D56C63" w:rsidP="00D56C63"/>
                  <w:p w14:paraId="14CD9CC8" w14:textId="77777777" w:rsidR="00D56C63" w:rsidRDefault="00D56C63" w:rsidP="00D56C63"/>
                  <w:p w14:paraId="2F046180" w14:textId="77777777" w:rsidR="00D56C63" w:rsidRDefault="00D56C63" w:rsidP="00D56C63"/>
                  <w:p w14:paraId="561D31DB" w14:textId="77777777" w:rsidR="00D56C63" w:rsidRDefault="00D56C63" w:rsidP="00D56C63"/>
                  <w:p w14:paraId="390E8DE7" w14:textId="77777777" w:rsidR="00D56C63" w:rsidRDefault="00D56C63" w:rsidP="00D56C63"/>
                  <w:p w14:paraId="7E66AD9B" w14:textId="77777777" w:rsidR="00D56C63" w:rsidRDefault="00D56C63" w:rsidP="00D56C63"/>
                  <w:p w14:paraId="441F1995" w14:textId="77777777" w:rsidR="00D56C63" w:rsidRDefault="00D56C63" w:rsidP="00D56C63"/>
                  <w:p w14:paraId="78252FC8" w14:textId="77777777" w:rsidR="00D56C63" w:rsidRDefault="00D56C63" w:rsidP="00D56C63"/>
                  <w:p w14:paraId="45A716DF" w14:textId="77777777" w:rsidR="00D56C63" w:rsidRDefault="00D56C63" w:rsidP="00D56C63"/>
                  <w:p w14:paraId="362555BC" w14:textId="77777777" w:rsidR="00D56C63" w:rsidRDefault="00D56C63" w:rsidP="00D56C63"/>
                  <w:p w14:paraId="5156D647" w14:textId="77777777" w:rsidR="00D56C63" w:rsidRDefault="00D56C63" w:rsidP="00D56C63"/>
                  <w:p w14:paraId="0B67387D" w14:textId="77777777" w:rsidR="00D56C63" w:rsidRDefault="00D56C63" w:rsidP="00D56C63"/>
                  <w:p w14:paraId="11EECCF5" w14:textId="77777777" w:rsidR="00D56C63" w:rsidRDefault="00D56C63" w:rsidP="00D56C63"/>
                  <w:p w14:paraId="113999AA" w14:textId="77777777" w:rsidR="00D56C63" w:rsidRDefault="00D56C63" w:rsidP="00D56C63"/>
                  <w:p w14:paraId="69C8CD3F" w14:textId="77777777" w:rsidR="00D56C63" w:rsidRDefault="00D56C63" w:rsidP="00D56C63"/>
                  <w:p w14:paraId="5776D675" w14:textId="77777777" w:rsidR="00D56C63" w:rsidRDefault="00D56C63" w:rsidP="00D56C63"/>
                  <w:p w14:paraId="050E27EA" w14:textId="77777777" w:rsidR="00D56C63" w:rsidRDefault="00D56C63" w:rsidP="00D56C63"/>
                  <w:p w14:paraId="0B1DF495" w14:textId="77777777" w:rsidR="00D56C63" w:rsidRDefault="00D56C63" w:rsidP="00D56C63"/>
                  <w:p w14:paraId="173CB0ED" w14:textId="77777777" w:rsidR="00D56C63" w:rsidRDefault="00D56C63" w:rsidP="00D56C63"/>
                  <w:p w14:paraId="0E5C41CD" w14:textId="77777777" w:rsidR="00D56C63" w:rsidRDefault="00D56C63" w:rsidP="00D56C63"/>
                  <w:p w14:paraId="045516D0" w14:textId="77777777" w:rsidR="00D56C63" w:rsidRDefault="00D56C63" w:rsidP="00D56C63"/>
                  <w:p w14:paraId="4F58EC06" w14:textId="77777777" w:rsidR="00D56C63" w:rsidRDefault="00D56C63" w:rsidP="00D56C63"/>
                  <w:p w14:paraId="21638071" w14:textId="77777777" w:rsidR="00D56C63" w:rsidRDefault="00D56C63" w:rsidP="00D56C63"/>
                  <w:p w14:paraId="014335DD" w14:textId="77777777" w:rsidR="00D56C63" w:rsidRDefault="00D56C63" w:rsidP="00D56C63"/>
                  <w:p w14:paraId="0A76055A" w14:textId="77777777" w:rsidR="00D56C63" w:rsidRDefault="00D56C63" w:rsidP="00D56C63"/>
                  <w:p w14:paraId="6CB80BA9" w14:textId="77777777" w:rsidR="00D56C63" w:rsidRDefault="00D56C63" w:rsidP="00D56C63"/>
                  <w:p w14:paraId="6BA4400D" w14:textId="77777777" w:rsidR="00D56C63" w:rsidRDefault="00D56C63" w:rsidP="00D56C63"/>
                  <w:p w14:paraId="173A194D" w14:textId="77777777" w:rsidR="00D56C63" w:rsidRDefault="00D56C63" w:rsidP="00D56C63"/>
                  <w:p w14:paraId="2AE96C13" w14:textId="77777777" w:rsidR="00D56C63" w:rsidRDefault="00D56C63" w:rsidP="00D56C63"/>
                  <w:p w14:paraId="57E3EB38" w14:textId="77777777" w:rsidR="00D56C63" w:rsidRDefault="00D56C63" w:rsidP="00D56C63"/>
                  <w:p w14:paraId="5DC3A6C6" w14:textId="77777777" w:rsidR="00D56C63" w:rsidRDefault="00D56C63" w:rsidP="00D56C63"/>
                  <w:p w14:paraId="35E1D531" w14:textId="77777777" w:rsidR="00D56C63" w:rsidRDefault="00D56C63" w:rsidP="00D56C63"/>
                  <w:p w14:paraId="33BC9BC8" w14:textId="77777777" w:rsidR="00D56C63" w:rsidRDefault="00D56C63" w:rsidP="00D56C63"/>
                  <w:p w14:paraId="65B11F78" w14:textId="77777777" w:rsidR="00D56C63" w:rsidRDefault="00D56C63" w:rsidP="00D56C63"/>
                  <w:p w14:paraId="57113A4D" w14:textId="77777777" w:rsidR="00D56C63" w:rsidRDefault="00D56C63" w:rsidP="00D56C63"/>
                  <w:p w14:paraId="4AF6718A" w14:textId="77777777" w:rsidR="00D56C63" w:rsidRDefault="00D56C63" w:rsidP="00D56C63"/>
                  <w:p w14:paraId="6B6EA59B" w14:textId="77777777" w:rsidR="00D56C63" w:rsidRDefault="00D56C63" w:rsidP="00D56C63"/>
                  <w:p w14:paraId="0ED4096C" w14:textId="77777777" w:rsidR="00D56C63" w:rsidRDefault="00D56C63" w:rsidP="00D56C63"/>
                  <w:p w14:paraId="777A2D1A" w14:textId="77777777" w:rsidR="00D56C63" w:rsidRDefault="00D56C63" w:rsidP="00D56C63"/>
                  <w:p w14:paraId="2521397B" w14:textId="77777777" w:rsidR="00D56C63" w:rsidRDefault="00D56C63" w:rsidP="00D56C63"/>
                  <w:p w14:paraId="06A6E10E" w14:textId="77777777" w:rsidR="00D56C63" w:rsidRDefault="00D56C63" w:rsidP="00D56C63"/>
                  <w:p w14:paraId="4B14807F" w14:textId="77777777" w:rsidR="00D56C63" w:rsidRDefault="00D56C63" w:rsidP="00D56C63"/>
                  <w:p w14:paraId="6C925AA1" w14:textId="77777777" w:rsidR="00D56C63" w:rsidRDefault="00D56C63" w:rsidP="00D56C63"/>
                  <w:p w14:paraId="45ABD22B" w14:textId="77777777" w:rsidR="00D56C63" w:rsidRDefault="00D56C63" w:rsidP="00D56C63"/>
                  <w:p w14:paraId="6BAA82E0" w14:textId="77777777" w:rsidR="00D56C63" w:rsidRDefault="00D56C63" w:rsidP="00D56C63"/>
                  <w:p w14:paraId="076BC19E" w14:textId="77777777" w:rsidR="00D56C63" w:rsidRDefault="00D56C63" w:rsidP="00D56C63"/>
                  <w:p w14:paraId="4BEF6FCA" w14:textId="77777777" w:rsidR="00D56C63" w:rsidRDefault="00D56C63" w:rsidP="00D56C63"/>
                  <w:p w14:paraId="3BA0645C" w14:textId="77777777" w:rsidR="00D56C63" w:rsidRDefault="00D56C63" w:rsidP="00D56C63"/>
                  <w:p w14:paraId="1336FE4F" w14:textId="77777777" w:rsidR="00D56C63" w:rsidRDefault="00D56C63" w:rsidP="00D56C63"/>
                  <w:p w14:paraId="3FC6CADB" w14:textId="77777777" w:rsidR="00D56C63" w:rsidRDefault="00D56C63" w:rsidP="00D56C63"/>
                  <w:p w14:paraId="48610934" w14:textId="77777777" w:rsidR="00D56C63" w:rsidRDefault="00D56C63" w:rsidP="00D56C63"/>
                  <w:p w14:paraId="4DAADAF8" w14:textId="77777777" w:rsidR="00D56C63" w:rsidRDefault="00D56C63" w:rsidP="00D56C63"/>
                  <w:p w14:paraId="2E9F3616" w14:textId="77777777" w:rsidR="00D56C63" w:rsidRDefault="00D56C63" w:rsidP="00D56C63"/>
                  <w:p w14:paraId="2CEAA33D" w14:textId="77777777" w:rsidR="00D56C63" w:rsidRDefault="00D56C63" w:rsidP="00D56C63"/>
                  <w:p w14:paraId="40852C4F" w14:textId="77777777" w:rsidR="00D56C63" w:rsidRDefault="00D56C63" w:rsidP="00D56C63"/>
                  <w:p w14:paraId="5001A1AC" w14:textId="77777777" w:rsidR="00D56C63" w:rsidRDefault="00D56C63" w:rsidP="00D56C63"/>
                  <w:p w14:paraId="69A42E8E" w14:textId="77777777" w:rsidR="00D56C63" w:rsidRDefault="00D56C63" w:rsidP="00D56C63"/>
                  <w:p w14:paraId="5A9AED14" w14:textId="77777777" w:rsidR="00D56C63" w:rsidRDefault="00D56C63" w:rsidP="00D56C63"/>
                  <w:p w14:paraId="0485FCE6" w14:textId="77777777" w:rsidR="00D56C63" w:rsidRDefault="00D56C63" w:rsidP="00D56C63"/>
                  <w:p w14:paraId="2343B4DC" w14:textId="77777777" w:rsidR="00D56C63" w:rsidRDefault="00D56C63" w:rsidP="00D56C63"/>
                  <w:p w14:paraId="777E2353" w14:textId="77777777" w:rsidR="00D56C63" w:rsidRDefault="00D56C63" w:rsidP="00D56C63"/>
                  <w:p w14:paraId="3D1E2B54" w14:textId="77777777" w:rsidR="00D56C63" w:rsidRDefault="00D56C63" w:rsidP="00D56C63"/>
                  <w:p w14:paraId="4970F8E0" w14:textId="77777777" w:rsidR="00D56C63" w:rsidRDefault="00D56C63" w:rsidP="00D56C63"/>
                  <w:p w14:paraId="0E088E88" w14:textId="77777777" w:rsidR="00D56C63" w:rsidRDefault="00D56C63" w:rsidP="00D56C63"/>
                  <w:p w14:paraId="7950B31F" w14:textId="77777777" w:rsidR="00D56C63" w:rsidRDefault="00D56C63" w:rsidP="00D56C63"/>
                  <w:p w14:paraId="27F4A38D" w14:textId="77777777" w:rsidR="00D56C63" w:rsidRDefault="00D56C63" w:rsidP="00D56C63"/>
                  <w:p w14:paraId="6F33124A" w14:textId="77777777" w:rsidR="00D56C63" w:rsidRDefault="00D56C63" w:rsidP="00D56C63"/>
                  <w:p w14:paraId="15519852" w14:textId="77777777" w:rsidR="00D56C63" w:rsidRDefault="00D56C63" w:rsidP="00D56C63"/>
                  <w:p w14:paraId="764D49F1" w14:textId="77777777" w:rsidR="00D56C63" w:rsidRDefault="00D56C63" w:rsidP="00D56C63"/>
                  <w:p w14:paraId="0E1A9FAF" w14:textId="77777777" w:rsidR="00D56C63" w:rsidRDefault="00D56C63" w:rsidP="00D56C63"/>
                  <w:p w14:paraId="2E6CBD3D" w14:textId="77777777" w:rsidR="00D56C63" w:rsidRDefault="00D56C63" w:rsidP="00D56C63"/>
                  <w:p w14:paraId="1CA49DA3" w14:textId="77777777" w:rsidR="00D56C63" w:rsidRDefault="00D56C63" w:rsidP="00D56C63"/>
                  <w:p w14:paraId="72402CD6" w14:textId="77777777" w:rsidR="00D56C63" w:rsidRDefault="00D56C63" w:rsidP="00D56C63"/>
                  <w:p w14:paraId="2304F78B" w14:textId="77777777" w:rsidR="00D56C63" w:rsidRDefault="00D56C63" w:rsidP="00D56C63"/>
                  <w:p w14:paraId="10995542" w14:textId="77777777" w:rsidR="00D56C63" w:rsidRDefault="00D56C63" w:rsidP="00D56C63"/>
                  <w:p w14:paraId="65687C92" w14:textId="77777777" w:rsidR="00D56C63" w:rsidRDefault="00D56C63" w:rsidP="00D56C63"/>
                  <w:p w14:paraId="747FE4B2" w14:textId="77777777" w:rsidR="00D56C63" w:rsidRDefault="00D56C63" w:rsidP="00D56C63"/>
                  <w:p w14:paraId="697583F0" w14:textId="77777777" w:rsidR="00D56C63" w:rsidRDefault="00D56C63" w:rsidP="00D56C63"/>
                  <w:p w14:paraId="5C537104" w14:textId="77777777" w:rsidR="00D56C63" w:rsidRDefault="00D56C63" w:rsidP="00D56C63"/>
                  <w:p w14:paraId="082396B3" w14:textId="77777777" w:rsidR="00D56C63" w:rsidRDefault="00D56C63" w:rsidP="00D56C63"/>
                  <w:p w14:paraId="58590840" w14:textId="77777777" w:rsidR="00D56C63" w:rsidRDefault="00D56C63" w:rsidP="00D56C63"/>
                  <w:p w14:paraId="6A9E5411" w14:textId="77777777" w:rsidR="00D56C63" w:rsidRDefault="00D56C63" w:rsidP="00D56C63"/>
                  <w:p w14:paraId="570C01B1" w14:textId="77777777" w:rsidR="00D56C63" w:rsidRDefault="00D56C63" w:rsidP="00D56C63"/>
                  <w:p w14:paraId="02A9C443" w14:textId="77777777" w:rsidR="00D56C63" w:rsidRDefault="00D56C63" w:rsidP="00D56C63"/>
                  <w:p w14:paraId="45DAF377" w14:textId="77777777" w:rsidR="00D56C63" w:rsidRDefault="00D56C63" w:rsidP="00D56C63"/>
                  <w:p w14:paraId="7BBAEDC0" w14:textId="77777777" w:rsidR="00D56C63" w:rsidRDefault="00D56C63" w:rsidP="00D56C63"/>
                  <w:p w14:paraId="4D3FE792" w14:textId="77777777" w:rsidR="00D56C63" w:rsidRDefault="00D56C63" w:rsidP="00D56C63"/>
                  <w:p w14:paraId="27A39997" w14:textId="77777777" w:rsidR="00D56C63" w:rsidRDefault="00D56C63" w:rsidP="00D56C63"/>
                  <w:p w14:paraId="4A480F9F" w14:textId="77777777" w:rsidR="00D56C63" w:rsidRDefault="00D56C63" w:rsidP="00D56C63"/>
                  <w:p w14:paraId="498C1177" w14:textId="77777777" w:rsidR="00D56C63" w:rsidRDefault="00D56C63" w:rsidP="00D56C63"/>
                  <w:p w14:paraId="1D86DFBE" w14:textId="77777777" w:rsidR="00D56C63" w:rsidRDefault="00D56C63" w:rsidP="00D56C63"/>
                  <w:p w14:paraId="5A4249DF" w14:textId="77777777" w:rsidR="00D56C63" w:rsidRDefault="00D56C63" w:rsidP="00D56C63"/>
                  <w:p w14:paraId="3C18E5A6" w14:textId="77777777" w:rsidR="00D56C63" w:rsidRDefault="00D56C63" w:rsidP="00D56C63"/>
                  <w:p w14:paraId="222EF1E4" w14:textId="77777777" w:rsidR="00D56C63" w:rsidRDefault="00D56C63" w:rsidP="00D56C63"/>
                  <w:p w14:paraId="7E027078" w14:textId="77777777" w:rsidR="00D56C63" w:rsidRDefault="00D56C63" w:rsidP="00D56C63"/>
                  <w:p w14:paraId="3EA1B816" w14:textId="77777777" w:rsidR="00D56C63" w:rsidRDefault="00D56C63" w:rsidP="00D56C63"/>
                  <w:p w14:paraId="5D1FEDA5" w14:textId="77777777" w:rsidR="00D56C63" w:rsidRDefault="00D56C63" w:rsidP="00D56C63"/>
                  <w:p w14:paraId="2CECC1FD" w14:textId="77777777" w:rsidR="00D56C63" w:rsidRDefault="00D56C63" w:rsidP="00D56C63"/>
                  <w:p w14:paraId="11DAC1BB" w14:textId="77777777" w:rsidR="00D56C63" w:rsidRDefault="00D56C63" w:rsidP="00D56C63"/>
                  <w:p w14:paraId="1046ECF7" w14:textId="77777777" w:rsidR="00D56C63" w:rsidRDefault="00D56C63" w:rsidP="00D56C63"/>
                  <w:p w14:paraId="0BFD84E5" w14:textId="77777777" w:rsidR="00D56C63" w:rsidRDefault="00D56C63" w:rsidP="00D56C63"/>
                  <w:p w14:paraId="17DFEB68" w14:textId="77777777" w:rsidR="00D56C63" w:rsidRDefault="00D56C63" w:rsidP="00D56C63"/>
                  <w:p w14:paraId="0456C0B0" w14:textId="77777777" w:rsidR="00D56C63" w:rsidRDefault="00D56C63" w:rsidP="00D56C63"/>
                  <w:p w14:paraId="0F2AD37E" w14:textId="77777777" w:rsidR="00D56C63" w:rsidRDefault="00D56C63" w:rsidP="00D56C63"/>
                  <w:p w14:paraId="79003B0C" w14:textId="77777777" w:rsidR="00D56C63" w:rsidRDefault="00D56C63" w:rsidP="00D56C63"/>
                  <w:p w14:paraId="18E636FE" w14:textId="77777777" w:rsidR="00D56C63" w:rsidRDefault="00D56C63" w:rsidP="00D56C63"/>
                  <w:p w14:paraId="52D87D06" w14:textId="77777777" w:rsidR="00D56C63" w:rsidRDefault="00D56C63" w:rsidP="00D56C63"/>
                  <w:p w14:paraId="56412559" w14:textId="77777777" w:rsidR="00D56C63" w:rsidRDefault="00D56C63" w:rsidP="00D56C63"/>
                  <w:p w14:paraId="1C429CD4" w14:textId="77777777" w:rsidR="00D56C63" w:rsidRDefault="00D56C63" w:rsidP="00D56C63"/>
                  <w:p w14:paraId="42872E28" w14:textId="77777777" w:rsidR="00D56C63" w:rsidRDefault="00D56C63" w:rsidP="00D56C63"/>
                  <w:p w14:paraId="570296C3" w14:textId="77777777" w:rsidR="00D56C63" w:rsidRDefault="00D56C63" w:rsidP="00D56C63"/>
                  <w:p w14:paraId="195E95B4" w14:textId="77777777" w:rsidR="00D56C63" w:rsidRDefault="00D56C63" w:rsidP="00D56C63"/>
                  <w:p w14:paraId="5CA1CC37" w14:textId="77777777" w:rsidR="00D56C63" w:rsidRDefault="00D56C63" w:rsidP="00D56C63"/>
                  <w:p w14:paraId="4624522A" w14:textId="77777777" w:rsidR="00D56C63" w:rsidRDefault="00D56C63" w:rsidP="00D56C63"/>
                  <w:p w14:paraId="7A70FC95" w14:textId="77777777" w:rsidR="00D56C63" w:rsidRDefault="00D56C63" w:rsidP="00D56C63"/>
                  <w:p w14:paraId="5B96CC79" w14:textId="77777777" w:rsidR="00D56C63" w:rsidRDefault="00D56C63" w:rsidP="00D56C63"/>
                  <w:p w14:paraId="432F30F9" w14:textId="77777777" w:rsidR="00D56C63" w:rsidRDefault="00D56C63" w:rsidP="00D56C63"/>
                  <w:p w14:paraId="04769355" w14:textId="77777777" w:rsidR="00D56C63" w:rsidRDefault="00D56C63" w:rsidP="00D56C63"/>
                  <w:p w14:paraId="53FED34F" w14:textId="77777777" w:rsidR="00D56C63" w:rsidRDefault="00D56C63" w:rsidP="00D56C63"/>
                  <w:p w14:paraId="71FD56B6" w14:textId="77777777" w:rsidR="00D56C63" w:rsidRDefault="00D56C63" w:rsidP="00D56C63"/>
                  <w:p w14:paraId="1EF47C3B" w14:textId="77777777" w:rsidR="00D56C63" w:rsidRDefault="00D56C63" w:rsidP="00D56C63"/>
                  <w:p w14:paraId="244E9D81" w14:textId="77777777" w:rsidR="00D56C63" w:rsidRDefault="00D56C63" w:rsidP="00D56C63"/>
                  <w:p w14:paraId="76FD2EEF" w14:textId="77777777" w:rsidR="00D56C63" w:rsidRDefault="00D56C63" w:rsidP="00D56C63"/>
                  <w:p w14:paraId="69FE7531" w14:textId="77777777" w:rsidR="00D56C63" w:rsidRDefault="00D56C63" w:rsidP="00D56C63"/>
                  <w:p w14:paraId="61E2C811" w14:textId="77777777" w:rsidR="00D56C63" w:rsidRDefault="00D56C63" w:rsidP="00D56C63"/>
                  <w:p w14:paraId="54222A43" w14:textId="77777777" w:rsidR="00D56C63" w:rsidRDefault="00D56C63" w:rsidP="00D56C63"/>
                  <w:p w14:paraId="3DBC305F" w14:textId="77777777" w:rsidR="00D56C63" w:rsidRDefault="00D56C63" w:rsidP="00D56C63"/>
                  <w:p w14:paraId="779872CB" w14:textId="77777777" w:rsidR="00D56C63" w:rsidRDefault="00D56C63" w:rsidP="00D56C63"/>
                  <w:p w14:paraId="2E78BE1F" w14:textId="77777777" w:rsidR="00D56C63" w:rsidRDefault="00D56C63" w:rsidP="00D56C63"/>
                  <w:p w14:paraId="69228626" w14:textId="77777777" w:rsidR="00D56C63" w:rsidRDefault="00D56C63" w:rsidP="00D56C63"/>
                  <w:p w14:paraId="6C81464E" w14:textId="77777777" w:rsidR="00D56C63" w:rsidRDefault="00D56C63" w:rsidP="00D56C63"/>
                  <w:p w14:paraId="36730AC2" w14:textId="77777777" w:rsidR="00D56C63" w:rsidRDefault="00D56C63" w:rsidP="00D56C63"/>
                  <w:p w14:paraId="76708805" w14:textId="77777777" w:rsidR="00D56C63" w:rsidRDefault="00D56C63" w:rsidP="00D56C63"/>
                  <w:p w14:paraId="561F15F6" w14:textId="77777777" w:rsidR="00D56C63" w:rsidRDefault="00D56C63" w:rsidP="00D56C63"/>
                  <w:p w14:paraId="019A58CF" w14:textId="77777777" w:rsidR="00D56C63" w:rsidRDefault="00D56C63" w:rsidP="00D56C63"/>
                  <w:p w14:paraId="194DB9E5" w14:textId="77777777" w:rsidR="00D56C63" w:rsidRDefault="00D56C63" w:rsidP="00D56C63"/>
                  <w:p w14:paraId="55E13E9D" w14:textId="77777777" w:rsidR="00D56C63" w:rsidRDefault="00D56C63" w:rsidP="00D56C63"/>
                  <w:p w14:paraId="3D2BE9C2" w14:textId="77777777" w:rsidR="00D56C63" w:rsidRDefault="00D56C63" w:rsidP="00D56C63"/>
                  <w:p w14:paraId="58B39C07" w14:textId="77777777" w:rsidR="00D56C63" w:rsidRDefault="00D56C63" w:rsidP="00D56C63"/>
                  <w:p w14:paraId="7D75AF9A" w14:textId="77777777" w:rsidR="00D56C63" w:rsidRDefault="00D56C63" w:rsidP="00D56C63"/>
                  <w:p w14:paraId="26DE98D7" w14:textId="77777777" w:rsidR="00D56C63" w:rsidRDefault="00D56C63" w:rsidP="00D56C63"/>
                  <w:p w14:paraId="449A272E" w14:textId="77777777" w:rsidR="00D56C63" w:rsidRDefault="00D56C63" w:rsidP="00D56C63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pPr w:vertAnchor="text" w:tblpXSpec="center" w:tblpY="-45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2"/>
      <w:gridCol w:w="5524"/>
    </w:tblGrid>
    <w:tr w:rsidR="00BC1CBA" w:rsidRPr="003841D8" w14:paraId="0D93A925" w14:textId="77777777" w:rsidTr="00BC6604">
      <w:trPr>
        <w:trHeight w:hRule="exact" w:val="567"/>
      </w:trPr>
      <w:tc>
        <w:tcPr>
          <w:tcW w:w="1422" w:type="dxa"/>
          <w:vMerge w:val="restart"/>
          <w:tcMar>
            <w:right w:w="85" w:type="dxa"/>
          </w:tcMar>
          <w:vAlign w:val="center"/>
        </w:tcPr>
        <w:p w14:paraId="6410EC46" w14:textId="77777777" w:rsidR="00BC1CBA" w:rsidRPr="003841D8" w:rsidRDefault="00BC1CBA" w:rsidP="00BC1CBA">
          <w:pPr>
            <w:spacing w:after="120"/>
            <w:rPr>
              <w:szCs w:val="20"/>
            </w:rPr>
          </w:pPr>
          <w:r w:rsidRPr="003841D8">
            <w:rPr>
              <w:noProof/>
              <w:szCs w:val="20"/>
            </w:rPr>
            <w:drawing>
              <wp:anchor distT="0" distB="0" distL="0" distR="144145" simplePos="0" relativeHeight="251666432" behindDoc="1" locked="0" layoutInCell="1" allowOverlap="1" wp14:anchorId="1B71A731" wp14:editId="7227BE71">
                <wp:simplePos x="0" y="0"/>
                <wp:positionH relativeFrom="column">
                  <wp:align>right</wp:align>
                </wp:positionH>
                <wp:positionV relativeFrom="page">
                  <wp:align>top</wp:align>
                </wp:positionV>
                <wp:extent cx="626400" cy="680400"/>
                <wp:effectExtent l="0" t="0" r="2540" b="5715"/>
                <wp:wrapTight wrapText="bothSides">
                  <wp:wrapPolygon edited="0">
                    <wp:start x="0" y="0"/>
                    <wp:lineTo x="0" y="21176"/>
                    <wp:lineTo x="21030" y="21176"/>
                    <wp:lineTo x="21030" y="0"/>
                    <wp:lineTo x="0" y="0"/>
                  </wp:wrapPolygon>
                </wp:wrapTight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400" cy="68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4" w:type="dxa"/>
          <w:vAlign w:val="center"/>
        </w:tcPr>
        <w:p w14:paraId="78451716" w14:textId="6506394B" w:rsidR="00BC1CBA" w:rsidRPr="003841D8" w:rsidRDefault="00BC1CBA" w:rsidP="00BC1CBA">
          <w:pPr>
            <w:rPr>
              <w:szCs w:val="20"/>
            </w:rPr>
          </w:pPr>
          <w:r w:rsidRPr="003841D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9C1E55D" wp14:editId="7A4B95F8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center</wp:align>
                    </wp:positionV>
                    <wp:extent cx="842400" cy="205200"/>
                    <wp:effectExtent l="0" t="0" r="0" b="4445"/>
                    <wp:wrapNone/>
                    <wp:docPr id="9" name="Caixa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42400" cy="20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539D3A0F" w14:textId="77777777" w:rsidR="00BC1CBA" w:rsidRPr="00524AF5" w:rsidRDefault="00BC1CBA" w:rsidP="00BC1CB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524AF5">
                                  <w:rPr>
                                    <w:rStyle w:val="Nmerodepgina"/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  <w:p w14:paraId="51C927FE" w14:textId="77777777" w:rsidR="00BC1CBA" w:rsidRDefault="00BC1CBA" w:rsidP="00BC1CBA">
                                <w:pPr>
                                  <w:rPr>
                                    <w:rFonts w:ascii="Humanist Slabserif 712 BT" w:hAnsi="Humanist Slabserif 712 BT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C1E55D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9" o:spid="_x0000_s1029" type="#_x0000_t202" style="position:absolute;margin-left:0;margin-top:0;width:66.35pt;height:16.1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" filled="f" stroked="f">
                    <v:textbox>
                      <w:txbxContent>
                        <w:p w14:paraId="539D3A0F" w14:textId="77777777" w:rsidR="00BC1CBA" w:rsidRPr="00524AF5" w:rsidRDefault="00BC1CBA" w:rsidP="00BC1CB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/</w:t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524AF5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1C927FE" w14:textId="77777777" w:rsidR="00BC1CBA" w:rsidRDefault="00BC1CBA" w:rsidP="00BC1CBA">
                          <w:pPr>
                            <w:rPr>
                              <w:rFonts w:ascii="Humanist Slabserif 712 BT" w:hAnsi="Humanist Slabserif 712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tc>
    </w:tr>
    <w:tr w:rsidR="00BC1CBA" w:rsidRPr="008E6685" w14:paraId="7D071C63" w14:textId="77777777" w:rsidTr="00BC6604">
      <w:trPr>
        <w:trHeight w:hRule="exact" w:val="567"/>
      </w:trPr>
      <w:tc>
        <w:tcPr>
          <w:tcW w:w="1422" w:type="dxa"/>
          <w:vMerge/>
          <w:tcMar>
            <w:right w:w="85" w:type="dxa"/>
          </w:tcMar>
          <w:vAlign w:val="center"/>
        </w:tcPr>
        <w:p w14:paraId="74CCB78C" w14:textId="77777777" w:rsidR="00BC1CBA" w:rsidRPr="003841D8" w:rsidRDefault="00BC1CBA" w:rsidP="00BC1CBA">
          <w:pPr>
            <w:spacing w:after="120"/>
            <w:rPr>
              <w:szCs w:val="20"/>
            </w:rPr>
          </w:pPr>
        </w:p>
      </w:tc>
      <w:tc>
        <w:tcPr>
          <w:tcW w:w="5524" w:type="dxa"/>
          <w:vAlign w:val="center"/>
        </w:tcPr>
        <w:p w14:paraId="6CAA5E28" w14:textId="77777777" w:rsidR="00BC1CBA" w:rsidRPr="003841D8" w:rsidRDefault="00BC1CBA" w:rsidP="00BC1CBA">
          <w:pPr>
            <w:spacing w:before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3841D8">
            <w:rPr>
              <w:rFonts w:ascii="Arial" w:hAnsi="Arial" w:cs="Arial"/>
              <w:color w:val="000000"/>
              <w:sz w:val="16"/>
              <w:szCs w:val="16"/>
            </w:rPr>
            <w:t xml:space="preserve">Rua 31 de Janeiro, </w:t>
          </w:r>
          <w:proofErr w:type="spellStart"/>
          <w:proofErr w:type="gramStart"/>
          <w:r w:rsidRPr="003841D8">
            <w:rPr>
              <w:rFonts w:ascii="Arial" w:hAnsi="Arial" w:cs="Arial"/>
              <w:color w:val="000000"/>
              <w:sz w:val="16"/>
              <w:szCs w:val="16"/>
            </w:rPr>
            <w:t>n.</w:t>
          </w:r>
          <w:r w:rsidRPr="000E76D0">
            <w:rPr>
              <w:rFonts w:ascii="Arial" w:hAnsi="Arial" w:cs="Arial"/>
              <w:color w:val="000000"/>
              <w:sz w:val="16"/>
              <w:szCs w:val="16"/>
              <w:vertAlign w:val="superscript"/>
            </w:rPr>
            <w:t>os</w:t>
          </w:r>
          <w:proofErr w:type="spellEnd"/>
          <w:proofErr w:type="gramEnd"/>
          <w:r w:rsidRPr="003841D8">
            <w:rPr>
              <w:rFonts w:ascii="Arial" w:hAnsi="Arial" w:cs="Arial"/>
              <w:color w:val="000000"/>
              <w:sz w:val="16"/>
              <w:szCs w:val="16"/>
            </w:rPr>
            <w:t xml:space="preserve"> 5</w:t>
          </w:r>
          <w:r>
            <w:rPr>
              <w:rFonts w:ascii="Arial" w:hAnsi="Arial" w:cs="Arial"/>
              <w:color w:val="000000"/>
              <w:sz w:val="16"/>
              <w:szCs w:val="16"/>
            </w:rPr>
            <w:t>4</w:t>
          </w:r>
          <w:r w:rsidRPr="003841D8">
            <w:rPr>
              <w:rFonts w:ascii="Arial" w:hAnsi="Arial" w:cs="Arial"/>
              <w:color w:val="000000"/>
              <w:sz w:val="16"/>
              <w:szCs w:val="16"/>
            </w:rPr>
            <w:t xml:space="preserve"> e 55  |  9054-511 Funchal  |  T. +351 291 145 050</w:t>
          </w:r>
        </w:p>
        <w:p w14:paraId="5EEB1EBD" w14:textId="77777777" w:rsidR="00BC1CBA" w:rsidRPr="007D1440" w:rsidRDefault="00636736" w:rsidP="00BC1CBA">
          <w:pPr>
            <w:jc w:val="center"/>
            <w:rPr>
              <w:szCs w:val="20"/>
              <w:lang w:val="en-US"/>
            </w:rPr>
          </w:pPr>
          <w:hyperlink r:id="rId2" w:history="1">
            <w:r w:rsidR="007D1440" w:rsidRPr="007D1440">
              <w:rPr>
                <w:rStyle w:val="Hiperligao"/>
                <w:rFonts w:ascii="Arial" w:hAnsi="Arial" w:cs="Arial"/>
                <w:sz w:val="16"/>
                <w:szCs w:val="16"/>
                <w:lang w:val="en-US"/>
              </w:rPr>
              <w:t>www.madeira.gov.pt/drs</w:t>
            </w:r>
          </w:hyperlink>
          <w:r w:rsidR="00BC1CBA" w:rsidRPr="007D144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  |  </w:t>
          </w:r>
          <w:proofErr w:type="gramStart"/>
          <w:r w:rsidR="00BC1CBA" w:rsidRPr="007D1440">
            <w:rPr>
              <w:rStyle w:val="Hiperligao"/>
              <w:rFonts w:ascii="Arial" w:hAnsi="Arial" w:cs="Arial"/>
              <w:sz w:val="16"/>
              <w:szCs w:val="16"/>
              <w:lang w:val="en-US"/>
            </w:rPr>
            <w:t>drs@madeira.gov.pt</w:t>
          </w:r>
          <w:r w:rsidR="00BC1CBA" w:rsidRPr="007D1440">
            <w:rPr>
              <w:rStyle w:val="Hiperligao"/>
              <w:rFonts w:ascii="Arial" w:hAnsi="Arial" w:cs="Arial"/>
              <w:color w:val="000000"/>
              <w:sz w:val="16"/>
              <w:szCs w:val="16"/>
              <w:u w:val="none"/>
              <w:lang w:val="en-US"/>
            </w:rPr>
            <w:t xml:space="preserve">  |</w:t>
          </w:r>
          <w:proofErr w:type="gramEnd"/>
          <w:r w:rsidR="00BC1CBA" w:rsidRPr="007D1440">
            <w:rPr>
              <w:rStyle w:val="Hiperligao"/>
              <w:rFonts w:ascii="Arial" w:hAnsi="Arial" w:cs="Arial"/>
              <w:color w:val="000000"/>
              <w:sz w:val="16"/>
              <w:szCs w:val="16"/>
              <w:u w:val="none"/>
              <w:lang w:val="en-US"/>
            </w:rPr>
            <w:t xml:space="preserve">  </w:t>
          </w:r>
          <w:r w:rsidR="00BC1CBA" w:rsidRPr="007D1440">
            <w:rPr>
              <w:rFonts w:ascii="Arial" w:eastAsia="Calibri" w:hAnsi="Arial" w:cs="Arial"/>
              <w:sz w:val="16"/>
              <w:szCs w:val="16"/>
              <w:lang w:val="en-US" w:eastAsia="pt-PT"/>
            </w:rPr>
            <w:t>NI</w:t>
          </w:r>
          <w:r w:rsidR="00BC1CBA" w:rsidRPr="007D1440">
            <w:rPr>
              <w:rFonts w:ascii="ArialMT" w:eastAsia="Calibri" w:hAnsi="ArialMT" w:cs="ArialMT"/>
              <w:sz w:val="16"/>
              <w:szCs w:val="16"/>
              <w:lang w:val="en-US" w:eastAsia="pt-PT"/>
            </w:rPr>
            <w:t>F</w:t>
          </w:r>
          <w:r w:rsidR="00BC1CBA" w:rsidRPr="007D1440">
            <w:rPr>
              <w:rFonts w:ascii="Arial" w:eastAsia="Calibri" w:hAnsi="Arial" w:cs="Arial"/>
              <w:sz w:val="16"/>
              <w:szCs w:val="16"/>
              <w:lang w:val="en-US" w:eastAsia="pt-PT"/>
            </w:rPr>
            <w:t xml:space="preserve">: </w:t>
          </w:r>
          <w:r w:rsidR="00BC1CBA" w:rsidRPr="007D1440">
            <w:rPr>
              <w:rFonts w:ascii="ArialMT" w:eastAsia="Calibri" w:hAnsi="ArialMT" w:cs="ArialMT"/>
              <w:sz w:val="16"/>
              <w:szCs w:val="16"/>
              <w:lang w:val="en-US" w:eastAsia="pt-PT"/>
            </w:rPr>
            <w:t>600 086 623</w:t>
          </w:r>
        </w:p>
      </w:tc>
    </w:tr>
  </w:tbl>
  <w:p w14:paraId="14D8F91B" w14:textId="3AD0E0C4" w:rsidR="00F958C4" w:rsidRPr="00F958C4" w:rsidRDefault="00D56C63" w:rsidP="00F958C4">
    <w:pPr>
      <w:spacing w:line="360" w:lineRule="auto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61490A" wp14:editId="12AEC199">
              <wp:simplePos x="0" y="0"/>
              <wp:positionH relativeFrom="page">
                <wp:posOffset>6513195</wp:posOffset>
              </wp:positionH>
              <wp:positionV relativeFrom="page">
                <wp:posOffset>10183495</wp:posOffset>
              </wp:positionV>
              <wp:extent cx="828000" cy="21600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8F8C9" w14:textId="55FA3A92" w:rsidR="0061136F" w:rsidRPr="00E4190B" w:rsidRDefault="00636736" w:rsidP="0061136F">
                          <w:pPr>
                            <w:pStyle w:val="Textodecomentrio"/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OF</w:t>
                          </w:r>
                          <w:r w:rsidR="0061136F" w:rsidRPr="00E4190B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DE6010">
                            <w:rPr>
                              <w:rFonts w:cs="Arial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RS</w:t>
                          </w:r>
                          <w:r w:rsidR="0061136F" w:rsidRPr="00E4190B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D56C63">
                            <w:rPr>
                              <w:rFonts w:cs="Arial"/>
                              <w:sz w:val="12"/>
                              <w:szCs w:val="12"/>
                            </w:rPr>
                            <w:t>02 01</w:t>
                          </w:r>
                        </w:p>
                        <w:p w14:paraId="2DCD1B20" w14:textId="77777777" w:rsidR="0061136F" w:rsidRPr="00A363FE" w:rsidRDefault="0061136F" w:rsidP="0061136F"/>
                        <w:p w14:paraId="309667E1" w14:textId="77777777" w:rsidR="0061136F" w:rsidRPr="00A363FE" w:rsidRDefault="0061136F" w:rsidP="0061136F"/>
                        <w:p w14:paraId="151BE0A2" w14:textId="77777777" w:rsidR="0061136F" w:rsidRPr="00A363FE" w:rsidRDefault="0061136F" w:rsidP="0061136F"/>
                        <w:p w14:paraId="69855BAC" w14:textId="77777777" w:rsidR="0061136F" w:rsidRPr="00A363FE" w:rsidRDefault="0061136F" w:rsidP="0061136F"/>
                        <w:p w14:paraId="3C1AD7DC" w14:textId="77777777" w:rsidR="0061136F" w:rsidRPr="00A363FE" w:rsidRDefault="0061136F" w:rsidP="0061136F"/>
                        <w:p w14:paraId="6CD7EEDB" w14:textId="77777777" w:rsidR="0061136F" w:rsidRPr="00A363FE" w:rsidRDefault="0061136F" w:rsidP="0061136F"/>
                        <w:p w14:paraId="32F342E4" w14:textId="77777777" w:rsidR="0061136F" w:rsidRPr="00A363FE" w:rsidRDefault="0061136F" w:rsidP="0061136F"/>
                        <w:p w14:paraId="3959FE12" w14:textId="77777777" w:rsidR="0061136F" w:rsidRPr="00A363FE" w:rsidRDefault="0061136F" w:rsidP="0061136F"/>
                        <w:p w14:paraId="4C74B8D4" w14:textId="77777777" w:rsidR="0061136F" w:rsidRPr="00A363FE" w:rsidRDefault="0061136F" w:rsidP="0061136F"/>
                        <w:p w14:paraId="34E37103" w14:textId="77777777" w:rsidR="0061136F" w:rsidRPr="00A363FE" w:rsidRDefault="0061136F" w:rsidP="0061136F"/>
                        <w:p w14:paraId="14734B52" w14:textId="77777777" w:rsidR="0061136F" w:rsidRPr="00A363FE" w:rsidRDefault="0061136F" w:rsidP="0061136F"/>
                        <w:p w14:paraId="261D4A5A" w14:textId="77777777" w:rsidR="0061136F" w:rsidRPr="00A363FE" w:rsidRDefault="0061136F" w:rsidP="0061136F"/>
                        <w:p w14:paraId="4CBA3610" w14:textId="77777777" w:rsidR="0061136F" w:rsidRPr="00A363FE" w:rsidRDefault="0061136F" w:rsidP="0061136F"/>
                        <w:p w14:paraId="1EB8D5B6" w14:textId="77777777" w:rsidR="0061136F" w:rsidRPr="00A363FE" w:rsidRDefault="0061136F" w:rsidP="0061136F"/>
                        <w:p w14:paraId="33EB6F0D" w14:textId="77777777" w:rsidR="0061136F" w:rsidRPr="00A363FE" w:rsidRDefault="0061136F" w:rsidP="0061136F"/>
                        <w:p w14:paraId="6A100795" w14:textId="77777777" w:rsidR="0061136F" w:rsidRPr="00A363FE" w:rsidRDefault="0061136F" w:rsidP="0061136F"/>
                        <w:p w14:paraId="03FFD25F" w14:textId="77777777" w:rsidR="0061136F" w:rsidRPr="00A363FE" w:rsidRDefault="0061136F" w:rsidP="0061136F"/>
                        <w:p w14:paraId="083647EE" w14:textId="77777777" w:rsidR="0061136F" w:rsidRPr="00A363FE" w:rsidRDefault="0061136F" w:rsidP="0061136F"/>
                        <w:p w14:paraId="25721888" w14:textId="77777777" w:rsidR="0061136F" w:rsidRPr="00A363FE" w:rsidRDefault="0061136F" w:rsidP="0061136F"/>
                        <w:p w14:paraId="2523CD2F" w14:textId="77777777" w:rsidR="0061136F" w:rsidRPr="00A363FE" w:rsidRDefault="0061136F" w:rsidP="0061136F"/>
                        <w:p w14:paraId="69834B41" w14:textId="77777777" w:rsidR="0061136F" w:rsidRPr="00A363FE" w:rsidRDefault="0061136F" w:rsidP="0061136F"/>
                        <w:p w14:paraId="6CEAEBE1" w14:textId="77777777" w:rsidR="0061136F" w:rsidRPr="00A363FE" w:rsidRDefault="0061136F" w:rsidP="0061136F"/>
                        <w:p w14:paraId="0B680CD4" w14:textId="77777777" w:rsidR="0061136F" w:rsidRPr="00A363FE" w:rsidRDefault="0061136F" w:rsidP="0061136F"/>
                        <w:p w14:paraId="31C0DEAF" w14:textId="77777777" w:rsidR="0061136F" w:rsidRPr="00A363FE" w:rsidRDefault="0061136F" w:rsidP="0061136F"/>
                        <w:p w14:paraId="4F2BA5DB" w14:textId="77777777" w:rsidR="0061136F" w:rsidRPr="00A363FE" w:rsidRDefault="0061136F" w:rsidP="0061136F"/>
                        <w:p w14:paraId="5886AAEF" w14:textId="77777777" w:rsidR="0061136F" w:rsidRPr="00A363FE" w:rsidRDefault="0061136F" w:rsidP="0061136F"/>
                        <w:p w14:paraId="41586DA3" w14:textId="77777777" w:rsidR="0061136F" w:rsidRPr="00A363FE" w:rsidRDefault="0061136F" w:rsidP="0061136F"/>
                        <w:p w14:paraId="7872E5BF" w14:textId="77777777" w:rsidR="0061136F" w:rsidRPr="00A363FE" w:rsidRDefault="0061136F" w:rsidP="0061136F"/>
                        <w:p w14:paraId="6AE4C0ED" w14:textId="77777777" w:rsidR="0061136F" w:rsidRPr="00A363FE" w:rsidRDefault="0061136F" w:rsidP="0061136F"/>
                        <w:p w14:paraId="64CA3DB4" w14:textId="77777777" w:rsidR="0061136F" w:rsidRPr="00A363FE" w:rsidRDefault="0061136F" w:rsidP="0061136F"/>
                        <w:p w14:paraId="3DAE1B1A" w14:textId="77777777" w:rsidR="0061136F" w:rsidRPr="00A363FE" w:rsidRDefault="0061136F" w:rsidP="0061136F"/>
                        <w:p w14:paraId="5B527FD2" w14:textId="77777777" w:rsidR="0061136F" w:rsidRPr="00A363FE" w:rsidRDefault="0061136F" w:rsidP="0061136F"/>
                        <w:p w14:paraId="06FE9128" w14:textId="77777777" w:rsidR="0061136F" w:rsidRPr="00A363FE" w:rsidRDefault="0061136F" w:rsidP="0061136F"/>
                        <w:p w14:paraId="6F13544A" w14:textId="77777777" w:rsidR="0061136F" w:rsidRPr="00A363FE" w:rsidRDefault="0061136F" w:rsidP="0061136F"/>
                        <w:p w14:paraId="539593E4" w14:textId="77777777" w:rsidR="0061136F" w:rsidRPr="00A363FE" w:rsidRDefault="0061136F" w:rsidP="0061136F"/>
                        <w:p w14:paraId="2C577928" w14:textId="77777777" w:rsidR="0061136F" w:rsidRPr="00A363FE" w:rsidRDefault="0061136F" w:rsidP="0061136F"/>
                        <w:p w14:paraId="32CFB984" w14:textId="77777777" w:rsidR="0061136F" w:rsidRPr="00A363FE" w:rsidRDefault="0061136F" w:rsidP="0061136F"/>
                        <w:p w14:paraId="660CC974" w14:textId="77777777" w:rsidR="0061136F" w:rsidRPr="00A363FE" w:rsidRDefault="0061136F" w:rsidP="0061136F"/>
                        <w:p w14:paraId="13995271" w14:textId="77777777" w:rsidR="0061136F" w:rsidRPr="00A363FE" w:rsidRDefault="0061136F" w:rsidP="0061136F"/>
                        <w:p w14:paraId="7BFC70B8" w14:textId="77777777" w:rsidR="0061136F" w:rsidRPr="00A363FE" w:rsidRDefault="0061136F" w:rsidP="0061136F"/>
                        <w:p w14:paraId="1E7D417A" w14:textId="77777777" w:rsidR="0061136F" w:rsidRPr="00A363FE" w:rsidRDefault="0061136F" w:rsidP="0061136F"/>
                        <w:p w14:paraId="464597E6" w14:textId="77777777" w:rsidR="0061136F" w:rsidRPr="00A363FE" w:rsidRDefault="0061136F" w:rsidP="0061136F"/>
                        <w:p w14:paraId="76E11D55" w14:textId="77777777" w:rsidR="0061136F" w:rsidRPr="00A363FE" w:rsidRDefault="0061136F" w:rsidP="0061136F"/>
                        <w:p w14:paraId="352F2A5C" w14:textId="77777777" w:rsidR="0061136F" w:rsidRPr="00A363FE" w:rsidRDefault="0061136F" w:rsidP="0061136F"/>
                        <w:p w14:paraId="6D78D539" w14:textId="77777777" w:rsidR="0061136F" w:rsidRPr="00A363FE" w:rsidRDefault="0061136F" w:rsidP="0061136F"/>
                        <w:p w14:paraId="4F98E8B0" w14:textId="77777777" w:rsidR="0061136F" w:rsidRPr="00A363FE" w:rsidRDefault="0061136F" w:rsidP="0061136F"/>
                        <w:p w14:paraId="382380E1" w14:textId="77777777" w:rsidR="0061136F" w:rsidRPr="00A363FE" w:rsidRDefault="0061136F" w:rsidP="0061136F"/>
                        <w:p w14:paraId="45140284" w14:textId="77777777" w:rsidR="0061136F" w:rsidRPr="00A363FE" w:rsidRDefault="0061136F" w:rsidP="0061136F"/>
                        <w:p w14:paraId="2BB1666F" w14:textId="77777777" w:rsidR="0061136F" w:rsidRPr="00A363FE" w:rsidRDefault="0061136F" w:rsidP="0061136F"/>
                        <w:p w14:paraId="4FB37A0E" w14:textId="77777777" w:rsidR="0061136F" w:rsidRPr="00A363FE" w:rsidRDefault="0061136F" w:rsidP="0061136F"/>
                        <w:p w14:paraId="335E3ABC" w14:textId="77777777" w:rsidR="0061136F" w:rsidRPr="00A363FE" w:rsidRDefault="0061136F" w:rsidP="0061136F"/>
                        <w:p w14:paraId="41001B5C" w14:textId="77777777" w:rsidR="0061136F" w:rsidRPr="00A363FE" w:rsidRDefault="0061136F" w:rsidP="0061136F"/>
                        <w:p w14:paraId="3C2662D4" w14:textId="77777777" w:rsidR="0061136F" w:rsidRPr="00A363FE" w:rsidRDefault="0061136F" w:rsidP="0061136F"/>
                        <w:p w14:paraId="27AA20A8" w14:textId="77777777" w:rsidR="0061136F" w:rsidRPr="00A363FE" w:rsidRDefault="0061136F" w:rsidP="0061136F"/>
                        <w:p w14:paraId="44B38501" w14:textId="77777777" w:rsidR="0061136F" w:rsidRPr="00A363FE" w:rsidRDefault="0061136F" w:rsidP="0061136F"/>
                        <w:p w14:paraId="36024524" w14:textId="77777777" w:rsidR="0061136F" w:rsidRPr="00A363FE" w:rsidRDefault="0061136F" w:rsidP="0061136F"/>
                        <w:p w14:paraId="10233E63" w14:textId="77777777" w:rsidR="0061136F" w:rsidRPr="00A363FE" w:rsidRDefault="0061136F" w:rsidP="0061136F"/>
                        <w:p w14:paraId="331D1A4E" w14:textId="77777777" w:rsidR="0061136F" w:rsidRPr="00A363FE" w:rsidRDefault="0061136F" w:rsidP="0061136F"/>
                        <w:p w14:paraId="7E8700F8" w14:textId="77777777" w:rsidR="0061136F" w:rsidRPr="00A363FE" w:rsidRDefault="0061136F" w:rsidP="0061136F"/>
                        <w:p w14:paraId="1C3D13BF" w14:textId="77777777" w:rsidR="0061136F" w:rsidRPr="00A363FE" w:rsidRDefault="0061136F" w:rsidP="0061136F"/>
                        <w:p w14:paraId="6E2B3E5B" w14:textId="77777777" w:rsidR="0061136F" w:rsidRPr="00A363FE" w:rsidRDefault="0061136F" w:rsidP="0061136F"/>
                        <w:p w14:paraId="0C041D33" w14:textId="77777777" w:rsidR="0061136F" w:rsidRPr="00A363FE" w:rsidRDefault="0061136F" w:rsidP="0061136F"/>
                        <w:p w14:paraId="14E0F5FC" w14:textId="77777777" w:rsidR="0061136F" w:rsidRPr="00A363FE" w:rsidRDefault="0061136F" w:rsidP="0061136F"/>
                        <w:p w14:paraId="154990D4" w14:textId="77777777" w:rsidR="0061136F" w:rsidRPr="00A363FE" w:rsidRDefault="0061136F" w:rsidP="0061136F"/>
                        <w:p w14:paraId="4245C50B" w14:textId="77777777" w:rsidR="0061136F" w:rsidRPr="00A363FE" w:rsidRDefault="0061136F" w:rsidP="0061136F"/>
                        <w:p w14:paraId="09A52166" w14:textId="77777777" w:rsidR="0061136F" w:rsidRPr="00A363FE" w:rsidRDefault="0061136F" w:rsidP="0061136F"/>
                        <w:p w14:paraId="1EFEF6D6" w14:textId="77777777" w:rsidR="0061136F" w:rsidRPr="00A363FE" w:rsidRDefault="0061136F" w:rsidP="0061136F"/>
                        <w:p w14:paraId="36502CBC" w14:textId="77777777" w:rsidR="0061136F" w:rsidRPr="00A363FE" w:rsidRDefault="0061136F" w:rsidP="0061136F"/>
                        <w:p w14:paraId="3CD0FC97" w14:textId="77777777" w:rsidR="0061136F" w:rsidRPr="00A363FE" w:rsidRDefault="0061136F" w:rsidP="0061136F"/>
                        <w:p w14:paraId="387713F5" w14:textId="77777777" w:rsidR="0061136F" w:rsidRPr="00A363FE" w:rsidRDefault="0061136F" w:rsidP="0061136F"/>
                        <w:p w14:paraId="4B457572" w14:textId="77777777" w:rsidR="0061136F" w:rsidRPr="00A363FE" w:rsidRDefault="0061136F" w:rsidP="0061136F"/>
                        <w:p w14:paraId="42B76F47" w14:textId="77777777" w:rsidR="0061136F" w:rsidRPr="00A363FE" w:rsidRDefault="0061136F" w:rsidP="0061136F"/>
                        <w:p w14:paraId="1234E0F8" w14:textId="77777777" w:rsidR="0061136F" w:rsidRPr="00A363FE" w:rsidRDefault="0061136F" w:rsidP="0061136F"/>
                        <w:p w14:paraId="11A74C55" w14:textId="77777777" w:rsidR="0061136F" w:rsidRPr="00A363FE" w:rsidRDefault="0061136F" w:rsidP="0061136F"/>
                        <w:p w14:paraId="5A28223C" w14:textId="77777777" w:rsidR="0061136F" w:rsidRPr="00A363FE" w:rsidRDefault="0061136F" w:rsidP="0061136F"/>
                        <w:p w14:paraId="50B62AF7" w14:textId="77777777" w:rsidR="0061136F" w:rsidRPr="00A363FE" w:rsidRDefault="0061136F" w:rsidP="0061136F"/>
                        <w:p w14:paraId="779B3765" w14:textId="77777777" w:rsidR="0061136F" w:rsidRPr="00A363FE" w:rsidRDefault="0061136F" w:rsidP="0061136F"/>
                        <w:p w14:paraId="18A90C97" w14:textId="77777777" w:rsidR="0061136F" w:rsidRPr="00A363FE" w:rsidRDefault="0061136F" w:rsidP="0061136F"/>
                        <w:p w14:paraId="2854A9BD" w14:textId="77777777" w:rsidR="0061136F" w:rsidRPr="00A363FE" w:rsidRDefault="0061136F" w:rsidP="0061136F"/>
                        <w:p w14:paraId="530089EE" w14:textId="77777777" w:rsidR="0061136F" w:rsidRPr="00A363FE" w:rsidRDefault="0061136F" w:rsidP="0061136F"/>
                        <w:p w14:paraId="56B85A3C" w14:textId="77777777" w:rsidR="0061136F" w:rsidRPr="00A363FE" w:rsidRDefault="0061136F" w:rsidP="0061136F"/>
                        <w:p w14:paraId="796A836A" w14:textId="77777777" w:rsidR="0061136F" w:rsidRPr="00A363FE" w:rsidRDefault="0061136F" w:rsidP="0061136F"/>
                        <w:p w14:paraId="06406EA0" w14:textId="77777777" w:rsidR="0061136F" w:rsidRPr="00A363FE" w:rsidRDefault="0061136F" w:rsidP="0061136F"/>
                        <w:p w14:paraId="70E0A000" w14:textId="77777777" w:rsidR="0061136F" w:rsidRPr="00A363FE" w:rsidRDefault="0061136F" w:rsidP="0061136F"/>
                        <w:p w14:paraId="746722D2" w14:textId="77777777" w:rsidR="0061136F" w:rsidRPr="00A363FE" w:rsidRDefault="0061136F" w:rsidP="0061136F"/>
                        <w:p w14:paraId="33AFD830" w14:textId="77777777" w:rsidR="0061136F" w:rsidRPr="00A363FE" w:rsidRDefault="0061136F" w:rsidP="0061136F"/>
                        <w:p w14:paraId="7C0573B0" w14:textId="77777777" w:rsidR="0061136F" w:rsidRPr="00A363FE" w:rsidRDefault="0061136F" w:rsidP="0061136F"/>
                        <w:p w14:paraId="7834275D" w14:textId="77777777" w:rsidR="0061136F" w:rsidRPr="00A363FE" w:rsidRDefault="0061136F" w:rsidP="0061136F"/>
                        <w:p w14:paraId="03D70184" w14:textId="77777777" w:rsidR="0061136F" w:rsidRPr="00A363FE" w:rsidRDefault="0061136F" w:rsidP="0061136F"/>
                        <w:p w14:paraId="6A61D9A0" w14:textId="77777777" w:rsidR="0061136F" w:rsidRPr="00A363FE" w:rsidRDefault="0061136F" w:rsidP="0061136F"/>
                        <w:p w14:paraId="46E6C390" w14:textId="77777777" w:rsidR="0061136F" w:rsidRPr="00A363FE" w:rsidRDefault="0061136F" w:rsidP="0061136F"/>
                        <w:p w14:paraId="1DE94F7E" w14:textId="77777777" w:rsidR="0061136F" w:rsidRPr="00A363FE" w:rsidRDefault="0061136F" w:rsidP="0061136F"/>
                        <w:p w14:paraId="1A9B68FF" w14:textId="77777777" w:rsidR="0061136F" w:rsidRPr="00A363FE" w:rsidRDefault="0061136F" w:rsidP="0061136F"/>
                        <w:p w14:paraId="5717B868" w14:textId="77777777" w:rsidR="0061136F" w:rsidRPr="00A363FE" w:rsidRDefault="0061136F" w:rsidP="0061136F"/>
                        <w:p w14:paraId="440A4958" w14:textId="77777777" w:rsidR="0061136F" w:rsidRPr="00A363FE" w:rsidRDefault="0061136F" w:rsidP="0061136F"/>
                        <w:p w14:paraId="59AC8D75" w14:textId="77777777" w:rsidR="0061136F" w:rsidRPr="00A363FE" w:rsidRDefault="0061136F" w:rsidP="0061136F"/>
                        <w:p w14:paraId="4BBBAF33" w14:textId="77777777" w:rsidR="0061136F" w:rsidRPr="00A363FE" w:rsidRDefault="0061136F" w:rsidP="0061136F"/>
                        <w:p w14:paraId="7A3D0E5E" w14:textId="77777777" w:rsidR="0061136F" w:rsidRPr="00A363FE" w:rsidRDefault="0061136F" w:rsidP="0061136F"/>
                        <w:p w14:paraId="135D19FF" w14:textId="77777777" w:rsidR="0061136F" w:rsidRPr="00A363FE" w:rsidRDefault="0061136F" w:rsidP="0061136F"/>
                        <w:p w14:paraId="75BB0A33" w14:textId="77777777" w:rsidR="0061136F" w:rsidRPr="00A363FE" w:rsidRDefault="0061136F" w:rsidP="0061136F"/>
                        <w:p w14:paraId="23833A12" w14:textId="77777777" w:rsidR="0061136F" w:rsidRPr="00A363FE" w:rsidRDefault="0061136F" w:rsidP="0061136F"/>
                        <w:p w14:paraId="7C577B9C" w14:textId="77777777" w:rsidR="0061136F" w:rsidRPr="00A363FE" w:rsidRDefault="0061136F" w:rsidP="0061136F"/>
                        <w:p w14:paraId="432DFCEB" w14:textId="77777777" w:rsidR="0061136F" w:rsidRPr="00A363FE" w:rsidRDefault="0061136F" w:rsidP="0061136F"/>
                        <w:p w14:paraId="564C96EA" w14:textId="77777777" w:rsidR="0061136F" w:rsidRPr="00A363FE" w:rsidRDefault="0061136F" w:rsidP="0061136F"/>
                        <w:p w14:paraId="53467D27" w14:textId="77777777" w:rsidR="0061136F" w:rsidRPr="00A363FE" w:rsidRDefault="0061136F" w:rsidP="0061136F"/>
                        <w:p w14:paraId="523C1B75" w14:textId="77777777" w:rsidR="0061136F" w:rsidRPr="00A363FE" w:rsidRDefault="0061136F" w:rsidP="0061136F"/>
                        <w:p w14:paraId="66F62C9F" w14:textId="77777777" w:rsidR="0061136F" w:rsidRPr="00A363FE" w:rsidRDefault="0061136F" w:rsidP="0061136F"/>
                        <w:p w14:paraId="0D1AB6CB" w14:textId="77777777" w:rsidR="0061136F" w:rsidRPr="00A363FE" w:rsidRDefault="0061136F" w:rsidP="0061136F"/>
                        <w:p w14:paraId="54E333DB" w14:textId="77777777" w:rsidR="0061136F" w:rsidRPr="00A363FE" w:rsidRDefault="0061136F" w:rsidP="0061136F"/>
                        <w:p w14:paraId="2B49358C" w14:textId="77777777" w:rsidR="0061136F" w:rsidRPr="00A363FE" w:rsidRDefault="0061136F" w:rsidP="0061136F"/>
                        <w:p w14:paraId="3297FF4C" w14:textId="77777777" w:rsidR="0061136F" w:rsidRPr="00A363FE" w:rsidRDefault="0061136F" w:rsidP="0061136F"/>
                        <w:p w14:paraId="0C29CC5F" w14:textId="77777777" w:rsidR="0061136F" w:rsidRPr="00A363FE" w:rsidRDefault="0061136F" w:rsidP="0061136F"/>
                        <w:p w14:paraId="3A92101C" w14:textId="77777777" w:rsidR="0061136F" w:rsidRPr="00A363FE" w:rsidRDefault="0061136F" w:rsidP="0061136F"/>
                        <w:p w14:paraId="1080D379" w14:textId="77777777" w:rsidR="0061136F" w:rsidRPr="00A363FE" w:rsidRDefault="0061136F" w:rsidP="0061136F"/>
                        <w:p w14:paraId="393D7F81" w14:textId="77777777" w:rsidR="0061136F" w:rsidRPr="00A363FE" w:rsidRDefault="0061136F" w:rsidP="0061136F"/>
                        <w:p w14:paraId="07515AB3" w14:textId="77777777" w:rsidR="0061136F" w:rsidRPr="00A363FE" w:rsidRDefault="0061136F" w:rsidP="0061136F"/>
                        <w:p w14:paraId="5711288B" w14:textId="77777777" w:rsidR="0061136F" w:rsidRPr="00A363FE" w:rsidRDefault="0061136F" w:rsidP="0061136F"/>
                        <w:p w14:paraId="484D3A15" w14:textId="77777777" w:rsidR="0061136F" w:rsidRPr="00A363FE" w:rsidRDefault="0061136F" w:rsidP="0061136F"/>
                        <w:p w14:paraId="55BA0C72" w14:textId="77777777" w:rsidR="0061136F" w:rsidRPr="00A363FE" w:rsidRDefault="0061136F" w:rsidP="0061136F"/>
                        <w:p w14:paraId="5D7C62EE" w14:textId="77777777" w:rsidR="0061136F" w:rsidRPr="00A363FE" w:rsidRDefault="0061136F" w:rsidP="0061136F"/>
                        <w:p w14:paraId="07EC256C" w14:textId="77777777" w:rsidR="0061136F" w:rsidRPr="00A363FE" w:rsidRDefault="0061136F" w:rsidP="0061136F"/>
                        <w:p w14:paraId="0964555D" w14:textId="77777777" w:rsidR="0061136F" w:rsidRPr="00A363FE" w:rsidRDefault="0061136F" w:rsidP="0061136F"/>
                        <w:p w14:paraId="692B7BF1" w14:textId="77777777" w:rsidR="0061136F" w:rsidRPr="00A363FE" w:rsidRDefault="0061136F" w:rsidP="0061136F"/>
                        <w:p w14:paraId="443EBE5E" w14:textId="77777777" w:rsidR="0061136F" w:rsidRPr="00A363FE" w:rsidRDefault="0061136F" w:rsidP="0061136F"/>
                        <w:p w14:paraId="3619F29E" w14:textId="77777777" w:rsidR="0061136F" w:rsidRPr="00A363FE" w:rsidRDefault="0061136F" w:rsidP="0061136F"/>
                        <w:p w14:paraId="1C7D6267" w14:textId="77777777" w:rsidR="0061136F" w:rsidRPr="00A363FE" w:rsidRDefault="0061136F" w:rsidP="0061136F"/>
                        <w:p w14:paraId="1134DC71" w14:textId="77777777" w:rsidR="0061136F" w:rsidRPr="00A363FE" w:rsidRDefault="0061136F" w:rsidP="0061136F"/>
                        <w:p w14:paraId="33F9986B" w14:textId="77777777" w:rsidR="0061136F" w:rsidRPr="00A363FE" w:rsidRDefault="0061136F" w:rsidP="0061136F"/>
                        <w:p w14:paraId="095911A6" w14:textId="77777777" w:rsidR="0061136F" w:rsidRPr="00A363FE" w:rsidRDefault="0061136F" w:rsidP="0061136F"/>
                        <w:p w14:paraId="3906B970" w14:textId="77777777" w:rsidR="0061136F" w:rsidRPr="00A363FE" w:rsidRDefault="0061136F" w:rsidP="0061136F"/>
                        <w:p w14:paraId="5204D700" w14:textId="77777777" w:rsidR="0061136F" w:rsidRPr="00A363FE" w:rsidRDefault="0061136F" w:rsidP="0061136F"/>
                        <w:p w14:paraId="1EB9089F" w14:textId="77777777" w:rsidR="0061136F" w:rsidRPr="00A363FE" w:rsidRDefault="0061136F" w:rsidP="0061136F"/>
                        <w:p w14:paraId="3B8C8BA3" w14:textId="77777777" w:rsidR="0061136F" w:rsidRPr="00A363FE" w:rsidRDefault="0061136F" w:rsidP="0061136F"/>
                        <w:p w14:paraId="19D5B7D2" w14:textId="77777777" w:rsidR="0061136F" w:rsidRPr="00A363FE" w:rsidRDefault="0061136F" w:rsidP="0061136F"/>
                        <w:p w14:paraId="36F9B155" w14:textId="77777777" w:rsidR="0061136F" w:rsidRPr="00A363FE" w:rsidRDefault="0061136F" w:rsidP="0061136F"/>
                        <w:p w14:paraId="2414CCA4" w14:textId="77777777" w:rsidR="0061136F" w:rsidRPr="00A363FE" w:rsidRDefault="0061136F" w:rsidP="0061136F"/>
                        <w:p w14:paraId="4CFB8359" w14:textId="77777777" w:rsidR="0061136F" w:rsidRPr="00A363FE" w:rsidRDefault="0061136F" w:rsidP="0061136F"/>
                        <w:p w14:paraId="67EACA04" w14:textId="77777777" w:rsidR="0061136F" w:rsidRPr="00A363FE" w:rsidRDefault="0061136F" w:rsidP="0061136F"/>
                        <w:p w14:paraId="3554EFBE" w14:textId="77777777" w:rsidR="0061136F" w:rsidRPr="00A363FE" w:rsidRDefault="0061136F" w:rsidP="0061136F"/>
                        <w:p w14:paraId="167E2245" w14:textId="77777777" w:rsidR="0061136F" w:rsidRPr="00A363FE" w:rsidRDefault="0061136F" w:rsidP="0061136F"/>
                        <w:p w14:paraId="7FF56729" w14:textId="77777777" w:rsidR="0061136F" w:rsidRPr="00A363FE" w:rsidRDefault="0061136F" w:rsidP="0061136F"/>
                        <w:p w14:paraId="048395A5" w14:textId="77777777" w:rsidR="0061136F" w:rsidRPr="00A363FE" w:rsidRDefault="0061136F" w:rsidP="0061136F"/>
                        <w:p w14:paraId="47109742" w14:textId="77777777" w:rsidR="0061136F" w:rsidRPr="00A363FE" w:rsidRDefault="0061136F" w:rsidP="0061136F"/>
                        <w:p w14:paraId="6287A148" w14:textId="77777777" w:rsidR="0061136F" w:rsidRPr="00A363FE" w:rsidRDefault="0061136F" w:rsidP="0061136F"/>
                        <w:p w14:paraId="08432CFD" w14:textId="77777777" w:rsidR="0061136F" w:rsidRPr="00A363FE" w:rsidRDefault="0061136F" w:rsidP="0061136F"/>
                        <w:p w14:paraId="1421939F" w14:textId="77777777" w:rsidR="0061136F" w:rsidRPr="00A363FE" w:rsidRDefault="0061136F" w:rsidP="0061136F"/>
                        <w:p w14:paraId="6728E698" w14:textId="77777777" w:rsidR="0061136F" w:rsidRPr="00A363FE" w:rsidRDefault="0061136F" w:rsidP="0061136F"/>
                        <w:p w14:paraId="27233906" w14:textId="77777777" w:rsidR="0061136F" w:rsidRPr="00A363FE" w:rsidRDefault="0061136F" w:rsidP="0061136F"/>
                        <w:p w14:paraId="0D4F72ED" w14:textId="77777777" w:rsidR="0061136F" w:rsidRPr="00A363FE" w:rsidRDefault="0061136F" w:rsidP="0061136F"/>
                        <w:p w14:paraId="3BF8961C" w14:textId="77777777" w:rsidR="0061136F" w:rsidRPr="00A363FE" w:rsidRDefault="0061136F" w:rsidP="0061136F"/>
                        <w:p w14:paraId="4AA389DC" w14:textId="77777777" w:rsidR="0061136F" w:rsidRPr="00A363FE" w:rsidRDefault="0061136F" w:rsidP="0061136F"/>
                        <w:p w14:paraId="7EECA704" w14:textId="77777777" w:rsidR="0061136F" w:rsidRPr="00A363FE" w:rsidRDefault="0061136F" w:rsidP="0061136F"/>
                        <w:p w14:paraId="57D04C72" w14:textId="77777777" w:rsidR="0061136F" w:rsidRPr="00A363FE" w:rsidRDefault="0061136F" w:rsidP="0061136F"/>
                        <w:p w14:paraId="6D11A553" w14:textId="77777777" w:rsidR="0061136F" w:rsidRPr="00A363FE" w:rsidRDefault="0061136F" w:rsidP="0061136F"/>
                        <w:p w14:paraId="59006147" w14:textId="77777777" w:rsidR="0061136F" w:rsidRPr="00A363FE" w:rsidRDefault="0061136F" w:rsidP="0061136F"/>
                        <w:p w14:paraId="7EA0D202" w14:textId="77777777" w:rsidR="0061136F" w:rsidRPr="00A363FE" w:rsidRDefault="0061136F" w:rsidP="0061136F"/>
                        <w:p w14:paraId="7AA5822C" w14:textId="77777777" w:rsidR="0061136F" w:rsidRPr="00A363FE" w:rsidRDefault="0061136F" w:rsidP="0061136F"/>
                        <w:p w14:paraId="3A7FBE1B" w14:textId="77777777" w:rsidR="0061136F" w:rsidRPr="00A363FE" w:rsidRDefault="0061136F" w:rsidP="0061136F"/>
                        <w:p w14:paraId="51ACEFD8" w14:textId="77777777" w:rsidR="0061136F" w:rsidRPr="00A363FE" w:rsidRDefault="0061136F" w:rsidP="0061136F"/>
                        <w:p w14:paraId="727A09BB" w14:textId="77777777" w:rsidR="0061136F" w:rsidRPr="00A363FE" w:rsidRDefault="0061136F" w:rsidP="0061136F"/>
                        <w:p w14:paraId="4ED44A16" w14:textId="77777777" w:rsidR="0061136F" w:rsidRPr="00A363FE" w:rsidRDefault="0061136F" w:rsidP="0061136F"/>
                        <w:p w14:paraId="412B1146" w14:textId="77777777" w:rsidR="0061136F" w:rsidRPr="00A363FE" w:rsidRDefault="0061136F" w:rsidP="0061136F"/>
                        <w:p w14:paraId="2C4277C2" w14:textId="77777777" w:rsidR="0061136F" w:rsidRPr="00A363FE" w:rsidRDefault="0061136F" w:rsidP="0061136F"/>
                        <w:p w14:paraId="0CF91257" w14:textId="77777777" w:rsidR="0061136F" w:rsidRPr="00A363FE" w:rsidRDefault="0061136F" w:rsidP="0061136F"/>
                        <w:p w14:paraId="4A41444F" w14:textId="77777777" w:rsidR="0061136F" w:rsidRPr="00A363FE" w:rsidRDefault="0061136F" w:rsidP="0061136F"/>
                        <w:p w14:paraId="44E66716" w14:textId="77777777" w:rsidR="0061136F" w:rsidRPr="00A363FE" w:rsidRDefault="0061136F" w:rsidP="0061136F"/>
                        <w:p w14:paraId="560D8F68" w14:textId="77777777" w:rsidR="0061136F" w:rsidRPr="00A363FE" w:rsidRDefault="0061136F" w:rsidP="0061136F"/>
                        <w:p w14:paraId="61436F82" w14:textId="77777777" w:rsidR="0061136F" w:rsidRPr="00A363FE" w:rsidRDefault="0061136F" w:rsidP="0061136F"/>
                        <w:p w14:paraId="7319A930" w14:textId="77777777" w:rsidR="0061136F" w:rsidRPr="00A363FE" w:rsidRDefault="0061136F" w:rsidP="0061136F"/>
                        <w:p w14:paraId="3A7C83E9" w14:textId="77777777" w:rsidR="0061136F" w:rsidRPr="00A363FE" w:rsidRDefault="0061136F" w:rsidP="0061136F"/>
                        <w:p w14:paraId="55DD43A8" w14:textId="77777777" w:rsidR="0061136F" w:rsidRPr="00A363FE" w:rsidRDefault="0061136F" w:rsidP="0061136F"/>
                        <w:p w14:paraId="24795ED9" w14:textId="77777777" w:rsidR="0061136F" w:rsidRPr="00A363FE" w:rsidRDefault="0061136F" w:rsidP="0061136F"/>
                        <w:p w14:paraId="5F386400" w14:textId="77777777" w:rsidR="0061136F" w:rsidRPr="00A363FE" w:rsidRDefault="0061136F" w:rsidP="0061136F"/>
                        <w:p w14:paraId="1161448C" w14:textId="77777777" w:rsidR="0061136F" w:rsidRPr="00A363FE" w:rsidRDefault="0061136F" w:rsidP="0061136F"/>
                        <w:p w14:paraId="5B8F5B97" w14:textId="77777777" w:rsidR="0061136F" w:rsidRPr="00A363FE" w:rsidRDefault="0061136F" w:rsidP="0061136F"/>
                        <w:p w14:paraId="25B99A8E" w14:textId="77777777" w:rsidR="0061136F" w:rsidRPr="00A363FE" w:rsidRDefault="0061136F" w:rsidP="0061136F"/>
                        <w:p w14:paraId="5C6B063C" w14:textId="77777777" w:rsidR="0061136F" w:rsidRPr="00A363FE" w:rsidRDefault="0061136F" w:rsidP="0061136F"/>
                        <w:p w14:paraId="10DB2509" w14:textId="77777777" w:rsidR="0061136F" w:rsidRPr="00A363FE" w:rsidRDefault="0061136F" w:rsidP="0061136F"/>
                        <w:p w14:paraId="422879B3" w14:textId="77777777" w:rsidR="0061136F" w:rsidRPr="00A363FE" w:rsidRDefault="0061136F" w:rsidP="0061136F"/>
                        <w:p w14:paraId="25D1A10B" w14:textId="77777777" w:rsidR="0061136F" w:rsidRPr="00A363FE" w:rsidRDefault="0061136F" w:rsidP="0061136F"/>
                        <w:p w14:paraId="761BF4BD" w14:textId="77777777" w:rsidR="0061136F" w:rsidRPr="00A363FE" w:rsidRDefault="0061136F" w:rsidP="0061136F"/>
                        <w:p w14:paraId="2988FD62" w14:textId="77777777" w:rsidR="0061136F" w:rsidRPr="00A363FE" w:rsidRDefault="0061136F" w:rsidP="0061136F"/>
                        <w:p w14:paraId="076D62DC" w14:textId="77777777" w:rsidR="0061136F" w:rsidRPr="00A363FE" w:rsidRDefault="0061136F" w:rsidP="0061136F"/>
                        <w:p w14:paraId="0A7645A0" w14:textId="77777777" w:rsidR="0061136F" w:rsidRPr="00A363FE" w:rsidRDefault="0061136F" w:rsidP="0061136F"/>
                        <w:p w14:paraId="7659CB56" w14:textId="77777777" w:rsidR="0061136F" w:rsidRPr="00A363FE" w:rsidRDefault="0061136F" w:rsidP="0061136F"/>
                        <w:p w14:paraId="6DDA95A1" w14:textId="77777777" w:rsidR="0061136F" w:rsidRPr="00A363FE" w:rsidRDefault="0061136F" w:rsidP="0061136F"/>
                        <w:p w14:paraId="75AB3733" w14:textId="77777777" w:rsidR="0061136F" w:rsidRPr="00A363FE" w:rsidRDefault="0061136F" w:rsidP="0061136F"/>
                        <w:p w14:paraId="44718727" w14:textId="77777777" w:rsidR="0061136F" w:rsidRPr="00A363FE" w:rsidRDefault="0061136F" w:rsidP="0061136F"/>
                        <w:p w14:paraId="525AC519" w14:textId="77777777" w:rsidR="0061136F" w:rsidRPr="00A363FE" w:rsidRDefault="0061136F" w:rsidP="0061136F"/>
                        <w:p w14:paraId="7F48396D" w14:textId="77777777" w:rsidR="0061136F" w:rsidRPr="00A363FE" w:rsidRDefault="0061136F" w:rsidP="0061136F"/>
                        <w:p w14:paraId="10D019A4" w14:textId="77777777" w:rsidR="0061136F" w:rsidRPr="00A363FE" w:rsidRDefault="0061136F" w:rsidP="0061136F"/>
                        <w:p w14:paraId="1A74529E" w14:textId="77777777" w:rsidR="0061136F" w:rsidRPr="00A363FE" w:rsidRDefault="0061136F" w:rsidP="0061136F"/>
                        <w:p w14:paraId="7B92270D" w14:textId="77777777" w:rsidR="0061136F" w:rsidRPr="00A363FE" w:rsidRDefault="0061136F" w:rsidP="0061136F"/>
                        <w:p w14:paraId="30F10BA5" w14:textId="77777777" w:rsidR="0061136F" w:rsidRPr="00A363FE" w:rsidRDefault="0061136F" w:rsidP="0061136F"/>
                        <w:p w14:paraId="2A587E67" w14:textId="77777777" w:rsidR="0061136F" w:rsidRPr="00A363FE" w:rsidRDefault="0061136F" w:rsidP="0061136F"/>
                        <w:p w14:paraId="1FF5F782" w14:textId="77777777" w:rsidR="0061136F" w:rsidRPr="00A363FE" w:rsidRDefault="0061136F" w:rsidP="0061136F"/>
                        <w:p w14:paraId="3A24F1A5" w14:textId="77777777" w:rsidR="0061136F" w:rsidRPr="00A363FE" w:rsidRDefault="0061136F" w:rsidP="0061136F"/>
                        <w:p w14:paraId="3657225B" w14:textId="77777777" w:rsidR="0061136F" w:rsidRPr="00A363FE" w:rsidRDefault="0061136F" w:rsidP="0061136F"/>
                        <w:p w14:paraId="47CDC79D" w14:textId="77777777" w:rsidR="0061136F" w:rsidRPr="00A363FE" w:rsidRDefault="0061136F" w:rsidP="0061136F"/>
                        <w:p w14:paraId="3C6FA19C" w14:textId="77777777" w:rsidR="0061136F" w:rsidRPr="00A363FE" w:rsidRDefault="0061136F" w:rsidP="0061136F"/>
                        <w:p w14:paraId="2197B3C4" w14:textId="77777777" w:rsidR="0061136F" w:rsidRPr="00A363FE" w:rsidRDefault="0061136F" w:rsidP="0061136F"/>
                        <w:p w14:paraId="53D834BA" w14:textId="77777777" w:rsidR="0061136F" w:rsidRPr="00A363FE" w:rsidRDefault="0061136F" w:rsidP="0061136F"/>
                        <w:p w14:paraId="286BAB33" w14:textId="77777777" w:rsidR="0061136F" w:rsidRPr="00A363FE" w:rsidRDefault="0061136F" w:rsidP="0061136F"/>
                        <w:p w14:paraId="45937F05" w14:textId="77777777" w:rsidR="0061136F" w:rsidRPr="00A363FE" w:rsidRDefault="0061136F" w:rsidP="0061136F"/>
                        <w:p w14:paraId="467CC532" w14:textId="77777777" w:rsidR="0061136F" w:rsidRPr="00A363FE" w:rsidRDefault="0061136F" w:rsidP="0061136F"/>
                        <w:p w14:paraId="3BA5FBF6" w14:textId="77777777" w:rsidR="0061136F" w:rsidRPr="00A363FE" w:rsidRDefault="0061136F" w:rsidP="0061136F"/>
                        <w:p w14:paraId="69BFDC50" w14:textId="77777777" w:rsidR="0061136F" w:rsidRPr="00A363FE" w:rsidRDefault="0061136F" w:rsidP="0061136F"/>
                        <w:p w14:paraId="0073E200" w14:textId="77777777" w:rsidR="0061136F" w:rsidRPr="00A363FE" w:rsidRDefault="0061136F" w:rsidP="0061136F"/>
                        <w:p w14:paraId="78B1D3EB" w14:textId="77777777" w:rsidR="0061136F" w:rsidRPr="00A363FE" w:rsidRDefault="0061136F" w:rsidP="0061136F"/>
                        <w:p w14:paraId="591BC7DF" w14:textId="77777777" w:rsidR="0061136F" w:rsidRPr="00A363FE" w:rsidRDefault="0061136F" w:rsidP="0061136F"/>
                        <w:p w14:paraId="19CF91CD" w14:textId="77777777" w:rsidR="0061136F" w:rsidRPr="00A363FE" w:rsidRDefault="0061136F" w:rsidP="0061136F"/>
                        <w:p w14:paraId="4B192C81" w14:textId="77777777" w:rsidR="0061136F" w:rsidRPr="00A363FE" w:rsidRDefault="0061136F" w:rsidP="0061136F"/>
                        <w:p w14:paraId="1FCD3233" w14:textId="77777777" w:rsidR="0061136F" w:rsidRPr="00A363FE" w:rsidRDefault="0061136F" w:rsidP="0061136F"/>
                        <w:p w14:paraId="1E0B8022" w14:textId="77777777" w:rsidR="0061136F" w:rsidRPr="00A363FE" w:rsidRDefault="0061136F" w:rsidP="0061136F"/>
                        <w:p w14:paraId="3A3F5545" w14:textId="77777777" w:rsidR="0061136F" w:rsidRPr="00A363FE" w:rsidRDefault="0061136F" w:rsidP="0061136F"/>
                        <w:p w14:paraId="2AB70565" w14:textId="77777777" w:rsidR="0061136F" w:rsidRPr="00A363FE" w:rsidRDefault="0061136F" w:rsidP="0061136F"/>
                        <w:p w14:paraId="4A56B88D" w14:textId="77777777" w:rsidR="0061136F" w:rsidRPr="00A363FE" w:rsidRDefault="0061136F" w:rsidP="0061136F"/>
                        <w:p w14:paraId="7BF2D049" w14:textId="77777777" w:rsidR="0061136F" w:rsidRPr="00A363FE" w:rsidRDefault="0061136F" w:rsidP="0061136F"/>
                        <w:p w14:paraId="2D2D8345" w14:textId="77777777" w:rsidR="0061136F" w:rsidRPr="00A363FE" w:rsidRDefault="0061136F" w:rsidP="0061136F"/>
                        <w:p w14:paraId="4611C68F" w14:textId="77777777" w:rsidR="0061136F" w:rsidRPr="00A363FE" w:rsidRDefault="0061136F" w:rsidP="0061136F"/>
                        <w:p w14:paraId="32FB2348" w14:textId="77777777" w:rsidR="0061136F" w:rsidRPr="00A363FE" w:rsidRDefault="0061136F" w:rsidP="0061136F"/>
                        <w:p w14:paraId="678557FF" w14:textId="77777777" w:rsidR="0061136F" w:rsidRPr="00A363FE" w:rsidRDefault="0061136F" w:rsidP="0061136F"/>
                        <w:p w14:paraId="018DBF7C" w14:textId="77777777" w:rsidR="0061136F" w:rsidRPr="00A363FE" w:rsidRDefault="0061136F" w:rsidP="0061136F"/>
                        <w:p w14:paraId="35F7B677" w14:textId="77777777" w:rsidR="0061136F" w:rsidRPr="00A363FE" w:rsidRDefault="0061136F" w:rsidP="0061136F"/>
                        <w:p w14:paraId="7B1FB278" w14:textId="77777777" w:rsidR="0061136F" w:rsidRPr="00A363FE" w:rsidRDefault="0061136F" w:rsidP="0061136F"/>
                        <w:p w14:paraId="0A0E9697" w14:textId="77777777" w:rsidR="0061136F" w:rsidRPr="00A363FE" w:rsidRDefault="0061136F" w:rsidP="0061136F"/>
                        <w:p w14:paraId="6CB3CF08" w14:textId="77777777" w:rsidR="0061136F" w:rsidRPr="00A363FE" w:rsidRDefault="0061136F" w:rsidP="0061136F"/>
                        <w:p w14:paraId="491A5E3E" w14:textId="77777777" w:rsidR="0061136F" w:rsidRPr="00A363FE" w:rsidRDefault="0061136F" w:rsidP="0061136F"/>
                        <w:p w14:paraId="139E3F93" w14:textId="77777777" w:rsidR="0061136F" w:rsidRPr="00A363FE" w:rsidRDefault="0061136F" w:rsidP="0061136F"/>
                        <w:p w14:paraId="38F9B615" w14:textId="77777777" w:rsidR="0061136F" w:rsidRPr="00A363FE" w:rsidRDefault="0061136F" w:rsidP="0061136F"/>
                        <w:p w14:paraId="5ECB08A3" w14:textId="77777777" w:rsidR="0061136F" w:rsidRPr="00A363FE" w:rsidRDefault="0061136F" w:rsidP="0061136F"/>
                        <w:p w14:paraId="2E173A38" w14:textId="77777777" w:rsidR="0061136F" w:rsidRPr="00A363FE" w:rsidRDefault="0061136F" w:rsidP="0061136F"/>
                        <w:p w14:paraId="4C214A7D" w14:textId="77777777" w:rsidR="0061136F" w:rsidRPr="00A363FE" w:rsidRDefault="0061136F" w:rsidP="0061136F"/>
                        <w:p w14:paraId="34337693" w14:textId="77777777" w:rsidR="0061136F" w:rsidRPr="00A363FE" w:rsidRDefault="0061136F" w:rsidP="0061136F"/>
                        <w:p w14:paraId="3558C516" w14:textId="77777777" w:rsidR="0061136F" w:rsidRPr="00A363FE" w:rsidRDefault="0061136F" w:rsidP="0061136F"/>
                        <w:p w14:paraId="298DB51C" w14:textId="77777777" w:rsidR="0061136F" w:rsidRPr="00A363FE" w:rsidRDefault="0061136F" w:rsidP="0061136F"/>
                        <w:p w14:paraId="3C69BE07" w14:textId="77777777" w:rsidR="0061136F" w:rsidRPr="00A363FE" w:rsidRDefault="0061136F" w:rsidP="0061136F"/>
                        <w:p w14:paraId="3FABD7A1" w14:textId="77777777" w:rsidR="0061136F" w:rsidRPr="00A363FE" w:rsidRDefault="0061136F" w:rsidP="0061136F"/>
                        <w:p w14:paraId="3E7C0119" w14:textId="77777777" w:rsidR="0061136F" w:rsidRPr="00A363FE" w:rsidRDefault="0061136F" w:rsidP="0061136F"/>
                        <w:p w14:paraId="3642EC1B" w14:textId="77777777" w:rsidR="0061136F" w:rsidRPr="00A363FE" w:rsidRDefault="0061136F" w:rsidP="0061136F"/>
                        <w:p w14:paraId="4068A159" w14:textId="77777777" w:rsidR="0061136F" w:rsidRPr="00A363FE" w:rsidRDefault="0061136F" w:rsidP="0061136F"/>
                        <w:p w14:paraId="0902AF7F" w14:textId="77777777" w:rsidR="0061136F" w:rsidRPr="00A363FE" w:rsidRDefault="0061136F" w:rsidP="0061136F"/>
                        <w:p w14:paraId="47135EA6" w14:textId="77777777" w:rsidR="0061136F" w:rsidRPr="00A363FE" w:rsidRDefault="0061136F" w:rsidP="0061136F"/>
                        <w:p w14:paraId="4D22D308" w14:textId="77777777" w:rsidR="0061136F" w:rsidRPr="00A363FE" w:rsidRDefault="0061136F" w:rsidP="0061136F"/>
                        <w:p w14:paraId="4C06B3BF" w14:textId="77777777" w:rsidR="0061136F" w:rsidRPr="00A363FE" w:rsidRDefault="0061136F" w:rsidP="0061136F"/>
                        <w:p w14:paraId="382A780F" w14:textId="77777777" w:rsidR="0061136F" w:rsidRPr="00A363FE" w:rsidRDefault="0061136F" w:rsidP="0061136F"/>
                        <w:p w14:paraId="504CB0D7" w14:textId="77777777" w:rsidR="0061136F" w:rsidRPr="00A363FE" w:rsidRDefault="0061136F" w:rsidP="0061136F"/>
                        <w:p w14:paraId="2928F655" w14:textId="77777777" w:rsidR="0061136F" w:rsidRPr="00A363FE" w:rsidRDefault="0061136F" w:rsidP="0061136F"/>
                        <w:p w14:paraId="237EE6A2" w14:textId="77777777" w:rsidR="0061136F" w:rsidRPr="00A363FE" w:rsidRDefault="0061136F" w:rsidP="0061136F"/>
                        <w:p w14:paraId="5662A0D4" w14:textId="77777777" w:rsidR="0061136F" w:rsidRPr="00A363FE" w:rsidRDefault="0061136F" w:rsidP="0061136F"/>
                        <w:p w14:paraId="20C0C5E6" w14:textId="77777777" w:rsidR="0061136F" w:rsidRPr="00A363FE" w:rsidRDefault="0061136F" w:rsidP="0061136F"/>
                        <w:p w14:paraId="1E74DD14" w14:textId="77777777" w:rsidR="0061136F" w:rsidRPr="00A363FE" w:rsidRDefault="0061136F" w:rsidP="0061136F"/>
                        <w:p w14:paraId="0451F78D" w14:textId="77777777" w:rsidR="0061136F" w:rsidRPr="00A363FE" w:rsidRDefault="0061136F" w:rsidP="0061136F"/>
                        <w:p w14:paraId="579280F0" w14:textId="77777777" w:rsidR="0061136F" w:rsidRPr="00A363FE" w:rsidRDefault="0061136F" w:rsidP="0061136F"/>
                        <w:p w14:paraId="2A69512E" w14:textId="77777777" w:rsidR="0061136F" w:rsidRPr="00A363FE" w:rsidRDefault="0061136F" w:rsidP="0061136F"/>
                        <w:p w14:paraId="255C0AF5" w14:textId="77777777" w:rsidR="0061136F" w:rsidRPr="00A363FE" w:rsidRDefault="0061136F" w:rsidP="0061136F"/>
                        <w:p w14:paraId="571D2A26" w14:textId="77777777" w:rsidR="0061136F" w:rsidRPr="00A363FE" w:rsidRDefault="0061136F" w:rsidP="0061136F"/>
                        <w:p w14:paraId="14E6E925" w14:textId="77777777" w:rsidR="0061136F" w:rsidRPr="00A363FE" w:rsidRDefault="0061136F" w:rsidP="0061136F"/>
                        <w:p w14:paraId="798AF526" w14:textId="77777777" w:rsidR="0061136F" w:rsidRPr="00A363FE" w:rsidRDefault="0061136F" w:rsidP="0061136F"/>
                        <w:p w14:paraId="62EBA24C" w14:textId="77777777" w:rsidR="0061136F" w:rsidRPr="00A363FE" w:rsidRDefault="0061136F" w:rsidP="0061136F"/>
                        <w:p w14:paraId="04BE223E" w14:textId="77777777" w:rsidR="0061136F" w:rsidRPr="00A363FE" w:rsidRDefault="0061136F" w:rsidP="0061136F"/>
                        <w:p w14:paraId="0D3455D4" w14:textId="77777777" w:rsidR="0061136F" w:rsidRPr="00A363FE" w:rsidRDefault="0061136F" w:rsidP="0061136F"/>
                        <w:p w14:paraId="2BCD6D6D" w14:textId="77777777" w:rsidR="0061136F" w:rsidRPr="00A363FE" w:rsidRDefault="0061136F" w:rsidP="0061136F"/>
                        <w:p w14:paraId="02EBA60C" w14:textId="77777777" w:rsidR="0061136F" w:rsidRPr="00A363FE" w:rsidRDefault="0061136F" w:rsidP="0061136F"/>
                        <w:p w14:paraId="254DDDB9" w14:textId="77777777" w:rsidR="0061136F" w:rsidRPr="00A363FE" w:rsidRDefault="0061136F" w:rsidP="0061136F"/>
                        <w:p w14:paraId="373FC100" w14:textId="77777777" w:rsidR="0061136F" w:rsidRPr="00A363FE" w:rsidRDefault="0061136F" w:rsidP="0061136F"/>
                        <w:p w14:paraId="23DBEFB9" w14:textId="77777777" w:rsidR="0061136F" w:rsidRPr="00A363FE" w:rsidRDefault="0061136F" w:rsidP="0061136F"/>
                        <w:p w14:paraId="47885410" w14:textId="77777777" w:rsidR="0061136F" w:rsidRPr="00A363FE" w:rsidRDefault="0061136F" w:rsidP="0061136F"/>
                        <w:p w14:paraId="540DCB12" w14:textId="77777777" w:rsidR="0061136F" w:rsidRPr="00A363FE" w:rsidRDefault="0061136F" w:rsidP="0061136F"/>
                        <w:p w14:paraId="3034428A" w14:textId="77777777" w:rsidR="0061136F" w:rsidRPr="00A363FE" w:rsidRDefault="0061136F" w:rsidP="0061136F"/>
                        <w:p w14:paraId="5FE9692B" w14:textId="77777777" w:rsidR="0061136F" w:rsidRPr="00A363FE" w:rsidRDefault="0061136F" w:rsidP="0061136F"/>
                        <w:p w14:paraId="187489F0" w14:textId="77777777" w:rsidR="0061136F" w:rsidRPr="00A363FE" w:rsidRDefault="0061136F" w:rsidP="0061136F"/>
                        <w:p w14:paraId="49DC8491" w14:textId="77777777" w:rsidR="0061136F" w:rsidRPr="00A363FE" w:rsidRDefault="0061136F" w:rsidP="0061136F"/>
                        <w:p w14:paraId="2BD69A59" w14:textId="77777777" w:rsidR="0061136F" w:rsidRPr="00A363FE" w:rsidRDefault="0061136F" w:rsidP="0061136F"/>
                        <w:p w14:paraId="62EC22D8" w14:textId="77777777" w:rsidR="0061136F" w:rsidRPr="00A363FE" w:rsidRDefault="0061136F" w:rsidP="0061136F"/>
                        <w:p w14:paraId="1801A27F" w14:textId="77777777" w:rsidR="0061136F" w:rsidRPr="00A363FE" w:rsidRDefault="0061136F" w:rsidP="0061136F"/>
                        <w:p w14:paraId="11C39671" w14:textId="77777777" w:rsidR="0061136F" w:rsidRPr="00A363FE" w:rsidRDefault="0061136F" w:rsidP="0061136F"/>
                        <w:p w14:paraId="176F184A" w14:textId="77777777" w:rsidR="0061136F" w:rsidRPr="00A363FE" w:rsidRDefault="0061136F" w:rsidP="0061136F"/>
                        <w:p w14:paraId="1C037AF1" w14:textId="77777777" w:rsidR="0061136F" w:rsidRPr="00A363FE" w:rsidRDefault="0061136F" w:rsidP="0061136F"/>
                        <w:p w14:paraId="4C9041E6" w14:textId="77777777" w:rsidR="0061136F" w:rsidRPr="00A363FE" w:rsidRDefault="0061136F" w:rsidP="0061136F"/>
                        <w:p w14:paraId="553CDFEE" w14:textId="77777777" w:rsidR="0061136F" w:rsidRPr="00A363FE" w:rsidRDefault="0061136F" w:rsidP="0061136F"/>
                        <w:p w14:paraId="1B67A353" w14:textId="77777777" w:rsidR="0061136F" w:rsidRPr="00A363FE" w:rsidRDefault="0061136F" w:rsidP="0061136F"/>
                        <w:p w14:paraId="71F17646" w14:textId="77777777" w:rsidR="0061136F" w:rsidRPr="00A363FE" w:rsidRDefault="0061136F" w:rsidP="0061136F"/>
                        <w:p w14:paraId="57535470" w14:textId="77777777" w:rsidR="0061136F" w:rsidRPr="00A363FE" w:rsidRDefault="0061136F" w:rsidP="0061136F"/>
                        <w:p w14:paraId="32DB3404" w14:textId="77777777" w:rsidR="0061136F" w:rsidRPr="00A363FE" w:rsidRDefault="0061136F" w:rsidP="0061136F"/>
                        <w:p w14:paraId="1E674370" w14:textId="77777777" w:rsidR="0061136F" w:rsidRPr="00A363FE" w:rsidRDefault="0061136F" w:rsidP="0061136F"/>
                        <w:p w14:paraId="7A92EC30" w14:textId="77777777" w:rsidR="0061136F" w:rsidRPr="00A363FE" w:rsidRDefault="0061136F" w:rsidP="0061136F"/>
                        <w:p w14:paraId="717BD8BB" w14:textId="77777777" w:rsidR="0061136F" w:rsidRPr="00A363FE" w:rsidRDefault="0061136F" w:rsidP="0061136F"/>
                        <w:p w14:paraId="37368255" w14:textId="77777777" w:rsidR="0061136F" w:rsidRPr="00A363FE" w:rsidRDefault="0061136F" w:rsidP="0061136F"/>
                        <w:p w14:paraId="4132CF38" w14:textId="77777777" w:rsidR="0061136F" w:rsidRPr="00A363FE" w:rsidRDefault="0061136F" w:rsidP="0061136F"/>
                        <w:p w14:paraId="5544771A" w14:textId="77777777" w:rsidR="0061136F" w:rsidRPr="00A363FE" w:rsidRDefault="0061136F" w:rsidP="0061136F"/>
                        <w:p w14:paraId="3E99FF88" w14:textId="77777777" w:rsidR="0061136F" w:rsidRPr="00A363FE" w:rsidRDefault="0061136F" w:rsidP="0061136F"/>
                        <w:p w14:paraId="34ECCB24" w14:textId="77777777" w:rsidR="0061136F" w:rsidRPr="00A363FE" w:rsidRDefault="0061136F" w:rsidP="0061136F"/>
                        <w:p w14:paraId="7B39E989" w14:textId="77777777" w:rsidR="0061136F" w:rsidRPr="00A363FE" w:rsidRDefault="0061136F" w:rsidP="0061136F"/>
                        <w:p w14:paraId="77C11537" w14:textId="77777777" w:rsidR="0061136F" w:rsidRPr="00A363FE" w:rsidRDefault="0061136F" w:rsidP="0061136F"/>
                        <w:p w14:paraId="4557E746" w14:textId="77777777" w:rsidR="0061136F" w:rsidRPr="00A363FE" w:rsidRDefault="0061136F" w:rsidP="0061136F"/>
                        <w:p w14:paraId="585051DA" w14:textId="77777777" w:rsidR="0061136F" w:rsidRPr="00A363FE" w:rsidRDefault="0061136F" w:rsidP="0061136F"/>
                        <w:p w14:paraId="1C6107D7" w14:textId="77777777" w:rsidR="0061136F" w:rsidRPr="00A363FE" w:rsidRDefault="0061136F" w:rsidP="0061136F"/>
                        <w:p w14:paraId="51768F4F" w14:textId="77777777" w:rsidR="0061136F" w:rsidRPr="00A363FE" w:rsidRDefault="0061136F" w:rsidP="0061136F"/>
                        <w:p w14:paraId="4C64991F" w14:textId="77777777" w:rsidR="0061136F" w:rsidRPr="00A363FE" w:rsidRDefault="0061136F" w:rsidP="0061136F"/>
                        <w:p w14:paraId="4A5328C8" w14:textId="77777777" w:rsidR="0061136F" w:rsidRPr="00A363FE" w:rsidRDefault="0061136F" w:rsidP="0061136F"/>
                        <w:p w14:paraId="7350576C" w14:textId="77777777" w:rsidR="0061136F" w:rsidRPr="00A363FE" w:rsidRDefault="0061136F" w:rsidP="0061136F"/>
                        <w:p w14:paraId="6C36B11C" w14:textId="77777777" w:rsidR="0061136F" w:rsidRPr="00A363FE" w:rsidRDefault="0061136F" w:rsidP="0061136F"/>
                        <w:p w14:paraId="09356826" w14:textId="77777777" w:rsidR="0061136F" w:rsidRPr="00A363FE" w:rsidRDefault="0061136F" w:rsidP="0061136F"/>
                        <w:p w14:paraId="60E93FB6" w14:textId="77777777" w:rsidR="0061136F" w:rsidRPr="00A363FE" w:rsidRDefault="0061136F" w:rsidP="0061136F"/>
                        <w:p w14:paraId="6F3E1503" w14:textId="77777777" w:rsidR="0061136F" w:rsidRPr="00A363FE" w:rsidRDefault="0061136F" w:rsidP="0061136F"/>
                        <w:p w14:paraId="3BB90382" w14:textId="77777777" w:rsidR="0061136F" w:rsidRPr="00A363FE" w:rsidRDefault="0061136F" w:rsidP="0061136F"/>
                        <w:p w14:paraId="43C86FF6" w14:textId="77777777" w:rsidR="0061136F" w:rsidRPr="00A363FE" w:rsidRDefault="0061136F" w:rsidP="0061136F"/>
                        <w:p w14:paraId="7B7C131F" w14:textId="77777777" w:rsidR="0061136F" w:rsidRPr="00A363FE" w:rsidRDefault="0061136F" w:rsidP="0061136F"/>
                        <w:p w14:paraId="61F67589" w14:textId="77777777" w:rsidR="0061136F" w:rsidRPr="00A363FE" w:rsidRDefault="0061136F" w:rsidP="0061136F"/>
                        <w:p w14:paraId="4707EA8D" w14:textId="77777777" w:rsidR="0061136F" w:rsidRPr="00A363FE" w:rsidRDefault="0061136F" w:rsidP="0061136F"/>
                        <w:p w14:paraId="15BDFEA3" w14:textId="77777777" w:rsidR="0061136F" w:rsidRPr="00A363FE" w:rsidRDefault="0061136F" w:rsidP="0061136F"/>
                        <w:p w14:paraId="34DE7DC5" w14:textId="77777777" w:rsidR="0061136F" w:rsidRPr="00A363FE" w:rsidRDefault="0061136F" w:rsidP="0061136F"/>
                        <w:p w14:paraId="568BBE24" w14:textId="77777777" w:rsidR="0061136F" w:rsidRPr="00A363FE" w:rsidRDefault="0061136F" w:rsidP="0061136F"/>
                        <w:p w14:paraId="4A0A412C" w14:textId="77777777" w:rsidR="0061136F" w:rsidRPr="00A363FE" w:rsidRDefault="0061136F" w:rsidP="0061136F"/>
                        <w:p w14:paraId="06730383" w14:textId="77777777" w:rsidR="0061136F" w:rsidRPr="00A363FE" w:rsidRDefault="0061136F" w:rsidP="0061136F"/>
                        <w:p w14:paraId="055A79DB" w14:textId="77777777" w:rsidR="0061136F" w:rsidRPr="00A363FE" w:rsidRDefault="0061136F" w:rsidP="0061136F"/>
                        <w:p w14:paraId="7B01820C" w14:textId="77777777" w:rsidR="0061136F" w:rsidRPr="00A363FE" w:rsidRDefault="0061136F" w:rsidP="0061136F"/>
                        <w:p w14:paraId="03E70F1C" w14:textId="77777777" w:rsidR="0061136F" w:rsidRPr="00A363FE" w:rsidRDefault="0061136F" w:rsidP="0061136F"/>
                        <w:p w14:paraId="523B4551" w14:textId="77777777" w:rsidR="0061136F" w:rsidRPr="00A363FE" w:rsidRDefault="0061136F" w:rsidP="0061136F"/>
                        <w:p w14:paraId="46DF0B58" w14:textId="77777777" w:rsidR="0061136F" w:rsidRPr="00A363FE" w:rsidRDefault="0061136F" w:rsidP="0061136F"/>
                        <w:p w14:paraId="75C2FD6A" w14:textId="77777777" w:rsidR="0061136F" w:rsidRPr="00A363FE" w:rsidRDefault="0061136F" w:rsidP="0061136F"/>
                        <w:p w14:paraId="5480D287" w14:textId="77777777" w:rsidR="0061136F" w:rsidRPr="00A363FE" w:rsidRDefault="0061136F" w:rsidP="0061136F"/>
                        <w:p w14:paraId="6D196B2B" w14:textId="77777777" w:rsidR="0061136F" w:rsidRPr="00A363FE" w:rsidRDefault="0061136F" w:rsidP="0061136F"/>
                        <w:p w14:paraId="03314091" w14:textId="77777777" w:rsidR="0061136F" w:rsidRPr="00A363FE" w:rsidRDefault="0061136F" w:rsidP="0061136F"/>
                        <w:p w14:paraId="1386BC8A" w14:textId="77777777" w:rsidR="0061136F" w:rsidRPr="00A363FE" w:rsidRDefault="0061136F" w:rsidP="0061136F"/>
                        <w:p w14:paraId="32FBC703" w14:textId="77777777" w:rsidR="0061136F" w:rsidRPr="00A363FE" w:rsidRDefault="0061136F" w:rsidP="0061136F"/>
                        <w:p w14:paraId="000E9682" w14:textId="77777777" w:rsidR="0061136F" w:rsidRPr="00A363FE" w:rsidRDefault="0061136F" w:rsidP="0061136F"/>
                        <w:p w14:paraId="4AB0B997" w14:textId="77777777" w:rsidR="0061136F" w:rsidRPr="00A363FE" w:rsidRDefault="0061136F" w:rsidP="0061136F"/>
                        <w:p w14:paraId="78CCB0D1" w14:textId="77777777" w:rsidR="0061136F" w:rsidRPr="00A363FE" w:rsidRDefault="0061136F" w:rsidP="0061136F"/>
                        <w:p w14:paraId="5FA83D08" w14:textId="77777777" w:rsidR="0061136F" w:rsidRPr="00A363FE" w:rsidRDefault="0061136F" w:rsidP="0061136F"/>
                        <w:p w14:paraId="543A4687" w14:textId="77777777" w:rsidR="0061136F" w:rsidRPr="00A363FE" w:rsidRDefault="0061136F" w:rsidP="0061136F"/>
                        <w:p w14:paraId="5AB09517" w14:textId="77777777" w:rsidR="0061136F" w:rsidRPr="00A363FE" w:rsidRDefault="0061136F" w:rsidP="0061136F"/>
                        <w:p w14:paraId="43546A59" w14:textId="77777777" w:rsidR="0061136F" w:rsidRPr="00A363FE" w:rsidRDefault="0061136F" w:rsidP="0061136F"/>
                        <w:p w14:paraId="1880ADC1" w14:textId="77777777" w:rsidR="0061136F" w:rsidRPr="00A363FE" w:rsidRDefault="0061136F" w:rsidP="0061136F"/>
                        <w:p w14:paraId="1B967B4A" w14:textId="77777777" w:rsidR="0061136F" w:rsidRPr="00A363FE" w:rsidRDefault="0061136F" w:rsidP="0061136F"/>
                        <w:p w14:paraId="770485DE" w14:textId="77777777" w:rsidR="0061136F" w:rsidRPr="00A363FE" w:rsidRDefault="0061136F" w:rsidP="0061136F"/>
                        <w:p w14:paraId="03909A80" w14:textId="77777777" w:rsidR="0061136F" w:rsidRPr="00A363FE" w:rsidRDefault="0061136F" w:rsidP="0061136F"/>
                        <w:p w14:paraId="5D83D5EC" w14:textId="77777777" w:rsidR="0061136F" w:rsidRPr="00A363FE" w:rsidRDefault="0061136F" w:rsidP="0061136F"/>
                        <w:p w14:paraId="25B2AC22" w14:textId="77777777" w:rsidR="0061136F" w:rsidRPr="00A363FE" w:rsidRDefault="0061136F" w:rsidP="0061136F"/>
                        <w:p w14:paraId="52824F52" w14:textId="77777777" w:rsidR="0061136F" w:rsidRPr="00A363FE" w:rsidRDefault="0061136F" w:rsidP="0061136F"/>
                        <w:p w14:paraId="6C29D4C1" w14:textId="77777777" w:rsidR="0061136F" w:rsidRPr="00A363FE" w:rsidRDefault="0061136F" w:rsidP="0061136F"/>
                        <w:p w14:paraId="1BD3D365" w14:textId="77777777" w:rsidR="0061136F" w:rsidRPr="00A363FE" w:rsidRDefault="0061136F" w:rsidP="0061136F"/>
                        <w:p w14:paraId="28619718" w14:textId="77777777" w:rsidR="0061136F" w:rsidRPr="00A363FE" w:rsidRDefault="0061136F" w:rsidP="0061136F"/>
                        <w:p w14:paraId="42EE3F8C" w14:textId="77777777" w:rsidR="0061136F" w:rsidRPr="00A363FE" w:rsidRDefault="0061136F" w:rsidP="0061136F"/>
                        <w:p w14:paraId="4908B0CE" w14:textId="77777777" w:rsidR="0061136F" w:rsidRPr="00A363FE" w:rsidRDefault="0061136F" w:rsidP="0061136F"/>
                        <w:p w14:paraId="6D73AB98" w14:textId="77777777" w:rsidR="0061136F" w:rsidRPr="00A363FE" w:rsidRDefault="0061136F" w:rsidP="0061136F"/>
                        <w:p w14:paraId="098AE17B" w14:textId="77777777" w:rsidR="0061136F" w:rsidRPr="00A363FE" w:rsidRDefault="0061136F" w:rsidP="0061136F"/>
                        <w:p w14:paraId="2FF8D785" w14:textId="77777777" w:rsidR="0061136F" w:rsidRPr="00A363FE" w:rsidRDefault="0061136F" w:rsidP="0061136F"/>
                        <w:p w14:paraId="7870C6C1" w14:textId="77777777" w:rsidR="0061136F" w:rsidRPr="00A363FE" w:rsidRDefault="0061136F" w:rsidP="0061136F"/>
                        <w:p w14:paraId="1985D838" w14:textId="77777777" w:rsidR="0061136F" w:rsidRPr="00A363FE" w:rsidRDefault="0061136F" w:rsidP="0061136F"/>
                        <w:p w14:paraId="3EC4AACB" w14:textId="77777777" w:rsidR="0061136F" w:rsidRPr="00A363FE" w:rsidRDefault="0061136F" w:rsidP="0061136F"/>
                        <w:p w14:paraId="19D90E68" w14:textId="77777777" w:rsidR="0061136F" w:rsidRPr="00A363FE" w:rsidRDefault="0061136F" w:rsidP="0061136F"/>
                        <w:p w14:paraId="370A6B65" w14:textId="77777777" w:rsidR="0061136F" w:rsidRPr="00A363FE" w:rsidRDefault="0061136F" w:rsidP="0061136F"/>
                        <w:p w14:paraId="25C6E3B3" w14:textId="77777777" w:rsidR="0061136F" w:rsidRPr="00A363FE" w:rsidRDefault="0061136F" w:rsidP="0061136F"/>
                        <w:p w14:paraId="5A1A13FB" w14:textId="77777777" w:rsidR="0061136F" w:rsidRPr="00A363FE" w:rsidRDefault="0061136F" w:rsidP="0061136F"/>
                        <w:p w14:paraId="357D68BD" w14:textId="77777777" w:rsidR="0061136F" w:rsidRPr="00A363FE" w:rsidRDefault="0061136F" w:rsidP="0061136F"/>
                        <w:p w14:paraId="2727EB5C" w14:textId="77777777" w:rsidR="0061136F" w:rsidRPr="00A363FE" w:rsidRDefault="0061136F" w:rsidP="0061136F"/>
                        <w:p w14:paraId="417CF3F3" w14:textId="77777777" w:rsidR="0061136F" w:rsidRPr="00A363FE" w:rsidRDefault="0061136F" w:rsidP="0061136F"/>
                        <w:p w14:paraId="71A78EB6" w14:textId="77777777" w:rsidR="0061136F" w:rsidRPr="00A363FE" w:rsidRDefault="0061136F" w:rsidP="0061136F"/>
                        <w:p w14:paraId="441AC95D" w14:textId="77777777" w:rsidR="0061136F" w:rsidRPr="00A363FE" w:rsidRDefault="0061136F" w:rsidP="0061136F"/>
                        <w:p w14:paraId="52ABC854" w14:textId="77777777" w:rsidR="0061136F" w:rsidRPr="00A363FE" w:rsidRDefault="0061136F" w:rsidP="0061136F"/>
                        <w:p w14:paraId="23312CAA" w14:textId="77777777" w:rsidR="0061136F" w:rsidRPr="00A363FE" w:rsidRDefault="0061136F" w:rsidP="0061136F"/>
                        <w:p w14:paraId="308B29AF" w14:textId="77777777" w:rsidR="0061136F" w:rsidRPr="00A363FE" w:rsidRDefault="0061136F" w:rsidP="0061136F"/>
                        <w:p w14:paraId="65CAF3B1" w14:textId="77777777" w:rsidR="0061136F" w:rsidRPr="00A363FE" w:rsidRDefault="0061136F" w:rsidP="0061136F"/>
                        <w:p w14:paraId="35F3B454" w14:textId="77777777" w:rsidR="0061136F" w:rsidRPr="00A363FE" w:rsidRDefault="0061136F" w:rsidP="0061136F"/>
                        <w:p w14:paraId="6159CAFD" w14:textId="77777777" w:rsidR="0061136F" w:rsidRPr="00A363FE" w:rsidRDefault="0061136F" w:rsidP="0061136F"/>
                        <w:p w14:paraId="4CCD28E5" w14:textId="77777777" w:rsidR="0061136F" w:rsidRPr="00A363FE" w:rsidRDefault="0061136F" w:rsidP="0061136F"/>
                        <w:p w14:paraId="75A6C2FD" w14:textId="77777777" w:rsidR="0061136F" w:rsidRPr="00A363FE" w:rsidRDefault="0061136F" w:rsidP="0061136F"/>
                        <w:p w14:paraId="19935009" w14:textId="77777777" w:rsidR="0061136F" w:rsidRPr="00A363FE" w:rsidRDefault="0061136F" w:rsidP="0061136F"/>
                        <w:p w14:paraId="437220F1" w14:textId="77777777" w:rsidR="0061136F" w:rsidRPr="00A363FE" w:rsidRDefault="0061136F" w:rsidP="0061136F"/>
                        <w:p w14:paraId="0C6695D2" w14:textId="77777777" w:rsidR="0061136F" w:rsidRPr="00A363FE" w:rsidRDefault="0061136F" w:rsidP="0061136F"/>
                        <w:p w14:paraId="568E4BB7" w14:textId="77777777" w:rsidR="0061136F" w:rsidRPr="00A363FE" w:rsidRDefault="0061136F" w:rsidP="0061136F"/>
                        <w:p w14:paraId="2BFB8EB0" w14:textId="77777777" w:rsidR="0061136F" w:rsidRPr="00A363FE" w:rsidRDefault="0061136F" w:rsidP="0061136F"/>
                        <w:p w14:paraId="6C9DBC4B" w14:textId="77777777" w:rsidR="0061136F" w:rsidRPr="00A363FE" w:rsidRDefault="0061136F" w:rsidP="0061136F"/>
                        <w:p w14:paraId="7A4D7896" w14:textId="77777777" w:rsidR="0061136F" w:rsidRPr="00A363FE" w:rsidRDefault="0061136F" w:rsidP="0061136F"/>
                        <w:p w14:paraId="09180FB3" w14:textId="77777777" w:rsidR="0061136F" w:rsidRPr="00A363FE" w:rsidRDefault="0061136F" w:rsidP="0061136F"/>
                        <w:p w14:paraId="7B1F0D95" w14:textId="77777777" w:rsidR="0061136F" w:rsidRPr="00A363FE" w:rsidRDefault="0061136F" w:rsidP="0061136F"/>
                        <w:p w14:paraId="7158F8E0" w14:textId="77777777" w:rsidR="0061136F" w:rsidRPr="00A363FE" w:rsidRDefault="0061136F" w:rsidP="0061136F"/>
                        <w:p w14:paraId="7D508B01" w14:textId="77777777" w:rsidR="0061136F" w:rsidRPr="00A363FE" w:rsidRDefault="0061136F" w:rsidP="0061136F"/>
                        <w:p w14:paraId="15F19948" w14:textId="77777777" w:rsidR="0061136F" w:rsidRPr="00A363FE" w:rsidRDefault="0061136F" w:rsidP="0061136F"/>
                        <w:p w14:paraId="709212A1" w14:textId="77777777" w:rsidR="0061136F" w:rsidRPr="00A363FE" w:rsidRDefault="0061136F" w:rsidP="0061136F"/>
                        <w:p w14:paraId="2EE1A286" w14:textId="77777777" w:rsidR="0061136F" w:rsidRPr="00A363FE" w:rsidRDefault="0061136F" w:rsidP="0061136F"/>
                        <w:p w14:paraId="2124C839" w14:textId="77777777" w:rsidR="0061136F" w:rsidRPr="00A363FE" w:rsidRDefault="0061136F" w:rsidP="0061136F"/>
                        <w:p w14:paraId="1B21E882" w14:textId="77777777" w:rsidR="0061136F" w:rsidRPr="00A363FE" w:rsidRDefault="0061136F" w:rsidP="0061136F"/>
                        <w:p w14:paraId="7EE186BC" w14:textId="77777777" w:rsidR="0061136F" w:rsidRPr="00A363FE" w:rsidRDefault="0061136F" w:rsidP="0061136F"/>
                        <w:p w14:paraId="2CFACD63" w14:textId="77777777" w:rsidR="0061136F" w:rsidRPr="00A363FE" w:rsidRDefault="0061136F" w:rsidP="0061136F"/>
                        <w:p w14:paraId="2CA628CE" w14:textId="77777777" w:rsidR="0061136F" w:rsidRPr="00A363FE" w:rsidRDefault="0061136F" w:rsidP="0061136F"/>
                        <w:p w14:paraId="7D783881" w14:textId="77777777" w:rsidR="0061136F" w:rsidRPr="00A363FE" w:rsidRDefault="0061136F" w:rsidP="0061136F"/>
                        <w:p w14:paraId="081CAC9F" w14:textId="77777777" w:rsidR="0061136F" w:rsidRPr="00A363FE" w:rsidRDefault="0061136F" w:rsidP="0061136F"/>
                        <w:p w14:paraId="4F16F7B3" w14:textId="77777777" w:rsidR="0061136F" w:rsidRPr="00A363FE" w:rsidRDefault="0061136F" w:rsidP="0061136F"/>
                        <w:p w14:paraId="3F2960C0" w14:textId="77777777" w:rsidR="0061136F" w:rsidRPr="00A363FE" w:rsidRDefault="0061136F" w:rsidP="0061136F"/>
                        <w:p w14:paraId="31716D9C" w14:textId="77777777" w:rsidR="0061136F" w:rsidRPr="00A363FE" w:rsidRDefault="0061136F" w:rsidP="0061136F"/>
                        <w:p w14:paraId="6786B490" w14:textId="77777777" w:rsidR="0061136F" w:rsidRPr="00A363FE" w:rsidRDefault="0061136F" w:rsidP="0061136F"/>
                        <w:p w14:paraId="35C9EFAD" w14:textId="77777777" w:rsidR="0061136F" w:rsidRPr="00A363FE" w:rsidRDefault="0061136F" w:rsidP="0061136F"/>
                        <w:p w14:paraId="1EFC80E3" w14:textId="77777777" w:rsidR="0061136F" w:rsidRPr="00A363FE" w:rsidRDefault="0061136F" w:rsidP="0061136F"/>
                        <w:p w14:paraId="57E9516A" w14:textId="77777777" w:rsidR="0061136F" w:rsidRPr="00A363FE" w:rsidRDefault="0061136F" w:rsidP="0061136F"/>
                        <w:p w14:paraId="2CE53E41" w14:textId="77777777" w:rsidR="0061136F" w:rsidRPr="00A363FE" w:rsidRDefault="0061136F" w:rsidP="0061136F"/>
                        <w:p w14:paraId="719208EB" w14:textId="77777777" w:rsidR="0061136F" w:rsidRPr="00A363FE" w:rsidRDefault="0061136F" w:rsidP="0061136F"/>
                        <w:p w14:paraId="0A6D2040" w14:textId="77777777" w:rsidR="0061136F" w:rsidRPr="00A363FE" w:rsidRDefault="0061136F" w:rsidP="0061136F"/>
                        <w:p w14:paraId="177AFAEA" w14:textId="77777777" w:rsidR="0061136F" w:rsidRPr="00A363FE" w:rsidRDefault="0061136F" w:rsidP="0061136F"/>
                        <w:p w14:paraId="63F8974E" w14:textId="77777777" w:rsidR="0061136F" w:rsidRPr="00A363FE" w:rsidRDefault="0061136F" w:rsidP="0061136F"/>
                        <w:p w14:paraId="52D1834C" w14:textId="77777777" w:rsidR="0061136F" w:rsidRPr="00A363FE" w:rsidRDefault="0061136F" w:rsidP="0061136F"/>
                        <w:p w14:paraId="4AA6CD08" w14:textId="77777777" w:rsidR="0061136F" w:rsidRPr="00A363FE" w:rsidRDefault="0061136F" w:rsidP="0061136F"/>
                        <w:p w14:paraId="7C147E40" w14:textId="77777777" w:rsidR="0061136F" w:rsidRPr="00A363FE" w:rsidRDefault="0061136F" w:rsidP="0061136F"/>
                        <w:p w14:paraId="393C4EFE" w14:textId="77777777" w:rsidR="0061136F" w:rsidRPr="00A363FE" w:rsidRDefault="0061136F" w:rsidP="0061136F"/>
                        <w:p w14:paraId="59AF35EC" w14:textId="77777777" w:rsidR="0061136F" w:rsidRPr="00A363FE" w:rsidRDefault="0061136F" w:rsidP="0061136F"/>
                        <w:p w14:paraId="31B47BCC" w14:textId="77777777" w:rsidR="0061136F" w:rsidRPr="00A363FE" w:rsidRDefault="0061136F" w:rsidP="0061136F"/>
                        <w:p w14:paraId="73FE0B83" w14:textId="77777777" w:rsidR="0061136F" w:rsidRPr="00A363FE" w:rsidRDefault="0061136F" w:rsidP="0061136F"/>
                        <w:p w14:paraId="740C8896" w14:textId="77777777" w:rsidR="0061136F" w:rsidRPr="00A363FE" w:rsidRDefault="0061136F" w:rsidP="0061136F"/>
                        <w:p w14:paraId="1FE0E731" w14:textId="77777777" w:rsidR="0061136F" w:rsidRPr="00A363FE" w:rsidRDefault="0061136F" w:rsidP="0061136F"/>
                        <w:p w14:paraId="121210A8" w14:textId="77777777" w:rsidR="0061136F" w:rsidRPr="00A363FE" w:rsidRDefault="0061136F" w:rsidP="0061136F"/>
                        <w:p w14:paraId="5A15A5F1" w14:textId="77777777" w:rsidR="0061136F" w:rsidRPr="00A363FE" w:rsidRDefault="0061136F" w:rsidP="0061136F"/>
                        <w:p w14:paraId="0B8BEF23" w14:textId="77777777" w:rsidR="0061136F" w:rsidRPr="00A363FE" w:rsidRDefault="0061136F" w:rsidP="0061136F"/>
                        <w:p w14:paraId="1261CA5D" w14:textId="77777777" w:rsidR="0061136F" w:rsidRPr="00A363FE" w:rsidRDefault="0061136F" w:rsidP="0061136F"/>
                        <w:p w14:paraId="4C9D118C" w14:textId="77777777" w:rsidR="0061136F" w:rsidRPr="00A363FE" w:rsidRDefault="0061136F" w:rsidP="0061136F"/>
                        <w:p w14:paraId="40B717CD" w14:textId="77777777" w:rsidR="0061136F" w:rsidRPr="00A363FE" w:rsidRDefault="0061136F" w:rsidP="0061136F"/>
                        <w:p w14:paraId="4B18FB8C" w14:textId="77777777" w:rsidR="0061136F" w:rsidRPr="00A363FE" w:rsidRDefault="0061136F" w:rsidP="0061136F"/>
                        <w:p w14:paraId="18770F2A" w14:textId="77777777" w:rsidR="0061136F" w:rsidRPr="00A363FE" w:rsidRDefault="0061136F" w:rsidP="0061136F"/>
                        <w:p w14:paraId="2A8D87EA" w14:textId="77777777" w:rsidR="0061136F" w:rsidRPr="00A363FE" w:rsidRDefault="0061136F" w:rsidP="0061136F"/>
                        <w:p w14:paraId="12A3E4B1" w14:textId="77777777" w:rsidR="0061136F" w:rsidRPr="00A363FE" w:rsidRDefault="0061136F" w:rsidP="0061136F"/>
                        <w:p w14:paraId="3489151F" w14:textId="77777777" w:rsidR="0061136F" w:rsidRPr="00A363FE" w:rsidRDefault="0061136F" w:rsidP="0061136F"/>
                        <w:p w14:paraId="09FC104B" w14:textId="77777777" w:rsidR="0061136F" w:rsidRPr="00A363FE" w:rsidRDefault="0061136F" w:rsidP="0061136F"/>
                        <w:p w14:paraId="2609D268" w14:textId="77777777" w:rsidR="0061136F" w:rsidRPr="00A363FE" w:rsidRDefault="0061136F" w:rsidP="0061136F"/>
                        <w:p w14:paraId="61D9AC5B" w14:textId="77777777" w:rsidR="0061136F" w:rsidRPr="00A363FE" w:rsidRDefault="0061136F" w:rsidP="0061136F"/>
                        <w:p w14:paraId="76B61152" w14:textId="77777777" w:rsidR="0061136F" w:rsidRPr="00A363FE" w:rsidRDefault="0061136F" w:rsidP="0061136F"/>
                        <w:p w14:paraId="41C37711" w14:textId="77777777" w:rsidR="0061136F" w:rsidRPr="00A363FE" w:rsidRDefault="0061136F" w:rsidP="0061136F"/>
                        <w:p w14:paraId="02BB9FD2" w14:textId="77777777" w:rsidR="0061136F" w:rsidRPr="00A363FE" w:rsidRDefault="0061136F" w:rsidP="0061136F"/>
                        <w:p w14:paraId="72EEEA31" w14:textId="77777777" w:rsidR="0061136F" w:rsidRPr="00A363FE" w:rsidRDefault="0061136F" w:rsidP="0061136F"/>
                        <w:p w14:paraId="529B4EC4" w14:textId="77777777" w:rsidR="0061136F" w:rsidRPr="00A363FE" w:rsidRDefault="0061136F" w:rsidP="0061136F"/>
                        <w:p w14:paraId="2B299470" w14:textId="77777777" w:rsidR="0061136F" w:rsidRPr="00A363FE" w:rsidRDefault="0061136F" w:rsidP="0061136F"/>
                        <w:p w14:paraId="7530615B" w14:textId="77777777" w:rsidR="0061136F" w:rsidRPr="00A363FE" w:rsidRDefault="0061136F" w:rsidP="0061136F"/>
                        <w:p w14:paraId="5C13C3A3" w14:textId="77777777" w:rsidR="0061136F" w:rsidRPr="00A363FE" w:rsidRDefault="0061136F" w:rsidP="0061136F"/>
                        <w:p w14:paraId="7D452D7C" w14:textId="77777777" w:rsidR="0061136F" w:rsidRPr="00A363FE" w:rsidRDefault="0061136F" w:rsidP="0061136F"/>
                        <w:p w14:paraId="61EEF61D" w14:textId="77777777" w:rsidR="0061136F" w:rsidRPr="00A363FE" w:rsidRDefault="0061136F" w:rsidP="0061136F"/>
                        <w:p w14:paraId="2764B158" w14:textId="77777777" w:rsidR="0061136F" w:rsidRPr="00A363FE" w:rsidRDefault="0061136F" w:rsidP="0061136F"/>
                        <w:p w14:paraId="5CF44BA4" w14:textId="77777777" w:rsidR="0061136F" w:rsidRPr="00A363FE" w:rsidRDefault="0061136F" w:rsidP="0061136F"/>
                        <w:p w14:paraId="2306C825" w14:textId="77777777" w:rsidR="0061136F" w:rsidRPr="00A363FE" w:rsidRDefault="0061136F" w:rsidP="0061136F"/>
                        <w:p w14:paraId="5638E6B1" w14:textId="77777777" w:rsidR="0061136F" w:rsidRPr="00A363FE" w:rsidRDefault="0061136F" w:rsidP="0061136F"/>
                        <w:p w14:paraId="5FF6F76E" w14:textId="77777777" w:rsidR="0061136F" w:rsidRPr="00A363FE" w:rsidRDefault="0061136F" w:rsidP="0061136F"/>
                        <w:p w14:paraId="207F1CB7" w14:textId="77777777" w:rsidR="0061136F" w:rsidRPr="00A363FE" w:rsidRDefault="0061136F" w:rsidP="0061136F"/>
                        <w:p w14:paraId="477D6595" w14:textId="77777777" w:rsidR="0061136F" w:rsidRPr="00A363FE" w:rsidRDefault="0061136F" w:rsidP="0061136F"/>
                        <w:p w14:paraId="30AEDB73" w14:textId="77777777" w:rsidR="0061136F" w:rsidRPr="00A363FE" w:rsidRDefault="0061136F" w:rsidP="0061136F"/>
                        <w:p w14:paraId="3F2587D8" w14:textId="77777777" w:rsidR="0061136F" w:rsidRPr="00A363FE" w:rsidRDefault="0061136F" w:rsidP="0061136F"/>
                        <w:p w14:paraId="1DD944BC" w14:textId="77777777" w:rsidR="0061136F" w:rsidRPr="00A363FE" w:rsidRDefault="0061136F" w:rsidP="0061136F"/>
                        <w:p w14:paraId="332E9CEA" w14:textId="77777777" w:rsidR="0061136F" w:rsidRPr="00A363FE" w:rsidRDefault="0061136F" w:rsidP="0061136F"/>
                        <w:p w14:paraId="1E4694D3" w14:textId="77777777" w:rsidR="0061136F" w:rsidRPr="00A363FE" w:rsidRDefault="0061136F" w:rsidP="0061136F"/>
                        <w:p w14:paraId="14C83800" w14:textId="77777777" w:rsidR="0061136F" w:rsidRPr="00A363FE" w:rsidRDefault="0061136F" w:rsidP="0061136F"/>
                        <w:p w14:paraId="60190734" w14:textId="77777777" w:rsidR="0061136F" w:rsidRPr="00A363FE" w:rsidRDefault="0061136F" w:rsidP="0061136F"/>
                        <w:p w14:paraId="3B36405D" w14:textId="77777777" w:rsidR="0061136F" w:rsidRPr="00A363FE" w:rsidRDefault="0061136F" w:rsidP="0061136F"/>
                        <w:p w14:paraId="2B500DE6" w14:textId="77777777" w:rsidR="0061136F" w:rsidRPr="00A363FE" w:rsidRDefault="0061136F" w:rsidP="0061136F"/>
                        <w:p w14:paraId="3931E96D" w14:textId="77777777" w:rsidR="0061136F" w:rsidRPr="00A363FE" w:rsidRDefault="0061136F" w:rsidP="0061136F"/>
                        <w:p w14:paraId="4AD4CF44" w14:textId="77777777" w:rsidR="0061136F" w:rsidRPr="00A363FE" w:rsidRDefault="0061136F" w:rsidP="0061136F"/>
                        <w:p w14:paraId="61204748" w14:textId="77777777" w:rsidR="0061136F" w:rsidRPr="00A363FE" w:rsidRDefault="0061136F" w:rsidP="0061136F"/>
                        <w:p w14:paraId="2E5B7E5B" w14:textId="77777777" w:rsidR="0061136F" w:rsidRPr="00A363FE" w:rsidRDefault="0061136F" w:rsidP="0061136F"/>
                        <w:p w14:paraId="070B43CD" w14:textId="77777777" w:rsidR="0061136F" w:rsidRPr="00A363FE" w:rsidRDefault="0061136F" w:rsidP="0061136F"/>
                        <w:p w14:paraId="5634C1AC" w14:textId="77777777" w:rsidR="0061136F" w:rsidRPr="00A363FE" w:rsidRDefault="0061136F" w:rsidP="0061136F"/>
                        <w:p w14:paraId="40F6D826" w14:textId="77777777" w:rsidR="0061136F" w:rsidRPr="00A363FE" w:rsidRDefault="0061136F" w:rsidP="0061136F"/>
                        <w:p w14:paraId="58CEFC86" w14:textId="77777777" w:rsidR="0061136F" w:rsidRPr="00A363FE" w:rsidRDefault="0061136F" w:rsidP="0061136F"/>
                        <w:p w14:paraId="17BA8EE7" w14:textId="77777777" w:rsidR="0061136F" w:rsidRPr="00A363FE" w:rsidRDefault="0061136F" w:rsidP="0061136F"/>
                        <w:p w14:paraId="6B08EECF" w14:textId="77777777" w:rsidR="0061136F" w:rsidRPr="00A363FE" w:rsidRDefault="0061136F" w:rsidP="0061136F"/>
                        <w:p w14:paraId="50BE728F" w14:textId="77777777" w:rsidR="0061136F" w:rsidRPr="00A363FE" w:rsidRDefault="0061136F" w:rsidP="0061136F"/>
                        <w:p w14:paraId="353DBF6D" w14:textId="77777777" w:rsidR="0061136F" w:rsidRPr="00A363FE" w:rsidRDefault="0061136F" w:rsidP="0061136F"/>
                        <w:p w14:paraId="1CE58C85" w14:textId="77777777" w:rsidR="0061136F" w:rsidRPr="00A363FE" w:rsidRDefault="0061136F" w:rsidP="0061136F"/>
                        <w:p w14:paraId="2D4C8E94" w14:textId="77777777" w:rsidR="0061136F" w:rsidRPr="00A363FE" w:rsidRDefault="0061136F" w:rsidP="0061136F"/>
                        <w:p w14:paraId="6D068972" w14:textId="77777777" w:rsidR="0061136F" w:rsidRPr="00A363FE" w:rsidRDefault="0061136F" w:rsidP="0061136F"/>
                        <w:p w14:paraId="2ED3D7C5" w14:textId="77777777" w:rsidR="0061136F" w:rsidRPr="00A363FE" w:rsidRDefault="0061136F" w:rsidP="0061136F"/>
                        <w:p w14:paraId="10097610" w14:textId="77777777" w:rsidR="0061136F" w:rsidRPr="00A363FE" w:rsidRDefault="0061136F" w:rsidP="0061136F"/>
                        <w:p w14:paraId="560300F4" w14:textId="77777777" w:rsidR="0061136F" w:rsidRPr="00A363FE" w:rsidRDefault="0061136F" w:rsidP="0061136F"/>
                        <w:p w14:paraId="4C4872DF" w14:textId="77777777" w:rsidR="0061136F" w:rsidRPr="00A363FE" w:rsidRDefault="0061136F" w:rsidP="0061136F"/>
                        <w:p w14:paraId="126BB3E0" w14:textId="77777777" w:rsidR="0061136F" w:rsidRPr="00A363FE" w:rsidRDefault="0061136F" w:rsidP="0061136F"/>
                        <w:p w14:paraId="48E04A34" w14:textId="77777777" w:rsidR="0061136F" w:rsidRPr="00A363FE" w:rsidRDefault="0061136F" w:rsidP="0061136F"/>
                        <w:p w14:paraId="5F8B7EB6" w14:textId="77777777" w:rsidR="0061136F" w:rsidRPr="00A363FE" w:rsidRDefault="0061136F" w:rsidP="0061136F"/>
                        <w:p w14:paraId="0588F372" w14:textId="77777777" w:rsidR="0061136F" w:rsidRPr="00A363FE" w:rsidRDefault="0061136F" w:rsidP="0061136F"/>
                        <w:p w14:paraId="71F02265" w14:textId="77777777" w:rsidR="0061136F" w:rsidRPr="00A363FE" w:rsidRDefault="0061136F" w:rsidP="0061136F"/>
                        <w:p w14:paraId="24646F8F" w14:textId="77777777" w:rsidR="0061136F" w:rsidRPr="00A363FE" w:rsidRDefault="0061136F" w:rsidP="0061136F"/>
                        <w:p w14:paraId="3C1885F5" w14:textId="77777777" w:rsidR="0061136F" w:rsidRPr="00A363FE" w:rsidRDefault="0061136F" w:rsidP="0061136F"/>
                        <w:p w14:paraId="13D7ED03" w14:textId="77777777" w:rsidR="0061136F" w:rsidRPr="00A363FE" w:rsidRDefault="0061136F" w:rsidP="0061136F"/>
                        <w:p w14:paraId="5DAC39DF" w14:textId="77777777" w:rsidR="0061136F" w:rsidRPr="00A363FE" w:rsidRDefault="0061136F" w:rsidP="0061136F"/>
                        <w:p w14:paraId="3334F92D" w14:textId="77777777" w:rsidR="0061136F" w:rsidRPr="00A363FE" w:rsidRDefault="0061136F" w:rsidP="0061136F"/>
                        <w:p w14:paraId="12481309" w14:textId="77777777" w:rsidR="0061136F" w:rsidRPr="00A363FE" w:rsidRDefault="0061136F" w:rsidP="0061136F"/>
                        <w:p w14:paraId="720EF205" w14:textId="77777777" w:rsidR="0061136F" w:rsidRPr="00A363FE" w:rsidRDefault="0061136F" w:rsidP="0061136F"/>
                        <w:p w14:paraId="42679B09" w14:textId="77777777" w:rsidR="0061136F" w:rsidRPr="00A363FE" w:rsidRDefault="0061136F" w:rsidP="0061136F"/>
                        <w:p w14:paraId="1BB36D6E" w14:textId="77777777" w:rsidR="0061136F" w:rsidRPr="00A363FE" w:rsidRDefault="0061136F" w:rsidP="0061136F"/>
                        <w:p w14:paraId="4D79E18A" w14:textId="77777777" w:rsidR="0061136F" w:rsidRPr="00A363FE" w:rsidRDefault="0061136F" w:rsidP="0061136F"/>
                        <w:p w14:paraId="57CE3709" w14:textId="77777777" w:rsidR="0061136F" w:rsidRPr="00A363FE" w:rsidRDefault="0061136F" w:rsidP="0061136F"/>
                        <w:p w14:paraId="1D222E30" w14:textId="77777777" w:rsidR="0061136F" w:rsidRPr="00A363FE" w:rsidRDefault="0061136F" w:rsidP="0061136F"/>
                        <w:p w14:paraId="435299B7" w14:textId="77777777" w:rsidR="0061136F" w:rsidRPr="00A363FE" w:rsidRDefault="0061136F" w:rsidP="0061136F"/>
                        <w:p w14:paraId="52DFD6BF" w14:textId="77777777" w:rsidR="0061136F" w:rsidRPr="00A363FE" w:rsidRDefault="0061136F" w:rsidP="0061136F"/>
                        <w:p w14:paraId="703E5259" w14:textId="77777777" w:rsidR="0061136F" w:rsidRPr="00A363FE" w:rsidRDefault="0061136F" w:rsidP="0061136F"/>
                        <w:p w14:paraId="21EA0EEE" w14:textId="77777777" w:rsidR="0061136F" w:rsidRPr="00A363FE" w:rsidRDefault="0061136F" w:rsidP="0061136F"/>
                        <w:p w14:paraId="2B4B77D6" w14:textId="77777777" w:rsidR="0061136F" w:rsidRPr="00A363FE" w:rsidRDefault="0061136F" w:rsidP="0061136F"/>
                        <w:p w14:paraId="09410923" w14:textId="77777777" w:rsidR="0061136F" w:rsidRPr="00A363FE" w:rsidRDefault="0061136F" w:rsidP="0061136F"/>
                        <w:p w14:paraId="1F0846A1" w14:textId="77777777" w:rsidR="0061136F" w:rsidRPr="00A363FE" w:rsidRDefault="0061136F" w:rsidP="0061136F"/>
                        <w:p w14:paraId="1B8A49D6" w14:textId="77777777" w:rsidR="0061136F" w:rsidRPr="00A363FE" w:rsidRDefault="0061136F" w:rsidP="0061136F"/>
                        <w:p w14:paraId="233F44D3" w14:textId="77777777" w:rsidR="0061136F" w:rsidRPr="00A363FE" w:rsidRDefault="0061136F" w:rsidP="0061136F"/>
                        <w:p w14:paraId="4D402154" w14:textId="77777777" w:rsidR="0061136F" w:rsidRPr="00A363FE" w:rsidRDefault="0061136F" w:rsidP="0061136F"/>
                        <w:p w14:paraId="304B62B7" w14:textId="77777777" w:rsidR="0061136F" w:rsidRPr="00A363FE" w:rsidRDefault="0061136F" w:rsidP="0061136F"/>
                        <w:p w14:paraId="5716E018" w14:textId="77777777" w:rsidR="0061136F" w:rsidRPr="00A363FE" w:rsidRDefault="0061136F" w:rsidP="0061136F"/>
                        <w:p w14:paraId="239FDBDA" w14:textId="77777777" w:rsidR="0061136F" w:rsidRPr="00A363FE" w:rsidRDefault="0061136F" w:rsidP="0061136F"/>
                        <w:p w14:paraId="46C1F996" w14:textId="77777777" w:rsidR="0061136F" w:rsidRPr="00A363FE" w:rsidRDefault="0061136F" w:rsidP="0061136F"/>
                        <w:p w14:paraId="1A90BC99" w14:textId="77777777" w:rsidR="0061136F" w:rsidRPr="00A363FE" w:rsidRDefault="0061136F" w:rsidP="0061136F"/>
                        <w:p w14:paraId="3D9FE989" w14:textId="77777777" w:rsidR="0061136F" w:rsidRPr="00A363FE" w:rsidRDefault="0061136F" w:rsidP="0061136F"/>
                        <w:p w14:paraId="3ACF1033" w14:textId="77777777" w:rsidR="0061136F" w:rsidRPr="00A363FE" w:rsidRDefault="0061136F" w:rsidP="0061136F"/>
                        <w:p w14:paraId="34AD4FCB" w14:textId="77777777" w:rsidR="0061136F" w:rsidRPr="00A363FE" w:rsidRDefault="0061136F" w:rsidP="0061136F"/>
                        <w:p w14:paraId="77DADB5C" w14:textId="77777777" w:rsidR="0061136F" w:rsidRPr="00A363FE" w:rsidRDefault="0061136F" w:rsidP="0061136F"/>
                        <w:p w14:paraId="221E569A" w14:textId="77777777" w:rsidR="0061136F" w:rsidRPr="00A363FE" w:rsidRDefault="0061136F" w:rsidP="0061136F"/>
                        <w:p w14:paraId="00ED274B" w14:textId="77777777" w:rsidR="0061136F" w:rsidRPr="00A363FE" w:rsidRDefault="0061136F" w:rsidP="0061136F"/>
                        <w:p w14:paraId="25091774" w14:textId="77777777" w:rsidR="0061136F" w:rsidRPr="00A363FE" w:rsidRDefault="0061136F" w:rsidP="0061136F"/>
                        <w:p w14:paraId="68D58140" w14:textId="77777777" w:rsidR="0061136F" w:rsidRPr="00A363FE" w:rsidRDefault="0061136F" w:rsidP="0061136F"/>
                        <w:p w14:paraId="61CC5DDC" w14:textId="77777777" w:rsidR="0061136F" w:rsidRPr="00A363FE" w:rsidRDefault="0061136F" w:rsidP="0061136F"/>
                        <w:p w14:paraId="7839AEC3" w14:textId="77777777" w:rsidR="0061136F" w:rsidRPr="00A363FE" w:rsidRDefault="0061136F" w:rsidP="0061136F"/>
                        <w:p w14:paraId="57F279FB" w14:textId="77777777" w:rsidR="0061136F" w:rsidRPr="00A363FE" w:rsidRDefault="0061136F" w:rsidP="0061136F"/>
                        <w:p w14:paraId="0C3E77DD" w14:textId="77777777" w:rsidR="0061136F" w:rsidRPr="00A363FE" w:rsidRDefault="0061136F" w:rsidP="0061136F"/>
                        <w:p w14:paraId="53891F6B" w14:textId="77777777" w:rsidR="0061136F" w:rsidRPr="00A363FE" w:rsidRDefault="0061136F" w:rsidP="0061136F"/>
                        <w:p w14:paraId="4E87264F" w14:textId="77777777" w:rsidR="0061136F" w:rsidRPr="00A363FE" w:rsidRDefault="0061136F" w:rsidP="0061136F"/>
                        <w:p w14:paraId="31D587C1" w14:textId="77777777" w:rsidR="0061136F" w:rsidRPr="00A363FE" w:rsidRDefault="0061136F" w:rsidP="0061136F"/>
                        <w:p w14:paraId="67C5D5E5" w14:textId="77777777" w:rsidR="0061136F" w:rsidRPr="00A363FE" w:rsidRDefault="0061136F" w:rsidP="0061136F"/>
                        <w:p w14:paraId="2BABA9C7" w14:textId="77777777" w:rsidR="0061136F" w:rsidRPr="00A363FE" w:rsidRDefault="0061136F" w:rsidP="0061136F"/>
                        <w:p w14:paraId="739D0D3C" w14:textId="77777777" w:rsidR="0061136F" w:rsidRPr="00A363FE" w:rsidRDefault="0061136F" w:rsidP="0061136F"/>
                        <w:p w14:paraId="6B119DBF" w14:textId="77777777" w:rsidR="0061136F" w:rsidRPr="00A363FE" w:rsidRDefault="0061136F" w:rsidP="0061136F"/>
                        <w:p w14:paraId="1DDD9868" w14:textId="77777777" w:rsidR="0061136F" w:rsidRPr="00A363FE" w:rsidRDefault="0061136F" w:rsidP="0061136F"/>
                        <w:p w14:paraId="592C9689" w14:textId="77777777" w:rsidR="0061136F" w:rsidRPr="00A363FE" w:rsidRDefault="0061136F" w:rsidP="0061136F"/>
                        <w:p w14:paraId="1E97EDEC" w14:textId="77777777" w:rsidR="0061136F" w:rsidRPr="00A363FE" w:rsidRDefault="0061136F" w:rsidP="0061136F"/>
                        <w:p w14:paraId="458F3CA4" w14:textId="77777777" w:rsidR="0061136F" w:rsidRPr="00A363FE" w:rsidRDefault="0061136F" w:rsidP="0061136F"/>
                        <w:p w14:paraId="23164B7A" w14:textId="77777777" w:rsidR="0061136F" w:rsidRPr="00A363FE" w:rsidRDefault="0061136F" w:rsidP="0061136F"/>
                        <w:p w14:paraId="295A5061" w14:textId="77777777" w:rsidR="0061136F" w:rsidRPr="00A363FE" w:rsidRDefault="0061136F" w:rsidP="0061136F"/>
                        <w:p w14:paraId="08CA508A" w14:textId="77777777" w:rsidR="0061136F" w:rsidRPr="00A363FE" w:rsidRDefault="0061136F" w:rsidP="0061136F"/>
                        <w:p w14:paraId="5480738E" w14:textId="77777777" w:rsidR="0061136F" w:rsidRPr="00A363FE" w:rsidRDefault="0061136F" w:rsidP="0061136F"/>
                        <w:p w14:paraId="5EDDFBFB" w14:textId="77777777" w:rsidR="0061136F" w:rsidRPr="00A363FE" w:rsidRDefault="0061136F" w:rsidP="0061136F"/>
                        <w:p w14:paraId="0518AD85" w14:textId="77777777" w:rsidR="0061136F" w:rsidRPr="00A363FE" w:rsidRDefault="0061136F" w:rsidP="0061136F"/>
                        <w:p w14:paraId="1EC578EC" w14:textId="77777777" w:rsidR="0061136F" w:rsidRPr="00A363FE" w:rsidRDefault="0061136F" w:rsidP="0061136F"/>
                        <w:p w14:paraId="18BCB2A7" w14:textId="77777777" w:rsidR="0061136F" w:rsidRPr="00A363FE" w:rsidRDefault="0061136F" w:rsidP="0061136F"/>
                        <w:p w14:paraId="1A1E7DFF" w14:textId="77777777" w:rsidR="0061136F" w:rsidRPr="00A363FE" w:rsidRDefault="0061136F" w:rsidP="0061136F"/>
                        <w:p w14:paraId="1ED46480" w14:textId="77777777" w:rsidR="0061136F" w:rsidRPr="00A363FE" w:rsidRDefault="0061136F" w:rsidP="0061136F"/>
                        <w:p w14:paraId="55203334" w14:textId="77777777" w:rsidR="0061136F" w:rsidRPr="00A363FE" w:rsidRDefault="0061136F" w:rsidP="0061136F"/>
                        <w:p w14:paraId="4F592E47" w14:textId="77777777" w:rsidR="0061136F" w:rsidRPr="00A363FE" w:rsidRDefault="0061136F" w:rsidP="0061136F"/>
                        <w:p w14:paraId="2B513236" w14:textId="77777777" w:rsidR="0061136F" w:rsidRPr="00A363FE" w:rsidRDefault="0061136F" w:rsidP="0061136F"/>
                        <w:p w14:paraId="650001FB" w14:textId="77777777" w:rsidR="0061136F" w:rsidRPr="00A363FE" w:rsidRDefault="0061136F" w:rsidP="0061136F"/>
                        <w:p w14:paraId="4C58D525" w14:textId="77777777" w:rsidR="0061136F" w:rsidRPr="00A363FE" w:rsidRDefault="0061136F" w:rsidP="0061136F"/>
                        <w:p w14:paraId="06F5D9EA" w14:textId="77777777" w:rsidR="0061136F" w:rsidRPr="00A363FE" w:rsidRDefault="0061136F" w:rsidP="0061136F"/>
                        <w:p w14:paraId="20B5A7F2" w14:textId="77777777" w:rsidR="0061136F" w:rsidRPr="00A363FE" w:rsidRDefault="0061136F" w:rsidP="0061136F"/>
                        <w:p w14:paraId="73F8C2C2" w14:textId="77777777" w:rsidR="0061136F" w:rsidRPr="00A363FE" w:rsidRDefault="0061136F" w:rsidP="0061136F"/>
                        <w:p w14:paraId="29547022" w14:textId="77777777" w:rsidR="0061136F" w:rsidRPr="00A363FE" w:rsidRDefault="0061136F" w:rsidP="0061136F"/>
                        <w:p w14:paraId="275E924F" w14:textId="77777777" w:rsidR="0061136F" w:rsidRPr="00A363FE" w:rsidRDefault="0061136F" w:rsidP="0061136F"/>
                        <w:p w14:paraId="721F9EE3" w14:textId="77777777" w:rsidR="0061136F" w:rsidRPr="00A363FE" w:rsidRDefault="0061136F" w:rsidP="0061136F"/>
                        <w:p w14:paraId="421F6187" w14:textId="77777777" w:rsidR="0061136F" w:rsidRPr="00A363FE" w:rsidRDefault="0061136F" w:rsidP="0061136F"/>
                        <w:p w14:paraId="48ED43A5" w14:textId="77777777" w:rsidR="0061136F" w:rsidRPr="00A363FE" w:rsidRDefault="0061136F" w:rsidP="0061136F"/>
                        <w:p w14:paraId="5148F558" w14:textId="77777777" w:rsidR="0061136F" w:rsidRPr="00A363FE" w:rsidRDefault="0061136F" w:rsidP="0061136F"/>
                        <w:p w14:paraId="76F91A17" w14:textId="77777777" w:rsidR="0061136F" w:rsidRPr="00A363FE" w:rsidRDefault="0061136F" w:rsidP="0061136F"/>
                        <w:p w14:paraId="4D6ADE7D" w14:textId="77777777" w:rsidR="0061136F" w:rsidRPr="00A363FE" w:rsidRDefault="0061136F" w:rsidP="0061136F"/>
                        <w:p w14:paraId="17E63E40" w14:textId="77777777" w:rsidR="0061136F" w:rsidRPr="00A363FE" w:rsidRDefault="0061136F" w:rsidP="0061136F"/>
                        <w:p w14:paraId="76EED2BF" w14:textId="77777777" w:rsidR="0061136F" w:rsidRPr="00A363FE" w:rsidRDefault="0061136F" w:rsidP="0061136F"/>
                        <w:p w14:paraId="4317DDC0" w14:textId="77777777" w:rsidR="0061136F" w:rsidRPr="00A363FE" w:rsidRDefault="0061136F" w:rsidP="0061136F"/>
                        <w:p w14:paraId="05A2EC0A" w14:textId="77777777" w:rsidR="0061136F" w:rsidRPr="00A363FE" w:rsidRDefault="0061136F" w:rsidP="0061136F"/>
                        <w:p w14:paraId="5645F494" w14:textId="77777777" w:rsidR="0061136F" w:rsidRPr="00A363FE" w:rsidRDefault="0061136F" w:rsidP="0061136F"/>
                        <w:p w14:paraId="54C4AD67" w14:textId="77777777" w:rsidR="0061136F" w:rsidRPr="00A363FE" w:rsidRDefault="0061136F" w:rsidP="0061136F"/>
                        <w:p w14:paraId="183D27E1" w14:textId="77777777" w:rsidR="0061136F" w:rsidRPr="00A363FE" w:rsidRDefault="0061136F" w:rsidP="0061136F"/>
                        <w:p w14:paraId="7D2FA5F2" w14:textId="77777777" w:rsidR="0061136F" w:rsidRPr="00A363FE" w:rsidRDefault="0061136F" w:rsidP="0061136F"/>
                        <w:p w14:paraId="27FE327F" w14:textId="77777777" w:rsidR="0061136F" w:rsidRPr="00A363FE" w:rsidRDefault="0061136F" w:rsidP="0061136F"/>
                        <w:p w14:paraId="5DE3F618" w14:textId="77777777" w:rsidR="0061136F" w:rsidRPr="00A363FE" w:rsidRDefault="0061136F" w:rsidP="0061136F"/>
                        <w:p w14:paraId="0D64ED42" w14:textId="77777777" w:rsidR="0061136F" w:rsidRPr="00A363FE" w:rsidRDefault="0061136F" w:rsidP="0061136F"/>
                        <w:p w14:paraId="73EEBE16" w14:textId="77777777" w:rsidR="0061136F" w:rsidRPr="00A363FE" w:rsidRDefault="0061136F" w:rsidP="0061136F"/>
                        <w:p w14:paraId="28FF4C47" w14:textId="77777777" w:rsidR="0061136F" w:rsidRPr="00A363FE" w:rsidRDefault="0061136F" w:rsidP="0061136F"/>
                        <w:p w14:paraId="651E040D" w14:textId="77777777" w:rsidR="0061136F" w:rsidRPr="00A363FE" w:rsidRDefault="0061136F" w:rsidP="0061136F"/>
                        <w:p w14:paraId="4B8E52C5" w14:textId="77777777" w:rsidR="0061136F" w:rsidRPr="00A363FE" w:rsidRDefault="0061136F" w:rsidP="0061136F"/>
                        <w:p w14:paraId="2E0A268F" w14:textId="77777777" w:rsidR="0061136F" w:rsidRPr="00A363FE" w:rsidRDefault="0061136F" w:rsidP="0061136F"/>
                        <w:p w14:paraId="5676115E" w14:textId="77777777" w:rsidR="0061136F" w:rsidRPr="00A363FE" w:rsidRDefault="0061136F" w:rsidP="0061136F"/>
                        <w:p w14:paraId="0A851FB0" w14:textId="77777777" w:rsidR="0061136F" w:rsidRPr="00A363FE" w:rsidRDefault="0061136F" w:rsidP="0061136F"/>
                        <w:p w14:paraId="301D62ED" w14:textId="77777777" w:rsidR="0061136F" w:rsidRPr="00A363FE" w:rsidRDefault="0061136F" w:rsidP="0061136F"/>
                        <w:p w14:paraId="7268FC94" w14:textId="77777777" w:rsidR="0061136F" w:rsidRPr="00A363FE" w:rsidRDefault="0061136F" w:rsidP="0061136F"/>
                        <w:p w14:paraId="40AEBBD7" w14:textId="77777777" w:rsidR="0061136F" w:rsidRPr="00A363FE" w:rsidRDefault="0061136F" w:rsidP="0061136F"/>
                        <w:p w14:paraId="0A690D89" w14:textId="77777777" w:rsidR="0061136F" w:rsidRPr="00A363FE" w:rsidRDefault="0061136F" w:rsidP="0061136F"/>
                        <w:p w14:paraId="7B38FFDB" w14:textId="77777777" w:rsidR="0061136F" w:rsidRPr="00A363FE" w:rsidRDefault="0061136F" w:rsidP="0061136F"/>
                        <w:p w14:paraId="54BC7283" w14:textId="77777777" w:rsidR="0061136F" w:rsidRPr="00A363FE" w:rsidRDefault="0061136F" w:rsidP="0061136F"/>
                        <w:p w14:paraId="5C81F277" w14:textId="77777777" w:rsidR="0061136F" w:rsidRPr="00A363FE" w:rsidRDefault="0061136F" w:rsidP="0061136F"/>
                        <w:p w14:paraId="003FA822" w14:textId="77777777" w:rsidR="0061136F" w:rsidRPr="00A363FE" w:rsidRDefault="0061136F" w:rsidP="0061136F"/>
                        <w:p w14:paraId="2521DF38" w14:textId="77777777" w:rsidR="0061136F" w:rsidRPr="00A363FE" w:rsidRDefault="0061136F" w:rsidP="0061136F"/>
                        <w:p w14:paraId="1F7D2A09" w14:textId="77777777" w:rsidR="0061136F" w:rsidRPr="00A363FE" w:rsidRDefault="0061136F" w:rsidP="0061136F"/>
                        <w:p w14:paraId="1FC25019" w14:textId="77777777" w:rsidR="0061136F" w:rsidRPr="00A363FE" w:rsidRDefault="0061136F" w:rsidP="0061136F"/>
                        <w:p w14:paraId="7C8784BA" w14:textId="77777777" w:rsidR="0061136F" w:rsidRPr="00A363FE" w:rsidRDefault="0061136F" w:rsidP="0061136F"/>
                        <w:p w14:paraId="75FBD5DE" w14:textId="77777777" w:rsidR="0061136F" w:rsidRPr="00A363FE" w:rsidRDefault="0061136F" w:rsidP="0061136F"/>
                        <w:p w14:paraId="5948A10E" w14:textId="77777777" w:rsidR="0061136F" w:rsidRPr="00A363FE" w:rsidRDefault="0061136F" w:rsidP="0061136F"/>
                        <w:p w14:paraId="52577638" w14:textId="77777777" w:rsidR="0061136F" w:rsidRPr="00A363FE" w:rsidRDefault="0061136F" w:rsidP="0061136F"/>
                        <w:p w14:paraId="005F1DE9" w14:textId="77777777" w:rsidR="0061136F" w:rsidRPr="00A363FE" w:rsidRDefault="0061136F" w:rsidP="0061136F"/>
                        <w:p w14:paraId="5C0B25C5" w14:textId="77777777" w:rsidR="0061136F" w:rsidRPr="00A363FE" w:rsidRDefault="0061136F" w:rsidP="0061136F"/>
                        <w:p w14:paraId="32B4E444" w14:textId="77777777" w:rsidR="0061136F" w:rsidRPr="00A363FE" w:rsidRDefault="0061136F" w:rsidP="0061136F"/>
                        <w:p w14:paraId="60A5C391" w14:textId="77777777" w:rsidR="0061136F" w:rsidRPr="00A363FE" w:rsidRDefault="0061136F" w:rsidP="0061136F"/>
                        <w:p w14:paraId="524C7AB9" w14:textId="77777777" w:rsidR="0061136F" w:rsidRPr="00A363FE" w:rsidRDefault="0061136F" w:rsidP="0061136F"/>
                        <w:p w14:paraId="5B0CFE5F" w14:textId="77777777" w:rsidR="0061136F" w:rsidRPr="00A363FE" w:rsidRDefault="0061136F" w:rsidP="0061136F"/>
                        <w:p w14:paraId="1C876352" w14:textId="77777777" w:rsidR="0061136F" w:rsidRPr="00A363FE" w:rsidRDefault="0061136F" w:rsidP="0061136F"/>
                        <w:p w14:paraId="10FA0E58" w14:textId="77777777" w:rsidR="0061136F" w:rsidRPr="00A363FE" w:rsidRDefault="0061136F" w:rsidP="0061136F"/>
                        <w:p w14:paraId="6404F95E" w14:textId="77777777" w:rsidR="0061136F" w:rsidRPr="00A363FE" w:rsidRDefault="0061136F" w:rsidP="0061136F"/>
                        <w:p w14:paraId="2DDF7C37" w14:textId="77777777" w:rsidR="0061136F" w:rsidRPr="00A363FE" w:rsidRDefault="0061136F" w:rsidP="0061136F"/>
                        <w:p w14:paraId="71AD277D" w14:textId="77777777" w:rsidR="0061136F" w:rsidRPr="00A363FE" w:rsidRDefault="0061136F" w:rsidP="0061136F"/>
                        <w:p w14:paraId="1AD0DAA0" w14:textId="77777777" w:rsidR="0061136F" w:rsidRPr="00A363FE" w:rsidRDefault="0061136F" w:rsidP="0061136F"/>
                        <w:p w14:paraId="595FFB79" w14:textId="77777777" w:rsidR="0061136F" w:rsidRPr="00A363FE" w:rsidRDefault="0061136F" w:rsidP="0061136F"/>
                        <w:p w14:paraId="523F3882" w14:textId="77777777" w:rsidR="0061136F" w:rsidRPr="00A363FE" w:rsidRDefault="0061136F" w:rsidP="0061136F"/>
                        <w:p w14:paraId="5E67AE1D" w14:textId="77777777" w:rsidR="0061136F" w:rsidRPr="00A363FE" w:rsidRDefault="0061136F" w:rsidP="0061136F"/>
                        <w:p w14:paraId="4A8F7509" w14:textId="77777777" w:rsidR="0061136F" w:rsidRPr="00A363FE" w:rsidRDefault="0061136F" w:rsidP="0061136F"/>
                        <w:p w14:paraId="7C89C6B0" w14:textId="77777777" w:rsidR="0061136F" w:rsidRPr="00A363FE" w:rsidRDefault="0061136F" w:rsidP="0061136F"/>
                        <w:p w14:paraId="4C9847C5" w14:textId="77777777" w:rsidR="0061136F" w:rsidRPr="00A363FE" w:rsidRDefault="0061136F" w:rsidP="0061136F"/>
                        <w:p w14:paraId="090637E5" w14:textId="77777777" w:rsidR="0061136F" w:rsidRPr="00A363FE" w:rsidRDefault="0061136F" w:rsidP="0061136F"/>
                        <w:p w14:paraId="4E9B122D" w14:textId="77777777" w:rsidR="0061136F" w:rsidRPr="00A363FE" w:rsidRDefault="0061136F" w:rsidP="0061136F"/>
                        <w:p w14:paraId="2E1514DA" w14:textId="77777777" w:rsidR="0061136F" w:rsidRPr="00A363FE" w:rsidRDefault="0061136F" w:rsidP="0061136F"/>
                        <w:p w14:paraId="79CDB420" w14:textId="77777777" w:rsidR="0061136F" w:rsidRPr="00A363FE" w:rsidRDefault="0061136F" w:rsidP="0061136F"/>
                        <w:p w14:paraId="63843405" w14:textId="77777777" w:rsidR="0061136F" w:rsidRPr="00A363FE" w:rsidRDefault="0061136F" w:rsidP="0061136F"/>
                        <w:p w14:paraId="61CCA285" w14:textId="77777777" w:rsidR="0061136F" w:rsidRPr="00A363FE" w:rsidRDefault="0061136F" w:rsidP="0061136F"/>
                        <w:p w14:paraId="0283A814" w14:textId="77777777" w:rsidR="0061136F" w:rsidRPr="00A363FE" w:rsidRDefault="0061136F" w:rsidP="0061136F"/>
                        <w:p w14:paraId="0FD3BFFD" w14:textId="77777777" w:rsidR="0061136F" w:rsidRPr="00A363FE" w:rsidRDefault="0061136F" w:rsidP="0061136F"/>
                        <w:p w14:paraId="497913A5" w14:textId="77777777" w:rsidR="0061136F" w:rsidRPr="00A363FE" w:rsidRDefault="0061136F" w:rsidP="0061136F"/>
                        <w:p w14:paraId="44F37D67" w14:textId="77777777" w:rsidR="0061136F" w:rsidRPr="00A363FE" w:rsidRDefault="0061136F" w:rsidP="0061136F"/>
                        <w:p w14:paraId="4C1EB7CD" w14:textId="77777777" w:rsidR="0061136F" w:rsidRPr="00A363FE" w:rsidRDefault="0061136F" w:rsidP="0061136F"/>
                        <w:p w14:paraId="517E1614" w14:textId="77777777" w:rsidR="0061136F" w:rsidRPr="00A363FE" w:rsidRDefault="0061136F" w:rsidP="0061136F"/>
                        <w:p w14:paraId="6D21D89A" w14:textId="77777777" w:rsidR="0061136F" w:rsidRPr="00A363FE" w:rsidRDefault="0061136F" w:rsidP="0061136F"/>
                        <w:p w14:paraId="467F75E5" w14:textId="77777777" w:rsidR="0061136F" w:rsidRPr="00A363FE" w:rsidRDefault="0061136F" w:rsidP="0061136F"/>
                        <w:p w14:paraId="22DAA60A" w14:textId="77777777" w:rsidR="0061136F" w:rsidRPr="00A363FE" w:rsidRDefault="0061136F" w:rsidP="0061136F"/>
                        <w:p w14:paraId="39208AED" w14:textId="77777777" w:rsidR="0061136F" w:rsidRPr="00A363FE" w:rsidRDefault="0061136F" w:rsidP="0061136F"/>
                        <w:p w14:paraId="307E6FE7" w14:textId="77777777" w:rsidR="0061136F" w:rsidRPr="00A363FE" w:rsidRDefault="0061136F" w:rsidP="0061136F"/>
                        <w:p w14:paraId="7D97C788" w14:textId="77777777" w:rsidR="0061136F" w:rsidRPr="00A363FE" w:rsidRDefault="0061136F" w:rsidP="0061136F"/>
                        <w:p w14:paraId="42CEABB6" w14:textId="77777777" w:rsidR="0061136F" w:rsidRPr="00A363FE" w:rsidRDefault="0061136F" w:rsidP="0061136F"/>
                        <w:p w14:paraId="0D9E2FF9" w14:textId="77777777" w:rsidR="0061136F" w:rsidRPr="00A363FE" w:rsidRDefault="0061136F" w:rsidP="0061136F"/>
                        <w:p w14:paraId="08A3288B" w14:textId="77777777" w:rsidR="0061136F" w:rsidRPr="00A363FE" w:rsidRDefault="0061136F" w:rsidP="0061136F"/>
                        <w:p w14:paraId="7657221A" w14:textId="77777777" w:rsidR="0061136F" w:rsidRPr="00A363FE" w:rsidRDefault="0061136F" w:rsidP="0061136F"/>
                        <w:p w14:paraId="07C435D6" w14:textId="77777777" w:rsidR="0061136F" w:rsidRPr="00A363FE" w:rsidRDefault="0061136F" w:rsidP="0061136F"/>
                        <w:p w14:paraId="0D5205EC" w14:textId="77777777" w:rsidR="0061136F" w:rsidRPr="00A363FE" w:rsidRDefault="0061136F" w:rsidP="0061136F"/>
                        <w:p w14:paraId="1EB9E489" w14:textId="77777777" w:rsidR="0061136F" w:rsidRPr="00A363FE" w:rsidRDefault="0061136F" w:rsidP="0061136F"/>
                        <w:p w14:paraId="5C811F47" w14:textId="77777777" w:rsidR="0061136F" w:rsidRPr="00A363FE" w:rsidRDefault="0061136F" w:rsidP="0061136F"/>
                        <w:p w14:paraId="6099D9E2" w14:textId="77777777" w:rsidR="0061136F" w:rsidRPr="00A363FE" w:rsidRDefault="0061136F" w:rsidP="0061136F"/>
                        <w:p w14:paraId="09488CF2" w14:textId="77777777" w:rsidR="0061136F" w:rsidRPr="00A363FE" w:rsidRDefault="0061136F" w:rsidP="0061136F"/>
                        <w:p w14:paraId="3F53CB39" w14:textId="77777777" w:rsidR="0061136F" w:rsidRPr="00A363FE" w:rsidRDefault="0061136F" w:rsidP="0061136F"/>
                        <w:p w14:paraId="0CA8231A" w14:textId="77777777" w:rsidR="0061136F" w:rsidRPr="00A363FE" w:rsidRDefault="0061136F" w:rsidP="0061136F"/>
                        <w:p w14:paraId="2957444F" w14:textId="77777777" w:rsidR="0061136F" w:rsidRPr="00A363FE" w:rsidRDefault="0061136F" w:rsidP="0061136F"/>
                        <w:p w14:paraId="13E45674" w14:textId="77777777" w:rsidR="0061136F" w:rsidRPr="00A363FE" w:rsidRDefault="0061136F" w:rsidP="0061136F"/>
                        <w:p w14:paraId="39D56C1E" w14:textId="77777777" w:rsidR="0061136F" w:rsidRPr="00A363FE" w:rsidRDefault="0061136F" w:rsidP="0061136F"/>
                        <w:p w14:paraId="4BA19BC8" w14:textId="77777777" w:rsidR="0061136F" w:rsidRPr="00A363FE" w:rsidRDefault="0061136F" w:rsidP="0061136F"/>
                        <w:p w14:paraId="11E21C2E" w14:textId="77777777" w:rsidR="0061136F" w:rsidRPr="00A363FE" w:rsidRDefault="0061136F" w:rsidP="0061136F"/>
                        <w:p w14:paraId="2A5FBFFE" w14:textId="77777777" w:rsidR="0061136F" w:rsidRPr="00A363FE" w:rsidRDefault="0061136F" w:rsidP="0061136F"/>
                        <w:p w14:paraId="36553E5A" w14:textId="77777777" w:rsidR="0061136F" w:rsidRPr="00A363FE" w:rsidRDefault="0061136F" w:rsidP="0061136F"/>
                        <w:p w14:paraId="7F45DCAE" w14:textId="77777777" w:rsidR="0061136F" w:rsidRPr="00A363FE" w:rsidRDefault="0061136F" w:rsidP="0061136F"/>
                        <w:p w14:paraId="3630052F" w14:textId="77777777" w:rsidR="0061136F" w:rsidRPr="00A363FE" w:rsidRDefault="0061136F" w:rsidP="0061136F"/>
                        <w:p w14:paraId="6B43AD38" w14:textId="77777777" w:rsidR="0061136F" w:rsidRPr="00A363FE" w:rsidRDefault="0061136F" w:rsidP="0061136F"/>
                        <w:p w14:paraId="1E5932AF" w14:textId="77777777" w:rsidR="0061136F" w:rsidRPr="00A363FE" w:rsidRDefault="0061136F" w:rsidP="0061136F"/>
                        <w:p w14:paraId="5EFA286F" w14:textId="77777777" w:rsidR="0061136F" w:rsidRPr="00A363FE" w:rsidRDefault="0061136F" w:rsidP="0061136F"/>
                        <w:p w14:paraId="3DEE0164" w14:textId="77777777" w:rsidR="0061136F" w:rsidRPr="00A363FE" w:rsidRDefault="0061136F" w:rsidP="0061136F"/>
                        <w:p w14:paraId="6EB835B6" w14:textId="77777777" w:rsidR="0061136F" w:rsidRPr="00A363FE" w:rsidRDefault="0061136F" w:rsidP="0061136F"/>
                        <w:p w14:paraId="2BF185E6" w14:textId="77777777" w:rsidR="0061136F" w:rsidRPr="00A363FE" w:rsidRDefault="0061136F" w:rsidP="0061136F"/>
                        <w:p w14:paraId="6BAA88EA" w14:textId="77777777" w:rsidR="0061136F" w:rsidRPr="00A363FE" w:rsidRDefault="0061136F" w:rsidP="0061136F"/>
                        <w:p w14:paraId="08537A56" w14:textId="77777777" w:rsidR="0061136F" w:rsidRPr="00A363FE" w:rsidRDefault="0061136F" w:rsidP="0061136F"/>
                        <w:p w14:paraId="0588FC81" w14:textId="77777777" w:rsidR="0061136F" w:rsidRPr="00A363FE" w:rsidRDefault="0061136F" w:rsidP="0061136F"/>
                        <w:p w14:paraId="734B8A5F" w14:textId="77777777" w:rsidR="0061136F" w:rsidRPr="00A363FE" w:rsidRDefault="0061136F" w:rsidP="0061136F"/>
                        <w:p w14:paraId="3408507B" w14:textId="77777777" w:rsidR="0061136F" w:rsidRPr="00A363FE" w:rsidRDefault="0061136F" w:rsidP="0061136F"/>
                        <w:p w14:paraId="3E043CCD" w14:textId="77777777" w:rsidR="0061136F" w:rsidRPr="00A363FE" w:rsidRDefault="0061136F" w:rsidP="0061136F"/>
                        <w:p w14:paraId="439D4E34" w14:textId="77777777" w:rsidR="0061136F" w:rsidRPr="00A363FE" w:rsidRDefault="0061136F" w:rsidP="0061136F"/>
                        <w:p w14:paraId="04CDF08B" w14:textId="77777777" w:rsidR="0061136F" w:rsidRPr="00A363FE" w:rsidRDefault="0061136F" w:rsidP="0061136F"/>
                        <w:p w14:paraId="6B91BB31" w14:textId="77777777" w:rsidR="0061136F" w:rsidRPr="00A363FE" w:rsidRDefault="0061136F" w:rsidP="0061136F"/>
                        <w:p w14:paraId="50C73791" w14:textId="77777777" w:rsidR="0061136F" w:rsidRPr="00A363FE" w:rsidRDefault="0061136F" w:rsidP="0061136F"/>
                        <w:p w14:paraId="05AB9DC1" w14:textId="77777777" w:rsidR="0061136F" w:rsidRPr="00A363FE" w:rsidRDefault="0061136F" w:rsidP="0061136F"/>
                        <w:p w14:paraId="23CFB40E" w14:textId="77777777" w:rsidR="0061136F" w:rsidRPr="00A363FE" w:rsidRDefault="0061136F" w:rsidP="0061136F"/>
                        <w:p w14:paraId="723B46BD" w14:textId="77777777" w:rsidR="0061136F" w:rsidRPr="00A363FE" w:rsidRDefault="0061136F" w:rsidP="0061136F"/>
                        <w:p w14:paraId="6715AFB4" w14:textId="77777777" w:rsidR="0061136F" w:rsidRPr="00A363FE" w:rsidRDefault="0061136F" w:rsidP="0061136F"/>
                        <w:p w14:paraId="46026DB9" w14:textId="77777777" w:rsidR="0061136F" w:rsidRPr="00A363FE" w:rsidRDefault="0061136F" w:rsidP="0061136F"/>
                        <w:p w14:paraId="66382A2C" w14:textId="77777777" w:rsidR="0061136F" w:rsidRPr="00A363FE" w:rsidRDefault="0061136F" w:rsidP="0061136F"/>
                        <w:p w14:paraId="13B6BD44" w14:textId="77777777" w:rsidR="0061136F" w:rsidRPr="00A363FE" w:rsidRDefault="0061136F" w:rsidP="0061136F"/>
                        <w:p w14:paraId="6487A707" w14:textId="77777777" w:rsidR="0061136F" w:rsidRPr="00A363FE" w:rsidRDefault="0061136F" w:rsidP="0061136F"/>
                        <w:p w14:paraId="431FA2C4" w14:textId="77777777" w:rsidR="0061136F" w:rsidRPr="00A363FE" w:rsidRDefault="0061136F" w:rsidP="0061136F"/>
                        <w:p w14:paraId="2FB41045" w14:textId="77777777" w:rsidR="0061136F" w:rsidRPr="00A363FE" w:rsidRDefault="0061136F" w:rsidP="0061136F"/>
                        <w:p w14:paraId="29E10374" w14:textId="77777777" w:rsidR="0061136F" w:rsidRPr="00A363FE" w:rsidRDefault="0061136F" w:rsidP="0061136F"/>
                        <w:p w14:paraId="384E518F" w14:textId="77777777" w:rsidR="0061136F" w:rsidRPr="00A363FE" w:rsidRDefault="0061136F" w:rsidP="0061136F"/>
                        <w:p w14:paraId="2F9B9B50" w14:textId="77777777" w:rsidR="0061136F" w:rsidRPr="00A363FE" w:rsidRDefault="0061136F" w:rsidP="0061136F"/>
                        <w:p w14:paraId="7FA22706" w14:textId="77777777" w:rsidR="0061136F" w:rsidRPr="00A363FE" w:rsidRDefault="0061136F" w:rsidP="0061136F"/>
                        <w:p w14:paraId="0ABFFEA7" w14:textId="77777777" w:rsidR="0061136F" w:rsidRPr="00A363FE" w:rsidRDefault="0061136F" w:rsidP="0061136F"/>
                        <w:p w14:paraId="02990EAF" w14:textId="77777777" w:rsidR="0061136F" w:rsidRPr="00A363FE" w:rsidRDefault="0061136F" w:rsidP="0061136F"/>
                        <w:p w14:paraId="44D50406" w14:textId="77777777" w:rsidR="0061136F" w:rsidRPr="00A363FE" w:rsidRDefault="0061136F" w:rsidP="0061136F"/>
                        <w:p w14:paraId="3B0839B7" w14:textId="77777777" w:rsidR="0061136F" w:rsidRPr="00A363FE" w:rsidRDefault="0061136F" w:rsidP="0061136F"/>
                        <w:p w14:paraId="459B02AA" w14:textId="77777777" w:rsidR="0061136F" w:rsidRPr="00A363FE" w:rsidRDefault="0061136F" w:rsidP="0061136F"/>
                        <w:p w14:paraId="66C1FDC9" w14:textId="77777777" w:rsidR="0061136F" w:rsidRPr="00A363FE" w:rsidRDefault="0061136F" w:rsidP="0061136F"/>
                        <w:p w14:paraId="3B31F38B" w14:textId="77777777" w:rsidR="0061136F" w:rsidRPr="00A363FE" w:rsidRDefault="0061136F" w:rsidP="0061136F"/>
                        <w:p w14:paraId="0658E814" w14:textId="77777777" w:rsidR="0061136F" w:rsidRPr="00A363FE" w:rsidRDefault="0061136F" w:rsidP="0061136F"/>
                        <w:p w14:paraId="1BCBECCF" w14:textId="77777777" w:rsidR="0061136F" w:rsidRPr="00A363FE" w:rsidRDefault="0061136F" w:rsidP="0061136F"/>
                        <w:p w14:paraId="794874BF" w14:textId="77777777" w:rsidR="0061136F" w:rsidRPr="00A363FE" w:rsidRDefault="0061136F" w:rsidP="0061136F"/>
                        <w:p w14:paraId="6BB3C263" w14:textId="77777777" w:rsidR="0061136F" w:rsidRPr="00A363FE" w:rsidRDefault="0061136F" w:rsidP="0061136F"/>
                        <w:p w14:paraId="6A354BAB" w14:textId="77777777" w:rsidR="0061136F" w:rsidRPr="00A363FE" w:rsidRDefault="0061136F" w:rsidP="0061136F"/>
                        <w:p w14:paraId="19A4DB21" w14:textId="77777777" w:rsidR="0061136F" w:rsidRPr="00A363FE" w:rsidRDefault="0061136F" w:rsidP="0061136F"/>
                        <w:p w14:paraId="64774C11" w14:textId="77777777" w:rsidR="0061136F" w:rsidRPr="00A363FE" w:rsidRDefault="0061136F" w:rsidP="0061136F"/>
                        <w:p w14:paraId="4FAE022A" w14:textId="77777777" w:rsidR="0061136F" w:rsidRPr="00A363FE" w:rsidRDefault="0061136F" w:rsidP="0061136F"/>
                        <w:p w14:paraId="6195E4DD" w14:textId="77777777" w:rsidR="0061136F" w:rsidRPr="00A363FE" w:rsidRDefault="0061136F" w:rsidP="0061136F"/>
                        <w:p w14:paraId="4E79E9CC" w14:textId="77777777" w:rsidR="0061136F" w:rsidRPr="00A363FE" w:rsidRDefault="0061136F" w:rsidP="0061136F"/>
                        <w:p w14:paraId="360B0616" w14:textId="77777777" w:rsidR="0061136F" w:rsidRPr="00A363FE" w:rsidRDefault="0061136F" w:rsidP="0061136F"/>
                        <w:p w14:paraId="5FF53EB3" w14:textId="77777777" w:rsidR="0061136F" w:rsidRPr="00A363FE" w:rsidRDefault="0061136F" w:rsidP="0061136F"/>
                        <w:p w14:paraId="5E734885" w14:textId="77777777" w:rsidR="0061136F" w:rsidRPr="00A363FE" w:rsidRDefault="0061136F" w:rsidP="0061136F"/>
                        <w:p w14:paraId="07B1FAF3" w14:textId="77777777" w:rsidR="0061136F" w:rsidRPr="00A363FE" w:rsidRDefault="0061136F" w:rsidP="0061136F"/>
                        <w:p w14:paraId="51F4ED94" w14:textId="77777777" w:rsidR="0061136F" w:rsidRPr="00A363FE" w:rsidRDefault="0061136F" w:rsidP="0061136F"/>
                        <w:p w14:paraId="3C4B3489" w14:textId="77777777" w:rsidR="0061136F" w:rsidRPr="00A363FE" w:rsidRDefault="0061136F" w:rsidP="0061136F"/>
                        <w:p w14:paraId="2C2B4995" w14:textId="77777777" w:rsidR="0061136F" w:rsidRPr="00A363FE" w:rsidRDefault="0061136F" w:rsidP="0061136F"/>
                        <w:p w14:paraId="13B29C7E" w14:textId="77777777" w:rsidR="0061136F" w:rsidRPr="00A363FE" w:rsidRDefault="0061136F" w:rsidP="0061136F"/>
                        <w:p w14:paraId="462A4C90" w14:textId="77777777" w:rsidR="0061136F" w:rsidRPr="00A363FE" w:rsidRDefault="0061136F" w:rsidP="0061136F"/>
                        <w:p w14:paraId="5FC81264" w14:textId="77777777" w:rsidR="0061136F" w:rsidRPr="00A363FE" w:rsidRDefault="0061136F" w:rsidP="0061136F"/>
                        <w:p w14:paraId="19767D9E" w14:textId="77777777" w:rsidR="0061136F" w:rsidRPr="00A363FE" w:rsidRDefault="0061136F" w:rsidP="0061136F"/>
                        <w:p w14:paraId="71BDD077" w14:textId="77777777" w:rsidR="0061136F" w:rsidRPr="00A363FE" w:rsidRDefault="0061136F" w:rsidP="0061136F"/>
                        <w:p w14:paraId="19F35CAB" w14:textId="77777777" w:rsidR="0061136F" w:rsidRPr="00A363FE" w:rsidRDefault="0061136F" w:rsidP="0061136F"/>
                        <w:p w14:paraId="2836D447" w14:textId="77777777" w:rsidR="0061136F" w:rsidRPr="00A363FE" w:rsidRDefault="0061136F" w:rsidP="0061136F"/>
                        <w:p w14:paraId="5A7A7E8F" w14:textId="77777777" w:rsidR="0061136F" w:rsidRPr="00A363FE" w:rsidRDefault="0061136F" w:rsidP="0061136F"/>
                        <w:p w14:paraId="28561AD4" w14:textId="77777777" w:rsidR="0061136F" w:rsidRPr="00A363FE" w:rsidRDefault="0061136F" w:rsidP="0061136F"/>
                        <w:p w14:paraId="0A4FF98E" w14:textId="77777777" w:rsidR="0061136F" w:rsidRPr="00A363FE" w:rsidRDefault="0061136F" w:rsidP="0061136F"/>
                        <w:p w14:paraId="39257B74" w14:textId="77777777" w:rsidR="0061136F" w:rsidRPr="00A363FE" w:rsidRDefault="0061136F" w:rsidP="0061136F"/>
                        <w:p w14:paraId="6DFDD3D3" w14:textId="77777777" w:rsidR="0061136F" w:rsidRPr="00A363FE" w:rsidRDefault="0061136F" w:rsidP="0061136F"/>
                        <w:p w14:paraId="3DB438D1" w14:textId="77777777" w:rsidR="0061136F" w:rsidRPr="00A363FE" w:rsidRDefault="0061136F" w:rsidP="0061136F"/>
                        <w:p w14:paraId="45F48ACF" w14:textId="77777777" w:rsidR="0061136F" w:rsidRPr="00A363FE" w:rsidRDefault="0061136F" w:rsidP="0061136F"/>
                        <w:p w14:paraId="517DFBB8" w14:textId="77777777" w:rsidR="0061136F" w:rsidRPr="00A363FE" w:rsidRDefault="0061136F" w:rsidP="0061136F"/>
                        <w:p w14:paraId="692E977C" w14:textId="77777777" w:rsidR="0061136F" w:rsidRPr="00A363FE" w:rsidRDefault="0061136F" w:rsidP="0061136F"/>
                        <w:p w14:paraId="3B76617D" w14:textId="77777777" w:rsidR="0061136F" w:rsidRPr="00A363FE" w:rsidRDefault="0061136F" w:rsidP="0061136F"/>
                        <w:p w14:paraId="4786D266" w14:textId="77777777" w:rsidR="0061136F" w:rsidRPr="00A363FE" w:rsidRDefault="0061136F" w:rsidP="0061136F"/>
                        <w:p w14:paraId="1A4272AA" w14:textId="77777777" w:rsidR="0061136F" w:rsidRPr="00A363FE" w:rsidRDefault="0061136F" w:rsidP="0061136F"/>
                        <w:p w14:paraId="0235B4E9" w14:textId="77777777" w:rsidR="0061136F" w:rsidRPr="00A363FE" w:rsidRDefault="0061136F" w:rsidP="0061136F"/>
                        <w:p w14:paraId="6169F741" w14:textId="77777777" w:rsidR="0061136F" w:rsidRPr="00A363FE" w:rsidRDefault="0061136F" w:rsidP="0061136F"/>
                        <w:p w14:paraId="393F63B0" w14:textId="77777777" w:rsidR="0061136F" w:rsidRPr="00A363FE" w:rsidRDefault="0061136F" w:rsidP="0061136F"/>
                        <w:p w14:paraId="4FE03712" w14:textId="77777777" w:rsidR="0061136F" w:rsidRPr="00A363FE" w:rsidRDefault="0061136F" w:rsidP="0061136F"/>
                        <w:p w14:paraId="67AD8919" w14:textId="77777777" w:rsidR="0061136F" w:rsidRPr="00A363FE" w:rsidRDefault="0061136F" w:rsidP="0061136F"/>
                        <w:p w14:paraId="077182F0" w14:textId="77777777" w:rsidR="0061136F" w:rsidRPr="00A363FE" w:rsidRDefault="0061136F" w:rsidP="0061136F"/>
                        <w:p w14:paraId="28B8F885" w14:textId="77777777" w:rsidR="0061136F" w:rsidRPr="00A363FE" w:rsidRDefault="0061136F" w:rsidP="0061136F"/>
                        <w:p w14:paraId="5B22DD28" w14:textId="77777777" w:rsidR="0061136F" w:rsidRPr="00A363FE" w:rsidRDefault="0061136F" w:rsidP="0061136F"/>
                        <w:p w14:paraId="638B3560" w14:textId="77777777" w:rsidR="0061136F" w:rsidRPr="00A363FE" w:rsidRDefault="0061136F" w:rsidP="0061136F"/>
                        <w:p w14:paraId="6E8B88A7" w14:textId="77777777" w:rsidR="0061136F" w:rsidRPr="00A363FE" w:rsidRDefault="0061136F" w:rsidP="0061136F"/>
                        <w:p w14:paraId="7A065444" w14:textId="77777777" w:rsidR="0061136F" w:rsidRPr="00A363FE" w:rsidRDefault="0061136F" w:rsidP="0061136F"/>
                        <w:p w14:paraId="5FDBC098" w14:textId="77777777" w:rsidR="0061136F" w:rsidRPr="00A363FE" w:rsidRDefault="0061136F" w:rsidP="0061136F"/>
                        <w:p w14:paraId="0C7865DB" w14:textId="77777777" w:rsidR="0061136F" w:rsidRPr="00A363FE" w:rsidRDefault="0061136F" w:rsidP="0061136F"/>
                        <w:p w14:paraId="01E845D9" w14:textId="77777777" w:rsidR="0061136F" w:rsidRPr="00A363FE" w:rsidRDefault="0061136F" w:rsidP="0061136F"/>
                        <w:p w14:paraId="46CC4DA7" w14:textId="77777777" w:rsidR="0061136F" w:rsidRPr="00A363FE" w:rsidRDefault="0061136F" w:rsidP="0061136F"/>
                        <w:p w14:paraId="26CBE5E0" w14:textId="77777777" w:rsidR="0061136F" w:rsidRPr="00A363FE" w:rsidRDefault="0061136F" w:rsidP="0061136F"/>
                        <w:p w14:paraId="773E838F" w14:textId="77777777" w:rsidR="0061136F" w:rsidRPr="00A363FE" w:rsidRDefault="0061136F" w:rsidP="0061136F"/>
                        <w:p w14:paraId="344A0634" w14:textId="77777777" w:rsidR="0061136F" w:rsidRPr="00A363FE" w:rsidRDefault="0061136F" w:rsidP="0061136F"/>
                        <w:p w14:paraId="16DCB91B" w14:textId="77777777" w:rsidR="0061136F" w:rsidRPr="00A363FE" w:rsidRDefault="0061136F" w:rsidP="0061136F"/>
                        <w:p w14:paraId="2CB60DD6" w14:textId="77777777" w:rsidR="0061136F" w:rsidRPr="00A363FE" w:rsidRDefault="0061136F" w:rsidP="0061136F"/>
                        <w:p w14:paraId="5F3D9A17" w14:textId="77777777" w:rsidR="0061136F" w:rsidRPr="00A363FE" w:rsidRDefault="0061136F" w:rsidP="0061136F"/>
                        <w:p w14:paraId="594D4BE8" w14:textId="77777777" w:rsidR="0061136F" w:rsidRPr="00A363FE" w:rsidRDefault="0061136F" w:rsidP="0061136F"/>
                        <w:p w14:paraId="0565DE2C" w14:textId="77777777" w:rsidR="0061136F" w:rsidRPr="00A363FE" w:rsidRDefault="0061136F" w:rsidP="0061136F"/>
                        <w:p w14:paraId="3008FE20" w14:textId="77777777" w:rsidR="0061136F" w:rsidRPr="00A363FE" w:rsidRDefault="0061136F" w:rsidP="0061136F"/>
                        <w:p w14:paraId="6409D7AE" w14:textId="77777777" w:rsidR="0061136F" w:rsidRPr="00A363FE" w:rsidRDefault="0061136F" w:rsidP="0061136F"/>
                        <w:p w14:paraId="68A4280B" w14:textId="77777777" w:rsidR="0061136F" w:rsidRPr="00A363FE" w:rsidRDefault="0061136F" w:rsidP="0061136F"/>
                        <w:p w14:paraId="7CA1152B" w14:textId="77777777" w:rsidR="0061136F" w:rsidRPr="00A363FE" w:rsidRDefault="0061136F" w:rsidP="0061136F"/>
                        <w:p w14:paraId="4AB61765" w14:textId="77777777" w:rsidR="0061136F" w:rsidRPr="00A363FE" w:rsidRDefault="0061136F" w:rsidP="0061136F"/>
                        <w:p w14:paraId="46AC526F" w14:textId="77777777" w:rsidR="0061136F" w:rsidRPr="00A363FE" w:rsidRDefault="0061136F" w:rsidP="0061136F"/>
                        <w:p w14:paraId="5BE356DF" w14:textId="77777777" w:rsidR="0061136F" w:rsidRPr="00A363FE" w:rsidRDefault="0061136F" w:rsidP="0061136F"/>
                        <w:p w14:paraId="3B888E17" w14:textId="77777777" w:rsidR="0061136F" w:rsidRPr="00A363FE" w:rsidRDefault="0061136F" w:rsidP="0061136F"/>
                        <w:p w14:paraId="00BFE379" w14:textId="77777777" w:rsidR="0061136F" w:rsidRPr="00A363FE" w:rsidRDefault="0061136F" w:rsidP="0061136F"/>
                        <w:p w14:paraId="5C8647A3" w14:textId="77777777" w:rsidR="0061136F" w:rsidRPr="00A363FE" w:rsidRDefault="0061136F" w:rsidP="0061136F"/>
                        <w:p w14:paraId="26771847" w14:textId="77777777" w:rsidR="0061136F" w:rsidRPr="00A363FE" w:rsidRDefault="0061136F" w:rsidP="0061136F"/>
                        <w:p w14:paraId="41EB157D" w14:textId="77777777" w:rsidR="0061136F" w:rsidRPr="00A363FE" w:rsidRDefault="0061136F" w:rsidP="0061136F"/>
                        <w:p w14:paraId="72A43100" w14:textId="77777777" w:rsidR="0061136F" w:rsidRPr="00A363FE" w:rsidRDefault="0061136F" w:rsidP="0061136F"/>
                        <w:p w14:paraId="1FF8CFFA" w14:textId="77777777" w:rsidR="0061136F" w:rsidRPr="00A363FE" w:rsidRDefault="0061136F" w:rsidP="0061136F"/>
                        <w:p w14:paraId="274F70C7" w14:textId="77777777" w:rsidR="0061136F" w:rsidRPr="00A363FE" w:rsidRDefault="0061136F" w:rsidP="0061136F"/>
                        <w:p w14:paraId="2DA65CA8" w14:textId="77777777" w:rsidR="0061136F" w:rsidRPr="00A363FE" w:rsidRDefault="0061136F" w:rsidP="0061136F"/>
                        <w:p w14:paraId="623D751E" w14:textId="77777777" w:rsidR="0061136F" w:rsidRPr="00A363FE" w:rsidRDefault="0061136F" w:rsidP="0061136F"/>
                        <w:p w14:paraId="6AC2E2CD" w14:textId="77777777" w:rsidR="0061136F" w:rsidRPr="00A363FE" w:rsidRDefault="0061136F" w:rsidP="0061136F"/>
                        <w:p w14:paraId="5183C9AF" w14:textId="77777777" w:rsidR="0061136F" w:rsidRPr="00A363FE" w:rsidRDefault="0061136F" w:rsidP="0061136F"/>
                        <w:p w14:paraId="47DD180A" w14:textId="77777777" w:rsidR="0061136F" w:rsidRPr="00A363FE" w:rsidRDefault="0061136F" w:rsidP="0061136F"/>
                        <w:p w14:paraId="07F00CD4" w14:textId="77777777" w:rsidR="0061136F" w:rsidRPr="00A363FE" w:rsidRDefault="0061136F" w:rsidP="0061136F"/>
                        <w:p w14:paraId="1F28E8A6" w14:textId="77777777" w:rsidR="0061136F" w:rsidRPr="00A363FE" w:rsidRDefault="0061136F" w:rsidP="0061136F"/>
                        <w:p w14:paraId="7F71F4A7" w14:textId="77777777" w:rsidR="0061136F" w:rsidRPr="00A363FE" w:rsidRDefault="0061136F" w:rsidP="0061136F"/>
                        <w:p w14:paraId="51C3AE64" w14:textId="77777777" w:rsidR="0061136F" w:rsidRPr="00A363FE" w:rsidRDefault="0061136F" w:rsidP="0061136F"/>
                        <w:p w14:paraId="5B0618C1" w14:textId="77777777" w:rsidR="0061136F" w:rsidRPr="00A363FE" w:rsidRDefault="0061136F" w:rsidP="0061136F"/>
                        <w:p w14:paraId="13F08992" w14:textId="77777777" w:rsidR="0061136F" w:rsidRPr="00A363FE" w:rsidRDefault="0061136F" w:rsidP="0061136F"/>
                        <w:p w14:paraId="0DDA5745" w14:textId="77777777" w:rsidR="0061136F" w:rsidRPr="00A363FE" w:rsidRDefault="0061136F" w:rsidP="0061136F"/>
                        <w:p w14:paraId="0C52B282" w14:textId="77777777" w:rsidR="0061136F" w:rsidRPr="00A363FE" w:rsidRDefault="0061136F" w:rsidP="0061136F"/>
                        <w:p w14:paraId="5B96E0CB" w14:textId="77777777" w:rsidR="0061136F" w:rsidRPr="00A363FE" w:rsidRDefault="0061136F" w:rsidP="0061136F"/>
                        <w:p w14:paraId="463AB518" w14:textId="77777777" w:rsidR="0061136F" w:rsidRPr="00A363FE" w:rsidRDefault="0061136F" w:rsidP="0061136F"/>
                        <w:p w14:paraId="55424265" w14:textId="77777777" w:rsidR="0061136F" w:rsidRPr="00A363FE" w:rsidRDefault="0061136F" w:rsidP="0061136F"/>
                        <w:p w14:paraId="69F9ED03" w14:textId="77777777" w:rsidR="0061136F" w:rsidRPr="00A363FE" w:rsidRDefault="0061136F" w:rsidP="0061136F"/>
                        <w:p w14:paraId="34068181" w14:textId="77777777" w:rsidR="0061136F" w:rsidRPr="00A363FE" w:rsidRDefault="0061136F" w:rsidP="0061136F"/>
                        <w:p w14:paraId="78A2FD8A" w14:textId="77777777" w:rsidR="0061136F" w:rsidRPr="00A363FE" w:rsidRDefault="0061136F" w:rsidP="0061136F"/>
                        <w:p w14:paraId="1FE58282" w14:textId="77777777" w:rsidR="0061136F" w:rsidRPr="00A363FE" w:rsidRDefault="0061136F" w:rsidP="0061136F"/>
                        <w:p w14:paraId="42CC73F1" w14:textId="77777777" w:rsidR="0061136F" w:rsidRPr="00A363FE" w:rsidRDefault="0061136F" w:rsidP="0061136F"/>
                        <w:p w14:paraId="3888BFAA" w14:textId="77777777" w:rsidR="0061136F" w:rsidRPr="00A363FE" w:rsidRDefault="0061136F" w:rsidP="0061136F"/>
                        <w:p w14:paraId="712DB1CC" w14:textId="77777777" w:rsidR="0061136F" w:rsidRPr="00A363FE" w:rsidRDefault="0061136F" w:rsidP="0061136F"/>
                        <w:p w14:paraId="010AE589" w14:textId="77777777" w:rsidR="0061136F" w:rsidRPr="00A363FE" w:rsidRDefault="0061136F" w:rsidP="0061136F"/>
                        <w:p w14:paraId="1A146727" w14:textId="77777777" w:rsidR="0061136F" w:rsidRPr="00A363FE" w:rsidRDefault="0061136F" w:rsidP="0061136F"/>
                        <w:p w14:paraId="1BC6075B" w14:textId="77777777" w:rsidR="0061136F" w:rsidRPr="00A363FE" w:rsidRDefault="0061136F" w:rsidP="0061136F"/>
                        <w:p w14:paraId="1714F847" w14:textId="77777777" w:rsidR="0061136F" w:rsidRPr="00A363FE" w:rsidRDefault="0061136F" w:rsidP="0061136F"/>
                        <w:p w14:paraId="1A857F32" w14:textId="77777777" w:rsidR="0061136F" w:rsidRPr="00A363FE" w:rsidRDefault="0061136F" w:rsidP="0061136F"/>
                        <w:p w14:paraId="0E6D5043" w14:textId="77777777" w:rsidR="0061136F" w:rsidRPr="00A363FE" w:rsidRDefault="0061136F" w:rsidP="0061136F"/>
                        <w:p w14:paraId="12ACC0D2" w14:textId="77777777" w:rsidR="0061136F" w:rsidRPr="00A363FE" w:rsidRDefault="0061136F" w:rsidP="0061136F"/>
                        <w:p w14:paraId="086DE30A" w14:textId="77777777" w:rsidR="0061136F" w:rsidRPr="00A363FE" w:rsidRDefault="0061136F" w:rsidP="0061136F"/>
                        <w:p w14:paraId="7AABAEF0" w14:textId="77777777" w:rsidR="0061136F" w:rsidRPr="00A363FE" w:rsidRDefault="0061136F" w:rsidP="0061136F"/>
                        <w:p w14:paraId="27632D81" w14:textId="77777777" w:rsidR="0061136F" w:rsidRPr="00A363FE" w:rsidRDefault="0061136F" w:rsidP="0061136F"/>
                        <w:p w14:paraId="22D576EC" w14:textId="77777777" w:rsidR="0061136F" w:rsidRPr="00A363FE" w:rsidRDefault="0061136F" w:rsidP="0061136F"/>
                        <w:p w14:paraId="723FF307" w14:textId="77777777" w:rsidR="0061136F" w:rsidRPr="00A363FE" w:rsidRDefault="0061136F" w:rsidP="0061136F"/>
                        <w:p w14:paraId="1A5B55B2" w14:textId="77777777" w:rsidR="0061136F" w:rsidRPr="00A363FE" w:rsidRDefault="0061136F" w:rsidP="0061136F"/>
                        <w:p w14:paraId="3CF354C6" w14:textId="77777777" w:rsidR="0061136F" w:rsidRPr="00A363FE" w:rsidRDefault="0061136F" w:rsidP="0061136F"/>
                        <w:p w14:paraId="5E07F1DD" w14:textId="77777777" w:rsidR="0061136F" w:rsidRPr="00A363FE" w:rsidRDefault="0061136F" w:rsidP="0061136F"/>
                        <w:p w14:paraId="71D6A57E" w14:textId="77777777" w:rsidR="0061136F" w:rsidRPr="00A363FE" w:rsidRDefault="0061136F" w:rsidP="0061136F"/>
                        <w:p w14:paraId="5297B66D" w14:textId="77777777" w:rsidR="0061136F" w:rsidRPr="00A363FE" w:rsidRDefault="0061136F" w:rsidP="0061136F"/>
                        <w:p w14:paraId="213E63EB" w14:textId="77777777" w:rsidR="0061136F" w:rsidRPr="00A363FE" w:rsidRDefault="0061136F" w:rsidP="0061136F"/>
                        <w:p w14:paraId="718BEC8F" w14:textId="77777777" w:rsidR="0061136F" w:rsidRPr="00A363FE" w:rsidRDefault="0061136F" w:rsidP="0061136F"/>
                        <w:p w14:paraId="1FFF2103" w14:textId="77777777" w:rsidR="0061136F" w:rsidRPr="00A363FE" w:rsidRDefault="0061136F" w:rsidP="0061136F"/>
                        <w:p w14:paraId="19A23BB2" w14:textId="77777777" w:rsidR="0061136F" w:rsidRPr="00A363FE" w:rsidRDefault="0061136F" w:rsidP="0061136F"/>
                        <w:p w14:paraId="7FD8D9B3" w14:textId="77777777" w:rsidR="0061136F" w:rsidRPr="00A363FE" w:rsidRDefault="0061136F" w:rsidP="0061136F"/>
                        <w:p w14:paraId="3D24B784" w14:textId="77777777" w:rsidR="0061136F" w:rsidRPr="00A363FE" w:rsidRDefault="0061136F" w:rsidP="0061136F"/>
                        <w:p w14:paraId="44A116CC" w14:textId="77777777" w:rsidR="0061136F" w:rsidRPr="00A363FE" w:rsidRDefault="0061136F" w:rsidP="0061136F"/>
                        <w:p w14:paraId="72F473C3" w14:textId="77777777" w:rsidR="0061136F" w:rsidRPr="00A363FE" w:rsidRDefault="0061136F" w:rsidP="0061136F"/>
                        <w:p w14:paraId="2709F002" w14:textId="77777777" w:rsidR="0061136F" w:rsidRPr="00A363FE" w:rsidRDefault="0061136F" w:rsidP="0061136F"/>
                        <w:p w14:paraId="4349536B" w14:textId="77777777" w:rsidR="0061136F" w:rsidRPr="00A363FE" w:rsidRDefault="0061136F" w:rsidP="0061136F"/>
                        <w:p w14:paraId="6F120FC7" w14:textId="77777777" w:rsidR="0061136F" w:rsidRPr="00A363FE" w:rsidRDefault="0061136F" w:rsidP="0061136F"/>
                        <w:p w14:paraId="22F43251" w14:textId="77777777" w:rsidR="0061136F" w:rsidRPr="00A363FE" w:rsidRDefault="0061136F" w:rsidP="0061136F"/>
                        <w:p w14:paraId="0D3B0BFF" w14:textId="77777777" w:rsidR="0061136F" w:rsidRPr="00A363FE" w:rsidRDefault="0061136F" w:rsidP="0061136F"/>
                        <w:p w14:paraId="2D47DC73" w14:textId="77777777" w:rsidR="0061136F" w:rsidRPr="00A363FE" w:rsidRDefault="0061136F" w:rsidP="0061136F"/>
                        <w:p w14:paraId="38E10510" w14:textId="77777777" w:rsidR="0061136F" w:rsidRPr="00A363FE" w:rsidRDefault="0061136F" w:rsidP="0061136F"/>
                        <w:p w14:paraId="2B8C161F" w14:textId="77777777" w:rsidR="0061136F" w:rsidRPr="00A363FE" w:rsidRDefault="0061136F" w:rsidP="0061136F"/>
                        <w:p w14:paraId="38397EE6" w14:textId="77777777" w:rsidR="0061136F" w:rsidRPr="00A363FE" w:rsidRDefault="0061136F" w:rsidP="0061136F"/>
                        <w:p w14:paraId="10C61D04" w14:textId="77777777" w:rsidR="0061136F" w:rsidRPr="00A363FE" w:rsidRDefault="0061136F" w:rsidP="0061136F"/>
                        <w:p w14:paraId="1B53E5AB" w14:textId="77777777" w:rsidR="0061136F" w:rsidRPr="00A363FE" w:rsidRDefault="0061136F" w:rsidP="0061136F"/>
                        <w:p w14:paraId="7C9E81F9" w14:textId="77777777" w:rsidR="0061136F" w:rsidRPr="00A363FE" w:rsidRDefault="0061136F" w:rsidP="0061136F"/>
                        <w:p w14:paraId="67ED17C7" w14:textId="77777777" w:rsidR="0061136F" w:rsidRPr="00A363FE" w:rsidRDefault="0061136F" w:rsidP="0061136F"/>
                        <w:p w14:paraId="0DB623E8" w14:textId="77777777" w:rsidR="0061136F" w:rsidRPr="00A363FE" w:rsidRDefault="0061136F" w:rsidP="0061136F"/>
                        <w:p w14:paraId="1F8C435D" w14:textId="77777777" w:rsidR="0061136F" w:rsidRPr="00A363FE" w:rsidRDefault="0061136F" w:rsidP="0061136F"/>
                        <w:p w14:paraId="63011695" w14:textId="77777777" w:rsidR="0061136F" w:rsidRPr="00A363FE" w:rsidRDefault="0061136F" w:rsidP="0061136F"/>
                        <w:p w14:paraId="3BCC3D21" w14:textId="77777777" w:rsidR="0061136F" w:rsidRPr="00A363FE" w:rsidRDefault="0061136F" w:rsidP="0061136F"/>
                        <w:p w14:paraId="2551DD27" w14:textId="77777777" w:rsidR="0061136F" w:rsidRPr="00A363FE" w:rsidRDefault="0061136F" w:rsidP="0061136F"/>
                        <w:p w14:paraId="509DE38E" w14:textId="77777777" w:rsidR="0061136F" w:rsidRPr="00A363FE" w:rsidRDefault="0061136F" w:rsidP="0061136F"/>
                        <w:p w14:paraId="542F95E0" w14:textId="77777777" w:rsidR="0061136F" w:rsidRPr="00A363FE" w:rsidRDefault="0061136F" w:rsidP="0061136F"/>
                        <w:p w14:paraId="4095A3AB" w14:textId="77777777" w:rsidR="0061136F" w:rsidRPr="00A363FE" w:rsidRDefault="0061136F" w:rsidP="0061136F"/>
                        <w:p w14:paraId="47B4A32C" w14:textId="77777777" w:rsidR="0061136F" w:rsidRPr="00A363FE" w:rsidRDefault="0061136F" w:rsidP="0061136F"/>
                        <w:p w14:paraId="77E4B6D5" w14:textId="77777777" w:rsidR="0061136F" w:rsidRPr="00A363FE" w:rsidRDefault="0061136F" w:rsidP="0061136F"/>
                        <w:p w14:paraId="1C470025" w14:textId="77777777" w:rsidR="0061136F" w:rsidRPr="00A363FE" w:rsidRDefault="0061136F" w:rsidP="0061136F"/>
                        <w:p w14:paraId="6ADD3B2B" w14:textId="77777777" w:rsidR="0061136F" w:rsidRPr="00A363FE" w:rsidRDefault="0061136F" w:rsidP="0061136F"/>
                        <w:p w14:paraId="4433D582" w14:textId="77777777" w:rsidR="0061136F" w:rsidRPr="00A363FE" w:rsidRDefault="0061136F" w:rsidP="0061136F"/>
                        <w:p w14:paraId="1392C3DB" w14:textId="77777777" w:rsidR="0061136F" w:rsidRPr="00A363FE" w:rsidRDefault="0061136F" w:rsidP="0061136F"/>
                        <w:p w14:paraId="0070640E" w14:textId="77777777" w:rsidR="0061136F" w:rsidRPr="00A363FE" w:rsidRDefault="0061136F" w:rsidP="0061136F"/>
                        <w:p w14:paraId="72BB291A" w14:textId="77777777" w:rsidR="0061136F" w:rsidRPr="00A363FE" w:rsidRDefault="0061136F" w:rsidP="0061136F"/>
                        <w:p w14:paraId="1124B73F" w14:textId="77777777" w:rsidR="0061136F" w:rsidRPr="00A363FE" w:rsidRDefault="0061136F" w:rsidP="0061136F"/>
                        <w:p w14:paraId="4896A103" w14:textId="77777777" w:rsidR="0061136F" w:rsidRPr="00A363FE" w:rsidRDefault="0061136F" w:rsidP="0061136F"/>
                        <w:p w14:paraId="55ABC19C" w14:textId="77777777" w:rsidR="0061136F" w:rsidRPr="00A363FE" w:rsidRDefault="0061136F" w:rsidP="0061136F"/>
                        <w:p w14:paraId="392F6F7D" w14:textId="77777777" w:rsidR="0061136F" w:rsidRPr="00A363FE" w:rsidRDefault="0061136F" w:rsidP="0061136F"/>
                        <w:p w14:paraId="6BD4E4E0" w14:textId="77777777" w:rsidR="0061136F" w:rsidRPr="00A363FE" w:rsidRDefault="0061136F" w:rsidP="0061136F"/>
                        <w:p w14:paraId="615D56BD" w14:textId="77777777" w:rsidR="0061136F" w:rsidRPr="00A363FE" w:rsidRDefault="0061136F" w:rsidP="0061136F"/>
                        <w:p w14:paraId="54D58A1E" w14:textId="77777777" w:rsidR="0061136F" w:rsidRPr="00A363FE" w:rsidRDefault="0061136F" w:rsidP="0061136F"/>
                        <w:p w14:paraId="1F208B99" w14:textId="77777777" w:rsidR="0061136F" w:rsidRPr="00A363FE" w:rsidRDefault="0061136F" w:rsidP="0061136F"/>
                        <w:p w14:paraId="3E98393C" w14:textId="77777777" w:rsidR="0061136F" w:rsidRPr="00A363FE" w:rsidRDefault="0061136F" w:rsidP="0061136F"/>
                        <w:p w14:paraId="70D885AA" w14:textId="77777777" w:rsidR="0061136F" w:rsidRPr="00A363FE" w:rsidRDefault="0061136F" w:rsidP="0061136F"/>
                        <w:p w14:paraId="3D8CC6EA" w14:textId="77777777" w:rsidR="0061136F" w:rsidRPr="00A363FE" w:rsidRDefault="0061136F" w:rsidP="0061136F"/>
                        <w:p w14:paraId="5CB7D819" w14:textId="77777777" w:rsidR="0061136F" w:rsidRPr="00A363FE" w:rsidRDefault="0061136F" w:rsidP="0061136F"/>
                        <w:p w14:paraId="13EA0FCD" w14:textId="77777777" w:rsidR="0061136F" w:rsidRPr="00A363FE" w:rsidRDefault="0061136F" w:rsidP="0061136F"/>
                        <w:p w14:paraId="156CE159" w14:textId="77777777" w:rsidR="0061136F" w:rsidRPr="00A363FE" w:rsidRDefault="0061136F" w:rsidP="0061136F"/>
                        <w:p w14:paraId="0D0DDDD0" w14:textId="77777777" w:rsidR="0061136F" w:rsidRPr="00A363FE" w:rsidRDefault="0061136F" w:rsidP="0061136F"/>
                        <w:p w14:paraId="68033D2A" w14:textId="77777777" w:rsidR="0061136F" w:rsidRPr="00A363FE" w:rsidRDefault="0061136F" w:rsidP="0061136F"/>
                        <w:p w14:paraId="5F4E74D5" w14:textId="77777777" w:rsidR="0061136F" w:rsidRPr="00A363FE" w:rsidRDefault="0061136F" w:rsidP="0061136F"/>
                        <w:p w14:paraId="5FE503E4" w14:textId="77777777" w:rsidR="0061136F" w:rsidRPr="00A363FE" w:rsidRDefault="0061136F" w:rsidP="0061136F"/>
                        <w:p w14:paraId="6FD32CF9" w14:textId="77777777" w:rsidR="0061136F" w:rsidRPr="00A363FE" w:rsidRDefault="0061136F" w:rsidP="0061136F"/>
                        <w:p w14:paraId="137142EC" w14:textId="77777777" w:rsidR="0061136F" w:rsidRPr="00A363FE" w:rsidRDefault="0061136F" w:rsidP="0061136F"/>
                        <w:p w14:paraId="7B2111F3" w14:textId="77777777" w:rsidR="0061136F" w:rsidRPr="00A363FE" w:rsidRDefault="0061136F" w:rsidP="0061136F"/>
                        <w:p w14:paraId="3EBA9CA6" w14:textId="77777777" w:rsidR="0061136F" w:rsidRPr="00A363FE" w:rsidRDefault="0061136F" w:rsidP="0061136F"/>
                        <w:p w14:paraId="1818726F" w14:textId="77777777" w:rsidR="0061136F" w:rsidRPr="00A363FE" w:rsidRDefault="0061136F" w:rsidP="0061136F"/>
                        <w:p w14:paraId="7CEAD5E7" w14:textId="77777777" w:rsidR="0061136F" w:rsidRPr="00A363FE" w:rsidRDefault="0061136F" w:rsidP="0061136F"/>
                        <w:p w14:paraId="581CE6FE" w14:textId="77777777" w:rsidR="0061136F" w:rsidRPr="00A363FE" w:rsidRDefault="0061136F" w:rsidP="0061136F"/>
                        <w:p w14:paraId="67D683A6" w14:textId="77777777" w:rsidR="0061136F" w:rsidRPr="00A363FE" w:rsidRDefault="0061136F" w:rsidP="0061136F"/>
                        <w:p w14:paraId="2B856E4B" w14:textId="77777777" w:rsidR="0061136F" w:rsidRPr="00A363FE" w:rsidRDefault="0061136F" w:rsidP="0061136F"/>
                        <w:p w14:paraId="38E4F7CE" w14:textId="77777777" w:rsidR="0061136F" w:rsidRPr="00A363FE" w:rsidRDefault="0061136F" w:rsidP="0061136F"/>
                        <w:p w14:paraId="43037B65" w14:textId="77777777" w:rsidR="0061136F" w:rsidRPr="00A363FE" w:rsidRDefault="0061136F" w:rsidP="0061136F"/>
                        <w:p w14:paraId="77A19832" w14:textId="77777777" w:rsidR="0061136F" w:rsidRPr="00A363FE" w:rsidRDefault="0061136F" w:rsidP="0061136F"/>
                        <w:p w14:paraId="0D58B373" w14:textId="77777777" w:rsidR="0061136F" w:rsidRPr="00A363FE" w:rsidRDefault="0061136F" w:rsidP="0061136F"/>
                        <w:p w14:paraId="1EE8EADE" w14:textId="77777777" w:rsidR="0061136F" w:rsidRPr="00A363FE" w:rsidRDefault="0061136F" w:rsidP="0061136F"/>
                        <w:p w14:paraId="688700F1" w14:textId="77777777" w:rsidR="0061136F" w:rsidRPr="00A363FE" w:rsidRDefault="0061136F" w:rsidP="0061136F"/>
                        <w:p w14:paraId="1E3C0388" w14:textId="77777777" w:rsidR="0061136F" w:rsidRPr="00A363FE" w:rsidRDefault="0061136F" w:rsidP="0061136F"/>
                        <w:p w14:paraId="7F60340C" w14:textId="77777777" w:rsidR="0061136F" w:rsidRPr="00A363FE" w:rsidRDefault="0061136F" w:rsidP="0061136F"/>
                        <w:p w14:paraId="28B9A0AE" w14:textId="77777777" w:rsidR="0061136F" w:rsidRPr="00A363FE" w:rsidRDefault="0061136F" w:rsidP="0061136F"/>
                        <w:p w14:paraId="7455F179" w14:textId="77777777" w:rsidR="0061136F" w:rsidRPr="00A363FE" w:rsidRDefault="0061136F" w:rsidP="0061136F"/>
                        <w:p w14:paraId="201DACFD" w14:textId="77777777" w:rsidR="0061136F" w:rsidRPr="00A363FE" w:rsidRDefault="0061136F" w:rsidP="0061136F"/>
                        <w:p w14:paraId="2D822D78" w14:textId="77777777" w:rsidR="0061136F" w:rsidRPr="00A363FE" w:rsidRDefault="0061136F" w:rsidP="0061136F"/>
                        <w:p w14:paraId="761719F9" w14:textId="77777777" w:rsidR="0061136F" w:rsidRPr="00A363FE" w:rsidRDefault="0061136F" w:rsidP="0061136F"/>
                        <w:p w14:paraId="6F4C6D4D" w14:textId="77777777" w:rsidR="0061136F" w:rsidRPr="00A363FE" w:rsidRDefault="0061136F" w:rsidP="0061136F"/>
                        <w:p w14:paraId="620A08F3" w14:textId="77777777" w:rsidR="0061136F" w:rsidRPr="00A363FE" w:rsidRDefault="0061136F" w:rsidP="0061136F"/>
                        <w:p w14:paraId="3606345C" w14:textId="77777777" w:rsidR="0061136F" w:rsidRPr="00A363FE" w:rsidRDefault="0061136F" w:rsidP="0061136F"/>
                        <w:p w14:paraId="27137E59" w14:textId="77777777" w:rsidR="0061136F" w:rsidRPr="00A363FE" w:rsidRDefault="0061136F" w:rsidP="0061136F"/>
                        <w:p w14:paraId="31E2D667" w14:textId="77777777" w:rsidR="0061136F" w:rsidRPr="00A363FE" w:rsidRDefault="0061136F" w:rsidP="0061136F"/>
                        <w:p w14:paraId="6647FE7D" w14:textId="77777777" w:rsidR="0061136F" w:rsidRPr="00A363FE" w:rsidRDefault="0061136F" w:rsidP="0061136F"/>
                        <w:p w14:paraId="72FAEFC7" w14:textId="77777777" w:rsidR="0061136F" w:rsidRPr="00A363FE" w:rsidRDefault="0061136F" w:rsidP="0061136F"/>
                        <w:p w14:paraId="1FCD947D" w14:textId="77777777" w:rsidR="0061136F" w:rsidRPr="00A363FE" w:rsidRDefault="0061136F" w:rsidP="0061136F"/>
                        <w:p w14:paraId="2CC6482B" w14:textId="77777777" w:rsidR="0061136F" w:rsidRPr="00A363FE" w:rsidRDefault="0061136F" w:rsidP="0061136F"/>
                        <w:p w14:paraId="4DCB5B68" w14:textId="77777777" w:rsidR="0061136F" w:rsidRPr="00A363FE" w:rsidRDefault="0061136F" w:rsidP="0061136F"/>
                        <w:p w14:paraId="0D7E910E" w14:textId="77777777" w:rsidR="0061136F" w:rsidRPr="00A363FE" w:rsidRDefault="0061136F" w:rsidP="0061136F"/>
                        <w:p w14:paraId="4B8F8B9E" w14:textId="77777777" w:rsidR="0061136F" w:rsidRPr="00A363FE" w:rsidRDefault="0061136F" w:rsidP="0061136F"/>
                        <w:p w14:paraId="5CEC1BD1" w14:textId="77777777" w:rsidR="0061136F" w:rsidRPr="00A363FE" w:rsidRDefault="0061136F" w:rsidP="0061136F"/>
                        <w:p w14:paraId="68F3FE95" w14:textId="77777777" w:rsidR="0061136F" w:rsidRPr="00A363FE" w:rsidRDefault="0061136F" w:rsidP="0061136F"/>
                        <w:p w14:paraId="737A9C47" w14:textId="77777777" w:rsidR="0061136F" w:rsidRPr="00A363FE" w:rsidRDefault="0061136F" w:rsidP="0061136F"/>
                        <w:p w14:paraId="41CA3D30" w14:textId="77777777" w:rsidR="0061136F" w:rsidRPr="00A363FE" w:rsidRDefault="0061136F" w:rsidP="0061136F"/>
                        <w:p w14:paraId="069A3BC6" w14:textId="77777777" w:rsidR="0061136F" w:rsidRPr="00A363FE" w:rsidRDefault="0061136F" w:rsidP="0061136F"/>
                        <w:p w14:paraId="65F3CC88" w14:textId="77777777" w:rsidR="0061136F" w:rsidRPr="00A363FE" w:rsidRDefault="0061136F" w:rsidP="0061136F"/>
                        <w:p w14:paraId="54FA60AF" w14:textId="77777777" w:rsidR="0061136F" w:rsidRPr="00A363FE" w:rsidRDefault="0061136F" w:rsidP="0061136F"/>
                        <w:p w14:paraId="245C0D44" w14:textId="77777777" w:rsidR="0061136F" w:rsidRPr="00A363FE" w:rsidRDefault="0061136F" w:rsidP="0061136F"/>
                        <w:p w14:paraId="7A75AE8F" w14:textId="77777777" w:rsidR="0061136F" w:rsidRPr="00A363FE" w:rsidRDefault="0061136F" w:rsidP="0061136F"/>
                        <w:p w14:paraId="0FB6A162" w14:textId="77777777" w:rsidR="0061136F" w:rsidRPr="00A363FE" w:rsidRDefault="0061136F" w:rsidP="0061136F"/>
                        <w:p w14:paraId="6C59E2C6" w14:textId="77777777" w:rsidR="0061136F" w:rsidRPr="00A363FE" w:rsidRDefault="0061136F" w:rsidP="0061136F"/>
                        <w:p w14:paraId="4F5DAC48" w14:textId="77777777" w:rsidR="0061136F" w:rsidRPr="00A363FE" w:rsidRDefault="0061136F" w:rsidP="0061136F"/>
                        <w:p w14:paraId="57A724CA" w14:textId="77777777" w:rsidR="0061136F" w:rsidRPr="00A363FE" w:rsidRDefault="0061136F" w:rsidP="0061136F"/>
                        <w:p w14:paraId="423B4308" w14:textId="77777777" w:rsidR="0061136F" w:rsidRPr="00A363FE" w:rsidRDefault="0061136F" w:rsidP="0061136F"/>
                        <w:p w14:paraId="76876817" w14:textId="77777777" w:rsidR="0061136F" w:rsidRPr="00A363FE" w:rsidRDefault="0061136F" w:rsidP="0061136F"/>
                        <w:p w14:paraId="43B1208F" w14:textId="77777777" w:rsidR="0061136F" w:rsidRPr="00A363FE" w:rsidRDefault="0061136F" w:rsidP="0061136F"/>
                        <w:p w14:paraId="7D3ADE7E" w14:textId="77777777" w:rsidR="0061136F" w:rsidRPr="00A363FE" w:rsidRDefault="0061136F" w:rsidP="0061136F"/>
                        <w:p w14:paraId="56769217" w14:textId="77777777" w:rsidR="0061136F" w:rsidRPr="00A363FE" w:rsidRDefault="0061136F" w:rsidP="0061136F"/>
                        <w:p w14:paraId="1DCF622F" w14:textId="77777777" w:rsidR="0061136F" w:rsidRPr="00A363FE" w:rsidRDefault="0061136F" w:rsidP="0061136F"/>
                        <w:p w14:paraId="37F67925" w14:textId="77777777" w:rsidR="0061136F" w:rsidRPr="00A363FE" w:rsidRDefault="0061136F" w:rsidP="0061136F"/>
                        <w:p w14:paraId="059252A4" w14:textId="77777777" w:rsidR="0061136F" w:rsidRPr="00A363FE" w:rsidRDefault="0061136F" w:rsidP="0061136F"/>
                        <w:p w14:paraId="59791B05" w14:textId="77777777" w:rsidR="0061136F" w:rsidRPr="00A363FE" w:rsidRDefault="0061136F" w:rsidP="0061136F"/>
                        <w:p w14:paraId="160E668F" w14:textId="77777777" w:rsidR="0061136F" w:rsidRPr="00A363FE" w:rsidRDefault="0061136F" w:rsidP="0061136F"/>
                        <w:p w14:paraId="41814A53" w14:textId="77777777" w:rsidR="0061136F" w:rsidRPr="00A363FE" w:rsidRDefault="0061136F" w:rsidP="0061136F"/>
                        <w:p w14:paraId="180D2BD8" w14:textId="77777777" w:rsidR="0061136F" w:rsidRPr="00A363FE" w:rsidRDefault="0061136F" w:rsidP="0061136F"/>
                        <w:p w14:paraId="4C57C134" w14:textId="77777777" w:rsidR="0061136F" w:rsidRPr="00A363FE" w:rsidRDefault="0061136F" w:rsidP="0061136F"/>
                        <w:p w14:paraId="5D9BC985" w14:textId="77777777" w:rsidR="0061136F" w:rsidRPr="00A363FE" w:rsidRDefault="0061136F" w:rsidP="0061136F"/>
                        <w:p w14:paraId="3C8EE728" w14:textId="77777777" w:rsidR="0061136F" w:rsidRPr="00A363FE" w:rsidRDefault="0061136F" w:rsidP="0061136F"/>
                        <w:p w14:paraId="5146BC54" w14:textId="77777777" w:rsidR="0061136F" w:rsidRPr="00A363FE" w:rsidRDefault="0061136F" w:rsidP="0061136F"/>
                        <w:p w14:paraId="21B3B158" w14:textId="77777777" w:rsidR="0061136F" w:rsidRPr="00A363FE" w:rsidRDefault="0061136F" w:rsidP="0061136F"/>
                        <w:p w14:paraId="05A733BF" w14:textId="77777777" w:rsidR="0061136F" w:rsidRPr="00A363FE" w:rsidRDefault="0061136F" w:rsidP="0061136F"/>
                        <w:p w14:paraId="7A78D164" w14:textId="77777777" w:rsidR="0061136F" w:rsidRPr="00A363FE" w:rsidRDefault="0061136F" w:rsidP="0061136F"/>
                        <w:p w14:paraId="0805F393" w14:textId="77777777" w:rsidR="0061136F" w:rsidRPr="00A363FE" w:rsidRDefault="0061136F" w:rsidP="0061136F"/>
                        <w:p w14:paraId="675E06D2" w14:textId="77777777" w:rsidR="0061136F" w:rsidRPr="00A363FE" w:rsidRDefault="0061136F" w:rsidP="0061136F"/>
                        <w:p w14:paraId="1D389DE1" w14:textId="77777777" w:rsidR="0061136F" w:rsidRPr="00A363FE" w:rsidRDefault="0061136F" w:rsidP="0061136F"/>
                        <w:p w14:paraId="200D7052" w14:textId="77777777" w:rsidR="0061136F" w:rsidRPr="00A363FE" w:rsidRDefault="0061136F" w:rsidP="0061136F"/>
                        <w:p w14:paraId="3E9ABA61" w14:textId="77777777" w:rsidR="0061136F" w:rsidRPr="00A363FE" w:rsidRDefault="0061136F" w:rsidP="0061136F"/>
                        <w:p w14:paraId="50ECE4BE" w14:textId="77777777" w:rsidR="0061136F" w:rsidRPr="00A363FE" w:rsidRDefault="0061136F" w:rsidP="0061136F"/>
                        <w:p w14:paraId="2B102E22" w14:textId="77777777" w:rsidR="0061136F" w:rsidRPr="00A363FE" w:rsidRDefault="0061136F" w:rsidP="0061136F"/>
                        <w:p w14:paraId="26C6916A" w14:textId="77777777" w:rsidR="0061136F" w:rsidRPr="00A363FE" w:rsidRDefault="0061136F" w:rsidP="0061136F"/>
                        <w:p w14:paraId="2AC558CA" w14:textId="77777777" w:rsidR="0061136F" w:rsidRPr="00A363FE" w:rsidRDefault="0061136F" w:rsidP="0061136F"/>
                        <w:p w14:paraId="6FEC0995" w14:textId="77777777" w:rsidR="0061136F" w:rsidRPr="00A363FE" w:rsidRDefault="0061136F" w:rsidP="0061136F"/>
                        <w:p w14:paraId="4D388EEA" w14:textId="77777777" w:rsidR="0061136F" w:rsidRPr="00A363FE" w:rsidRDefault="0061136F" w:rsidP="0061136F"/>
                        <w:p w14:paraId="0DCF9588" w14:textId="77777777" w:rsidR="0061136F" w:rsidRPr="00A363FE" w:rsidRDefault="0061136F" w:rsidP="0061136F"/>
                        <w:p w14:paraId="6FA832CF" w14:textId="77777777" w:rsidR="0061136F" w:rsidRPr="00A363FE" w:rsidRDefault="0061136F" w:rsidP="0061136F"/>
                        <w:p w14:paraId="22B21614" w14:textId="77777777" w:rsidR="0061136F" w:rsidRPr="00A363FE" w:rsidRDefault="0061136F" w:rsidP="0061136F"/>
                        <w:p w14:paraId="2505BFE1" w14:textId="77777777" w:rsidR="0061136F" w:rsidRPr="00A363FE" w:rsidRDefault="0061136F" w:rsidP="0061136F"/>
                        <w:p w14:paraId="689EE092" w14:textId="77777777" w:rsidR="0061136F" w:rsidRPr="00A363FE" w:rsidRDefault="0061136F" w:rsidP="0061136F"/>
                        <w:p w14:paraId="321A25F8" w14:textId="77777777" w:rsidR="0061136F" w:rsidRPr="00A363FE" w:rsidRDefault="0061136F" w:rsidP="0061136F"/>
                        <w:p w14:paraId="302F6845" w14:textId="77777777" w:rsidR="0061136F" w:rsidRPr="00A363FE" w:rsidRDefault="0061136F" w:rsidP="0061136F"/>
                        <w:p w14:paraId="25BFFC5B" w14:textId="77777777" w:rsidR="0061136F" w:rsidRPr="00A363FE" w:rsidRDefault="0061136F" w:rsidP="0061136F"/>
                        <w:p w14:paraId="5140E801" w14:textId="77777777" w:rsidR="0061136F" w:rsidRPr="00A363FE" w:rsidRDefault="0061136F" w:rsidP="0061136F"/>
                        <w:p w14:paraId="42114A00" w14:textId="77777777" w:rsidR="0061136F" w:rsidRPr="00A363FE" w:rsidRDefault="0061136F" w:rsidP="0061136F"/>
                        <w:p w14:paraId="2C50C176" w14:textId="77777777" w:rsidR="0061136F" w:rsidRPr="00A363FE" w:rsidRDefault="0061136F" w:rsidP="0061136F"/>
                        <w:p w14:paraId="311A8F14" w14:textId="77777777" w:rsidR="0061136F" w:rsidRPr="00A363FE" w:rsidRDefault="0061136F" w:rsidP="0061136F"/>
                        <w:p w14:paraId="62EFC97B" w14:textId="77777777" w:rsidR="0061136F" w:rsidRPr="00A363FE" w:rsidRDefault="0061136F" w:rsidP="0061136F"/>
                        <w:p w14:paraId="24115E02" w14:textId="77777777" w:rsidR="0061136F" w:rsidRPr="00A363FE" w:rsidRDefault="0061136F" w:rsidP="0061136F"/>
                        <w:p w14:paraId="495042E6" w14:textId="77777777" w:rsidR="0061136F" w:rsidRPr="00A363FE" w:rsidRDefault="0061136F" w:rsidP="0061136F"/>
                        <w:p w14:paraId="27235908" w14:textId="77777777" w:rsidR="0061136F" w:rsidRPr="00A363FE" w:rsidRDefault="0061136F" w:rsidP="0061136F"/>
                        <w:p w14:paraId="121B5BD4" w14:textId="77777777" w:rsidR="0061136F" w:rsidRPr="00A363FE" w:rsidRDefault="0061136F" w:rsidP="0061136F"/>
                        <w:p w14:paraId="3E9E9847" w14:textId="77777777" w:rsidR="0061136F" w:rsidRPr="00A363FE" w:rsidRDefault="0061136F" w:rsidP="0061136F"/>
                        <w:p w14:paraId="6544A179" w14:textId="77777777" w:rsidR="0061136F" w:rsidRPr="00A363FE" w:rsidRDefault="0061136F" w:rsidP="0061136F"/>
                        <w:p w14:paraId="14F39C51" w14:textId="77777777" w:rsidR="0061136F" w:rsidRPr="00A363FE" w:rsidRDefault="0061136F" w:rsidP="0061136F"/>
                        <w:p w14:paraId="60C07E7B" w14:textId="77777777" w:rsidR="0061136F" w:rsidRPr="00A363FE" w:rsidRDefault="0061136F" w:rsidP="0061136F"/>
                        <w:p w14:paraId="53C11138" w14:textId="77777777" w:rsidR="0061136F" w:rsidRPr="00A363FE" w:rsidRDefault="0061136F" w:rsidP="0061136F"/>
                        <w:p w14:paraId="30BE77B2" w14:textId="77777777" w:rsidR="0061136F" w:rsidRPr="00A363FE" w:rsidRDefault="0061136F" w:rsidP="0061136F"/>
                        <w:p w14:paraId="1602C627" w14:textId="77777777" w:rsidR="0061136F" w:rsidRPr="00A363FE" w:rsidRDefault="0061136F" w:rsidP="0061136F"/>
                        <w:p w14:paraId="03787B85" w14:textId="77777777" w:rsidR="0061136F" w:rsidRPr="00A363FE" w:rsidRDefault="0061136F" w:rsidP="0061136F"/>
                        <w:p w14:paraId="40275D61" w14:textId="77777777" w:rsidR="0061136F" w:rsidRPr="00A363FE" w:rsidRDefault="0061136F" w:rsidP="0061136F"/>
                        <w:p w14:paraId="413637B1" w14:textId="77777777" w:rsidR="0061136F" w:rsidRPr="00A363FE" w:rsidRDefault="0061136F" w:rsidP="0061136F"/>
                        <w:p w14:paraId="580358E4" w14:textId="77777777" w:rsidR="0061136F" w:rsidRPr="00A363FE" w:rsidRDefault="0061136F" w:rsidP="0061136F"/>
                        <w:p w14:paraId="137609A2" w14:textId="77777777" w:rsidR="0061136F" w:rsidRPr="00A363FE" w:rsidRDefault="0061136F" w:rsidP="0061136F"/>
                        <w:p w14:paraId="325C476C" w14:textId="77777777" w:rsidR="0061136F" w:rsidRPr="00A363FE" w:rsidRDefault="0061136F" w:rsidP="0061136F"/>
                        <w:p w14:paraId="192CBD39" w14:textId="77777777" w:rsidR="0061136F" w:rsidRPr="00A363FE" w:rsidRDefault="0061136F" w:rsidP="0061136F"/>
                        <w:p w14:paraId="6463F604" w14:textId="77777777" w:rsidR="0061136F" w:rsidRPr="00A363FE" w:rsidRDefault="0061136F" w:rsidP="0061136F"/>
                        <w:p w14:paraId="69E1EE23" w14:textId="77777777" w:rsidR="0061136F" w:rsidRPr="00A363FE" w:rsidRDefault="0061136F" w:rsidP="0061136F"/>
                        <w:p w14:paraId="1B79AA21" w14:textId="77777777" w:rsidR="0061136F" w:rsidRPr="00A363FE" w:rsidRDefault="0061136F" w:rsidP="0061136F"/>
                        <w:p w14:paraId="25807FAB" w14:textId="77777777" w:rsidR="0061136F" w:rsidRPr="00A363FE" w:rsidRDefault="0061136F" w:rsidP="0061136F"/>
                        <w:p w14:paraId="4DAE8821" w14:textId="77777777" w:rsidR="0061136F" w:rsidRPr="00A363FE" w:rsidRDefault="0061136F" w:rsidP="0061136F"/>
                        <w:p w14:paraId="3BA93EFE" w14:textId="77777777" w:rsidR="0061136F" w:rsidRPr="00A363FE" w:rsidRDefault="0061136F" w:rsidP="0061136F"/>
                        <w:p w14:paraId="66E26A6A" w14:textId="77777777" w:rsidR="0061136F" w:rsidRPr="00A363FE" w:rsidRDefault="0061136F" w:rsidP="0061136F"/>
                        <w:p w14:paraId="1719640A" w14:textId="77777777" w:rsidR="0061136F" w:rsidRPr="00A363FE" w:rsidRDefault="0061136F" w:rsidP="0061136F"/>
                        <w:p w14:paraId="441F8CF4" w14:textId="77777777" w:rsidR="0061136F" w:rsidRPr="00A363FE" w:rsidRDefault="0061136F" w:rsidP="0061136F"/>
                        <w:p w14:paraId="096F44C3" w14:textId="77777777" w:rsidR="0061136F" w:rsidRPr="00A363FE" w:rsidRDefault="0061136F" w:rsidP="0061136F"/>
                        <w:p w14:paraId="0CAD9155" w14:textId="77777777" w:rsidR="0061136F" w:rsidRPr="00A363FE" w:rsidRDefault="0061136F" w:rsidP="0061136F"/>
                        <w:p w14:paraId="79AD2EF6" w14:textId="77777777" w:rsidR="0061136F" w:rsidRPr="00A363FE" w:rsidRDefault="0061136F" w:rsidP="0061136F"/>
                        <w:p w14:paraId="03EF7F58" w14:textId="77777777" w:rsidR="0061136F" w:rsidRPr="00A363FE" w:rsidRDefault="0061136F" w:rsidP="0061136F"/>
                        <w:p w14:paraId="15F4FCB5" w14:textId="77777777" w:rsidR="0061136F" w:rsidRPr="00A363FE" w:rsidRDefault="0061136F" w:rsidP="0061136F"/>
                        <w:p w14:paraId="728F65E5" w14:textId="77777777" w:rsidR="0061136F" w:rsidRPr="00A363FE" w:rsidRDefault="0061136F" w:rsidP="0061136F"/>
                        <w:p w14:paraId="02450099" w14:textId="77777777" w:rsidR="0061136F" w:rsidRPr="00A363FE" w:rsidRDefault="0061136F" w:rsidP="0061136F"/>
                        <w:p w14:paraId="2C34B18B" w14:textId="77777777" w:rsidR="0061136F" w:rsidRPr="00A363FE" w:rsidRDefault="0061136F" w:rsidP="0061136F"/>
                        <w:p w14:paraId="7C8BF1AB" w14:textId="77777777" w:rsidR="0061136F" w:rsidRPr="00A363FE" w:rsidRDefault="0061136F" w:rsidP="0061136F"/>
                        <w:p w14:paraId="1FC32B9A" w14:textId="77777777" w:rsidR="0061136F" w:rsidRPr="00A363FE" w:rsidRDefault="0061136F" w:rsidP="0061136F"/>
                        <w:p w14:paraId="1D6C7DCD" w14:textId="77777777" w:rsidR="0061136F" w:rsidRPr="00A363FE" w:rsidRDefault="0061136F" w:rsidP="0061136F"/>
                        <w:p w14:paraId="6622E68E" w14:textId="77777777" w:rsidR="0061136F" w:rsidRPr="00A363FE" w:rsidRDefault="0061136F" w:rsidP="0061136F"/>
                        <w:p w14:paraId="63F3C18E" w14:textId="77777777" w:rsidR="0061136F" w:rsidRPr="00A363FE" w:rsidRDefault="0061136F" w:rsidP="0061136F"/>
                        <w:p w14:paraId="19555AFA" w14:textId="77777777" w:rsidR="0061136F" w:rsidRPr="00A363FE" w:rsidRDefault="0061136F" w:rsidP="0061136F"/>
                        <w:p w14:paraId="7A8FDBFE" w14:textId="77777777" w:rsidR="0061136F" w:rsidRPr="00A363FE" w:rsidRDefault="0061136F" w:rsidP="0061136F"/>
                        <w:p w14:paraId="7BF7A1CC" w14:textId="77777777" w:rsidR="0061136F" w:rsidRPr="00A363FE" w:rsidRDefault="0061136F" w:rsidP="0061136F"/>
                        <w:p w14:paraId="6606F922" w14:textId="77777777" w:rsidR="0061136F" w:rsidRPr="00A363FE" w:rsidRDefault="0061136F" w:rsidP="0061136F"/>
                        <w:p w14:paraId="34906817" w14:textId="77777777" w:rsidR="0061136F" w:rsidRPr="00A363FE" w:rsidRDefault="0061136F" w:rsidP="0061136F"/>
                        <w:p w14:paraId="22F612EC" w14:textId="77777777" w:rsidR="0061136F" w:rsidRPr="00A363FE" w:rsidRDefault="0061136F" w:rsidP="0061136F"/>
                        <w:p w14:paraId="5540B609" w14:textId="77777777" w:rsidR="0061136F" w:rsidRPr="00A363FE" w:rsidRDefault="0061136F" w:rsidP="0061136F"/>
                        <w:p w14:paraId="2E9449FE" w14:textId="77777777" w:rsidR="0061136F" w:rsidRPr="00A363FE" w:rsidRDefault="0061136F" w:rsidP="0061136F"/>
                        <w:p w14:paraId="09E75D22" w14:textId="77777777" w:rsidR="0061136F" w:rsidRPr="00A363FE" w:rsidRDefault="0061136F" w:rsidP="0061136F"/>
                        <w:p w14:paraId="0BEC9C40" w14:textId="77777777" w:rsidR="0061136F" w:rsidRPr="00A363FE" w:rsidRDefault="0061136F" w:rsidP="0061136F"/>
                        <w:p w14:paraId="0F32EDE3" w14:textId="77777777" w:rsidR="0061136F" w:rsidRPr="00A363FE" w:rsidRDefault="0061136F" w:rsidP="0061136F"/>
                        <w:p w14:paraId="2FDCDE81" w14:textId="77777777" w:rsidR="0061136F" w:rsidRPr="00A363FE" w:rsidRDefault="0061136F" w:rsidP="0061136F"/>
                        <w:p w14:paraId="4750C7D1" w14:textId="77777777" w:rsidR="0061136F" w:rsidRPr="00A363FE" w:rsidRDefault="0061136F" w:rsidP="0061136F"/>
                        <w:p w14:paraId="010E6550" w14:textId="77777777" w:rsidR="0061136F" w:rsidRPr="00A363FE" w:rsidRDefault="0061136F" w:rsidP="0061136F"/>
                        <w:p w14:paraId="20514D03" w14:textId="77777777" w:rsidR="0061136F" w:rsidRPr="00A363FE" w:rsidRDefault="0061136F" w:rsidP="0061136F"/>
                        <w:p w14:paraId="6A04203D" w14:textId="77777777" w:rsidR="0061136F" w:rsidRPr="00A363FE" w:rsidRDefault="0061136F" w:rsidP="0061136F"/>
                        <w:p w14:paraId="3B55B9B0" w14:textId="77777777" w:rsidR="0061136F" w:rsidRPr="00A363FE" w:rsidRDefault="0061136F" w:rsidP="0061136F"/>
                        <w:p w14:paraId="62C157EC" w14:textId="77777777" w:rsidR="0061136F" w:rsidRPr="00A363FE" w:rsidRDefault="0061136F" w:rsidP="0061136F"/>
                        <w:p w14:paraId="2E56E169" w14:textId="77777777" w:rsidR="0061136F" w:rsidRPr="00A363FE" w:rsidRDefault="0061136F" w:rsidP="0061136F"/>
                        <w:p w14:paraId="56124977" w14:textId="77777777" w:rsidR="0061136F" w:rsidRPr="00A363FE" w:rsidRDefault="0061136F" w:rsidP="0061136F"/>
                        <w:p w14:paraId="16994FA5" w14:textId="77777777" w:rsidR="0061136F" w:rsidRPr="00A363FE" w:rsidRDefault="0061136F" w:rsidP="0061136F"/>
                        <w:p w14:paraId="1291389F" w14:textId="77777777" w:rsidR="0061136F" w:rsidRPr="00A363FE" w:rsidRDefault="0061136F" w:rsidP="0061136F"/>
                        <w:p w14:paraId="6835F0C5" w14:textId="77777777" w:rsidR="0061136F" w:rsidRPr="00A363FE" w:rsidRDefault="0061136F" w:rsidP="0061136F"/>
                        <w:p w14:paraId="78629A91" w14:textId="77777777" w:rsidR="0061136F" w:rsidRPr="00A363FE" w:rsidRDefault="0061136F" w:rsidP="0061136F"/>
                        <w:p w14:paraId="79D0A72E" w14:textId="77777777" w:rsidR="0061136F" w:rsidRPr="00A363FE" w:rsidRDefault="0061136F" w:rsidP="0061136F"/>
                        <w:p w14:paraId="54AA8F50" w14:textId="77777777" w:rsidR="0061136F" w:rsidRPr="00A363FE" w:rsidRDefault="0061136F" w:rsidP="0061136F"/>
                        <w:p w14:paraId="2E48D6CA" w14:textId="77777777" w:rsidR="0061136F" w:rsidRPr="00A363FE" w:rsidRDefault="0061136F" w:rsidP="0061136F"/>
                        <w:p w14:paraId="3B64DE59" w14:textId="77777777" w:rsidR="0061136F" w:rsidRPr="00A363FE" w:rsidRDefault="0061136F" w:rsidP="0061136F"/>
                        <w:p w14:paraId="27B2C371" w14:textId="77777777" w:rsidR="0061136F" w:rsidRPr="00A363FE" w:rsidRDefault="0061136F" w:rsidP="0061136F"/>
                        <w:p w14:paraId="100087FE" w14:textId="77777777" w:rsidR="0061136F" w:rsidRPr="00A363FE" w:rsidRDefault="0061136F" w:rsidP="0061136F"/>
                        <w:p w14:paraId="7F6DC8C0" w14:textId="77777777" w:rsidR="0061136F" w:rsidRPr="00A363FE" w:rsidRDefault="0061136F" w:rsidP="0061136F"/>
                        <w:p w14:paraId="31BB77C5" w14:textId="77777777" w:rsidR="0061136F" w:rsidRPr="00A363FE" w:rsidRDefault="0061136F" w:rsidP="0061136F"/>
                        <w:p w14:paraId="7FEE8A84" w14:textId="77777777" w:rsidR="0061136F" w:rsidRPr="00A363FE" w:rsidRDefault="0061136F" w:rsidP="0061136F"/>
                        <w:p w14:paraId="7D44F4DE" w14:textId="77777777" w:rsidR="0061136F" w:rsidRPr="00A363FE" w:rsidRDefault="0061136F" w:rsidP="0061136F"/>
                        <w:p w14:paraId="5972DFDC" w14:textId="77777777" w:rsidR="0061136F" w:rsidRPr="007C226B" w:rsidRDefault="0061136F" w:rsidP="0061136F">
                          <w:r>
                            <w:t>M-IFC-001.0-1.0</w:t>
                          </w:r>
                        </w:p>
                        <w:p w14:paraId="2702D477" w14:textId="77777777" w:rsidR="0061136F" w:rsidRDefault="0061136F" w:rsidP="0061136F"/>
                        <w:p w14:paraId="329D8F08" w14:textId="77777777" w:rsidR="0061136F" w:rsidRDefault="0061136F" w:rsidP="0061136F"/>
                        <w:p w14:paraId="6184E96A" w14:textId="77777777" w:rsidR="0061136F" w:rsidRDefault="0061136F" w:rsidP="0061136F"/>
                        <w:p w14:paraId="42FB7A99" w14:textId="77777777" w:rsidR="0061136F" w:rsidRDefault="0061136F" w:rsidP="0061136F"/>
                        <w:p w14:paraId="449B196C" w14:textId="77777777" w:rsidR="0061136F" w:rsidRDefault="0061136F" w:rsidP="0061136F"/>
                        <w:p w14:paraId="0D2B15E9" w14:textId="77777777" w:rsidR="0061136F" w:rsidRDefault="0061136F" w:rsidP="0061136F"/>
                        <w:p w14:paraId="48F43EAC" w14:textId="77777777" w:rsidR="0061136F" w:rsidRDefault="0061136F" w:rsidP="0061136F"/>
                        <w:p w14:paraId="5D151AB5" w14:textId="77777777" w:rsidR="0061136F" w:rsidRDefault="0061136F" w:rsidP="0061136F"/>
                        <w:p w14:paraId="0DAE83E0" w14:textId="77777777" w:rsidR="0061136F" w:rsidRDefault="0061136F" w:rsidP="0061136F"/>
                        <w:p w14:paraId="7B05CDFC" w14:textId="77777777" w:rsidR="0061136F" w:rsidRDefault="0061136F" w:rsidP="0061136F"/>
                        <w:p w14:paraId="28BC43CB" w14:textId="77777777" w:rsidR="0061136F" w:rsidRDefault="0061136F" w:rsidP="0061136F"/>
                        <w:p w14:paraId="59819757" w14:textId="77777777" w:rsidR="0061136F" w:rsidRDefault="0061136F" w:rsidP="0061136F"/>
                        <w:p w14:paraId="5B97C137" w14:textId="77777777" w:rsidR="0061136F" w:rsidRDefault="0061136F" w:rsidP="0061136F"/>
                        <w:p w14:paraId="67DC484C" w14:textId="77777777" w:rsidR="0061136F" w:rsidRDefault="0061136F" w:rsidP="0061136F"/>
                        <w:p w14:paraId="08CE8C57" w14:textId="77777777" w:rsidR="0061136F" w:rsidRDefault="0061136F" w:rsidP="0061136F"/>
                        <w:p w14:paraId="76EA9B53" w14:textId="77777777" w:rsidR="0061136F" w:rsidRDefault="0061136F" w:rsidP="0061136F"/>
                        <w:p w14:paraId="2155C86C" w14:textId="77777777" w:rsidR="0061136F" w:rsidRDefault="0061136F" w:rsidP="0061136F"/>
                        <w:p w14:paraId="72F6A814" w14:textId="77777777" w:rsidR="0061136F" w:rsidRDefault="0061136F" w:rsidP="0061136F"/>
                        <w:p w14:paraId="7B9B0717" w14:textId="77777777" w:rsidR="0061136F" w:rsidRDefault="0061136F" w:rsidP="0061136F"/>
                        <w:p w14:paraId="056BF911" w14:textId="77777777" w:rsidR="0061136F" w:rsidRDefault="0061136F" w:rsidP="0061136F"/>
                        <w:p w14:paraId="1A3EB075" w14:textId="77777777" w:rsidR="0061136F" w:rsidRDefault="0061136F" w:rsidP="0061136F"/>
                        <w:p w14:paraId="72044394" w14:textId="77777777" w:rsidR="0061136F" w:rsidRDefault="0061136F" w:rsidP="0061136F"/>
                        <w:p w14:paraId="28A1851F" w14:textId="77777777" w:rsidR="0061136F" w:rsidRDefault="0061136F" w:rsidP="0061136F"/>
                        <w:p w14:paraId="577CAF95" w14:textId="77777777" w:rsidR="0061136F" w:rsidRDefault="0061136F" w:rsidP="0061136F"/>
                        <w:p w14:paraId="6568BF3E" w14:textId="77777777" w:rsidR="0061136F" w:rsidRDefault="0061136F" w:rsidP="0061136F"/>
                        <w:p w14:paraId="7E7D9EBD" w14:textId="77777777" w:rsidR="0061136F" w:rsidRDefault="0061136F" w:rsidP="0061136F"/>
                        <w:p w14:paraId="343FA41C" w14:textId="77777777" w:rsidR="0061136F" w:rsidRDefault="0061136F" w:rsidP="0061136F"/>
                        <w:p w14:paraId="08878BEF" w14:textId="77777777" w:rsidR="0061136F" w:rsidRDefault="0061136F" w:rsidP="0061136F"/>
                        <w:p w14:paraId="5310076C" w14:textId="77777777" w:rsidR="0061136F" w:rsidRDefault="0061136F" w:rsidP="0061136F"/>
                        <w:p w14:paraId="28F98B89" w14:textId="77777777" w:rsidR="0061136F" w:rsidRDefault="0061136F" w:rsidP="0061136F"/>
                        <w:p w14:paraId="086ABD52" w14:textId="77777777" w:rsidR="0061136F" w:rsidRDefault="0061136F" w:rsidP="0061136F"/>
                        <w:p w14:paraId="01EDAF43" w14:textId="77777777" w:rsidR="0061136F" w:rsidRDefault="0061136F" w:rsidP="0061136F"/>
                        <w:p w14:paraId="166940DC" w14:textId="77777777" w:rsidR="0061136F" w:rsidRDefault="0061136F" w:rsidP="0061136F"/>
                        <w:p w14:paraId="5EE9EF25" w14:textId="77777777" w:rsidR="0061136F" w:rsidRDefault="0061136F" w:rsidP="0061136F"/>
                        <w:p w14:paraId="4F884A43" w14:textId="77777777" w:rsidR="0061136F" w:rsidRDefault="0061136F" w:rsidP="0061136F"/>
                        <w:p w14:paraId="3A95D4CA" w14:textId="77777777" w:rsidR="0061136F" w:rsidRDefault="0061136F" w:rsidP="0061136F"/>
                        <w:p w14:paraId="21112B2B" w14:textId="77777777" w:rsidR="0061136F" w:rsidRDefault="0061136F" w:rsidP="0061136F"/>
                        <w:p w14:paraId="2AB1C5AC" w14:textId="77777777" w:rsidR="0061136F" w:rsidRDefault="0061136F" w:rsidP="0061136F"/>
                        <w:p w14:paraId="00F9220B" w14:textId="77777777" w:rsidR="0061136F" w:rsidRDefault="0061136F" w:rsidP="0061136F"/>
                        <w:p w14:paraId="709BA934" w14:textId="77777777" w:rsidR="0061136F" w:rsidRDefault="0061136F" w:rsidP="0061136F"/>
                        <w:p w14:paraId="1EB72C5A" w14:textId="77777777" w:rsidR="0061136F" w:rsidRDefault="0061136F" w:rsidP="0061136F"/>
                        <w:p w14:paraId="742D2C78" w14:textId="77777777" w:rsidR="0061136F" w:rsidRDefault="0061136F" w:rsidP="0061136F"/>
                        <w:p w14:paraId="040FE525" w14:textId="77777777" w:rsidR="0061136F" w:rsidRDefault="0061136F" w:rsidP="0061136F"/>
                        <w:p w14:paraId="70D65F21" w14:textId="77777777" w:rsidR="0061136F" w:rsidRDefault="0061136F" w:rsidP="0061136F"/>
                        <w:p w14:paraId="6B0C7902" w14:textId="77777777" w:rsidR="0061136F" w:rsidRDefault="0061136F" w:rsidP="0061136F"/>
                        <w:p w14:paraId="588B4407" w14:textId="77777777" w:rsidR="0061136F" w:rsidRDefault="0061136F" w:rsidP="0061136F"/>
                        <w:p w14:paraId="71BD9595" w14:textId="77777777" w:rsidR="0061136F" w:rsidRDefault="0061136F" w:rsidP="0061136F"/>
                        <w:p w14:paraId="11207B8E" w14:textId="77777777" w:rsidR="0061136F" w:rsidRDefault="0061136F" w:rsidP="0061136F"/>
                        <w:p w14:paraId="2630A4F8" w14:textId="77777777" w:rsidR="0061136F" w:rsidRDefault="0061136F" w:rsidP="0061136F"/>
                        <w:p w14:paraId="33358248" w14:textId="77777777" w:rsidR="0061136F" w:rsidRDefault="0061136F" w:rsidP="0061136F"/>
                        <w:p w14:paraId="26D3C2E0" w14:textId="77777777" w:rsidR="0061136F" w:rsidRDefault="0061136F" w:rsidP="0061136F"/>
                        <w:p w14:paraId="24E7C020" w14:textId="77777777" w:rsidR="0061136F" w:rsidRDefault="0061136F" w:rsidP="0061136F"/>
                        <w:p w14:paraId="69C260AB" w14:textId="77777777" w:rsidR="0061136F" w:rsidRDefault="0061136F" w:rsidP="0061136F"/>
                        <w:p w14:paraId="6103602D" w14:textId="77777777" w:rsidR="0061136F" w:rsidRDefault="0061136F" w:rsidP="0061136F"/>
                        <w:p w14:paraId="598D994E" w14:textId="77777777" w:rsidR="0061136F" w:rsidRDefault="0061136F" w:rsidP="0061136F"/>
                        <w:p w14:paraId="283F21F3" w14:textId="77777777" w:rsidR="0061136F" w:rsidRDefault="0061136F" w:rsidP="0061136F"/>
                        <w:p w14:paraId="19062E3D" w14:textId="77777777" w:rsidR="0061136F" w:rsidRDefault="0061136F" w:rsidP="0061136F"/>
                        <w:p w14:paraId="1D288E2A" w14:textId="77777777" w:rsidR="0061136F" w:rsidRDefault="0061136F" w:rsidP="0061136F"/>
                        <w:p w14:paraId="37E296FB" w14:textId="77777777" w:rsidR="0061136F" w:rsidRDefault="0061136F" w:rsidP="0061136F"/>
                        <w:p w14:paraId="0AC6FE18" w14:textId="77777777" w:rsidR="0061136F" w:rsidRDefault="0061136F" w:rsidP="0061136F"/>
                        <w:p w14:paraId="0F0E8935" w14:textId="77777777" w:rsidR="0061136F" w:rsidRDefault="0061136F" w:rsidP="0061136F"/>
                        <w:p w14:paraId="3BB2695B" w14:textId="77777777" w:rsidR="0061136F" w:rsidRDefault="0061136F" w:rsidP="0061136F"/>
                        <w:p w14:paraId="46809D41" w14:textId="77777777" w:rsidR="0061136F" w:rsidRDefault="0061136F" w:rsidP="0061136F"/>
                        <w:p w14:paraId="4F1D8E3E" w14:textId="77777777" w:rsidR="0061136F" w:rsidRDefault="0061136F" w:rsidP="0061136F"/>
                        <w:p w14:paraId="3BE6D33D" w14:textId="77777777" w:rsidR="0061136F" w:rsidRDefault="0061136F" w:rsidP="0061136F"/>
                        <w:p w14:paraId="2142A886" w14:textId="77777777" w:rsidR="0061136F" w:rsidRDefault="0061136F" w:rsidP="0061136F"/>
                        <w:p w14:paraId="1547DC99" w14:textId="77777777" w:rsidR="0061136F" w:rsidRDefault="0061136F" w:rsidP="0061136F"/>
                        <w:p w14:paraId="00E68ABD" w14:textId="77777777" w:rsidR="0061136F" w:rsidRDefault="0061136F" w:rsidP="0061136F"/>
                        <w:p w14:paraId="27652E22" w14:textId="77777777" w:rsidR="0061136F" w:rsidRDefault="0061136F" w:rsidP="0061136F"/>
                        <w:p w14:paraId="6FA78E0A" w14:textId="77777777" w:rsidR="0061136F" w:rsidRDefault="0061136F" w:rsidP="0061136F"/>
                        <w:p w14:paraId="0A010A1D" w14:textId="77777777" w:rsidR="0061136F" w:rsidRDefault="0061136F" w:rsidP="0061136F"/>
                        <w:p w14:paraId="64EDA8C4" w14:textId="77777777" w:rsidR="0061136F" w:rsidRDefault="0061136F" w:rsidP="0061136F"/>
                        <w:p w14:paraId="0C7043D1" w14:textId="77777777" w:rsidR="0061136F" w:rsidRDefault="0061136F" w:rsidP="0061136F"/>
                        <w:p w14:paraId="49E66FE2" w14:textId="77777777" w:rsidR="0061136F" w:rsidRDefault="0061136F" w:rsidP="0061136F"/>
                        <w:p w14:paraId="285F0B78" w14:textId="77777777" w:rsidR="0061136F" w:rsidRDefault="0061136F" w:rsidP="0061136F"/>
                        <w:p w14:paraId="6147B051" w14:textId="77777777" w:rsidR="0061136F" w:rsidRDefault="0061136F" w:rsidP="0061136F"/>
                        <w:p w14:paraId="1643F656" w14:textId="77777777" w:rsidR="0061136F" w:rsidRDefault="0061136F" w:rsidP="0061136F"/>
                        <w:p w14:paraId="484DEBBA" w14:textId="77777777" w:rsidR="0061136F" w:rsidRDefault="0061136F" w:rsidP="0061136F"/>
                        <w:p w14:paraId="70591808" w14:textId="77777777" w:rsidR="0061136F" w:rsidRDefault="0061136F" w:rsidP="0061136F"/>
                        <w:p w14:paraId="24FBE677" w14:textId="77777777" w:rsidR="0061136F" w:rsidRDefault="0061136F" w:rsidP="0061136F"/>
                        <w:p w14:paraId="6EC52AEF" w14:textId="77777777" w:rsidR="0061136F" w:rsidRDefault="0061136F" w:rsidP="0061136F"/>
                        <w:p w14:paraId="1D0D0C83" w14:textId="77777777" w:rsidR="0061136F" w:rsidRDefault="0061136F" w:rsidP="0061136F"/>
                        <w:p w14:paraId="18A5B078" w14:textId="77777777" w:rsidR="0061136F" w:rsidRDefault="0061136F" w:rsidP="0061136F"/>
                        <w:p w14:paraId="276FABE2" w14:textId="77777777" w:rsidR="0061136F" w:rsidRDefault="0061136F" w:rsidP="0061136F"/>
                        <w:p w14:paraId="0221D11A" w14:textId="77777777" w:rsidR="0061136F" w:rsidRDefault="0061136F" w:rsidP="0061136F"/>
                        <w:p w14:paraId="665F774F" w14:textId="77777777" w:rsidR="0061136F" w:rsidRDefault="0061136F" w:rsidP="0061136F"/>
                        <w:p w14:paraId="7770F9A0" w14:textId="77777777" w:rsidR="0061136F" w:rsidRDefault="0061136F" w:rsidP="0061136F"/>
                        <w:p w14:paraId="44255D7F" w14:textId="77777777" w:rsidR="0061136F" w:rsidRDefault="0061136F" w:rsidP="0061136F"/>
                        <w:p w14:paraId="68809A0A" w14:textId="77777777" w:rsidR="0061136F" w:rsidRDefault="0061136F" w:rsidP="0061136F"/>
                        <w:p w14:paraId="28A267B9" w14:textId="77777777" w:rsidR="0061136F" w:rsidRDefault="0061136F" w:rsidP="0061136F"/>
                        <w:p w14:paraId="7971E1DF" w14:textId="77777777" w:rsidR="0061136F" w:rsidRDefault="0061136F" w:rsidP="0061136F"/>
                        <w:p w14:paraId="20F314A9" w14:textId="77777777" w:rsidR="0061136F" w:rsidRDefault="0061136F" w:rsidP="0061136F"/>
                        <w:p w14:paraId="286C598F" w14:textId="77777777" w:rsidR="0061136F" w:rsidRDefault="0061136F" w:rsidP="0061136F"/>
                        <w:p w14:paraId="5FB48556" w14:textId="77777777" w:rsidR="0061136F" w:rsidRDefault="0061136F" w:rsidP="0061136F"/>
                        <w:p w14:paraId="2B6C0B89" w14:textId="77777777" w:rsidR="0061136F" w:rsidRDefault="0061136F" w:rsidP="0061136F"/>
                        <w:p w14:paraId="6B0351B2" w14:textId="77777777" w:rsidR="0061136F" w:rsidRDefault="0061136F" w:rsidP="0061136F"/>
                        <w:p w14:paraId="79620C14" w14:textId="77777777" w:rsidR="0061136F" w:rsidRDefault="0061136F" w:rsidP="0061136F"/>
                        <w:p w14:paraId="41764331" w14:textId="77777777" w:rsidR="0061136F" w:rsidRDefault="0061136F" w:rsidP="0061136F"/>
                        <w:p w14:paraId="70FC863D" w14:textId="77777777" w:rsidR="0061136F" w:rsidRDefault="0061136F" w:rsidP="0061136F"/>
                        <w:p w14:paraId="22B6D164" w14:textId="77777777" w:rsidR="0061136F" w:rsidRDefault="0061136F" w:rsidP="0061136F"/>
                        <w:p w14:paraId="5A8BAD49" w14:textId="77777777" w:rsidR="0061136F" w:rsidRDefault="0061136F" w:rsidP="0061136F"/>
                        <w:p w14:paraId="3B83C00F" w14:textId="77777777" w:rsidR="0061136F" w:rsidRDefault="0061136F" w:rsidP="0061136F"/>
                        <w:p w14:paraId="486BC090" w14:textId="77777777" w:rsidR="0061136F" w:rsidRDefault="0061136F" w:rsidP="0061136F"/>
                        <w:p w14:paraId="68C7283B" w14:textId="77777777" w:rsidR="0061136F" w:rsidRDefault="0061136F" w:rsidP="0061136F"/>
                        <w:p w14:paraId="3B5F4A0F" w14:textId="77777777" w:rsidR="0061136F" w:rsidRDefault="0061136F" w:rsidP="0061136F"/>
                        <w:p w14:paraId="51A8E722" w14:textId="77777777" w:rsidR="0061136F" w:rsidRDefault="0061136F" w:rsidP="0061136F"/>
                        <w:p w14:paraId="57B7DA58" w14:textId="77777777" w:rsidR="0061136F" w:rsidRDefault="0061136F" w:rsidP="0061136F"/>
                        <w:p w14:paraId="43403763" w14:textId="77777777" w:rsidR="0061136F" w:rsidRDefault="0061136F" w:rsidP="0061136F"/>
                        <w:p w14:paraId="1199AD81" w14:textId="77777777" w:rsidR="0061136F" w:rsidRDefault="0061136F" w:rsidP="0061136F"/>
                        <w:p w14:paraId="4FA1EDDA" w14:textId="77777777" w:rsidR="0061136F" w:rsidRDefault="0061136F" w:rsidP="0061136F"/>
                        <w:p w14:paraId="122EA2AF" w14:textId="77777777" w:rsidR="0061136F" w:rsidRDefault="0061136F" w:rsidP="0061136F"/>
                        <w:p w14:paraId="2223C8ED" w14:textId="77777777" w:rsidR="0061136F" w:rsidRDefault="0061136F" w:rsidP="0061136F"/>
                        <w:p w14:paraId="51DFEC29" w14:textId="77777777" w:rsidR="0061136F" w:rsidRDefault="0061136F" w:rsidP="0061136F"/>
                        <w:p w14:paraId="1673C65A" w14:textId="77777777" w:rsidR="0061136F" w:rsidRDefault="0061136F" w:rsidP="0061136F"/>
                        <w:p w14:paraId="728D1BEC" w14:textId="77777777" w:rsidR="0061136F" w:rsidRDefault="0061136F" w:rsidP="0061136F"/>
                        <w:p w14:paraId="2A75138A" w14:textId="77777777" w:rsidR="0061136F" w:rsidRDefault="0061136F" w:rsidP="0061136F"/>
                        <w:p w14:paraId="687B50B3" w14:textId="77777777" w:rsidR="0061136F" w:rsidRDefault="0061136F" w:rsidP="0061136F"/>
                        <w:p w14:paraId="5DD3CC60" w14:textId="77777777" w:rsidR="0061136F" w:rsidRDefault="0061136F" w:rsidP="0061136F"/>
                        <w:p w14:paraId="2154678D" w14:textId="77777777" w:rsidR="0061136F" w:rsidRDefault="0061136F" w:rsidP="0061136F"/>
                        <w:p w14:paraId="3E155C8C" w14:textId="77777777" w:rsidR="0061136F" w:rsidRDefault="0061136F" w:rsidP="0061136F"/>
                        <w:p w14:paraId="548C35E8" w14:textId="77777777" w:rsidR="0061136F" w:rsidRDefault="0061136F" w:rsidP="0061136F"/>
                        <w:p w14:paraId="21FCF753" w14:textId="77777777" w:rsidR="0061136F" w:rsidRDefault="0061136F" w:rsidP="0061136F"/>
                        <w:p w14:paraId="00A8F02A" w14:textId="77777777" w:rsidR="0061136F" w:rsidRDefault="0061136F" w:rsidP="0061136F"/>
                        <w:p w14:paraId="6C1239E5" w14:textId="77777777" w:rsidR="0061136F" w:rsidRDefault="0061136F" w:rsidP="0061136F"/>
                        <w:p w14:paraId="124400B4" w14:textId="77777777" w:rsidR="0061136F" w:rsidRDefault="0061136F" w:rsidP="0061136F"/>
                        <w:p w14:paraId="55DBB7CE" w14:textId="77777777" w:rsidR="0061136F" w:rsidRDefault="0061136F" w:rsidP="0061136F"/>
                        <w:p w14:paraId="69273F70" w14:textId="77777777" w:rsidR="0061136F" w:rsidRDefault="0061136F" w:rsidP="0061136F"/>
                        <w:p w14:paraId="21B99138" w14:textId="77777777" w:rsidR="0061136F" w:rsidRDefault="0061136F" w:rsidP="0061136F"/>
                        <w:p w14:paraId="6704C98A" w14:textId="77777777" w:rsidR="0061136F" w:rsidRDefault="0061136F" w:rsidP="0061136F"/>
                        <w:p w14:paraId="3DB495D0" w14:textId="77777777" w:rsidR="0061136F" w:rsidRDefault="0061136F" w:rsidP="0061136F"/>
                        <w:p w14:paraId="53E42EDE" w14:textId="77777777" w:rsidR="0061136F" w:rsidRDefault="0061136F" w:rsidP="0061136F"/>
                        <w:p w14:paraId="73E6E079" w14:textId="77777777" w:rsidR="0061136F" w:rsidRDefault="0061136F" w:rsidP="0061136F"/>
                        <w:p w14:paraId="7B3E7C63" w14:textId="77777777" w:rsidR="0061136F" w:rsidRDefault="0061136F" w:rsidP="0061136F"/>
                        <w:p w14:paraId="2736DAAD" w14:textId="77777777" w:rsidR="0061136F" w:rsidRDefault="0061136F" w:rsidP="0061136F"/>
                        <w:p w14:paraId="7E6FEA4C" w14:textId="77777777" w:rsidR="0061136F" w:rsidRDefault="0061136F" w:rsidP="0061136F"/>
                        <w:p w14:paraId="267C6271" w14:textId="77777777" w:rsidR="0061136F" w:rsidRDefault="0061136F" w:rsidP="0061136F"/>
                        <w:p w14:paraId="0CD95435" w14:textId="77777777" w:rsidR="0061136F" w:rsidRDefault="0061136F" w:rsidP="0061136F"/>
                        <w:p w14:paraId="08802FDA" w14:textId="77777777" w:rsidR="0061136F" w:rsidRDefault="0061136F" w:rsidP="0061136F"/>
                        <w:p w14:paraId="38B87352" w14:textId="77777777" w:rsidR="0061136F" w:rsidRDefault="0061136F" w:rsidP="0061136F"/>
                        <w:p w14:paraId="172CE250" w14:textId="77777777" w:rsidR="0061136F" w:rsidRDefault="0061136F" w:rsidP="0061136F"/>
                        <w:p w14:paraId="2FF2E284" w14:textId="77777777" w:rsidR="0061136F" w:rsidRDefault="0061136F" w:rsidP="0061136F"/>
                        <w:p w14:paraId="13E8B86C" w14:textId="77777777" w:rsidR="0061136F" w:rsidRDefault="0061136F" w:rsidP="0061136F"/>
                        <w:p w14:paraId="61F7D23C" w14:textId="77777777" w:rsidR="0061136F" w:rsidRDefault="0061136F" w:rsidP="0061136F"/>
                        <w:p w14:paraId="7B49412D" w14:textId="77777777" w:rsidR="0061136F" w:rsidRDefault="0061136F" w:rsidP="0061136F"/>
                        <w:p w14:paraId="44566571" w14:textId="77777777" w:rsidR="0061136F" w:rsidRDefault="0061136F" w:rsidP="0061136F"/>
                        <w:p w14:paraId="417E70E6" w14:textId="77777777" w:rsidR="0061136F" w:rsidRDefault="0061136F" w:rsidP="0061136F"/>
                        <w:p w14:paraId="2ABE0105" w14:textId="77777777" w:rsidR="0061136F" w:rsidRDefault="0061136F" w:rsidP="0061136F"/>
                        <w:p w14:paraId="5639F202" w14:textId="77777777" w:rsidR="0061136F" w:rsidRDefault="0061136F" w:rsidP="0061136F"/>
                        <w:p w14:paraId="080624BA" w14:textId="77777777" w:rsidR="0061136F" w:rsidRDefault="0061136F" w:rsidP="0061136F"/>
                        <w:p w14:paraId="6EBB998E" w14:textId="77777777" w:rsidR="0061136F" w:rsidRDefault="0061136F" w:rsidP="0061136F"/>
                        <w:p w14:paraId="2DFEE050" w14:textId="77777777" w:rsidR="0061136F" w:rsidRDefault="0061136F" w:rsidP="0061136F"/>
                        <w:p w14:paraId="25F01D21" w14:textId="77777777" w:rsidR="0061136F" w:rsidRDefault="0061136F" w:rsidP="0061136F"/>
                        <w:p w14:paraId="079A3A15" w14:textId="77777777" w:rsidR="0061136F" w:rsidRDefault="0061136F" w:rsidP="0061136F"/>
                        <w:p w14:paraId="42B2E8DB" w14:textId="77777777" w:rsidR="0061136F" w:rsidRDefault="0061136F" w:rsidP="0061136F"/>
                        <w:p w14:paraId="649C005C" w14:textId="77777777" w:rsidR="0061136F" w:rsidRDefault="0061136F" w:rsidP="0061136F"/>
                        <w:p w14:paraId="4FC6AB5A" w14:textId="77777777" w:rsidR="0061136F" w:rsidRDefault="0061136F" w:rsidP="0061136F"/>
                        <w:p w14:paraId="13A8850C" w14:textId="77777777" w:rsidR="0061136F" w:rsidRDefault="0061136F" w:rsidP="0061136F"/>
                        <w:p w14:paraId="4304DFAC" w14:textId="77777777" w:rsidR="0061136F" w:rsidRDefault="0061136F" w:rsidP="0061136F"/>
                        <w:p w14:paraId="2D0599CF" w14:textId="77777777" w:rsidR="0061136F" w:rsidRDefault="0061136F" w:rsidP="0061136F"/>
                        <w:p w14:paraId="4AEA6940" w14:textId="77777777" w:rsidR="0061136F" w:rsidRDefault="0061136F" w:rsidP="0061136F"/>
                        <w:p w14:paraId="1DD487EE" w14:textId="77777777" w:rsidR="0061136F" w:rsidRDefault="0061136F" w:rsidP="0061136F"/>
                        <w:p w14:paraId="7D6F7A77" w14:textId="77777777" w:rsidR="0061136F" w:rsidRDefault="0061136F" w:rsidP="0061136F"/>
                        <w:p w14:paraId="38BA3299" w14:textId="77777777" w:rsidR="0061136F" w:rsidRDefault="0061136F" w:rsidP="0061136F"/>
                        <w:p w14:paraId="5A33EBBA" w14:textId="77777777" w:rsidR="0061136F" w:rsidRDefault="0061136F" w:rsidP="0061136F"/>
                        <w:p w14:paraId="14E717BD" w14:textId="77777777" w:rsidR="0061136F" w:rsidRDefault="0061136F" w:rsidP="0061136F"/>
                        <w:p w14:paraId="008666FC" w14:textId="77777777" w:rsidR="0061136F" w:rsidRDefault="0061136F" w:rsidP="0061136F"/>
                        <w:p w14:paraId="3F29834D" w14:textId="77777777" w:rsidR="0061136F" w:rsidRDefault="0061136F" w:rsidP="0061136F"/>
                        <w:p w14:paraId="369EEBD4" w14:textId="77777777" w:rsidR="0061136F" w:rsidRDefault="0061136F" w:rsidP="0061136F"/>
                        <w:p w14:paraId="09C9F491" w14:textId="77777777" w:rsidR="0061136F" w:rsidRDefault="0061136F" w:rsidP="0061136F"/>
                        <w:p w14:paraId="23B81C45" w14:textId="77777777" w:rsidR="0061136F" w:rsidRDefault="0061136F" w:rsidP="0061136F"/>
                        <w:p w14:paraId="69214261" w14:textId="77777777" w:rsidR="0061136F" w:rsidRDefault="0061136F" w:rsidP="0061136F"/>
                        <w:p w14:paraId="3BFC6FBC" w14:textId="77777777" w:rsidR="0061136F" w:rsidRDefault="0061136F" w:rsidP="0061136F"/>
                        <w:p w14:paraId="5E5759BC" w14:textId="77777777" w:rsidR="0061136F" w:rsidRDefault="0061136F" w:rsidP="0061136F"/>
                        <w:p w14:paraId="581A645A" w14:textId="77777777" w:rsidR="0061136F" w:rsidRDefault="0061136F" w:rsidP="0061136F"/>
                        <w:p w14:paraId="0788AF7C" w14:textId="77777777" w:rsidR="0061136F" w:rsidRDefault="0061136F" w:rsidP="0061136F"/>
                        <w:p w14:paraId="21C0D2E8" w14:textId="77777777" w:rsidR="0061136F" w:rsidRDefault="0061136F" w:rsidP="0061136F"/>
                        <w:p w14:paraId="7D67E438" w14:textId="77777777" w:rsidR="0061136F" w:rsidRDefault="0061136F" w:rsidP="0061136F"/>
                        <w:p w14:paraId="15AB45A9" w14:textId="77777777" w:rsidR="0061136F" w:rsidRDefault="0061136F" w:rsidP="0061136F"/>
                        <w:p w14:paraId="669C2E0C" w14:textId="77777777" w:rsidR="0061136F" w:rsidRDefault="0061136F" w:rsidP="0061136F"/>
                        <w:p w14:paraId="109F7168" w14:textId="77777777" w:rsidR="0061136F" w:rsidRDefault="0061136F" w:rsidP="0061136F"/>
                        <w:p w14:paraId="4FCE5D99" w14:textId="77777777" w:rsidR="0061136F" w:rsidRDefault="0061136F" w:rsidP="0061136F"/>
                        <w:p w14:paraId="3AE9A6FA" w14:textId="77777777" w:rsidR="0061136F" w:rsidRDefault="0061136F" w:rsidP="0061136F"/>
                        <w:p w14:paraId="30B789FB" w14:textId="77777777" w:rsidR="0061136F" w:rsidRDefault="0061136F" w:rsidP="0061136F"/>
                        <w:p w14:paraId="0C352EC4" w14:textId="77777777" w:rsidR="0061136F" w:rsidRDefault="0061136F" w:rsidP="0061136F"/>
                        <w:p w14:paraId="6F4FBABD" w14:textId="77777777" w:rsidR="0061136F" w:rsidRDefault="0061136F" w:rsidP="0061136F"/>
                        <w:p w14:paraId="60BBE4F0" w14:textId="77777777" w:rsidR="0061136F" w:rsidRDefault="0061136F" w:rsidP="0061136F"/>
                        <w:p w14:paraId="234AA3D4" w14:textId="77777777" w:rsidR="0061136F" w:rsidRDefault="0061136F" w:rsidP="0061136F"/>
                        <w:p w14:paraId="017BD14A" w14:textId="77777777" w:rsidR="0061136F" w:rsidRDefault="0061136F" w:rsidP="0061136F"/>
                        <w:p w14:paraId="0618AC20" w14:textId="77777777" w:rsidR="0061136F" w:rsidRDefault="0061136F" w:rsidP="0061136F"/>
                        <w:p w14:paraId="7B8FE97E" w14:textId="77777777" w:rsidR="0061136F" w:rsidRDefault="0061136F" w:rsidP="0061136F"/>
                        <w:p w14:paraId="5AFD7001" w14:textId="77777777" w:rsidR="0061136F" w:rsidRDefault="0061136F" w:rsidP="0061136F"/>
                        <w:p w14:paraId="47BEC03D" w14:textId="77777777" w:rsidR="0061136F" w:rsidRDefault="0061136F" w:rsidP="0061136F"/>
                        <w:p w14:paraId="7BE1B0E2" w14:textId="77777777" w:rsidR="0061136F" w:rsidRDefault="0061136F" w:rsidP="0061136F"/>
                        <w:p w14:paraId="1C4BCE4E" w14:textId="77777777" w:rsidR="0061136F" w:rsidRDefault="0061136F" w:rsidP="0061136F"/>
                        <w:p w14:paraId="23365816" w14:textId="77777777" w:rsidR="0061136F" w:rsidRDefault="0061136F" w:rsidP="0061136F"/>
                        <w:p w14:paraId="76DDFDFC" w14:textId="77777777" w:rsidR="0061136F" w:rsidRDefault="0061136F" w:rsidP="0061136F"/>
                        <w:p w14:paraId="3D659D04" w14:textId="77777777" w:rsidR="0061136F" w:rsidRDefault="0061136F" w:rsidP="0061136F"/>
                        <w:p w14:paraId="7E456EA7" w14:textId="77777777" w:rsidR="0061136F" w:rsidRDefault="0061136F" w:rsidP="0061136F"/>
                        <w:p w14:paraId="48B2F274" w14:textId="77777777" w:rsidR="0061136F" w:rsidRDefault="0061136F" w:rsidP="0061136F"/>
                        <w:p w14:paraId="140C3AAA" w14:textId="77777777" w:rsidR="0061136F" w:rsidRDefault="0061136F" w:rsidP="0061136F"/>
                        <w:p w14:paraId="34333C2A" w14:textId="77777777" w:rsidR="0061136F" w:rsidRDefault="0061136F" w:rsidP="0061136F"/>
                        <w:p w14:paraId="2C97D7C6" w14:textId="77777777" w:rsidR="0061136F" w:rsidRDefault="0061136F" w:rsidP="0061136F"/>
                        <w:p w14:paraId="583D8977" w14:textId="77777777" w:rsidR="0061136F" w:rsidRDefault="0061136F" w:rsidP="0061136F"/>
                        <w:p w14:paraId="4BCF7F75" w14:textId="77777777" w:rsidR="0061136F" w:rsidRDefault="0061136F" w:rsidP="0061136F"/>
                        <w:p w14:paraId="7259948D" w14:textId="77777777" w:rsidR="0061136F" w:rsidRDefault="0061136F" w:rsidP="0061136F"/>
                        <w:p w14:paraId="71A4D862" w14:textId="77777777" w:rsidR="0061136F" w:rsidRDefault="0061136F" w:rsidP="0061136F"/>
                        <w:p w14:paraId="5C0E2ED9" w14:textId="77777777" w:rsidR="0061136F" w:rsidRDefault="0061136F" w:rsidP="0061136F"/>
                        <w:p w14:paraId="27280F6E" w14:textId="77777777" w:rsidR="0061136F" w:rsidRDefault="0061136F" w:rsidP="0061136F"/>
                        <w:p w14:paraId="46E4A535" w14:textId="77777777" w:rsidR="0061136F" w:rsidRDefault="0061136F" w:rsidP="0061136F"/>
                        <w:p w14:paraId="4CA2CF93" w14:textId="77777777" w:rsidR="0061136F" w:rsidRDefault="0061136F" w:rsidP="0061136F"/>
                        <w:p w14:paraId="1D0214C5" w14:textId="77777777" w:rsidR="0061136F" w:rsidRDefault="0061136F" w:rsidP="0061136F"/>
                        <w:p w14:paraId="73E37F4A" w14:textId="77777777" w:rsidR="0061136F" w:rsidRDefault="0061136F" w:rsidP="0061136F"/>
                        <w:p w14:paraId="79971CC9" w14:textId="77777777" w:rsidR="0061136F" w:rsidRDefault="0061136F" w:rsidP="0061136F"/>
                        <w:p w14:paraId="3538423B" w14:textId="77777777" w:rsidR="0061136F" w:rsidRDefault="0061136F" w:rsidP="0061136F"/>
                        <w:p w14:paraId="4A51AAF9" w14:textId="77777777" w:rsidR="0061136F" w:rsidRDefault="0061136F" w:rsidP="0061136F"/>
                        <w:p w14:paraId="3A18EE9F" w14:textId="77777777" w:rsidR="0061136F" w:rsidRDefault="0061136F" w:rsidP="0061136F"/>
                        <w:p w14:paraId="69870D45" w14:textId="77777777" w:rsidR="0061136F" w:rsidRDefault="0061136F" w:rsidP="0061136F"/>
                        <w:p w14:paraId="7D150327" w14:textId="77777777" w:rsidR="0061136F" w:rsidRDefault="0061136F" w:rsidP="0061136F"/>
                        <w:p w14:paraId="2A26EF5F" w14:textId="77777777" w:rsidR="0061136F" w:rsidRDefault="0061136F" w:rsidP="0061136F"/>
                        <w:p w14:paraId="32B9E142" w14:textId="77777777" w:rsidR="0061136F" w:rsidRDefault="0061136F" w:rsidP="0061136F"/>
                        <w:p w14:paraId="20038156" w14:textId="77777777" w:rsidR="0061136F" w:rsidRDefault="0061136F" w:rsidP="0061136F"/>
                        <w:p w14:paraId="41858A59" w14:textId="77777777" w:rsidR="0061136F" w:rsidRDefault="0061136F" w:rsidP="0061136F"/>
                        <w:p w14:paraId="3B194476" w14:textId="77777777" w:rsidR="0061136F" w:rsidRDefault="0061136F" w:rsidP="0061136F"/>
                        <w:p w14:paraId="53642B52" w14:textId="77777777" w:rsidR="0061136F" w:rsidRDefault="0061136F" w:rsidP="0061136F"/>
                        <w:p w14:paraId="44DEDB6E" w14:textId="77777777" w:rsidR="0061136F" w:rsidRDefault="0061136F" w:rsidP="0061136F"/>
                        <w:p w14:paraId="3494E15B" w14:textId="77777777" w:rsidR="0061136F" w:rsidRDefault="0061136F" w:rsidP="0061136F"/>
                        <w:p w14:paraId="4E962418" w14:textId="77777777" w:rsidR="0061136F" w:rsidRDefault="0061136F" w:rsidP="0061136F"/>
                        <w:p w14:paraId="70F383DC" w14:textId="77777777" w:rsidR="0061136F" w:rsidRDefault="0061136F" w:rsidP="0061136F"/>
                        <w:p w14:paraId="49167247" w14:textId="77777777" w:rsidR="0061136F" w:rsidRDefault="0061136F" w:rsidP="0061136F"/>
                        <w:p w14:paraId="7D2AE23C" w14:textId="77777777" w:rsidR="0061136F" w:rsidRDefault="0061136F" w:rsidP="0061136F"/>
                        <w:p w14:paraId="71360CD5" w14:textId="77777777" w:rsidR="0061136F" w:rsidRDefault="0061136F" w:rsidP="0061136F"/>
                        <w:p w14:paraId="41973D17" w14:textId="77777777" w:rsidR="0061136F" w:rsidRDefault="0061136F" w:rsidP="0061136F"/>
                        <w:p w14:paraId="620F82FB" w14:textId="77777777" w:rsidR="0061136F" w:rsidRDefault="0061136F" w:rsidP="0061136F"/>
                        <w:p w14:paraId="0820B90B" w14:textId="77777777" w:rsidR="0061136F" w:rsidRDefault="0061136F" w:rsidP="0061136F"/>
                        <w:p w14:paraId="6A679703" w14:textId="77777777" w:rsidR="0061136F" w:rsidRDefault="0061136F" w:rsidP="0061136F"/>
                        <w:p w14:paraId="23193AE3" w14:textId="77777777" w:rsidR="0061136F" w:rsidRDefault="0061136F" w:rsidP="0061136F"/>
                        <w:p w14:paraId="19F4E66A" w14:textId="77777777" w:rsidR="0061136F" w:rsidRDefault="0061136F" w:rsidP="0061136F"/>
                        <w:p w14:paraId="63384314" w14:textId="77777777" w:rsidR="0061136F" w:rsidRDefault="0061136F" w:rsidP="0061136F"/>
                        <w:p w14:paraId="0072368D" w14:textId="77777777" w:rsidR="0061136F" w:rsidRDefault="0061136F" w:rsidP="0061136F"/>
                        <w:p w14:paraId="38A3825C" w14:textId="77777777" w:rsidR="0061136F" w:rsidRDefault="0061136F" w:rsidP="0061136F"/>
                        <w:p w14:paraId="73CCD3AB" w14:textId="77777777" w:rsidR="0061136F" w:rsidRDefault="0061136F" w:rsidP="0061136F"/>
                        <w:p w14:paraId="13E14108" w14:textId="77777777" w:rsidR="0061136F" w:rsidRDefault="0061136F" w:rsidP="0061136F"/>
                        <w:p w14:paraId="438897C3" w14:textId="77777777" w:rsidR="0061136F" w:rsidRDefault="0061136F" w:rsidP="0061136F"/>
                        <w:p w14:paraId="6A32F518" w14:textId="77777777" w:rsidR="0061136F" w:rsidRDefault="0061136F" w:rsidP="0061136F"/>
                        <w:p w14:paraId="3FF19114" w14:textId="77777777" w:rsidR="0061136F" w:rsidRDefault="0061136F" w:rsidP="0061136F"/>
                        <w:p w14:paraId="315793AB" w14:textId="77777777" w:rsidR="0061136F" w:rsidRDefault="0061136F" w:rsidP="0061136F"/>
                        <w:p w14:paraId="07C8D414" w14:textId="77777777" w:rsidR="0061136F" w:rsidRDefault="0061136F" w:rsidP="0061136F"/>
                        <w:p w14:paraId="3E7CA549" w14:textId="77777777" w:rsidR="0061136F" w:rsidRDefault="0061136F" w:rsidP="0061136F"/>
                        <w:p w14:paraId="4EDDA6D4" w14:textId="77777777" w:rsidR="0061136F" w:rsidRDefault="0061136F" w:rsidP="0061136F"/>
                        <w:p w14:paraId="2855ED88" w14:textId="77777777" w:rsidR="0061136F" w:rsidRDefault="0061136F" w:rsidP="0061136F"/>
                        <w:p w14:paraId="03863E12" w14:textId="77777777" w:rsidR="0061136F" w:rsidRDefault="0061136F" w:rsidP="0061136F"/>
                        <w:p w14:paraId="5007ECD7" w14:textId="77777777" w:rsidR="0061136F" w:rsidRDefault="0061136F" w:rsidP="0061136F"/>
                        <w:p w14:paraId="5B15C5B3" w14:textId="77777777" w:rsidR="0061136F" w:rsidRDefault="0061136F" w:rsidP="0061136F"/>
                        <w:p w14:paraId="6D4E5CCF" w14:textId="77777777" w:rsidR="0061136F" w:rsidRDefault="0061136F" w:rsidP="0061136F"/>
                        <w:p w14:paraId="724B69E8" w14:textId="77777777" w:rsidR="0061136F" w:rsidRDefault="0061136F" w:rsidP="0061136F"/>
                        <w:p w14:paraId="522ADB19" w14:textId="77777777" w:rsidR="0061136F" w:rsidRDefault="0061136F" w:rsidP="0061136F"/>
                        <w:p w14:paraId="512424A0" w14:textId="77777777" w:rsidR="0061136F" w:rsidRDefault="0061136F" w:rsidP="0061136F"/>
                        <w:p w14:paraId="729DE018" w14:textId="77777777" w:rsidR="0061136F" w:rsidRDefault="0061136F" w:rsidP="0061136F"/>
                        <w:p w14:paraId="2DAAEDFC" w14:textId="77777777" w:rsidR="0061136F" w:rsidRDefault="0061136F" w:rsidP="0061136F"/>
                        <w:p w14:paraId="11789A5E" w14:textId="77777777" w:rsidR="0061136F" w:rsidRDefault="0061136F" w:rsidP="0061136F"/>
                        <w:p w14:paraId="5AC6B601" w14:textId="77777777" w:rsidR="0061136F" w:rsidRDefault="0061136F" w:rsidP="0061136F"/>
                        <w:p w14:paraId="14412480" w14:textId="77777777" w:rsidR="0061136F" w:rsidRDefault="0061136F" w:rsidP="0061136F"/>
                        <w:p w14:paraId="2221F7B4" w14:textId="77777777" w:rsidR="0061136F" w:rsidRDefault="0061136F" w:rsidP="0061136F"/>
                        <w:p w14:paraId="0C286685" w14:textId="77777777" w:rsidR="0061136F" w:rsidRDefault="0061136F" w:rsidP="0061136F"/>
                        <w:p w14:paraId="04F1C3A7" w14:textId="77777777" w:rsidR="0061136F" w:rsidRDefault="0061136F" w:rsidP="0061136F"/>
                        <w:p w14:paraId="49EB8E25" w14:textId="77777777" w:rsidR="0061136F" w:rsidRDefault="0061136F" w:rsidP="0061136F"/>
                        <w:p w14:paraId="6CB90F49" w14:textId="77777777" w:rsidR="0061136F" w:rsidRDefault="0061136F" w:rsidP="0061136F"/>
                        <w:p w14:paraId="128C484D" w14:textId="77777777" w:rsidR="0061136F" w:rsidRDefault="0061136F" w:rsidP="0061136F"/>
                        <w:p w14:paraId="2ABE714A" w14:textId="77777777" w:rsidR="0061136F" w:rsidRDefault="0061136F" w:rsidP="0061136F"/>
                        <w:p w14:paraId="670CEA03" w14:textId="77777777" w:rsidR="0061136F" w:rsidRDefault="0061136F" w:rsidP="0061136F"/>
                        <w:p w14:paraId="757A75E3" w14:textId="77777777" w:rsidR="0061136F" w:rsidRDefault="0061136F" w:rsidP="0061136F"/>
                        <w:p w14:paraId="76098EE1" w14:textId="77777777" w:rsidR="0061136F" w:rsidRDefault="0061136F" w:rsidP="0061136F"/>
                        <w:p w14:paraId="67BB5309" w14:textId="77777777" w:rsidR="0061136F" w:rsidRDefault="0061136F" w:rsidP="0061136F"/>
                        <w:p w14:paraId="186D5F82" w14:textId="77777777" w:rsidR="0061136F" w:rsidRDefault="0061136F" w:rsidP="0061136F"/>
                        <w:p w14:paraId="36F5AC88" w14:textId="77777777" w:rsidR="0061136F" w:rsidRDefault="0061136F" w:rsidP="0061136F"/>
                        <w:p w14:paraId="09E8C0FD" w14:textId="77777777" w:rsidR="0061136F" w:rsidRDefault="0061136F" w:rsidP="0061136F"/>
                        <w:p w14:paraId="41406CBF" w14:textId="77777777" w:rsidR="0061136F" w:rsidRDefault="0061136F" w:rsidP="0061136F"/>
                        <w:p w14:paraId="5F98B620" w14:textId="77777777" w:rsidR="0061136F" w:rsidRDefault="0061136F" w:rsidP="0061136F"/>
                        <w:p w14:paraId="008FC232" w14:textId="77777777" w:rsidR="0061136F" w:rsidRDefault="0061136F" w:rsidP="0061136F"/>
                        <w:p w14:paraId="2619A01A" w14:textId="77777777" w:rsidR="0061136F" w:rsidRDefault="0061136F" w:rsidP="0061136F"/>
                        <w:p w14:paraId="401FD82B" w14:textId="77777777" w:rsidR="0061136F" w:rsidRDefault="0061136F" w:rsidP="0061136F"/>
                        <w:p w14:paraId="20B4BCFB" w14:textId="77777777" w:rsidR="0061136F" w:rsidRDefault="0061136F" w:rsidP="0061136F"/>
                        <w:p w14:paraId="50C2B2C3" w14:textId="77777777" w:rsidR="0061136F" w:rsidRDefault="0061136F" w:rsidP="0061136F"/>
                        <w:p w14:paraId="5850CAEA" w14:textId="77777777" w:rsidR="0061136F" w:rsidRDefault="0061136F" w:rsidP="0061136F"/>
                        <w:p w14:paraId="2E855850" w14:textId="77777777" w:rsidR="0061136F" w:rsidRDefault="0061136F" w:rsidP="0061136F"/>
                        <w:p w14:paraId="4C99BEB7" w14:textId="77777777" w:rsidR="0061136F" w:rsidRDefault="0061136F" w:rsidP="0061136F"/>
                        <w:p w14:paraId="41366186" w14:textId="77777777" w:rsidR="0061136F" w:rsidRDefault="0061136F" w:rsidP="0061136F"/>
                        <w:p w14:paraId="5E4832DC" w14:textId="77777777" w:rsidR="0061136F" w:rsidRDefault="0061136F" w:rsidP="0061136F"/>
                        <w:p w14:paraId="12D41251" w14:textId="77777777" w:rsidR="0061136F" w:rsidRDefault="0061136F" w:rsidP="0061136F"/>
                        <w:p w14:paraId="6CCF7295" w14:textId="77777777" w:rsidR="0061136F" w:rsidRDefault="0061136F" w:rsidP="0061136F"/>
                        <w:p w14:paraId="6D6BB111" w14:textId="77777777" w:rsidR="0061136F" w:rsidRDefault="0061136F" w:rsidP="0061136F"/>
                        <w:p w14:paraId="5774CB97" w14:textId="77777777" w:rsidR="0061136F" w:rsidRDefault="0061136F" w:rsidP="0061136F"/>
                        <w:p w14:paraId="36B347C8" w14:textId="77777777" w:rsidR="0061136F" w:rsidRDefault="0061136F" w:rsidP="0061136F"/>
                        <w:p w14:paraId="16D59B07" w14:textId="77777777" w:rsidR="0061136F" w:rsidRDefault="0061136F" w:rsidP="0061136F"/>
                        <w:p w14:paraId="1BA90714" w14:textId="77777777" w:rsidR="0061136F" w:rsidRDefault="0061136F" w:rsidP="0061136F"/>
                        <w:p w14:paraId="3E815232" w14:textId="77777777" w:rsidR="0061136F" w:rsidRDefault="0061136F" w:rsidP="0061136F"/>
                        <w:p w14:paraId="023B3065" w14:textId="77777777" w:rsidR="0061136F" w:rsidRDefault="0061136F" w:rsidP="0061136F"/>
                        <w:p w14:paraId="33BC3935" w14:textId="77777777" w:rsidR="0061136F" w:rsidRDefault="0061136F" w:rsidP="0061136F"/>
                        <w:p w14:paraId="56EB67AB" w14:textId="77777777" w:rsidR="0061136F" w:rsidRDefault="0061136F" w:rsidP="0061136F"/>
                        <w:p w14:paraId="1FF4EB8E" w14:textId="77777777" w:rsidR="0061136F" w:rsidRDefault="0061136F" w:rsidP="0061136F"/>
                        <w:p w14:paraId="11FD77A9" w14:textId="77777777" w:rsidR="0061136F" w:rsidRDefault="0061136F" w:rsidP="0061136F"/>
                        <w:p w14:paraId="43E45667" w14:textId="77777777" w:rsidR="0061136F" w:rsidRDefault="0061136F" w:rsidP="0061136F"/>
                        <w:p w14:paraId="29D37640" w14:textId="77777777" w:rsidR="0061136F" w:rsidRDefault="0061136F" w:rsidP="0061136F"/>
                        <w:p w14:paraId="306C3E02" w14:textId="77777777" w:rsidR="0061136F" w:rsidRDefault="0061136F" w:rsidP="0061136F"/>
                        <w:p w14:paraId="43939484" w14:textId="77777777" w:rsidR="0061136F" w:rsidRDefault="0061136F" w:rsidP="0061136F"/>
                        <w:p w14:paraId="0FB551DD" w14:textId="77777777" w:rsidR="0061136F" w:rsidRDefault="0061136F" w:rsidP="0061136F"/>
                        <w:p w14:paraId="3A1250D2" w14:textId="77777777" w:rsidR="0061136F" w:rsidRDefault="0061136F" w:rsidP="0061136F"/>
                        <w:p w14:paraId="6BB35158" w14:textId="77777777" w:rsidR="0061136F" w:rsidRDefault="0061136F" w:rsidP="0061136F"/>
                        <w:p w14:paraId="59447AA1" w14:textId="77777777" w:rsidR="0061136F" w:rsidRDefault="0061136F" w:rsidP="0061136F"/>
                        <w:p w14:paraId="33214E6D" w14:textId="77777777" w:rsidR="0061136F" w:rsidRDefault="0061136F" w:rsidP="0061136F"/>
                        <w:p w14:paraId="1FCA8092" w14:textId="77777777" w:rsidR="0061136F" w:rsidRDefault="0061136F" w:rsidP="0061136F"/>
                        <w:p w14:paraId="36B313C4" w14:textId="77777777" w:rsidR="0061136F" w:rsidRDefault="0061136F" w:rsidP="0061136F"/>
                        <w:p w14:paraId="0F0A1EEC" w14:textId="77777777" w:rsidR="0061136F" w:rsidRDefault="0061136F" w:rsidP="0061136F"/>
                        <w:p w14:paraId="1250F99C" w14:textId="77777777" w:rsidR="0061136F" w:rsidRDefault="0061136F" w:rsidP="0061136F"/>
                        <w:p w14:paraId="4784A027" w14:textId="77777777" w:rsidR="0061136F" w:rsidRDefault="0061136F" w:rsidP="0061136F"/>
                        <w:p w14:paraId="4600C0C6" w14:textId="77777777" w:rsidR="0061136F" w:rsidRDefault="0061136F" w:rsidP="0061136F"/>
                        <w:p w14:paraId="25F04625" w14:textId="77777777" w:rsidR="0061136F" w:rsidRDefault="0061136F" w:rsidP="0061136F"/>
                        <w:p w14:paraId="0DBFC798" w14:textId="77777777" w:rsidR="0061136F" w:rsidRDefault="0061136F" w:rsidP="0061136F"/>
                        <w:p w14:paraId="1158D702" w14:textId="77777777" w:rsidR="0061136F" w:rsidRDefault="0061136F" w:rsidP="0061136F"/>
                        <w:p w14:paraId="183D1177" w14:textId="77777777" w:rsidR="0061136F" w:rsidRDefault="0061136F" w:rsidP="0061136F"/>
                        <w:p w14:paraId="79D3BC5F" w14:textId="77777777" w:rsidR="0061136F" w:rsidRDefault="0061136F" w:rsidP="0061136F"/>
                        <w:p w14:paraId="4AEE86EA" w14:textId="77777777" w:rsidR="0061136F" w:rsidRDefault="0061136F" w:rsidP="0061136F"/>
                        <w:p w14:paraId="3BBAA955" w14:textId="77777777" w:rsidR="0061136F" w:rsidRDefault="0061136F" w:rsidP="0061136F"/>
                        <w:p w14:paraId="02FEF20E" w14:textId="77777777" w:rsidR="0061136F" w:rsidRDefault="0061136F" w:rsidP="0061136F"/>
                        <w:p w14:paraId="0998C434" w14:textId="77777777" w:rsidR="0061136F" w:rsidRDefault="0061136F" w:rsidP="0061136F"/>
                        <w:p w14:paraId="44ABAC73" w14:textId="77777777" w:rsidR="0061136F" w:rsidRDefault="0061136F" w:rsidP="0061136F"/>
                        <w:p w14:paraId="09039309" w14:textId="77777777" w:rsidR="0061136F" w:rsidRDefault="0061136F" w:rsidP="0061136F"/>
                        <w:p w14:paraId="692C6D99" w14:textId="77777777" w:rsidR="0061136F" w:rsidRDefault="0061136F" w:rsidP="0061136F"/>
                        <w:p w14:paraId="687582A9" w14:textId="77777777" w:rsidR="0061136F" w:rsidRDefault="0061136F" w:rsidP="0061136F"/>
                        <w:p w14:paraId="7F2285CD" w14:textId="77777777" w:rsidR="0061136F" w:rsidRDefault="0061136F" w:rsidP="0061136F"/>
                        <w:p w14:paraId="6A7405B4" w14:textId="77777777" w:rsidR="0061136F" w:rsidRDefault="0061136F" w:rsidP="0061136F"/>
                        <w:p w14:paraId="000BAA87" w14:textId="77777777" w:rsidR="0061136F" w:rsidRDefault="0061136F" w:rsidP="0061136F"/>
                        <w:p w14:paraId="5A99B23E" w14:textId="77777777" w:rsidR="0061136F" w:rsidRDefault="0061136F" w:rsidP="0061136F"/>
                        <w:p w14:paraId="5557CD04" w14:textId="77777777" w:rsidR="0061136F" w:rsidRDefault="0061136F" w:rsidP="0061136F"/>
                        <w:p w14:paraId="2460E76C" w14:textId="77777777" w:rsidR="0061136F" w:rsidRDefault="0061136F" w:rsidP="0061136F"/>
                        <w:p w14:paraId="349AF353" w14:textId="77777777" w:rsidR="0061136F" w:rsidRDefault="0061136F" w:rsidP="0061136F"/>
                        <w:p w14:paraId="37758FDE" w14:textId="77777777" w:rsidR="0061136F" w:rsidRDefault="0061136F" w:rsidP="0061136F"/>
                        <w:p w14:paraId="341D13E3" w14:textId="77777777" w:rsidR="0061136F" w:rsidRDefault="0061136F" w:rsidP="0061136F"/>
                        <w:p w14:paraId="5A90B5F1" w14:textId="77777777" w:rsidR="0061136F" w:rsidRDefault="0061136F" w:rsidP="0061136F"/>
                        <w:p w14:paraId="7CA0CD84" w14:textId="77777777" w:rsidR="0061136F" w:rsidRDefault="0061136F" w:rsidP="0061136F"/>
                        <w:p w14:paraId="3FF94188" w14:textId="77777777" w:rsidR="0061136F" w:rsidRDefault="0061136F" w:rsidP="0061136F"/>
                        <w:p w14:paraId="5853CC8E" w14:textId="77777777" w:rsidR="0061136F" w:rsidRDefault="0061136F" w:rsidP="0061136F"/>
                        <w:p w14:paraId="21DB4EBC" w14:textId="77777777" w:rsidR="0061136F" w:rsidRDefault="0061136F" w:rsidP="0061136F"/>
                        <w:p w14:paraId="75685264" w14:textId="77777777" w:rsidR="0061136F" w:rsidRDefault="0061136F" w:rsidP="0061136F"/>
                        <w:p w14:paraId="3E2DCD33" w14:textId="77777777" w:rsidR="0061136F" w:rsidRDefault="0061136F" w:rsidP="0061136F"/>
                        <w:p w14:paraId="7E25F591" w14:textId="77777777" w:rsidR="0061136F" w:rsidRDefault="0061136F" w:rsidP="0061136F"/>
                        <w:p w14:paraId="114AA5ED" w14:textId="77777777" w:rsidR="0061136F" w:rsidRDefault="0061136F" w:rsidP="0061136F"/>
                        <w:p w14:paraId="77CC3E73" w14:textId="77777777" w:rsidR="0061136F" w:rsidRDefault="0061136F" w:rsidP="0061136F"/>
                        <w:p w14:paraId="7184BB4F" w14:textId="77777777" w:rsidR="0061136F" w:rsidRDefault="0061136F" w:rsidP="0061136F"/>
                        <w:p w14:paraId="0C12B785" w14:textId="77777777" w:rsidR="0061136F" w:rsidRDefault="0061136F" w:rsidP="0061136F"/>
                        <w:p w14:paraId="4517197F" w14:textId="77777777" w:rsidR="0061136F" w:rsidRDefault="0061136F" w:rsidP="0061136F"/>
                        <w:p w14:paraId="2239EF1C" w14:textId="77777777" w:rsidR="0061136F" w:rsidRDefault="0061136F" w:rsidP="0061136F"/>
                        <w:p w14:paraId="2396D413" w14:textId="77777777" w:rsidR="0061136F" w:rsidRDefault="0061136F" w:rsidP="0061136F"/>
                        <w:p w14:paraId="6C529AA4" w14:textId="77777777" w:rsidR="0061136F" w:rsidRDefault="0061136F" w:rsidP="0061136F"/>
                        <w:p w14:paraId="38037931" w14:textId="77777777" w:rsidR="0061136F" w:rsidRDefault="0061136F" w:rsidP="0061136F"/>
                        <w:p w14:paraId="784D3120" w14:textId="77777777" w:rsidR="0061136F" w:rsidRDefault="0061136F" w:rsidP="0061136F"/>
                        <w:p w14:paraId="4462A125" w14:textId="77777777" w:rsidR="0061136F" w:rsidRDefault="0061136F" w:rsidP="0061136F"/>
                        <w:p w14:paraId="16CCE07C" w14:textId="77777777" w:rsidR="0061136F" w:rsidRDefault="0061136F" w:rsidP="0061136F"/>
                        <w:p w14:paraId="4CCCB8EE" w14:textId="77777777" w:rsidR="0061136F" w:rsidRDefault="0061136F" w:rsidP="0061136F"/>
                        <w:p w14:paraId="64DF7207" w14:textId="77777777" w:rsidR="0061136F" w:rsidRDefault="0061136F" w:rsidP="0061136F"/>
                        <w:p w14:paraId="6B266223" w14:textId="77777777" w:rsidR="0061136F" w:rsidRDefault="0061136F" w:rsidP="0061136F"/>
                        <w:p w14:paraId="3A8FD2A0" w14:textId="77777777" w:rsidR="0061136F" w:rsidRDefault="0061136F" w:rsidP="0061136F"/>
                        <w:p w14:paraId="3A900BFB" w14:textId="77777777" w:rsidR="0061136F" w:rsidRDefault="0061136F" w:rsidP="0061136F"/>
                        <w:p w14:paraId="43287D71" w14:textId="77777777" w:rsidR="0061136F" w:rsidRDefault="0061136F" w:rsidP="0061136F"/>
                        <w:p w14:paraId="0361290D" w14:textId="77777777" w:rsidR="0061136F" w:rsidRDefault="0061136F" w:rsidP="0061136F"/>
                        <w:p w14:paraId="417098C3" w14:textId="77777777" w:rsidR="0061136F" w:rsidRDefault="0061136F" w:rsidP="0061136F"/>
                        <w:p w14:paraId="17A13DCB" w14:textId="77777777" w:rsidR="0061136F" w:rsidRDefault="0061136F" w:rsidP="0061136F"/>
                        <w:p w14:paraId="1FCC5D21" w14:textId="77777777" w:rsidR="0061136F" w:rsidRDefault="0061136F" w:rsidP="0061136F"/>
                        <w:p w14:paraId="7E1D804B" w14:textId="77777777" w:rsidR="0061136F" w:rsidRDefault="0061136F" w:rsidP="0061136F"/>
                        <w:p w14:paraId="4CCFBE1F" w14:textId="77777777" w:rsidR="0061136F" w:rsidRDefault="0061136F" w:rsidP="0061136F"/>
                        <w:p w14:paraId="58BD9549" w14:textId="77777777" w:rsidR="0061136F" w:rsidRDefault="0061136F" w:rsidP="0061136F"/>
                        <w:p w14:paraId="7C14EC2E" w14:textId="77777777" w:rsidR="0061136F" w:rsidRDefault="0061136F" w:rsidP="0061136F"/>
                        <w:p w14:paraId="49B598AC" w14:textId="77777777" w:rsidR="0061136F" w:rsidRDefault="0061136F" w:rsidP="0061136F"/>
                        <w:p w14:paraId="56AED0FB" w14:textId="77777777" w:rsidR="0061136F" w:rsidRDefault="0061136F" w:rsidP="0061136F"/>
                        <w:p w14:paraId="0B940680" w14:textId="77777777" w:rsidR="0061136F" w:rsidRDefault="0061136F" w:rsidP="0061136F"/>
                        <w:p w14:paraId="48CA23C2" w14:textId="77777777" w:rsidR="0061136F" w:rsidRDefault="0061136F" w:rsidP="0061136F"/>
                        <w:p w14:paraId="0DCA995A" w14:textId="77777777" w:rsidR="0061136F" w:rsidRDefault="0061136F" w:rsidP="0061136F"/>
                        <w:p w14:paraId="3069DD4D" w14:textId="77777777" w:rsidR="0061136F" w:rsidRDefault="0061136F" w:rsidP="0061136F"/>
                        <w:p w14:paraId="685B9103" w14:textId="77777777" w:rsidR="0061136F" w:rsidRDefault="0061136F" w:rsidP="0061136F"/>
                        <w:p w14:paraId="1BD70937" w14:textId="77777777" w:rsidR="0061136F" w:rsidRDefault="0061136F" w:rsidP="0061136F"/>
                        <w:p w14:paraId="238956C1" w14:textId="77777777" w:rsidR="0061136F" w:rsidRDefault="0061136F" w:rsidP="0061136F"/>
                        <w:p w14:paraId="66D1E06F" w14:textId="77777777" w:rsidR="0061136F" w:rsidRDefault="0061136F" w:rsidP="0061136F"/>
                        <w:p w14:paraId="1C9BF69E" w14:textId="77777777" w:rsidR="0061136F" w:rsidRDefault="0061136F" w:rsidP="0061136F"/>
                        <w:p w14:paraId="2650BB48" w14:textId="77777777" w:rsidR="0061136F" w:rsidRDefault="0061136F" w:rsidP="0061136F"/>
                        <w:p w14:paraId="022D6F42" w14:textId="77777777" w:rsidR="0061136F" w:rsidRDefault="0061136F" w:rsidP="0061136F"/>
                        <w:p w14:paraId="2411F000" w14:textId="77777777" w:rsidR="0061136F" w:rsidRDefault="0061136F" w:rsidP="0061136F"/>
                        <w:p w14:paraId="5F30EC3E" w14:textId="77777777" w:rsidR="0061136F" w:rsidRDefault="0061136F" w:rsidP="0061136F"/>
                        <w:p w14:paraId="72E3F8DC" w14:textId="77777777" w:rsidR="0061136F" w:rsidRDefault="0061136F" w:rsidP="0061136F"/>
                        <w:p w14:paraId="2ECF172B" w14:textId="77777777" w:rsidR="0061136F" w:rsidRDefault="0061136F" w:rsidP="0061136F"/>
                        <w:p w14:paraId="59B8A137" w14:textId="77777777" w:rsidR="0061136F" w:rsidRDefault="0061136F" w:rsidP="0061136F"/>
                        <w:p w14:paraId="1B0D9798" w14:textId="77777777" w:rsidR="0061136F" w:rsidRDefault="0061136F" w:rsidP="0061136F"/>
                        <w:p w14:paraId="737D692C" w14:textId="77777777" w:rsidR="0061136F" w:rsidRDefault="0061136F" w:rsidP="0061136F"/>
                        <w:p w14:paraId="2D38BDB6" w14:textId="77777777" w:rsidR="0061136F" w:rsidRDefault="0061136F" w:rsidP="0061136F"/>
                        <w:p w14:paraId="74D2CB5A" w14:textId="77777777" w:rsidR="0061136F" w:rsidRDefault="0061136F" w:rsidP="0061136F"/>
                        <w:p w14:paraId="55D02C89" w14:textId="77777777" w:rsidR="0061136F" w:rsidRDefault="0061136F" w:rsidP="0061136F"/>
                        <w:p w14:paraId="2E4972E4" w14:textId="77777777" w:rsidR="0061136F" w:rsidRDefault="0061136F" w:rsidP="0061136F"/>
                        <w:p w14:paraId="52C9569D" w14:textId="77777777" w:rsidR="0061136F" w:rsidRDefault="0061136F" w:rsidP="0061136F"/>
                        <w:p w14:paraId="110CB14F" w14:textId="77777777" w:rsidR="0061136F" w:rsidRDefault="0061136F" w:rsidP="0061136F"/>
                        <w:p w14:paraId="2EFAE93C" w14:textId="77777777" w:rsidR="0061136F" w:rsidRDefault="0061136F" w:rsidP="0061136F"/>
                        <w:p w14:paraId="6AD26BDA" w14:textId="77777777" w:rsidR="0061136F" w:rsidRDefault="0061136F" w:rsidP="0061136F"/>
                        <w:p w14:paraId="258067DC" w14:textId="77777777" w:rsidR="0061136F" w:rsidRDefault="0061136F" w:rsidP="0061136F"/>
                        <w:p w14:paraId="4A1D187F" w14:textId="77777777" w:rsidR="0061136F" w:rsidRDefault="0061136F" w:rsidP="0061136F"/>
                        <w:p w14:paraId="5941951B" w14:textId="77777777" w:rsidR="0061136F" w:rsidRDefault="0061136F" w:rsidP="0061136F"/>
                        <w:p w14:paraId="440205E6" w14:textId="77777777" w:rsidR="0061136F" w:rsidRDefault="0061136F" w:rsidP="0061136F"/>
                        <w:p w14:paraId="1CA92146" w14:textId="77777777" w:rsidR="0061136F" w:rsidRDefault="0061136F" w:rsidP="0061136F"/>
                        <w:p w14:paraId="1F6E304E" w14:textId="77777777" w:rsidR="0061136F" w:rsidRDefault="0061136F" w:rsidP="0061136F"/>
                        <w:p w14:paraId="613FEAD0" w14:textId="77777777" w:rsidR="0061136F" w:rsidRDefault="0061136F" w:rsidP="0061136F"/>
                        <w:p w14:paraId="6C201C87" w14:textId="77777777" w:rsidR="0061136F" w:rsidRDefault="0061136F" w:rsidP="0061136F"/>
                        <w:p w14:paraId="26F3679F" w14:textId="77777777" w:rsidR="0061136F" w:rsidRDefault="0061136F" w:rsidP="0061136F"/>
                        <w:p w14:paraId="62DB0CE9" w14:textId="77777777" w:rsidR="0061136F" w:rsidRDefault="0061136F" w:rsidP="0061136F"/>
                        <w:p w14:paraId="088B31CC" w14:textId="77777777" w:rsidR="0061136F" w:rsidRDefault="0061136F" w:rsidP="0061136F"/>
                        <w:p w14:paraId="5F0208D8" w14:textId="77777777" w:rsidR="0061136F" w:rsidRDefault="0061136F" w:rsidP="0061136F"/>
                        <w:p w14:paraId="6C1A26F9" w14:textId="77777777" w:rsidR="0061136F" w:rsidRDefault="0061136F" w:rsidP="0061136F"/>
                        <w:p w14:paraId="42561CDC" w14:textId="77777777" w:rsidR="0061136F" w:rsidRDefault="0061136F" w:rsidP="0061136F"/>
                        <w:p w14:paraId="7C9E0E3E" w14:textId="77777777" w:rsidR="0061136F" w:rsidRDefault="0061136F" w:rsidP="0061136F"/>
                        <w:p w14:paraId="5695570F" w14:textId="77777777" w:rsidR="0061136F" w:rsidRDefault="0061136F" w:rsidP="0061136F"/>
                        <w:p w14:paraId="3A39C213" w14:textId="77777777" w:rsidR="0061136F" w:rsidRDefault="0061136F" w:rsidP="0061136F"/>
                        <w:p w14:paraId="54D734C2" w14:textId="77777777" w:rsidR="0061136F" w:rsidRDefault="0061136F" w:rsidP="0061136F"/>
                        <w:p w14:paraId="5F0FD8DB" w14:textId="77777777" w:rsidR="0061136F" w:rsidRDefault="0061136F" w:rsidP="0061136F"/>
                        <w:p w14:paraId="7DFF365A" w14:textId="77777777" w:rsidR="0061136F" w:rsidRDefault="0061136F" w:rsidP="0061136F"/>
                        <w:p w14:paraId="42D51102" w14:textId="77777777" w:rsidR="0061136F" w:rsidRDefault="0061136F" w:rsidP="0061136F"/>
                        <w:p w14:paraId="02FA4C60" w14:textId="77777777" w:rsidR="0061136F" w:rsidRDefault="0061136F" w:rsidP="0061136F"/>
                        <w:p w14:paraId="5750BFC3" w14:textId="77777777" w:rsidR="0061136F" w:rsidRDefault="0061136F" w:rsidP="0061136F"/>
                        <w:p w14:paraId="4FD98138" w14:textId="77777777" w:rsidR="0061136F" w:rsidRDefault="0061136F" w:rsidP="0061136F"/>
                        <w:p w14:paraId="663F28F8" w14:textId="77777777" w:rsidR="0061136F" w:rsidRDefault="0061136F" w:rsidP="0061136F"/>
                        <w:p w14:paraId="201393F4" w14:textId="77777777" w:rsidR="0061136F" w:rsidRDefault="0061136F" w:rsidP="0061136F"/>
                        <w:p w14:paraId="2A1FB3A9" w14:textId="77777777" w:rsidR="0061136F" w:rsidRDefault="0061136F" w:rsidP="0061136F"/>
                        <w:p w14:paraId="1D3C20D4" w14:textId="77777777" w:rsidR="0061136F" w:rsidRDefault="0061136F" w:rsidP="0061136F"/>
                        <w:p w14:paraId="26C434F7" w14:textId="77777777" w:rsidR="0061136F" w:rsidRDefault="0061136F" w:rsidP="0061136F"/>
                        <w:p w14:paraId="5030BA4D" w14:textId="77777777" w:rsidR="0061136F" w:rsidRDefault="0061136F" w:rsidP="0061136F"/>
                        <w:p w14:paraId="7867FC41" w14:textId="77777777" w:rsidR="0061136F" w:rsidRDefault="0061136F" w:rsidP="0061136F"/>
                        <w:p w14:paraId="4845331D" w14:textId="77777777" w:rsidR="0061136F" w:rsidRDefault="0061136F" w:rsidP="0061136F"/>
                        <w:p w14:paraId="21C6AFC9" w14:textId="77777777" w:rsidR="0061136F" w:rsidRDefault="0061136F" w:rsidP="0061136F"/>
                        <w:p w14:paraId="5E527A19" w14:textId="77777777" w:rsidR="0061136F" w:rsidRDefault="0061136F" w:rsidP="0061136F"/>
                        <w:p w14:paraId="1D23073F" w14:textId="77777777" w:rsidR="0061136F" w:rsidRDefault="0061136F" w:rsidP="0061136F"/>
                        <w:p w14:paraId="63D9C085" w14:textId="77777777" w:rsidR="0061136F" w:rsidRDefault="0061136F" w:rsidP="0061136F"/>
                        <w:p w14:paraId="33BB96D8" w14:textId="77777777" w:rsidR="0061136F" w:rsidRDefault="0061136F" w:rsidP="0061136F"/>
                        <w:p w14:paraId="3E969EDB" w14:textId="77777777" w:rsidR="0061136F" w:rsidRDefault="0061136F" w:rsidP="0061136F"/>
                        <w:p w14:paraId="33590EDA" w14:textId="77777777" w:rsidR="0061136F" w:rsidRDefault="0061136F" w:rsidP="0061136F"/>
                        <w:p w14:paraId="7A9B8C1F" w14:textId="77777777" w:rsidR="0061136F" w:rsidRDefault="0061136F" w:rsidP="0061136F"/>
                        <w:p w14:paraId="3C5B73AE" w14:textId="77777777" w:rsidR="0061136F" w:rsidRDefault="0061136F" w:rsidP="0061136F"/>
                        <w:p w14:paraId="1B719BC7" w14:textId="77777777" w:rsidR="0061136F" w:rsidRDefault="0061136F" w:rsidP="0061136F"/>
                        <w:p w14:paraId="7071D24B" w14:textId="77777777" w:rsidR="0061136F" w:rsidRDefault="0061136F" w:rsidP="0061136F"/>
                        <w:p w14:paraId="599D7F81" w14:textId="77777777" w:rsidR="0061136F" w:rsidRDefault="0061136F" w:rsidP="0061136F"/>
                        <w:p w14:paraId="0A31663C" w14:textId="77777777" w:rsidR="0061136F" w:rsidRDefault="0061136F" w:rsidP="0061136F"/>
                        <w:p w14:paraId="242BD4A1" w14:textId="77777777" w:rsidR="0061136F" w:rsidRDefault="0061136F" w:rsidP="0061136F"/>
                        <w:p w14:paraId="4088ED3E" w14:textId="77777777" w:rsidR="0061136F" w:rsidRDefault="0061136F" w:rsidP="0061136F"/>
                        <w:p w14:paraId="60024BAC" w14:textId="77777777" w:rsidR="0061136F" w:rsidRDefault="0061136F" w:rsidP="0061136F"/>
                        <w:p w14:paraId="531DF1C1" w14:textId="77777777" w:rsidR="0061136F" w:rsidRDefault="0061136F" w:rsidP="0061136F"/>
                        <w:p w14:paraId="3ED06503" w14:textId="77777777" w:rsidR="0061136F" w:rsidRDefault="0061136F" w:rsidP="0061136F"/>
                        <w:p w14:paraId="5BBFED25" w14:textId="77777777" w:rsidR="0061136F" w:rsidRDefault="0061136F" w:rsidP="0061136F"/>
                        <w:p w14:paraId="6CF98219" w14:textId="77777777" w:rsidR="0061136F" w:rsidRDefault="0061136F" w:rsidP="0061136F"/>
                        <w:p w14:paraId="3B00FB3C" w14:textId="77777777" w:rsidR="0061136F" w:rsidRDefault="0061136F" w:rsidP="0061136F"/>
                        <w:p w14:paraId="2FB2F3E8" w14:textId="77777777" w:rsidR="0061136F" w:rsidRDefault="0061136F" w:rsidP="0061136F"/>
                        <w:p w14:paraId="7F43CD37" w14:textId="77777777" w:rsidR="0061136F" w:rsidRDefault="0061136F" w:rsidP="0061136F"/>
                        <w:p w14:paraId="6724B130" w14:textId="77777777" w:rsidR="0061136F" w:rsidRDefault="0061136F" w:rsidP="0061136F"/>
                        <w:p w14:paraId="05AE622C" w14:textId="77777777" w:rsidR="0061136F" w:rsidRDefault="0061136F" w:rsidP="0061136F"/>
                        <w:p w14:paraId="0DF8DC66" w14:textId="77777777" w:rsidR="0061136F" w:rsidRDefault="0061136F" w:rsidP="0061136F"/>
                        <w:p w14:paraId="1F2BE131" w14:textId="77777777" w:rsidR="0061136F" w:rsidRDefault="0061136F" w:rsidP="0061136F"/>
                        <w:p w14:paraId="716AC7C0" w14:textId="77777777" w:rsidR="0061136F" w:rsidRDefault="0061136F" w:rsidP="0061136F"/>
                        <w:p w14:paraId="287DFE5F" w14:textId="77777777" w:rsidR="0061136F" w:rsidRDefault="0061136F" w:rsidP="0061136F"/>
                        <w:p w14:paraId="04945277" w14:textId="77777777" w:rsidR="0061136F" w:rsidRDefault="0061136F" w:rsidP="0061136F"/>
                        <w:p w14:paraId="492C4B70" w14:textId="77777777" w:rsidR="0061136F" w:rsidRDefault="0061136F" w:rsidP="0061136F"/>
                        <w:p w14:paraId="4356E7F8" w14:textId="77777777" w:rsidR="0061136F" w:rsidRDefault="0061136F" w:rsidP="0061136F"/>
                        <w:p w14:paraId="780DFE97" w14:textId="77777777" w:rsidR="0061136F" w:rsidRDefault="0061136F" w:rsidP="0061136F"/>
                        <w:p w14:paraId="4BECDD77" w14:textId="77777777" w:rsidR="0061136F" w:rsidRDefault="0061136F" w:rsidP="0061136F"/>
                        <w:p w14:paraId="58F90CC0" w14:textId="77777777" w:rsidR="0061136F" w:rsidRDefault="0061136F" w:rsidP="0061136F"/>
                        <w:p w14:paraId="656AF884" w14:textId="77777777" w:rsidR="0061136F" w:rsidRDefault="0061136F" w:rsidP="0061136F"/>
                        <w:p w14:paraId="53CCC6D4" w14:textId="77777777" w:rsidR="0061136F" w:rsidRDefault="0061136F" w:rsidP="0061136F"/>
                        <w:p w14:paraId="71F49BEA" w14:textId="77777777" w:rsidR="0061136F" w:rsidRDefault="0061136F" w:rsidP="0061136F"/>
                        <w:p w14:paraId="500E453C" w14:textId="77777777" w:rsidR="0061136F" w:rsidRDefault="0061136F" w:rsidP="0061136F"/>
                        <w:p w14:paraId="4E82F7EC" w14:textId="77777777" w:rsidR="0061136F" w:rsidRDefault="0061136F" w:rsidP="0061136F"/>
                        <w:p w14:paraId="116DEC82" w14:textId="77777777" w:rsidR="0061136F" w:rsidRDefault="0061136F" w:rsidP="0061136F"/>
                        <w:p w14:paraId="4116ED8D" w14:textId="77777777" w:rsidR="0061136F" w:rsidRDefault="0061136F" w:rsidP="0061136F"/>
                        <w:p w14:paraId="27A40826" w14:textId="77777777" w:rsidR="0061136F" w:rsidRDefault="0061136F" w:rsidP="0061136F"/>
                        <w:p w14:paraId="5AD9700C" w14:textId="77777777" w:rsidR="0061136F" w:rsidRDefault="0061136F" w:rsidP="0061136F"/>
                        <w:p w14:paraId="62AC58D2" w14:textId="77777777" w:rsidR="0061136F" w:rsidRDefault="0061136F" w:rsidP="0061136F"/>
                        <w:p w14:paraId="08D84FAD" w14:textId="77777777" w:rsidR="0061136F" w:rsidRDefault="0061136F" w:rsidP="0061136F"/>
                        <w:p w14:paraId="6D755C16" w14:textId="77777777" w:rsidR="0061136F" w:rsidRDefault="0061136F" w:rsidP="0061136F"/>
                        <w:p w14:paraId="4A5AB9B1" w14:textId="77777777" w:rsidR="0061136F" w:rsidRDefault="0061136F" w:rsidP="0061136F"/>
                        <w:p w14:paraId="1592A554" w14:textId="77777777" w:rsidR="0061136F" w:rsidRDefault="0061136F" w:rsidP="0061136F"/>
                        <w:p w14:paraId="35DD3BD1" w14:textId="77777777" w:rsidR="0061136F" w:rsidRDefault="0061136F" w:rsidP="0061136F"/>
                        <w:p w14:paraId="034C9287" w14:textId="77777777" w:rsidR="0061136F" w:rsidRDefault="0061136F" w:rsidP="0061136F"/>
                        <w:p w14:paraId="2B9DF11A" w14:textId="77777777" w:rsidR="0061136F" w:rsidRDefault="0061136F" w:rsidP="0061136F"/>
                        <w:p w14:paraId="653744CB" w14:textId="77777777" w:rsidR="0061136F" w:rsidRDefault="0061136F" w:rsidP="0061136F"/>
                        <w:p w14:paraId="14570221" w14:textId="77777777" w:rsidR="0061136F" w:rsidRDefault="0061136F" w:rsidP="0061136F"/>
                        <w:p w14:paraId="68F9726B" w14:textId="77777777" w:rsidR="0061136F" w:rsidRDefault="0061136F" w:rsidP="0061136F"/>
                        <w:p w14:paraId="44A7692F" w14:textId="77777777" w:rsidR="0061136F" w:rsidRDefault="0061136F" w:rsidP="0061136F"/>
                        <w:p w14:paraId="657B02A5" w14:textId="77777777" w:rsidR="0061136F" w:rsidRDefault="0061136F" w:rsidP="0061136F"/>
                        <w:p w14:paraId="3B21543A" w14:textId="77777777" w:rsidR="0061136F" w:rsidRDefault="0061136F" w:rsidP="0061136F"/>
                        <w:p w14:paraId="08A8F836" w14:textId="77777777" w:rsidR="0061136F" w:rsidRDefault="0061136F" w:rsidP="0061136F"/>
                        <w:p w14:paraId="5546D980" w14:textId="77777777" w:rsidR="0061136F" w:rsidRDefault="0061136F" w:rsidP="0061136F"/>
                        <w:p w14:paraId="1A12F1F2" w14:textId="77777777" w:rsidR="0061136F" w:rsidRDefault="0061136F" w:rsidP="0061136F"/>
                        <w:p w14:paraId="63D8A0B6" w14:textId="77777777" w:rsidR="0061136F" w:rsidRDefault="0061136F" w:rsidP="0061136F"/>
                        <w:p w14:paraId="089A511E" w14:textId="77777777" w:rsidR="0061136F" w:rsidRDefault="0061136F" w:rsidP="0061136F"/>
                        <w:p w14:paraId="2326AE10" w14:textId="77777777" w:rsidR="0061136F" w:rsidRDefault="0061136F" w:rsidP="0061136F"/>
                        <w:p w14:paraId="1DF05E34" w14:textId="77777777" w:rsidR="0061136F" w:rsidRDefault="0061136F" w:rsidP="0061136F"/>
                        <w:p w14:paraId="295AA1D2" w14:textId="77777777" w:rsidR="0061136F" w:rsidRDefault="0061136F" w:rsidP="0061136F"/>
                        <w:p w14:paraId="14FEC038" w14:textId="77777777" w:rsidR="0061136F" w:rsidRDefault="0061136F" w:rsidP="0061136F"/>
                        <w:p w14:paraId="0C20F066" w14:textId="77777777" w:rsidR="0061136F" w:rsidRDefault="0061136F" w:rsidP="0061136F"/>
                        <w:p w14:paraId="66B33A8A" w14:textId="77777777" w:rsidR="0061136F" w:rsidRDefault="0061136F" w:rsidP="0061136F"/>
                        <w:p w14:paraId="04D9B6E6" w14:textId="77777777" w:rsidR="0061136F" w:rsidRDefault="0061136F" w:rsidP="0061136F"/>
                        <w:p w14:paraId="2F4A4536" w14:textId="77777777" w:rsidR="0061136F" w:rsidRDefault="0061136F" w:rsidP="0061136F"/>
                        <w:p w14:paraId="4F4DF02C" w14:textId="77777777" w:rsidR="0061136F" w:rsidRDefault="0061136F" w:rsidP="0061136F"/>
                        <w:p w14:paraId="7C03B3BA" w14:textId="77777777" w:rsidR="0061136F" w:rsidRDefault="0061136F" w:rsidP="0061136F"/>
                        <w:p w14:paraId="3512EE6B" w14:textId="77777777" w:rsidR="0061136F" w:rsidRDefault="0061136F" w:rsidP="0061136F"/>
                        <w:p w14:paraId="32513E7D" w14:textId="77777777" w:rsidR="0061136F" w:rsidRDefault="0061136F" w:rsidP="0061136F"/>
                        <w:p w14:paraId="71D6FD0D" w14:textId="77777777" w:rsidR="0061136F" w:rsidRDefault="0061136F" w:rsidP="0061136F"/>
                        <w:p w14:paraId="5FB6CC0A" w14:textId="77777777" w:rsidR="0061136F" w:rsidRDefault="0061136F" w:rsidP="0061136F"/>
                        <w:p w14:paraId="02BE8044" w14:textId="77777777" w:rsidR="0061136F" w:rsidRDefault="0061136F" w:rsidP="0061136F"/>
                        <w:p w14:paraId="614B6201" w14:textId="77777777" w:rsidR="0061136F" w:rsidRDefault="0061136F" w:rsidP="0061136F"/>
                        <w:p w14:paraId="23FBAE23" w14:textId="77777777" w:rsidR="0061136F" w:rsidRDefault="0061136F" w:rsidP="0061136F"/>
                        <w:p w14:paraId="0954432B" w14:textId="77777777" w:rsidR="0061136F" w:rsidRDefault="0061136F" w:rsidP="0061136F"/>
                        <w:p w14:paraId="00A182EB" w14:textId="77777777" w:rsidR="0061136F" w:rsidRDefault="0061136F" w:rsidP="0061136F"/>
                        <w:p w14:paraId="4F2830FC" w14:textId="77777777" w:rsidR="0061136F" w:rsidRDefault="0061136F" w:rsidP="0061136F"/>
                        <w:p w14:paraId="53EC158E" w14:textId="77777777" w:rsidR="0061136F" w:rsidRDefault="0061136F" w:rsidP="0061136F"/>
                        <w:p w14:paraId="2303BE02" w14:textId="77777777" w:rsidR="0061136F" w:rsidRDefault="0061136F" w:rsidP="0061136F"/>
                        <w:p w14:paraId="619D08E6" w14:textId="77777777" w:rsidR="0061136F" w:rsidRDefault="0061136F" w:rsidP="0061136F"/>
                        <w:p w14:paraId="606B45E8" w14:textId="77777777" w:rsidR="0061136F" w:rsidRDefault="0061136F" w:rsidP="0061136F"/>
                        <w:p w14:paraId="0E65B3C5" w14:textId="77777777" w:rsidR="0061136F" w:rsidRDefault="0061136F" w:rsidP="0061136F"/>
                        <w:p w14:paraId="6EAE41EA" w14:textId="77777777" w:rsidR="0061136F" w:rsidRDefault="0061136F" w:rsidP="0061136F"/>
                        <w:p w14:paraId="2E239470" w14:textId="77777777" w:rsidR="0061136F" w:rsidRDefault="0061136F" w:rsidP="0061136F"/>
                        <w:p w14:paraId="26024BDB" w14:textId="77777777" w:rsidR="0061136F" w:rsidRDefault="0061136F" w:rsidP="0061136F"/>
                        <w:p w14:paraId="4124C8C1" w14:textId="77777777" w:rsidR="0061136F" w:rsidRDefault="0061136F" w:rsidP="0061136F"/>
                        <w:p w14:paraId="3B3676CB" w14:textId="77777777" w:rsidR="0061136F" w:rsidRDefault="0061136F" w:rsidP="0061136F"/>
                        <w:p w14:paraId="33782C0E" w14:textId="77777777" w:rsidR="0061136F" w:rsidRDefault="0061136F" w:rsidP="0061136F"/>
                        <w:p w14:paraId="243ED48D" w14:textId="77777777" w:rsidR="0061136F" w:rsidRDefault="0061136F" w:rsidP="0061136F"/>
                        <w:p w14:paraId="196CF94B" w14:textId="77777777" w:rsidR="0061136F" w:rsidRDefault="0061136F" w:rsidP="0061136F"/>
                        <w:p w14:paraId="04A48472" w14:textId="77777777" w:rsidR="0061136F" w:rsidRDefault="0061136F" w:rsidP="0061136F"/>
                        <w:p w14:paraId="3679C6DB" w14:textId="77777777" w:rsidR="0061136F" w:rsidRDefault="0061136F" w:rsidP="0061136F"/>
                        <w:p w14:paraId="78CE974C" w14:textId="77777777" w:rsidR="0061136F" w:rsidRDefault="0061136F" w:rsidP="0061136F"/>
                        <w:p w14:paraId="288F3359" w14:textId="77777777" w:rsidR="0061136F" w:rsidRDefault="0061136F" w:rsidP="0061136F"/>
                        <w:p w14:paraId="18B1B72C" w14:textId="77777777" w:rsidR="0061136F" w:rsidRDefault="0061136F" w:rsidP="0061136F"/>
                        <w:p w14:paraId="74CCE4A7" w14:textId="77777777" w:rsidR="0061136F" w:rsidRDefault="0061136F" w:rsidP="0061136F"/>
                        <w:p w14:paraId="736CDA6B" w14:textId="77777777" w:rsidR="0061136F" w:rsidRDefault="0061136F" w:rsidP="0061136F"/>
                        <w:p w14:paraId="32042F89" w14:textId="77777777" w:rsidR="0061136F" w:rsidRDefault="0061136F" w:rsidP="0061136F"/>
                        <w:p w14:paraId="65A06D90" w14:textId="77777777" w:rsidR="0061136F" w:rsidRDefault="0061136F" w:rsidP="0061136F"/>
                        <w:p w14:paraId="56982280" w14:textId="77777777" w:rsidR="0061136F" w:rsidRDefault="0061136F" w:rsidP="0061136F"/>
                        <w:p w14:paraId="257065A3" w14:textId="77777777" w:rsidR="0061136F" w:rsidRDefault="0061136F" w:rsidP="0061136F"/>
                        <w:p w14:paraId="63F7EF96" w14:textId="77777777" w:rsidR="0061136F" w:rsidRDefault="0061136F" w:rsidP="0061136F"/>
                        <w:p w14:paraId="39AF315F" w14:textId="77777777" w:rsidR="0061136F" w:rsidRDefault="0061136F" w:rsidP="0061136F"/>
                        <w:p w14:paraId="1105E839" w14:textId="77777777" w:rsidR="0061136F" w:rsidRDefault="0061136F" w:rsidP="0061136F"/>
                        <w:p w14:paraId="2AAA9CF6" w14:textId="77777777" w:rsidR="0061136F" w:rsidRDefault="0061136F" w:rsidP="0061136F"/>
                        <w:p w14:paraId="6E54636E" w14:textId="77777777" w:rsidR="0061136F" w:rsidRDefault="0061136F" w:rsidP="0061136F"/>
                        <w:p w14:paraId="3677598A" w14:textId="77777777" w:rsidR="0061136F" w:rsidRDefault="0061136F" w:rsidP="0061136F"/>
                        <w:p w14:paraId="1BB2D03D" w14:textId="77777777" w:rsidR="0061136F" w:rsidRDefault="0061136F" w:rsidP="0061136F"/>
                        <w:p w14:paraId="35EB641D" w14:textId="77777777" w:rsidR="0061136F" w:rsidRDefault="0061136F" w:rsidP="0061136F"/>
                        <w:p w14:paraId="226C8FF8" w14:textId="77777777" w:rsidR="0061136F" w:rsidRDefault="0061136F" w:rsidP="0061136F"/>
                        <w:p w14:paraId="39DBD1FE" w14:textId="77777777" w:rsidR="0061136F" w:rsidRDefault="0061136F" w:rsidP="0061136F"/>
                        <w:p w14:paraId="4113E041" w14:textId="77777777" w:rsidR="0061136F" w:rsidRDefault="0061136F" w:rsidP="0061136F"/>
                        <w:p w14:paraId="328EF56E" w14:textId="77777777" w:rsidR="0061136F" w:rsidRDefault="0061136F" w:rsidP="0061136F"/>
                        <w:p w14:paraId="316A524E" w14:textId="77777777" w:rsidR="0061136F" w:rsidRDefault="0061136F" w:rsidP="0061136F"/>
                        <w:p w14:paraId="56E44FE7" w14:textId="77777777" w:rsidR="0061136F" w:rsidRDefault="0061136F" w:rsidP="0061136F"/>
                        <w:p w14:paraId="0FDA3B65" w14:textId="77777777" w:rsidR="0061136F" w:rsidRDefault="0061136F" w:rsidP="0061136F"/>
                        <w:p w14:paraId="42254970" w14:textId="77777777" w:rsidR="0061136F" w:rsidRDefault="0061136F" w:rsidP="0061136F"/>
                        <w:p w14:paraId="2B7F2CEC" w14:textId="77777777" w:rsidR="0061136F" w:rsidRDefault="0061136F" w:rsidP="0061136F"/>
                        <w:p w14:paraId="48EB2E67" w14:textId="77777777" w:rsidR="0061136F" w:rsidRDefault="0061136F" w:rsidP="0061136F"/>
                        <w:p w14:paraId="01600900" w14:textId="77777777" w:rsidR="0061136F" w:rsidRDefault="0061136F" w:rsidP="0061136F"/>
                        <w:p w14:paraId="5C4607D6" w14:textId="77777777" w:rsidR="0061136F" w:rsidRDefault="0061136F" w:rsidP="0061136F"/>
                        <w:p w14:paraId="05A7777C" w14:textId="77777777" w:rsidR="0061136F" w:rsidRDefault="0061136F" w:rsidP="0061136F"/>
                        <w:p w14:paraId="049F8DB8" w14:textId="77777777" w:rsidR="0061136F" w:rsidRDefault="0061136F" w:rsidP="0061136F"/>
                        <w:p w14:paraId="780C6BC3" w14:textId="77777777" w:rsidR="0061136F" w:rsidRDefault="0061136F" w:rsidP="0061136F"/>
                        <w:p w14:paraId="0F8F0038" w14:textId="77777777" w:rsidR="0061136F" w:rsidRDefault="0061136F" w:rsidP="0061136F"/>
                        <w:p w14:paraId="7C0818DD" w14:textId="77777777" w:rsidR="0061136F" w:rsidRDefault="0061136F" w:rsidP="0061136F"/>
                        <w:p w14:paraId="5DAEE326" w14:textId="77777777" w:rsidR="0061136F" w:rsidRDefault="0061136F" w:rsidP="0061136F"/>
                        <w:p w14:paraId="194D153B" w14:textId="77777777" w:rsidR="0061136F" w:rsidRDefault="0061136F" w:rsidP="0061136F"/>
                        <w:p w14:paraId="3D34258A" w14:textId="77777777" w:rsidR="0061136F" w:rsidRDefault="0061136F" w:rsidP="0061136F"/>
                        <w:p w14:paraId="14910650" w14:textId="77777777" w:rsidR="0061136F" w:rsidRDefault="0061136F" w:rsidP="0061136F"/>
                        <w:p w14:paraId="1AABE31D" w14:textId="77777777" w:rsidR="0061136F" w:rsidRDefault="0061136F" w:rsidP="0061136F"/>
                        <w:p w14:paraId="4F347DEA" w14:textId="77777777" w:rsidR="0061136F" w:rsidRDefault="0061136F" w:rsidP="0061136F"/>
                        <w:p w14:paraId="2BCF648F" w14:textId="77777777" w:rsidR="0061136F" w:rsidRDefault="0061136F" w:rsidP="0061136F"/>
                        <w:p w14:paraId="4E5180AA" w14:textId="77777777" w:rsidR="0061136F" w:rsidRDefault="0061136F" w:rsidP="0061136F"/>
                        <w:p w14:paraId="27C1D4DF" w14:textId="77777777" w:rsidR="0061136F" w:rsidRDefault="0061136F" w:rsidP="0061136F"/>
                        <w:p w14:paraId="5210440E" w14:textId="77777777" w:rsidR="0061136F" w:rsidRDefault="0061136F" w:rsidP="0061136F"/>
                        <w:p w14:paraId="550FAD25" w14:textId="77777777" w:rsidR="0061136F" w:rsidRDefault="0061136F" w:rsidP="0061136F"/>
                        <w:p w14:paraId="55723909" w14:textId="77777777" w:rsidR="0061136F" w:rsidRDefault="0061136F" w:rsidP="0061136F"/>
                        <w:p w14:paraId="1A02EAE2" w14:textId="77777777" w:rsidR="0061136F" w:rsidRDefault="0061136F" w:rsidP="0061136F"/>
                        <w:p w14:paraId="7CF9A70E" w14:textId="77777777" w:rsidR="0061136F" w:rsidRDefault="0061136F" w:rsidP="0061136F"/>
                        <w:p w14:paraId="108AC4D1" w14:textId="77777777" w:rsidR="0061136F" w:rsidRDefault="0061136F" w:rsidP="0061136F"/>
                        <w:p w14:paraId="36AD3BCD" w14:textId="77777777" w:rsidR="0061136F" w:rsidRDefault="0061136F" w:rsidP="0061136F"/>
                        <w:p w14:paraId="2EDBF1F4" w14:textId="77777777" w:rsidR="0061136F" w:rsidRDefault="0061136F" w:rsidP="0061136F"/>
                        <w:p w14:paraId="46DDE63F" w14:textId="77777777" w:rsidR="0061136F" w:rsidRDefault="0061136F" w:rsidP="0061136F"/>
                        <w:p w14:paraId="49D6D91A" w14:textId="77777777" w:rsidR="0061136F" w:rsidRDefault="0061136F" w:rsidP="0061136F"/>
                        <w:p w14:paraId="52538898" w14:textId="77777777" w:rsidR="0061136F" w:rsidRDefault="0061136F" w:rsidP="0061136F"/>
                        <w:p w14:paraId="69AC1A5D" w14:textId="77777777" w:rsidR="0061136F" w:rsidRDefault="0061136F" w:rsidP="0061136F"/>
                        <w:p w14:paraId="0A7C5840" w14:textId="77777777" w:rsidR="0061136F" w:rsidRDefault="0061136F" w:rsidP="0061136F"/>
                        <w:p w14:paraId="5F524965" w14:textId="77777777" w:rsidR="0061136F" w:rsidRDefault="0061136F" w:rsidP="0061136F"/>
                        <w:p w14:paraId="72D67FBB" w14:textId="77777777" w:rsidR="0061136F" w:rsidRDefault="0061136F" w:rsidP="0061136F"/>
                        <w:p w14:paraId="29EF132F" w14:textId="77777777" w:rsidR="0061136F" w:rsidRDefault="0061136F" w:rsidP="0061136F"/>
                        <w:p w14:paraId="53BFBB6E" w14:textId="77777777" w:rsidR="0061136F" w:rsidRDefault="0061136F" w:rsidP="0061136F"/>
                        <w:p w14:paraId="7D863E21" w14:textId="77777777" w:rsidR="0061136F" w:rsidRDefault="0061136F" w:rsidP="0061136F"/>
                        <w:p w14:paraId="220A69A8" w14:textId="77777777" w:rsidR="0061136F" w:rsidRDefault="0061136F" w:rsidP="0061136F"/>
                        <w:p w14:paraId="04841AA4" w14:textId="77777777" w:rsidR="0061136F" w:rsidRDefault="0061136F" w:rsidP="0061136F"/>
                        <w:p w14:paraId="5AFEB96D" w14:textId="77777777" w:rsidR="0061136F" w:rsidRDefault="0061136F" w:rsidP="0061136F"/>
                        <w:p w14:paraId="791C7F1C" w14:textId="77777777" w:rsidR="0061136F" w:rsidRDefault="0061136F" w:rsidP="0061136F"/>
                        <w:p w14:paraId="55454052" w14:textId="77777777" w:rsidR="0061136F" w:rsidRDefault="0061136F" w:rsidP="0061136F"/>
                        <w:p w14:paraId="5CC15A09" w14:textId="77777777" w:rsidR="0061136F" w:rsidRDefault="0061136F" w:rsidP="0061136F"/>
                        <w:p w14:paraId="00A7F9B8" w14:textId="77777777" w:rsidR="0061136F" w:rsidRDefault="0061136F" w:rsidP="0061136F"/>
                        <w:p w14:paraId="4723B147" w14:textId="77777777" w:rsidR="0061136F" w:rsidRDefault="0061136F" w:rsidP="0061136F"/>
                        <w:p w14:paraId="3F54DBCB" w14:textId="77777777" w:rsidR="0061136F" w:rsidRDefault="0061136F" w:rsidP="0061136F"/>
                        <w:p w14:paraId="3580C85F" w14:textId="77777777" w:rsidR="0061136F" w:rsidRDefault="0061136F" w:rsidP="0061136F"/>
                        <w:p w14:paraId="2893C53F" w14:textId="77777777" w:rsidR="0061136F" w:rsidRDefault="0061136F" w:rsidP="0061136F"/>
                        <w:p w14:paraId="4802C878" w14:textId="77777777" w:rsidR="0061136F" w:rsidRDefault="0061136F" w:rsidP="0061136F"/>
                        <w:p w14:paraId="2DD1817B" w14:textId="77777777" w:rsidR="0061136F" w:rsidRDefault="0061136F" w:rsidP="0061136F"/>
                        <w:p w14:paraId="59611603" w14:textId="77777777" w:rsidR="0061136F" w:rsidRDefault="0061136F" w:rsidP="0061136F"/>
                        <w:p w14:paraId="7C96521E" w14:textId="77777777" w:rsidR="0061136F" w:rsidRDefault="0061136F" w:rsidP="0061136F"/>
                        <w:p w14:paraId="2DD951B8" w14:textId="77777777" w:rsidR="0061136F" w:rsidRDefault="0061136F" w:rsidP="0061136F"/>
                        <w:p w14:paraId="0520CD66" w14:textId="77777777" w:rsidR="0061136F" w:rsidRDefault="0061136F" w:rsidP="0061136F"/>
                        <w:p w14:paraId="56747574" w14:textId="77777777" w:rsidR="0061136F" w:rsidRDefault="0061136F" w:rsidP="0061136F"/>
                        <w:p w14:paraId="4CCAD435" w14:textId="77777777" w:rsidR="0061136F" w:rsidRDefault="0061136F" w:rsidP="0061136F"/>
                        <w:p w14:paraId="1C3BD2C4" w14:textId="77777777" w:rsidR="0061136F" w:rsidRDefault="0061136F" w:rsidP="0061136F"/>
                        <w:p w14:paraId="3E11770E" w14:textId="77777777" w:rsidR="0061136F" w:rsidRDefault="0061136F" w:rsidP="0061136F"/>
                        <w:p w14:paraId="3F11235C" w14:textId="77777777" w:rsidR="0061136F" w:rsidRDefault="0061136F" w:rsidP="0061136F"/>
                        <w:p w14:paraId="0F866102" w14:textId="77777777" w:rsidR="0061136F" w:rsidRDefault="0061136F" w:rsidP="0061136F"/>
                        <w:p w14:paraId="31444260" w14:textId="77777777" w:rsidR="0061136F" w:rsidRDefault="0061136F" w:rsidP="0061136F"/>
                        <w:p w14:paraId="22B31CA4" w14:textId="77777777" w:rsidR="0061136F" w:rsidRDefault="0061136F" w:rsidP="0061136F"/>
                        <w:p w14:paraId="4C5E8928" w14:textId="77777777" w:rsidR="0061136F" w:rsidRDefault="0061136F" w:rsidP="0061136F"/>
                        <w:p w14:paraId="61C0AB9B" w14:textId="77777777" w:rsidR="0061136F" w:rsidRDefault="0061136F" w:rsidP="0061136F"/>
                        <w:p w14:paraId="37843E9D" w14:textId="77777777" w:rsidR="0061136F" w:rsidRDefault="0061136F" w:rsidP="0061136F"/>
                        <w:p w14:paraId="6762D6B0" w14:textId="77777777" w:rsidR="0061136F" w:rsidRDefault="0061136F" w:rsidP="0061136F"/>
                        <w:p w14:paraId="55D30CFB" w14:textId="77777777" w:rsidR="0061136F" w:rsidRDefault="0061136F" w:rsidP="0061136F"/>
                        <w:p w14:paraId="1CA5DA5E" w14:textId="77777777" w:rsidR="0061136F" w:rsidRDefault="0061136F" w:rsidP="0061136F"/>
                        <w:p w14:paraId="21B7122E" w14:textId="77777777" w:rsidR="0061136F" w:rsidRDefault="0061136F" w:rsidP="0061136F"/>
                        <w:p w14:paraId="074133E0" w14:textId="77777777" w:rsidR="0061136F" w:rsidRDefault="0061136F" w:rsidP="0061136F"/>
                        <w:p w14:paraId="6B6FBE96" w14:textId="77777777" w:rsidR="0061136F" w:rsidRDefault="0061136F" w:rsidP="0061136F"/>
                        <w:p w14:paraId="38EF72C2" w14:textId="77777777" w:rsidR="0061136F" w:rsidRDefault="0061136F" w:rsidP="0061136F"/>
                        <w:p w14:paraId="55125677" w14:textId="77777777" w:rsidR="0061136F" w:rsidRDefault="0061136F" w:rsidP="0061136F"/>
                        <w:p w14:paraId="3B8BF2D7" w14:textId="77777777" w:rsidR="0061136F" w:rsidRDefault="0061136F" w:rsidP="0061136F"/>
                        <w:p w14:paraId="02EFF342" w14:textId="77777777" w:rsidR="0061136F" w:rsidRDefault="0061136F" w:rsidP="0061136F"/>
                        <w:p w14:paraId="4A53D396" w14:textId="77777777" w:rsidR="0061136F" w:rsidRDefault="0061136F" w:rsidP="0061136F"/>
                        <w:p w14:paraId="0CE90C92" w14:textId="77777777" w:rsidR="0061136F" w:rsidRDefault="0061136F" w:rsidP="0061136F"/>
                        <w:p w14:paraId="6393F6CF" w14:textId="77777777" w:rsidR="0061136F" w:rsidRDefault="0061136F" w:rsidP="0061136F"/>
                        <w:p w14:paraId="3E703EC3" w14:textId="77777777" w:rsidR="0061136F" w:rsidRDefault="0061136F" w:rsidP="0061136F"/>
                        <w:p w14:paraId="73249754" w14:textId="77777777" w:rsidR="0061136F" w:rsidRDefault="0061136F" w:rsidP="0061136F"/>
                        <w:p w14:paraId="5DCE5F36" w14:textId="77777777" w:rsidR="0061136F" w:rsidRDefault="0061136F" w:rsidP="0061136F"/>
                        <w:p w14:paraId="51277175" w14:textId="77777777" w:rsidR="0061136F" w:rsidRDefault="0061136F" w:rsidP="0061136F"/>
                        <w:p w14:paraId="71388359" w14:textId="77777777" w:rsidR="0061136F" w:rsidRDefault="0061136F" w:rsidP="0061136F"/>
                        <w:p w14:paraId="2013D21D" w14:textId="77777777" w:rsidR="0061136F" w:rsidRDefault="0061136F" w:rsidP="0061136F"/>
                        <w:p w14:paraId="337061DA" w14:textId="77777777" w:rsidR="0061136F" w:rsidRDefault="0061136F" w:rsidP="0061136F"/>
                        <w:p w14:paraId="7966AE53" w14:textId="77777777" w:rsidR="0061136F" w:rsidRDefault="0061136F" w:rsidP="0061136F"/>
                        <w:p w14:paraId="733AA6F4" w14:textId="77777777" w:rsidR="0061136F" w:rsidRDefault="0061136F" w:rsidP="0061136F"/>
                        <w:p w14:paraId="2C23C1C6" w14:textId="77777777" w:rsidR="0061136F" w:rsidRDefault="0061136F" w:rsidP="0061136F"/>
                        <w:p w14:paraId="72CD8864" w14:textId="77777777" w:rsidR="0061136F" w:rsidRDefault="0061136F" w:rsidP="0061136F"/>
                        <w:p w14:paraId="51F65EC3" w14:textId="77777777" w:rsidR="0061136F" w:rsidRDefault="0061136F" w:rsidP="0061136F"/>
                        <w:p w14:paraId="739E312F" w14:textId="77777777" w:rsidR="0061136F" w:rsidRDefault="0061136F" w:rsidP="0061136F"/>
                        <w:p w14:paraId="16D1C9D1" w14:textId="77777777" w:rsidR="0061136F" w:rsidRDefault="0061136F" w:rsidP="0061136F"/>
                        <w:p w14:paraId="09382694" w14:textId="77777777" w:rsidR="0061136F" w:rsidRDefault="0061136F" w:rsidP="0061136F"/>
                        <w:p w14:paraId="4A2CB277" w14:textId="77777777" w:rsidR="0061136F" w:rsidRDefault="0061136F" w:rsidP="0061136F"/>
                        <w:p w14:paraId="2FC749A3" w14:textId="77777777" w:rsidR="0061136F" w:rsidRDefault="0061136F" w:rsidP="0061136F"/>
                        <w:p w14:paraId="0B60B3DB" w14:textId="77777777" w:rsidR="0061136F" w:rsidRDefault="0061136F" w:rsidP="0061136F"/>
                        <w:p w14:paraId="17E09088" w14:textId="77777777" w:rsidR="0061136F" w:rsidRDefault="0061136F" w:rsidP="0061136F"/>
                        <w:p w14:paraId="1D157F2F" w14:textId="77777777" w:rsidR="0061136F" w:rsidRDefault="0061136F" w:rsidP="0061136F"/>
                        <w:p w14:paraId="5CBCF661" w14:textId="77777777" w:rsidR="0061136F" w:rsidRDefault="0061136F" w:rsidP="0061136F"/>
                        <w:p w14:paraId="5844CBF1" w14:textId="77777777" w:rsidR="0061136F" w:rsidRDefault="0061136F" w:rsidP="0061136F"/>
                        <w:p w14:paraId="6250BB2F" w14:textId="77777777" w:rsidR="0061136F" w:rsidRDefault="0061136F" w:rsidP="0061136F"/>
                        <w:p w14:paraId="4E29E3B9" w14:textId="77777777" w:rsidR="0061136F" w:rsidRDefault="0061136F" w:rsidP="0061136F"/>
                        <w:p w14:paraId="38120E65" w14:textId="77777777" w:rsidR="0061136F" w:rsidRDefault="0061136F" w:rsidP="0061136F"/>
                        <w:p w14:paraId="27BEF888" w14:textId="77777777" w:rsidR="0061136F" w:rsidRDefault="0061136F" w:rsidP="0061136F"/>
                        <w:p w14:paraId="645149F4" w14:textId="77777777" w:rsidR="0061136F" w:rsidRDefault="0061136F" w:rsidP="0061136F"/>
                        <w:p w14:paraId="1D8EF999" w14:textId="77777777" w:rsidR="0061136F" w:rsidRDefault="0061136F" w:rsidP="0061136F"/>
                        <w:p w14:paraId="110A21E6" w14:textId="77777777" w:rsidR="0061136F" w:rsidRDefault="0061136F" w:rsidP="0061136F"/>
                        <w:p w14:paraId="4CC33AB0" w14:textId="77777777" w:rsidR="0061136F" w:rsidRDefault="0061136F" w:rsidP="0061136F"/>
                        <w:p w14:paraId="78AF4C5F" w14:textId="77777777" w:rsidR="0061136F" w:rsidRDefault="0061136F" w:rsidP="0061136F"/>
                        <w:p w14:paraId="7811E1ED" w14:textId="77777777" w:rsidR="0061136F" w:rsidRDefault="0061136F" w:rsidP="0061136F"/>
                        <w:p w14:paraId="61154665" w14:textId="77777777" w:rsidR="0061136F" w:rsidRDefault="0061136F" w:rsidP="0061136F"/>
                        <w:p w14:paraId="083A6FEE" w14:textId="77777777" w:rsidR="0061136F" w:rsidRDefault="0061136F" w:rsidP="0061136F"/>
                        <w:p w14:paraId="44E4ABC4" w14:textId="77777777" w:rsidR="0061136F" w:rsidRDefault="0061136F" w:rsidP="0061136F"/>
                        <w:p w14:paraId="139E61C9" w14:textId="77777777" w:rsidR="0061136F" w:rsidRDefault="0061136F" w:rsidP="0061136F"/>
                        <w:p w14:paraId="3E1A1EDB" w14:textId="77777777" w:rsidR="0061136F" w:rsidRDefault="0061136F" w:rsidP="0061136F"/>
                        <w:p w14:paraId="0B1E924D" w14:textId="77777777" w:rsidR="0061136F" w:rsidRDefault="0061136F" w:rsidP="0061136F"/>
                        <w:p w14:paraId="2EDF462D" w14:textId="77777777" w:rsidR="0061136F" w:rsidRDefault="0061136F" w:rsidP="0061136F"/>
                        <w:p w14:paraId="4693FAA6" w14:textId="77777777" w:rsidR="0061136F" w:rsidRDefault="0061136F" w:rsidP="0061136F"/>
                        <w:p w14:paraId="36038507" w14:textId="77777777" w:rsidR="0061136F" w:rsidRDefault="0061136F" w:rsidP="0061136F"/>
                        <w:p w14:paraId="40132566" w14:textId="77777777" w:rsidR="0061136F" w:rsidRDefault="0061136F" w:rsidP="0061136F"/>
                        <w:p w14:paraId="398E9B50" w14:textId="77777777" w:rsidR="0061136F" w:rsidRDefault="0061136F" w:rsidP="0061136F"/>
                        <w:p w14:paraId="2EE91D10" w14:textId="77777777" w:rsidR="0061136F" w:rsidRDefault="0061136F" w:rsidP="0061136F"/>
                        <w:p w14:paraId="400CAFDA" w14:textId="77777777" w:rsidR="0061136F" w:rsidRDefault="0061136F" w:rsidP="0061136F"/>
                        <w:p w14:paraId="41C30B26" w14:textId="77777777" w:rsidR="0061136F" w:rsidRDefault="0061136F" w:rsidP="0061136F"/>
                        <w:p w14:paraId="728F792F" w14:textId="77777777" w:rsidR="0061136F" w:rsidRDefault="0061136F" w:rsidP="0061136F"/>
                        <w:p w14:paraId="0528EBC0" w14:textId="77777777" w:rsidR="0061136F" w:rsidRDefault="0061136F" w:rsidP="0061136F"/>
                        <w:p w14:paraId="0DE8D8FA" w14:textId="77777777" w:rsidR="0061136F" w:rsidRDefault="0061136F" w:rsidP="0061136F"/>
                        <w:p w14:paraId="38D8B973" w14:textId="77777777" w:rsidR="0061136F" w:rsidRDefault="0061136F" w:rsidP="0061136F"/>
                        <w:p w14:paraId="6D4F4751" w14:textId="77777777" w:rsidR="0061136F" w:rsidRDefault="0061136F" w:rsidP="0061136F"/>
                        <w:p w14:paraId="156FE6C3" w14:textId="77777777" w:rsidR="0061136F" w:rsidRDefault="0061136F" w:rsidP="0061136F"/>
                        <w:p w14:paraId="00F495E5" w14:textId="77777777" w:rsidR="0061136F" w:rsidRDefault="0061136F" w:rsidP="0061136F"/>
                        <w:p w14:paraId="42271782" w14:textId="77777777" w:rsidR="0061136F" w:rsidRDefault="0061136F" w:rsidP="0061136F"/>
                        <w:p w14:paraId="70BD9B3C" w14:textId="77777777" w:rsidR="0061136F" w:rsidRDefault="0061136F" w:rsidP="0061136F"/>
                        <w:p w14:paraId="34F93D44" w14:textId="77777777" w:rsidR="0061136F" w:rsidRDefault="0061136F" w:rsidP="0061136F"/>
                        <w:p w14:paraId="58B025E7" w14:textId="77777777" w:rsidR="0061136F" w:rsidRDefault="0061136F" w:rsidP="0061136F"/>
                        <w:p w14:paraId="78AB04B4" w14:textId="77777777" w:rsidR="0061136F" w:rsidRDefault="0061136F" w:rsidP="0061136F"/>
                        <w:p w14:paraId="53E05BE9" w14:textId="77777777" w:rsidR="0061136F" w:rsidRDefault="0061136F" w:rsidP="0061136F"/>
                        <w:p w14:paraId="6132D07C" w14:textId="77777777" w:rsidR="0061136F" w:rsidRDefault="0061136F" w:rsidP="0061136F"/>
                        <w:p w14:paraId="757512E4" w14:textId="77777777" w:rsidR="0061136F" w:rsidRDefault="0061136F" w:rsidP="0061136F"/>
                        <w:p w14:paraId="2762999C" w14:textId="77777777" w:rsidR="0061136F" w:rsidRDefault="0061136F" w:rsidP="0061136F"/>
                        <w:p w14:paraId="0CABB4FD" w14:textId="77777777" w:rsidR="0061136F" w:rsidRDefault="0061136F" w:rsidP="0061136F"/>
                        <w:p w14:paraId="324B140B" w14:textId="77777777" w:rsidR="0061136F" w:rsidRDefault="0061136F" w:rsidP="0061136F"/>
                        <w:p w14:paraId="054CC470" w14:textId="77777777" w:rsidR="0061136F" w:rsidRDefault="0061136F" w:rsidP="0061136F"/>
                        <w:p w14:paraId="6D18B961" w14:textId="77777777" w:rsidR="0061136F" w:rsidRDefault="0061136F" w:rsidP="0061136F"/>
                        <w:p w14:paraId="688C9D05" w14:textId="77777777" w:rsidR="0061136F" w:rsidRDefault="0061136F" w:rsidP="0061136F"/>
                        <w:p w14:paraId="7570C079" w14:textId="77777777" w:rsidR="0061136F" w:rsidRDefault="0061136F" w:rsidP="0061136F"/>
                        <w:p w14:paraId="0194E53C" w14:textId="77777777" w:rsidR="0061136F" w:rsidRDefault="0061136F" w:rsidP="0061136F"/>
                        <w:p w14:paraId="482AEB44" w14:textId="77777777" w:rsidR="0061136F" w:rsidRDefault="0061136F" w:rsidP="0061136F"/>
                        <w:p w14:paraId="31905996" w14:textId="77777777" w:rsidR="0061136F" w:rsidRDefault="0061136F" w:rsidP="0061136F"/>
                        <w:p w14:paraId="09C9922F" w14:textId="77777777" w:rsidR="0061136F" w:rsidRDefault="0061136F" w:rsidP="0061136F"/>
                        <w:p w14:paraId="14F9BB84" w14:textId="77777777" w:rsidR="0061136F" w:rsidRDefault="0061136F" w:rsidP="0061136F"/>
                        <w:p w14:paraId="4B9B7166" w14:textId="77777777" w:rsidR="0061136F" w:rsidRDefault="0061136F" w:rsidP="0061136F"/>
                        <w:p w14:paraId="255A239C" w14:textId="77777777" w:rsidR="0061136F" w:rsidRDefault="0061136F" w:rsidP="0061136F"/>
                        <w:p w14:paraId="0E14CB13" w14:textId="77777777" w:rsidR="0061136F" w:rsidRDefault="0061136F" w:rsidP="0061136F"/>
                        <w:p w14:paraId="4EBF629B" w14:textId="77777777" w:rsidR="0061136F" w:rsidRDefault="0061136F" w:rsidP="0061136F"/>
                        <w:p w14:paraId="1F36B1D2" w14:textId="77777777" w:rsidR="0061136F" w:rsidRDefault="0061136F" w:rsidP="0061136F"/>
                        <w:p w14:paraId="10509325" w14:textId="77777777" w:rsidR="0061136F" w:rsidRDefault="0061136F" w:rsidP="0061136F"/>
                        <w:p w14:paraId="7E299B59" w14:textId="77777777" w:rsidR="0061136F" w:rsidRDefault="0061136F" w:rsidP="0061136F"/>
                        <w:p w14:paraId="1D39AC48" w14:textId="77777777" w:rsidR="0061136F" w:rsidRDefault="0061136F" w:rsidP="0061136F"/>
                        <w:p w14:paraId="4892FEE0" w14:textId="77777777" w:rsidR="0061136F" w:rsidRDefault="0061136F" w:rsidP="0061136F"/>
                        <w:p w14:paraId="4A48C478" w14:textId="77777777" w:rsidR="0061136F" w:rsidRDefault="0061136F" w:rsidP="0061136F"/>
                        <w:p w14:paraId="64A61B6A" w14:textId="77777777" w:rsidR="0061136F" w:rsidRDefault="0061136F" w:rsidP="0061136F"/>
                        <w:p w14:paraId="537699F5" w14:textId="77777777" w:rsidR="0061136F" w:rsidRDefault="0061136F" w:rsidP="0061136F"/>
                        <w:p w14:paraId="07FD2DCA" w14:textId="77777777" w:rsidR="0061136F" w:rsidRDefault="0061136F" w:rsidP="0061136F"/>
                        <w:p w14:paraId="16D2536F" w14:textId="77777777" w:rsidR="0061136F" w:rsidRDefault="0061136F" w:rsidP="0061136F"/>
                        <w:p w14:paraId="1DD793E1" w14:textId="77777777" w:rsidR="0061136F" w:rsidRDefault="0061136F" w:rsidP="0061136F"/>
                        <w:p w14:paraId="7250EE4F" w14:textId="77777777" w:rsidR="0061136F" w:rsidRDefault="0061136F" w:rsidP="0061136F"/>
                        <w:p w14:paraId="25D34928" w14:textId="77777777" w:rsidR="0061136F" w:rsidRDefault="0061136F" w:rsidP="0061136F"/>
                        <w:p w14:paraId="35AA5222" w14:textId="77777777" w:rsidR="0061136F" w:rsidRDefault="0061136F" w:rsidP="0061136F"/>
                        <w:p w14:paraId="621DAA95" w14:textId="77777777" w:rsidR="0061136F" w:rsidRDefault="0061136F" w:rsidP="0061136F"/>
                        <w:p w14:paraId="2725F3DE" w14:textId="77777777" w:rsidR="0061136F" w:rsidRDefault="0061136F" w:rsidP="0061136F"/>
                        <w:p w14:paraId="7609480A" w14:textId="77777777" w:rsidR="0061136F" w:rsidRDefault="0061136F" w:rsidP="0061136F"/>
                        <w:p w14:paraId="5D1D90E8" w14:textId="77777777" w:rsidR="0061136F" w:rsidRDefault="0061136F" w:rsidP="0061136F"/>
                        <w:p w14:paraId="524CF610" w14:textId="77777777" w:rsidR="0061136F" w:rsidRDefault="0061136F" w:rsidP="0061136F"/>
                        <w:p w14:paraId="6D889F39" w14:textId="77777777" w:rsidR="0061136F" w:rsidRDefault="0061136F" w:rsidP="0061136F"/>
                        <w:p w14:paraId="2D513EA0" w14:textId="77777777" w:rsidR="0061136F" w:rsidRDefault="0061136F" w:rsidP="0061136F"/>
                        <w:p w14:paraId="20DC4FC7" w14:textId="77777777" w:rsidR="0061136F" w:rsidRDefault="0061136F" w:rsidP="0061136F"/>
                        <w:p w14:paraId="3EED3BFE" w14:textId="77777777" w:rsidR="0061136F" w:rsidRDefault="0061136F" w:rsidP="0061136F"/>
                        <w:p w14:paraId="2E2349AE" w14:textId="77777777" w:rsidR="0061136F" w:rsidRDefault="0061136F" w:rsidP="0061136F"/>
                        <w:p w14:paraId="1ACE59DA" w14:textId="77777777" w:rsidR="0061136F" w:rsidRDefault="0061136F" w:rsidP="0061136F"/>
                        <w:p w14:paraId="7959B82A" w14:textId="77777777" w:rsidR="0061136F" w:rsidRDefault="0061136F" w:rsidP="0061136F"/>
                        <w:p w14:paraId="01FB1767" w14:textId="77777777" w:rsidR="0061136F" w:rsidRDefault="0061136F" w:rsidP="0061136F"/>
                        <w:p w14:paraId="18BD6C83" w14:textId="77777777" w:rsidR="0061136F" w:rsidRDefault="0061136F" w:rsidP="0061136F"/>
                        <w:p w14:paraId="35F8A9DF" w14:textId="77777777" w:rsidR="0061136F" w:rsidRDefault="0061136F" w:rsidP="0061136F"/>
                        <w:p w14:paraId="1F99970C" w14:textId="77777777" w:rsidR="0061136F" w:rsidRDefault="0061136F" w:rsidP="0061136F"/>
                        <w:p w14:paraId="62446254" w14:textId="77777777" w:rsidR="0061136F" w:rsidRDefault="0061136F" w:rsidP="0061136F"/>
                        <w:p w14:paraId="747D087B" w14:textId="77777777" w:rsidR="0061136F" w:rsidRDefault="0061136F" w:rsidP="0061136F"/>
                        <w:p w14:paraId="7BBB39F6" w14:textId="77777777" w:rsidR="0061136F" w:rsidRDefault="0061136F" w:rsidP="0061136F"/>
                        <w:p w14:paraId="58AB8621" w14:textId="77777777" w:rsidR="0061136F" w:rsidRDefault="0061136F" w:rsidP="0061136F"/>
                        <w:p w14:paraId="47459241" w14:textId="77777777" w:rsidR="0061136F" w:rsidRDefault="0061136F" w:rsidP="0061136F"/>
                        <w:p w14:paraId="5308A187" w14:textId="77777777" w:rsidR="0061136F" w:rsidRDefault="0061136F" w:rsidP="0061136F"/>
                        <w:p w14:paraId="0D2990B0" w14:textId="77777777" w:rsidR="0061136F" w:rsidRDefault="0061136F" w:rsidP="0061136F"/>
                        <w:p w14:paraId="0EA05ED9" w14:textId="77777777" w:rsidR="0061136F" w:rsidRDefault="0061136F" w:rsidP="0061136F"/>
                        <w:p w14:paraId="39635312" w14:textId="77777777" w:rsidR="0061136F" w:rsidRDefault="0061136F" w:rsidP="0061136F"/>
                        <w:p w14:paraId="3276A1C5" w14:textId="77777777" w:rsidR="0061136F" w:rsidRDefault="0061136F" w:rsidP="0061136F"/>
                        <w:p w14:paraId="0C28E04E" w14:textId="77777777" w:rsidR="0061136F" w:rsidRDefault="0061136F" w:rsidP="0061136F"/>
                        <w:p w14:paraId="1731CCBB" w14:textId="77777777" w:rsidR="0061136F" w:rsidRDefault="0061136F" w:rsidP="0061136F"/>
                        <w:p w14:paraId="6C87E4D8" w14:textId="77777777" w:rsidR="0061136F" w:rsidRDefault="0061136F" w:rsidP="0061136F"/>
                        <w:p w14:paraId="3463142D" w14:textId="77777777" w:rsidR="0061136F" w:rsidRDefault="0061136F" w:rsidP="0061136F"/>
                        <w:p w14:paraId="5809D6CA" w14:textId="77777777" w:rsidR="0061136F" w:rsidRDefault="0061136F" w:rsidP="0061136F"/>
                        <w:p w14:paraId="0C81F86D" w14:textId="77777777" w:rsidR="0061136F" w:rsidRDefault="0061136F" w:rsidP="0061136F"/>
                        <w:p w14:paraId="7124166E" w14:textId="77777777" w:rsidR="0061136F" w:rsidRDefault="0061136F" w:rsidP="0061136F"/>
                        <w:p w14:paraId="107D79F1" w14:textId="77777777" w:rsidR="0061136F" w:rsidRDefault="0061136F" w:rsidP="0061136F"/>
                        <w:p w14:paraId="38BBCF52" w14:textId="77777777" w:rsidR="0061136F" w:rsidRDefault="0061136F" w:rsidP="0061136F"/>
                        <w:p w14:paraId="180D3C2E" w14:textId="77777777" w:rsidR="0061136F" w:rsidRDefault="0061136F" w:rsidP="0061136F"/>
                        <w:p w14:paraId="4ECA7DD0" w14:textId="77777777" w:rsidR="0061136F" w:rsidRDefault="0061136F" w:rsidP="0061136F"/>
                        <w:p w14:paraId="49496AE1" w14:textId="77777777" w:rsidR="0061136F" w:rsidRDefault="0061136F" w:rsidP="0061136F"/>
                        <w:p w14:paraId="20961D2C" w14:textId="77777777" w:rsidR="0061136F" w:rsidRDefault="0061136F" w:rsidP="0061136F"/>
                        <w:p w14:paraId="39E9D5E2" w14:textId="77777777" w:rsidR="0061136F" w:rsidRDefault="0061136F" w:rsidP="0061136F"/>
                        <w:p w14:paraId="5ABF2215" w14:textId="77777777" w:rsidR="0061136F" w:rsidRDefault="0061136F" w:rsidP="0061136F"/>
                        <w:p w14:paraId="718B5771" w14:textId="77777777" w:rsidR="0061136F" w:rsidRDefault="0061136F" w:rsidP="0061136F"/>
                        <w:p w14:paraId="09A685C3" w14:textId="77777777" w:rsidR="0061136F" w:rsidRDefault="0061136F" w:rsidP="0061136F"/>
                        <w:p w14:paraId="5466391E" w14:textId="77777777" w:rsidR="0061136F" w:rsidRDefault="0061136F" w:rsidP="0061136F"/>
                        <w:p w14:paraId="70AA2556" w14:textId="77777777" w:rsidR="0061136F" w:rsidRDefault="0061136F" w:rsidP="0061136F"/>
                        <w:p w14:paraId="4A675498" w14:textId="77777777" w:rsidR="0061136F" w:rsidRDefault="0061136F" w:rsidP="0061136F"/>
                        <w:p w14:paraId="79252AE6" w14:textId="77777777" w:rsidR="0061136F" w:rsidRDefault="0061136F" w:rsidP="0061136F"/>
                        <w:p w14:paraId="21EBB809" w14:textId="77777777" w:rsidR="0061136F" w:rsidRDefault="0061136F" w:rsidP="0061136F"/>
                        <w:p w14:paraId="6AFFFC1F" w14:textId="77777777" w:rsidR="0061136F" w:rsidRDefault="0061136F" w:rsidP="0061136F"/>
                        <w:p w14:paraId="79781CB5" w14:textId="77777777" w:rsidR="0061136F" w:rsidRDefault="0061136F" w:rsidP="0061136F"/>
                        <w:p w14:paraId="0FF237E1" w14:textId="77777777" w:rsidR="0061136F" w:rsidRDefault="0061136F" w:rsidP="0061136F"/>
                        <w:p w14:paraId="5A566A69" w14:textId="77777777" w:rsidR="0061136F" w:rsidRDefault="0061136F" w:rsidP="0061136F"/>
                        <w:p w14:paraId="403D1669" w14:textId="77777777" w:rsidR="0061136F" w:rsidRDefault="0061136F" w:rsidP="0061136F"/>
                        <w:p w14:paraId="029192F0" w14:textId="77777777" w:rsidR="0061136F" w:rsidRDefault="0061136F" w:rsidP="0061136F"/>
                        <w:p w14:paraId="25BEBE08" w14:textId="77777777" w:rsidR="0061136F" w:rsidRDefault="0061136F" w:rsidP="0061136F"/>
                        <w:p w14:paraId="218CFF45" w14:textId="77777777" w:rsidR="0061136F" w:rsidRDefault="0061136F" w:rsidP="0061136F"/>
                        <w:p w14:paraId="3929B3B0" w14:textId="77777777" w:rsidR="0061136F" w:rsidRDefault="0061136F" w:rsidP="0061136F"/>
                        <w:p w14:paraId="0FDF3491" w14:textId="77777777" w:rsidR="0061136F" w:rsidRDefault="0061136F" w:rsidP="0061136F"/>
                        <w:p w14:paraId="00F0590D" w14:textId="77777777" w:rsidR="0061136F" w:rsidRDefault="0061136F" w:rsidP="0061136F"/>
                        <w:p w14:paraId="1F94E7F2" w14:textId="77777777" w:rsidR="0061136F" w:rsidRDefault="0061136F" w:rsidP="0061136F"/>
                        <w:p w14:paraId="2E92E670" w14:textId="77777777" w:rsidR="0061136F" w:rsidRDefault="0061136F" w:rsidP="0061136F"/>
                        <w:p w14:paraId="549F2C84" w14:textId="77777777" w:rsidR="0061136F" w:rsidRDefault="0061136F" w:rsidP="0061136F"/>
                        <w:p w14:paraId="797BB3A1" w14:textId="77777777" w:rsidR="0061136F" w:rsidRDefault="0061136F" w:rsidP="0061136F"/>
                        <w:p w14:paraId="19A730C2" w14:textId="77777777" w:rsidR="0061136F" w:rsidRDefault="0061136F" w:rsidP="0061136F"/>
                        <w:p w14:paraId="3E065353" w14:textId="77777777" w:rsidR="0061136F" w:rsidRDefault="0061136F" w:rsidP="0061136F"/>
                        <w:p w14:paraId="13B7709F" w14:textId="77777777" w:rsidR="0061136F" w:rsidRDefault="0061136F" w:rsidP="0061136F"/>
                        <w:p w14:paraId="7F683297" w14:textId="77777777" w:rsidR="0061136F" w:rsidRDefault="0061136F" w:rsidP="0061136F"/>
                        <w:p w14:paraId="5B69B8D9" w14:textId="77777777" w:rsidR="0061136F" w:rsidRDefault="0061136F" w:rsidP="0061136F"/>
                        <w:p w14:paraId="01E54F8D" w14:textId="77777777" w:rsidR="0061136F" w:rsidRDefault="0061136F" w:rsidP="0061136F"/>
                        <w:p w14:paraId="55298B38" w14:textId="77777777" w:rsidR="0061136F" w:rsidRDefault="0061136F" w:rsidP="0061136F"/>
                        <w:p w14:paraId="35CEC9A0" w14:textId="77777777" w:rsidR="0061136F" w:rsidRDefault="0061136F" w:rsidP="0061136F"/>
                        <w:p w14:paraId="5919C748" w14:textId="77777777" w:rsidR="0061136F" w:rsidRDefault="0061136F" w:rsidP="0061136F"/>
                        <w:p w14:paraId="4CFEEBEC" w14:textId="77777777" w:rsidR="0061136F" w:rsidRDefault="0061136F" w:rsidP="0061136F"/>
                        <w:p w14:paraId="6AADA39C" w14:textId="77777777" w:rsidR="0061136F" w:rsidRDefault="0061136F" w:rsidP="0061136F"/>
                        <w:p w14:paraId="226A8093" w14:textId="77777777" w:rsidR="0061136F" w:rsidRDefault="0061136F" w:rsidP="0061136F"/>
                        <w:p w14:paraId="6AD34644" w14:textId="77777777" w:rsidR="0061136F" w:rsidRDefault="0061136F" w:rsidP="0061136F"/>
                        <w:p w14:paraId="463B87C1" w14:textId="77777777" w:rsidR="0061136F" w:rsidRDefault="0061136F" w:rsidP="0061136F"/>
                        <w:p w14:paraId="74D3C410" w14:textId="77777777" w:rsidR="0061136F" w:rsidRDefault="0061136F" w:rsidP="0061136F"/>
                        <w:p w14:paraId="7B15888E" w14:textId="77777777" w:rsidR="0061136F" w:rsidRDefault="0061136F" w:rsidP="0061136F"/>
                        <w:p w14:paraId="04249B69" w14:textId="77777777" w:rsidR="0061136F" w:rsidRDefault="0061136F" w:rsidP="0061136F"/>
                        <w:p w14:paraId="0B6ACD4F" w14:textId="77777777" w:rsidR="0061136F" w:rsidRDefault="0061136F" w:rsidP="0061136F"/>
                        <w:p w14:paraId="1B531217" w14:textId="77777777" w:rsidR="0061136F" w:rsidRDefault="0061136F" w:rsidP="0061136F"/>
                        <w:p w14:paraId="5CE9AD48" w14:textId="77777777" w:rsidR="0061136F" w:rsidRDefault="0061136F" w:rsidP="0061136F"/>
                        <w:p w14:paraId="0BA99474" w14:textId="77777777" w:rsidR="0061136F" w:rsidRDefault="0061136F" w:rsidP="0061136F"/>
                        <w:p w14:paraId="03B0CBD5" w14:textId="77777777" w:rsidR="0061136F" w:rsidRDefault="0061136F" w:rsidP="0061136F"/>
                        <w:p w14:paraId="30886BDE" w14:textId="77777777" w:rsidR="0061136F" w:rsidRDefault="0061136F" w:rsidP="0061136F"/>
                        <w:p w14:paraId="7C9EF40B" w14:textId="77777777" w:rsidR="0061136F" w:rsidRDefault="0061136F" w:rsidP="0061136F"/>
                        <w:p w14:paraId="79054660" w14:textId="77777777" w:rsidR="0061136F" w:rsidRDefault="0061136F" w:rsidP="0061136F"/>
                        <w:p w14:paraId="5A69BECB" w14:textId="77777777" w:rsidR="0061136F" w:rsidRDefault="0061136F" w:rsidP="0061136F"/>
                        <w:p w14:paraId="25C95D92" w14:textId="77777777" w:rsidR="0061136F" w:rsidRDefault="0061136F" w:rsidP="0061136F"/>
                        <w:p w14:paraId="39176C20" w14:textId="77777777" w:rsidR="0061136F" w:rsidRDefault="0061136F" w:rsidP="0061136F"/>
                        <w:p w14:paraId="529BE968" w14:textId="77777777" w:rsidR="0061136F" w:rsidRDefault="0061136F" w:rsidP="0061136F"/>
                        <w:p w14:paraId="42561632" w14:textId="77777777" w:rsidR="0061136F" w:rsidRDefault="0061136F" w:rsidP="0061136F"/>
                        <w:p w14:paraId="7B9E46B7" w14:textId="77777777" w:rsidR="0061136F" w:rsidRDefault="0061136F" w:rsidP="0061136F"/>
                        <w:p w14:paraId="020BD06C" w14:textId="77777777" w:rsidR="0061136F" w:rsidRDefault="0061136F" w:rsidP="0061136F"/>
                        <w:p w14:paraId="1A476F1E" w14:textId="77777777" w:rsidR="0061136F" w:rsidRDefault="0061136F" w:rsidP="0061136F"/>
                        <w:p w14:paraId="417E8800" w14:textId="77777777" w:rsidR="0061136F" w:rsidRDefault="0061136F" w:rsidP="0061136F"/>
                        <w:p w14:paraId="2E343806" w14:textId="77777777" w:rsidR="0061136F" w:rsidRDefault="0061136F" w:rsidP="0061136F"/>
                        <w:p w14:paraId="245617B9" w14:textId="77777777" w:rsidR="0061136F" w:rsidRDefault="0061136F" w:rsidP="0061136F"/>
                        <w:p w14:paraId="15D8CA02" w14:textId="77777777" w:rsidR="0061136F" w:rsidRDefault="0061136F" w:rsidP="0061136F"/>
                        <w:p w14:paraId="38CA723D" w14:textId="77777777" w:rsidR="0061136F" w:rsidRDefault="0061136F" w:rsidP="0061136F"/>
                        <w:p w14:paraId="498D5AE3" w14:textId="77777777" w:rsidR="0061136F" w:rsidRDefault="0061136F" w:rsidP="0061136F"/>
                        <w:p w14:paraId="4EE4904E" w14:textId="77777777" w:rsidR="0061136F" w:rsidRDefault="0061136F" w:rsidP="0061136F"/>
                        <w:p w14:paraId="3180D202" w14:textId="77777777" w:rsidR="0061136F" w:rsidRDefault="0061136F" w:rsidP="0061136F"/>
                        <w:p w14:paraId="3605701E" w14:textId="77777777" w:rsidR="0061136F" w:rsidRDefault="0061136F" w:rsidP="0061136F"/>
                        <w:p w14:paraId="09AAFD21" w14:textId="77777777" w:rsidR="0061136F" w:rsidRDefault="0061136F" w:rsidP="0061136F"/>
                        <w:p w14:paraId="7FBD8060" w14:textId="77777777" w:rsidR="0061136F" w:rsidRDefault="0061136F" w:rsidP="0061136F"/>
                        <w:p w14:paraId="23F2D538" w14:textId="77777777" w:rsidR="0061136F" w:rsidRDefault="0061136F" w:rsidP="0061136F"/>
                        <w:p w14:paraId="35EA8003" w14:textId="77777777" w:rsidR="0061136F" w:rsidRDefault="0061136F" w:rsidP="0061136F"/>
                        <w:p w14:paraId="003DD58D" w14:textId="77777777" w:rsidR="0061136F" w:rsidRDefault="0061136F" w:rsidP="0061136F"/>
                        <w:p w14:paraId="5F362942" w14:textId="77777777" w:rsidR="0061136F" w:rsidRDefault="0061136F" w:rsidP="0061136F"/>
                        <w:p w14:paraId="3BD9BB2B" w14:textId="77777777" w:rsidR="0061136F" w:rsidRDefault="0061136F" w:rsidP="0061136F"/>
                        <w:p w14:paraId="2AEE41F4" w14:textId="77777777" w:rsidR="0061136F" w:rsidRDefault="0061136F" w:rsidP="0061136F"/>
                        <w:p w14:paraId="1165059C" w14:textId="77777777" w:rsidR="0061136F" w:rsidRDefault="0061136F" w:rsidP="0061136F"/>
                        <w:p w14:paraId="6B94EE96" w14:textId="77777777" w:rsidR="0061136F" w:rsidRDefault="0061136F" w:rsidP="0061136F"/>
                        <w:p w14:paraId="4B91E42E" w14:textId="77777777" w:rsidR="0061136F" w:rsidRDefault="0061136F" w:rsidP="0061136F"/>
                        <w:p w14:paraId="36EBA3EF" w14:textId="77777777" w:rsidR="0061136F" w:rsidRDefault="0061136F" w:rsidP="0061136F"/>
                        <w:p w14:paraId="08FCDEE5" w14:textId="77777777" w:rsidR="0061136F" w:rsidRDefault="0061136F" w:rsidP="0061136F"/>
                        <w:p w14:paraId="67FFAD36" w14:textId="77777777" w:rsidR="0061136F" w:rsidRDefault="0061136F" w:rsidP="0061136F"/>
                        <w:p w14:paraId="56A4EF65" w14:textId="77777777" w:rsidR="0061136F" w:rsidRDefault="0061136F" w:rsidP="0061136F"/>
                        <w:p w14:paraId="1080DC6C" w14:textId="77777777" w:rsidR="0061136F" w:rsidRDefault="0061136F" w:rsidP="0061136F"/>
                        <w:p w14:paraId="3A94CFD6" w14:textId="77777777" w:rsidR="0061136F" w:rsidRDefault="0061136F" w:rsidP="0061136F"/>
                        <w:p w14:paraId="79F60BD9" w14:textId="77777777" w:rsidR="0061136F" w:rsidRDefault="0061136F" w:rsidP="0061136F"/>
                        <w:p w14:paraId="6F316C21" w14:textId="77777777" w:rsidR="0061136F" w:rsidRDefault="0061136F" w:rsidP="0061136F"/>
                        <w:p w14:paraId="560E2832" w14:textId="77777777" w:rsidR="0061136F" w:rsidRDefault="0061136F" w:rsidP="0061136F"/>
                        <w:p w14:paraId="7828E9E4" w14:textId="77777777" w:rsidR="0061136F" w:rsidRDefault="0061136F" w:rsidP="0061136F"/>
                        <w:p w14:paraId="54A1C6F7" w14:textId="77777777" w:rsidR="0061136F" w:rsidRDefault="0061136F" w:rsidP="0061136F"/>
                        <w:p w14:paraId="5D5AC460" w14:textId="77777777" w:rsidR="0061136F" w:rsidRDefault="0061136F" w:rsidP="0061136F"/>
                        <w:p w14:paraId="7E2C7E1F" w14:textId="77777777" w:rsidR="0061136F" w:rsidRDefault="0061136F" w:rsidP="0061136F"/>
                        <w:p w14:paraId="0BEF7702" w14:textId="77777777" w:rsidR="0061136F" w:rsidRDefault="0061136F" w:rsidP="0061136F"/>
                        <w:p w14:paraId="7CB5320F" w14:textId="77777777" w:rsidR="0061136F" w:rsidRDefault="0061136F" w:rsidP="0061136F"/>
                        <w:p w14:paraId="4E4E5B57" w14:textId="77777777" w:rsidR="0061136F" w:rsidRDefault="0061136F" w:rsidP="0061136F"/>
                        <w:p w14:paraId="2F12F60B" w14:textId="77777777" w:rsidR="0061136F" w:rsidRDefault="0061136F" w:rsidP="0061136F"/>
                        <w:p w14:paraId="0575CAE2" w14:textId="77777777" w:rsidR="0061136F" w:rsidRDefault="0061136F" w:rsidP="0061136F"/>
                        <w:p w14:paraId="12F4ED23" w14:textId="77777777" w:rsidR="0061136F" w:rsidRDefault="0061136F" w:rsidP="0061136F"/>
                        <w:p w14:paraId="593A118F" w14:textId="77777777" w:rsidR="0061136F" w:rsidRDefault="0061136F" w:rsidP="0061136F"/>
                        <w:p w14:paraId="23C07D7B" w14:textId="77777777" w:rsidR="0061136F" w:rsidRDefault="0061136F" w:rsidP="0061136F"/>
                        <w:p w14:paraId="2A9AAC0E" w14:textId="77777777" w:rsidR="0061136F" w:rsidRDefault="0061136F" w:rsidP="0061136F"/>
                        <w:p w14:paraId="0AC75CCC" w14:textId="77777777" w:rsidR="0061136F" w:rsidRDefault="0061136F" w:rsidP="0061136F"/>
                        <w:p w14:paraId="1D3FAB12" w14:textId="77777777" w:rsidR="0061136F" w:rsidRDefault="0061136F" w:rsidP="0061136F"/>
                        <w:p w14:paraId="2E92846B" w14:textId="77777777" w:rsidR="0061136F" w:rsidRDefault="0061136F" w:rsidP="0061136F"/>
                        <w:p w14:paraId="45EEBD29" w14:textId="77777777" w:rsidR="0061136F" w:rsidRDefault="0061136F" w:rsidP="0061136F"/>
                        <w:p w14:paraId="72DBA1E3" w14:textId="77777777" w:rsidR="0061136F" w:rsidRDefault="0061136F" w:rsidP="0061136F"/>
                        <w:p w14:paraId="6EDE730E" w14:textId="77777777" w:rsidR="0061136F" w:rsidRDefault="0061136F" w:rsidP="0061136F"/>
                        <w:p w14:paraId="66F0C802" w14:textId="77777777" w:rsidR="0061136F" w:rsidRDefault="0061136F" w:rsidP="0061136F"/>
                        <w:p w14:paraId="3E35F288" w14:textId="77777777" w:rsidR="0061136F" w:rsidRDefault="0061136F" w:rsidP="0061136F"/>
                        <w:p w14:paraId="36A62446" w14:textId="77777777" w:rsidR="0061136F" w:rsidRDefault="0061136F" w:rsidP="0061136F"/>
                        <w:p w14:paraId="1ECA553E" w14:textId="77777777" w:rsidR="0061136F" w:rsidRDefault="0061136F" w:rsidP="0061136F"/>
                        <w:p w14:paraId="5334EDC2" w14:textId="77777777" w:rsidR="0061136F" w:rsidRDefault="0061136F" w:rsidP="0061136F"/>
                        <w:p w14:paraId="30921B32" w14:textId="77777777" w:rsidR="0061136F" w:rsidRDefault="0061136F" w:rsidP="0061136F"/>
                        <w:p w14:paraId="702A2055" w14:textId="77777777" w:rsidR="0061136F" w:rsidRDefault="0061136F" w:rsidP="0061136F"/>
                        <w:p w14:paraId="1B274E8C" w14:textId="77777777" w:rsidR="0061136F" w:rsidRDefault="0061136F" w:rsidP="0061136F"/>
                        <w:p w14:paraId="4DFD1977" w14:textId="77777777" w:rsidR="0061136F" w:rsidRDefault="0061136F" w:rsidP="0061136F"/>
                        <w:p w14:paraId="01C6C473" w14:textId="77777777" w:rsidR="0061136F" w:rsidRDefault="0061136F" w:rsidP="0061136F"/>
                        <w:p w14:paraId="416B1791" w14:textId="77777777" w:rsidR="0061136F" w:rsidRDefault="0061136F" w:rsidP="0061136F"/>
                        <w:p w14:paraId="4473DA76" w14:textId="77777777" w:rsidR="0061136F" w:rsidRDefault="0061136F" w:rsidP="0061136F"/>
                        <w:p w14:paraId="2B90C7F8" w14:textId="77777777" w:rsidR="0061136F" w:rsidRDefault="0061136F" w:rsidP="0061136F"/>
                        <w:p w14:paraId="6C544C88" w14:textId="77777777" w:rsidR="0061136F" w:rsidRDefault="0061136F" w:rsidP="0061136F"/>
                        <w:p w14:paraId="7908FCA2" w14:textId="77777777" w:rsidR="0061136F" w:rsidRDefault="0061136F" w:rsidP="0061136F"/>
                        <w:p w14:paraId="68D0BD2C" w14:textId="77777777" w:rsidR="0061136F" w:rsidRDefault="0061136F" w:rsidP="0061136F"/>
                        <w:p w14:paraId="2AF63799" w14:textId="77777777" w:rsidR="0061136F" w:rsidRDefault="0061136F" w:rsidP="0061136F"/>
                        <w:p w14:paraId="42BFB0AA" w14:textId="77777777" w:rsidR="0061136F" w:rsidRDefault="0061136F" w:rsidP="0061136F"/>
                        <w:p w14:paraId="4EE9398E" w14:textId="77777777" w:rsidR="0061136F" w:rsidRDefault="0061136F" w:rsidP="0061136F"/>
                        <w:p w14:paraId="6451E795" w14:textId="77777777" w:rsidR="0061136F" w:rsidRDefault="0061136F" w:rsidP="0061136F"/>
                        <w:p w14:paraId="352E27A8" w14:textId="77777777" w:rsidR="0061136F" w:rsidRDefault="0061136F" w:rsidP="0061136F"/>
                        <w:p w14:paraId="46B41A6B" w14:textId="77777777" w:rsidR="0061136F" w:rsidRDefault="0061136F" w:rsidP="0061136F"/>
                        <w:p w14:paraId="0666522B" w14:textId="77777777" w:rsidR="0061136F" w:rsidRDefault="0061136F" w:rsidP="0061136F"/>
                        <w:p w14:paraId="1E6AE030" w14:textId="77777777" w:rsidR="0061136F" w:rsidRDefault="0061136F" w:rsidP="0061136F"/>
                        <w:p w14:paraId="05275D7E" w14:textId="77777777" w:rsidR="0061136F" w:rsidRDefault="0061136F" w:rsidP="0061136F"/>
                        <w:p w14:paraId="523A6C43" w14:textId="77777777" w:rsidR="0061136F" w:rsidRDefault="0061136F" w:rsidP="0061136F"/>
                        <w:p w14:paraId="265816BD" w14:textId="77777777" w:rsidR="0061136F" w:rsidRDefault="0061136F" w:rsidP="0061136F"/>
                        <w:p w14:paraId="1C6D26AE" w14:textId="77777777" w:rsidR="0061136F" w:rsidRDefault="0061136F" w:rsidP="0061136F"/>
                        <w:p w14:paraId="2271A8C5" w14:textId="77777777" w:rsidR="0061136F" w:rsidRDefault="0061136F" w:rsidP="0061136F"/>
                        <w:p w14:paraId="7D6452F2" w14:textId="77777777" w:rsidR="0061136F" w:rsidRDefault="0061136F" w:rsidP="0061136F"/>
                        <w:p w14:paraId="0CCF15C3" w14:textId="77777777" w:rsidR="0061136F" w:rsidRDefault="0061136F" w:rsidP="0061136F"/>
                        <w:p w14:paraId="7F829973" w14:textId="77777777" w:rsidR="0061136F" w:rsidRDefault="0061136F" w:rsidP="0061136F"/>
                        <w:p w14:paraId="5045D925" w14:textId="77777777" w:rsidR="0061136F" w:rsidRDefault="0061136F" w:rsidP="0061136F"/>
                        <w:p w14:paraId="22A850C3" w14:textId="77777777" w:rsidR="0061136F" w:rsidRDefault="0061136F" w:rsidP="0061136F"/>
                        <w:p w14:paraId="2E2F0708" w14:textId="77777777" w:rsidR="0061136F" w:rsidRDefault="0061136F" w:rsidP="0061136F"/>
                        <w:p w14:paraId="5D2D8E9A" w14:textId="77777777" w:rsidR="0061136F" w:rsidRDefault="0061136F" w:rsidP="0061136F"/>
                        <w:p w14:paraId="37C49BD6" w14:textId="77777777" w:rsidR="0061136F" w:rsidRDefault="0061136F" w:rsidP="0061136F"/>
                        <w:p w14:paraId="0C9B3E2E" w14:textId="77777777" w:rsidR="0061136F" w:rsidRDefault="0061136F" w:rsidP="0061136F"/>
                        <w:p w14:paraId="3AAD3198" w14:textId="77777777" w:rsidR="0061136F" w:rsidRDefault="0061136F" w:rsidP="0061136F"/>
                        <w:p w14:paraId="2154679E" w14:textId="77777777" w:rsidR="0061136F" w:rsidRDefault="0061136F" w:rsidP="0061136F"/>
                        <w:p w14:paraId="3E17D23E" w14:textId="77777777" w:rsidR="0061136F" w:rsidRDefault="0061136F" w:rsidP="0061136F"/>
                        <w:p w14:paraId="32E9770E" w14:textId="77777777" w:rsidR="0061136F" w:rsidRDefault="0061136F" w:rsidP="0061136F"/>
                        <w:p w14:paraId="41892875" w14:textId="77777777" w:rsidR="0061136F" w:rsidRDefault="0061136F" w:rsidP="0061136F"/>
                        <w:p w14:paraId="45E1D836" w14:textId="77777777" w:rsidR="0061136F" w:rsidRDefault="0061136F" w:rsidP="0061136F"/>
                        <w:p w14:paraId="043062F1" w14:textId="77777777" w:rsidR="0061136F" w:rsidRDefault="0061136F" w:rsidP="0061136F"/>
                        <w:p w14:paraId="4F506A6D" w14:textId="77777777" w:rsidR="0061136F" w:rsidRDefault="0061136F" w:rsidP="0061136F"/>
                        <w:p w14:paraId="5B0FBE40" w14:textId="77777777" w:rsidR="0061136F" w:rsidRDefault="0061136F" w:rsidP="0061136F"/>
                        <w:p w14:paraId="06027140" w14:textId="77777777" w:rsidR="0061136F" w:rsidRDefault="0061136F" w:rsidP="0061136F"/>
                        <w:p w14:paraId="26BF491E" w14:textId="77777777" w:rsidR="0061136F" w:rsidRDefault="0061136F" w:rsidP="0061136F"/>
                        <w:p w14:paraId="1364C577" w14:textId="77777777" w:rsidR="0061136F" w:rsidRDefault="0061136F" w:rsidP="0061136F"/>
                        <w:p w14:paraId="1BF8173C" w14:textId="77777777" w:rsidR="0061136F" w:rsidRDefault="0061136F" w:rsidP="0061136F"/>
                        <w:p w14:paraId="17A02AB2" w14:textId="77777777" w:rsidR="0061136F" w:rsidRDefault="0061136F" w:rsidP="0061136F"/>
                        <w:p w14:paraId="7692B698" w14:textId="77777777" w:rsidR="0061136F" w:rsidRDefault="0061136F" w:rsidP="0061136F"/>
                        <w:p w14:paraId="7573CD71" w14:textId="77777777" w:rsidR="0061136F" w:rsidRDefault="0061136F" w:rsidP="0061136F"/>
                        <w:p w14:paraId="769D5B5D" w14:textId="77777777" w:rsidR="0061136F" w:rsidRDefault="0061136F" w:rsidP="0061136F"/>
                        <w:p w14:paraId="0DC6ED9C" w14:textId="77777777" w:rsidR="0061136F" w:rsidRDefault="0061136F" w:rsidP="0061136F"/>
                        <w:p w14:paraId="23961FAA" w14:textId="77777777" w:rsidR="0061136F" w:rsidRDefault="0061136F" w:rsidP="0061136F"/>
                        <w:p w14:paraId="514973C1" w14:textId="77777777" w:rsidR="0061136F" w:rsidRDefault="0061136F" w:rsidP="0061136F"/>
                        <w:p w14:paraId="09EA9965" w14:textId="77777777" w:rsidR="0061136F" w:rsidRDefault="0061136F" w:rsidP="0061136F"/>
                        <w:p w14:paraId="080B68D9" w14:textId="77777777" w:rsidR="0061136F" w:rsidRDefault="0061136F" w:rsidP="0061136F"/>
                        <w:p w14:paraId="38C2064E" w14:textId="77777777" w:rsidR="0061136F" w:rsidRDefault="0061136F" w:rsidP="0061136F"/>
                        <w:p w14:paraId="06789E07" w14:textId="77777777" w:rsidR="0061136F" w:rsidRDefault="0061136F" w:rsidP="0061136F"/>
                        <w:p w14:paraId="5C533527" w14:textId="77777777" w:rsidR="0061136F" w:rsidRDefault="0061136F" w:rsidP="0061136F"/>
                        <w:p w14:paraId="7F2B055C" w14:textId="77777777" w:rsidR="0061136F" w:rsidRDefault="0061136F" w:rsidP="0061136F"/>
                        <w:p w14:paraId="3079A5B7" w14:textId="77777777" w:rsidR="0061136F" w:rsidRDefault="0061136F" w:rsidP="0061136F"/>
                        <w:p w14:paraId="45D72ABB" w14:textId="77777777" w:rsidR="0061136F" w:rsidRDefault="0061136F" w:rsidP="0061136F"/>
                        <w:p w14:paraId="6A8F2C2F" w14:textId="77777777" w:rsidR="0061136F" w:rsidRDefault="0061136F" w:rsidP="0061136F"/>
                        <w:p w14:paraId="119F08A1" w14:textId="77777777" w:rsidR="0061136F" w:rsidRDefault="0061136F" w:rsidP="0061136F"/>
                        <w:p w14:paraId="1D1ABE24" w14:textId="77777777" w:rsidR="0061136F" w:rsidRDefault="0061136F" w:rsidP="0061136F"/>
                        <w:p w14:paraId="25FD20A7" w14:textId="77777777" w:rsidR="0061136F" w:rsidRDefault="0061136F" w:rsidP="0061136F"/>
                        <w:p w14:paraId="7ADA7BA2" w14:textId="77777777" w:rsidR="0061136F" w:rsidRDefault="0061136F" w:rsidP="0061136F"/>
                        <w:p w14:paraId="2AC5F54E" w14:textId="77777777" w:rsidR="0061136F" w:rsidRDefault="0061136F" w:rsidP="0061136F"/>
                        <w:p w14:paraId="07608A21" w14:textId="77777777" w:rsidR="0061136F" w:rsidRDefault="0061136F" w:rsidP="0061136F"/>
                        <w:p w14:paraId="1D9FD0D5" w14:textId="77777777" w:rsidR="0061136F" w:rsidRDefault="0061136F" w:rsidP="0061136F"/>
                        <w:p w14:paraId="171B41BD" w14:textId="77777777" w:rsidR="0061136F" w:rsidRDefault="0061136F" w:rsidP="0061136F"/>
                        <w:p w14:paraId="0BB5B8A5" w14:textId="77777777" w:rsidR="0061136F" w:rsidRDefault="0061136F" w:rsidP="0061136F"/>
                        <w:p w14:paraId="55794245" w14:textId="77777777" w:rsidR="0061136F" w:rsidRDefault="0061136F" w:rsidP="0061136F"/>
                        <w:p w14:paraId="27F030FA" w14:textId="77777777" w:rsidR="0061136F" w:rsidRDefault="0061136F" w:rsidP="0061136F"/>
                        <w:p w14:paraId="4493AD7A" w14:textId="77777777" w:rsidR="0061136F" w:rsidRDefault="0061136F" w:rsidP="0061136F"/>
                        <w:p w14:paraId="7073062C" w14:textId="77777777" w:rsidR="0061136F" w:rsidRDefault="0061136F" w:rsidP="0061136F"/>
                        <w:p w14:paraId="07C0B28F" w14:textId="77777777" w:rsidR="0061136F" w:rsidRDefault="0061136F" w:rsidP="0061136F"/>
                        <w:p w14:paraId="068ED312" w14:textId="77777777" w:rsidR="0061136F" w:rsidRDefault="0061136F" w:rsidP="0061136F"/>
                        <w:p w14:paraId="30441914" w14:textId="77777777" w:rsidR="0061136F" w:rsidRDefault="0061136F" w:rsidP="0061136F"/>
                        <w:p w14:paraId="3F82EF4E" w14:textId="77777777" w:rsidR="0061136F" w:rsidRDefault="0061136F" w:rsidP="0061136F"/>
                        <w:p w14:paraId="1D23516A" w14:textId="77777777" w:rsidR="0061136F" w:rsidRDefault="0061136F" w:rsidP="0061136F"/>
                        <w:p w14:paraId="6EF70D52" w14:textId="77777777" w:rsidR="0061136F" w:rsidRDefault="0061136F" w:rsidP="0061136F"/>
                        <w:p w14:paraId="16C6FD60" w14:textId="77777777" w:rsidR="0061136F" w:rsidRDefault="0061136F" w:rsidP="0061136F"/>
                        <w:p w14:paraId="6AF305A4" w14:textId="77777777" w:rsidR="0061136F" w:rsidRDefault="0061136F" w:rsidP="0061136F"/>
                        <w:p w14:paraId="082C6682" w14:textId="77777777" w:rsidR="0061136F" w:rsidRDefault="0061136F" w:rsidP="0061136F"/>
                        <w:p w14:paraId="2A653B81" w14:textId="77777777" w:rsidR="0061136F" w:rsidRDefault="0061136F" w:rsidP="0061136F"/>
                        <w:p w14:paraId="08A89923" w14:textId="77777777" w:rsidR="0061136F" w:rsidRDefault="0061136F" w:rsidP="0061136F"/>
                        <w:p w14:paraId="47077BF4" w14:textId="77777777" w:rsidR="0061136F" w:rsidRDefault="0061136F" w:rsidP="0061136F"/>
                        <w:p w14:paraId="052B07E0" w14:textId="77777777" w:rsidR="0061136F" w:rsidRDefault="0061136F" w:rsidP="0061136F"/>
                        <w:p w14:paraId="5ED9D3BF" w14:textId="77777777" w:rsidR="0061136F" w:rsidRDefault="0061136F" w:rsidP="0061136F"/>
                        <w:p w14:paraId="659D2924" w14:textId="77777777" w:rsidR="0061136F" w:rsidRDefault="0061136F" w:rsidP="0061136F"/>
                        <w:p w14:paraId="5940335A" w14:textId="77777777" w:rsidR="0061136F" w:rsidRDefault="0061136F" w:rsidP="0061136F"/>
                        <w:p w14:paraId="0EFEE568" w14:textId="77777777" w:rsidR="0061136F" w:rsidRDefault="0061136F" w:rsidP="0061136F"/>
                        <w:p w14:paraId="63B374DC" w14:textId="77777777" w:rsidR="0061136F" w:rsidRDefault="0061136F" w:rsidP="0061136F"/>
                        <w:p w14:paraId="769710F5" w14:textId="77777777" w:rsidR="0061136F" w:rsidRDefault="0061136F" w:rsidP="0061136F"/>
                        <w:p w14:paraId="1C727C92" w14:textId="77777777" w:rsidR="0061136F" w:rsidRDefault="0061136F" w:rsidP="0061136F"/>
                        <w:p w14:paraId="6F21A05D" w14:textId="77777777" w:rsidR="0061136F" w:rsidRDefault="0061136F" w:rsidP="0061136F"/>
                        <w:p w14:paraId="7811F9E1" w14:textId="77777777" w:rsidR="0061136F" w:rsidRDefault="0061136F" w:rsidP="0061136F"/>
                        <w:p w14:paraId="64AC34BB" w14:textId="77777777" w:rsidR="0061136F" w:rsidRDefault="0061136F" w:rsidP="0061136F"/>
                        <w:p w14:paraId="3D6FDDD9" w14:textId="77777777" w:rsidR="0061136F" w:rsidRDefault="0061136F" w:rsidP="0061136F"/>
                        <w:p w14:paraId="079EA79A" w14:textId="77777777" w:rsidR="0061136F" w:rsidRDefault="0061136F" w:rsidP="0061136F"/>
                        <w:p w14:paraId="6C906348" w14:textId="77777777" w:rsidR="0061136F" w:rsidRDefault="0061136F" w:rsidP="0061136F"/>
                        <w:p w14:paraId="7A3DC507" w14:textId="77777777" w:rsidR="0061136F" w:rsidRDefault="0061136F" w:rsidP="0061136F"/>
                        <w:p w14:paraId="2EBC91C2" w14:textId="77777777" w:rsidR="0061136F" w:rsidRDefault="0061136F" w:rsidP="0061136F"/>
                        <w:p w14:paraId="13308ED4" w14:textId="77777777" w:rsidR="0061136F" w:rsidRDefault="0061136F" w:rsidP="0061136F"/>
                        <w:p w14:paraId="48E41C34" w14:textId="77777777" w:rsidR="0061136F" w:rsidRDefault="0061136F" w:rsidP="0061136F"/>
                        <w:p w14:paraId="721AD1C7" w14:textId="77777777" w:rsidR="0061136F" w:rsidRDefault="0061136F" w:rsidP="0061136F"/>
                        <w:p w14:paraId="09EEA5CC" w14:textId="77777777" w:rsidR="0061136F" w:rsidRDefault="0061136F" w:rsidP="0061136F"/>
                        <w:p w14:paraId="235B492B" w14:textId="77777777" w:rsidR="0061136F" w:rsidRDefault="0061136F" w:rsidP="0061136F"/>
                        <w:p w14:paraId="0012CA18" w14:textId="77777777" w:rsidR="0061136F" w:rsidRDefault="0061136F" w:rsidP="0061136F"/>
                        <w:p w14:paraId="6BDFBB88" w14:textId="77777777" w:rsidR="0061136F" w:rsidRDefault="0061136F" w:rsidP="0061136F"/>
                        <w:p w14:paraId="012A2ED2" w14:textId="77777777" w:rsidR="0061136F" w:rsidRDefault="0061136F" w:rsidP="0061136F"/>
                        <w:p w14:paraId="4A52EA75" w14:textId="77777777" w:rsidR="0061136F" w:rsidRDefault="0061136F" w:rsidP="0061136F"/>
                        <w:p w14:paraId="69F95EDF" w14:textId="77777777" w:rsidR="0061136F" w:rsidRDefault="0061136F" w:rsidP="0061136F"/>
                        <w:p w14:paraId="1EB98A8C" w14:textId="77777777" w:rsidR="0061136F" w:rsidRDefault="0061136F" w:rsidP="0061136F"/>
                        <w:p w14:paraId="4F04E829" w14:textId="77777777" w:rsidR="0061136F" w:rsidRDefault="0061136F" w:rsidP="0061136F"/>
                        <w:p w14:paraId="0A4B5BCB" w14:textId="77777777" w:rsidR="0061136F" w:rsidRDefault="0061136F" w:rsidP="0061136F"/>
                        <w:p w14:paraId="080D27A2" w14:textId="77777777" w:rsidR="0061136F" w:rsidRDefault="0061136F" w:rsidP="0061136F"/>
                        <w:p w14:paraId="7BB61DC2" w14:textId="77777777" w:rsidR="0061136F" w:rsidRDefault="0061136F" w:rsidP="0061136F"/>
                        <w:p w14:paraId="14A08641" w14:textId="77777777" w:rsidR="0061136F" w:rsidRDefault="0061136F" w:rsidP="0061136F"/>
                        <w:p w14:paraId="6D4B18F1" w14:textId="77777777" w:rsidR="0061136F" w:rsidRDefault="0061136F" w:rsidP="0061136F"/>
                        <w:p w14:paraId="7508D1A1" w14:textId="77777777" w:rsidR="0061136F" w:rsidRDefault="0061136F" w:rsidP="0061136F"/>
                        <w:p w14:paraId="6E5F05E5" w14:textId="77777777" w:rsidR="0061136F" w:rsidRDefault="0061136F" w:rsidP="0061136F"/>
                        <w:p w14:paraId="4E721E7F" w14:textId="77777777" w:rsidR="0061136F" w:rsidRDefault="0061136F" w:rsidP="0061136F"/>
                        <w:p w14:paraId="0B08D52B" w14:textId="77777777" w:rsidR="0061136F" w:rsidRDefault="0061136F" w:rsidP="0061136F"/>
                        <w:p w14:paraId="6CE67CBA" w14:textId="77777777" w:rsidR="0061136F" w:rsidRDefault="0061136F" w:rsidP="0061136F"/>
                        <w:p w14:paraId="614BEEEB" w14:textId="77777777" w:rsidR="0061136F" w:rsidRDefault="0061136F" w:rsidP="0061136F"/>
                        <w:p w14:paraId="3919973F" w14:textId="77777777" w:rsidR="0061136F" w:rsidRDefault="0061136F" w:rsidP="0061136F"/>
                        <w:p w14:paraId="25CC189D" w14:textId="77777777" w:rsidR="0061136F" w:rsidRDefault="0061136F" w:rsidP="0061136F"/>
                        <w:p w14:paraId="21D918E0" w14:textId="77777777" w:rsidR="0061136F" w:rsidRDefault="0061136F" w:rsidP="0061136F"/>
                        <w:p w14:paraId="209C1B0D" w14:textId="77777777" w:rsidR="0061136F" w:rsidRDefault="0061136F" w:rsidP="0061136F"/>
                        <w:p w14:paraId="1FC674C0" w14:textId="77777777" w:rsidR="0061136F" w:rsidRDefault="0061136F" w:rsidP="0061136F"/>
                        <w:p w14:paraId="1B79B7FA" w14:textId="77777777" w:rsidR="0061136F" w:rsidRDefault="0061136F" w:rsidP="0061136F"/>
                        <w:p w14:paraId="2793BD93" w14:textId="77777777" w:rsidR="0061136F" w:rsidRDefault="0061136F" w:rsidP="0061136F"/>
                        <w:p w14:paraId="69DC7C61" w14:textId="77777777" w:rsidR="0061136F" w:rsidRDefault="0061136F" w:rsidP="0061136F"/>
                        <w:p w14:paraId="4A9C761F" w14:textId="77777777" w:rsidR="0061136F" w:rsidRDefault="0061136F" w:rsidP="0061136F"/>
                        <w:p w14:paraId="6F6C57C7" w14:textId="77777777" w:rsidR="0061136F" w:rsidRDefault="0061136F" w:rsidP="0061136F"/>
                        <w:p w14:paraId="2A70694D" w14:textId="77777777" w:rsidR="0061136F" w:rsidRDefault="0061136F" w:rsidP="0061136F"/>
                        <w:p w14:paraId="35847A20" w14:textId="77777777" w:rsidR="0061136F" w:rsidRDefault="0061136F" w:rsidP="0061136F"/>
                        <w:p w14:paraId="364DFE95" w14:textId="77777777" w:rsidR="0061136F" w:rsidRDefault="0061136F" w:rsidP="0061136F"/>
                        <w:p w14:paraId="692C759D" w14:textId="77777777" w:rsidR="0061136F" w:rsidRDefault="0061136F" w:rsidP="0061136F"/>
                        <w:p w14:paraId="69A8FFEB" w14:textId="77777777" w:rsidR="0061136F" w:rsidRDefault="0061136F" w:rsidP="0061136F"/>
                        <w:p w14:paraId="136ECC31" w14:textId="77777777" w:rsidR="0061136F" w:rsidRDefault="0061136F" w:rsidP="0061136F"/>
                        <w:p w14:paraId="1C9C23E8" w14:textId="77777777" w:rsidR="0061136F" w:rsidRDefault="0061136F" w:rsidP="0061136F"/>
                        <w:p w14:paraId="2D1A4649" w14:textId="77777777" w:rsidR="0061136F" w:rsidRDefault="0061136F" w:rsidP="0061136F"/>
                        <w:p w14:paraId="6407318A" w14:textId="77777777" w:rsidR="0061136F" w:rsidRDefault="0061136F" w:rsidP="0061136F"/>
                        <w:p w14:paraId="03045EDE" w14:textId="77777777" w:rsidR="0061136F" w:rsidRDefault="0061136F" w:rsidP="0061136F"/>
                        <w:p w14:paraId="59B8150E" w14:textId="77777777" w:rsidR="0061136F" w:rsidRDefault="0061136F" w:rsidP="0061136F"/>
                        <w:p w14:paraId="060CB2F4" w14:textId="77777777" w:rsidR="0061136F" w:rsidRDefault="0061136F" w:rsidP="0061136F"/>
                        <w:p w14:paraId="3039DE3C" w14:textId="77777777" w:rsidR="0061136F" w:rsidRDefault="0061136F" w:rsidP="0061136F"/>
                        <w:p w14:paraId="370F61FD" w14:textId="77777777" w:rsidR="0061136F" w:rsidRDefault="0061136F" w:rsidP="0061136F"/>
                        <w:p w14:paraId="642EF79B" w14:textId="77777777" w:rsidR="0061136F" w:rsidRDefault="0061136F" w:rsidP="006113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1490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0" type="#_x0000_t202" style="position:absolute;margin-left:512.85pt;margin-top:801.85pt;width:65.2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" filled="f" stroked="f">
              <v:textbox>
                <w:txbxContent>
                  <w:p w14:paraId="5BD8F8C9" w14:textId="55FA3A92" w:rsidR="0061136F" w:rsidRPr="00E4190B" w:rsidRDefault="00636736" w:rsidP="0061136F">
                    <w:pPr>
                      <w:pStyle w:val="Textodecomentrio"/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>OF</w:t>
                    </w:r>
                    <w:r w:rsidR="0061136F" w:rsidRPr="00E4190B">
                      <w:rPr>
                        <w:rFonts w:cs="Arial"/>
                        <w:sz w:val="12"/>
                        <w:szCs w:val="12"/>
                      </w:rPr>
                      <w:t xml:space="preserve"> </w:t>
                    </w:r>
                    <w:r w:rsidR="00DE6010">
                      <w:rPr>
                        <w:rFonts w:cs="Arial"/>
                        <w:sz w:val="12"/>
                        <w:szCs w:val="12"/>
                      </w:rPr>
                      <w:t>D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>RS</w:t>
                    </w:r>
                    <w:r w:rsidR="0061136F" w:rsidRPr="00E4190B">
                      <w:rPr>
                        <w:rFonts w:cs="Arial"/>
                        <w:sz w:val="12"/>
                        <w:szCs w:val="12"/>
                      </w:rPr>
                      <w:t xml:space="preserve"> </w:t>
                    </w:r>
                    <w:r w:rsidR="00D56C63">
                      <w:rPr>
                        <w:rFonts w:cs="Arial"/>
                        <w:sz w:val="12"/>
                        <w:szCs w:val="12"/>
                      </w:rPr>
                      <w:t>02 01</w:t>
                    </w:r>
                  </w:p>
                  <w:p w14:paraId="2DCD1B20" w14:textId="77777777" w:rsidR="0061136F" w:rsidRPr="00A363FE" w:rsidRDefault="0061136F" w:rsidP="0061136F"/>
                  <w:p w14:paraId="309667E1" w14:textId="77777777" w:rsidR="0061136F" w:rsidRPr="00A363FE" w:rsidRDefault="0061136F" w:rsidP="0061136F"/>
                  <w:p w14:paraId="151BE0A2" w14:textId="77777777" w:rsidR="0061136F" w:rsidRPr="00A363FE" w:rsidRDefault="0061136F" w:rsidP="0061136F"/>
                  <w:p w14:paraId="69855BAC" w14:textId="77777777" w:rsidR="0061136F" w:rsidRPr="00A363FE" w:rsidRDefault="0061136F" w:rsidP="0061136F"/>
                  <w:p w14:paraId="3C1AD7DC" w14:textId="77777777" w:rsidR="0061136F" w:rsidRPr="00A363FE" w:rsidRDefault="0061136F" w:rsidP="0061136F"/>
                  <w:p w14:paraId="6CD7EEDB" w14:textId="77777777" w:rsidR="0061136F" w:rsidRPr="00A363FE" w:rsidRDefault="0061136F" w:rsidP="0061136F"/>
                  <w:p w14:paraId="32F342E4" w14:textId="77777777" w:rsidR="0061136F" w:rsidRPr="00A363FE" w:rsidRDefault="0061136F" w:rsidP="0061136F"/>
                  <w:p w14:paraId="3959FE12" w14:textId="77777777" w:rsidR="0061136F" w:rsidRPr="00A363FE" w:rsidRDefault="0061136F" w:rsidP="0061136F"/>
                  <w:p w14:paraId="4C74B8D4" w14:textId="77777777" w:rsidR="0061136F" w:rsidRPr="00A363FE" w:rsidRDefault="0061136F" w:rsidP="0061136F"/>
                  <w:p w14:paraId="34E37103" w14:textId="77777777" w:rsidR="0061136F" w:rsidRPr="00A363FE" w:rsidRDefault="0061136F" w:rsidP="0061136F"/>
                  <w:p w14:paraId="14734B52" w14:textId="77777777" w:rsidR="0061136F" w:rsidRPr="00A363FE" w:rsidRDefault="0061136F" w:rsidP="0061136F"/>
                  <w:p w14:paraId="261D4A5A" w14:textId="77777777" w:rsidR="0061136F" w:rsidRPr="00A363FE" w:rsidRDefault="0061136F" w:rsidP="0061136F"/>
                  <w:p w14:paraId="4CBA3610" w14:textId="77777777" w:rsidR="0061136F" w:rsidRPr="00A363FE" w:rsidRDefault="0061136F" w:rsidP="0061136F"/>
                  <w:p w14:paraId="1EB8D5B6" w14:textId="77777777" w:rsidR="0061136F" w:rsidRPr="00A363FE" w:rsidRDefault="0061136F" w:rsidP="0061136F"/>
                  <w:p w14:paraId="33EB6F0D" w14:textId="77777777" w:rsidR="0061136F" w:rsidRPr="00A363FE" w:rsidRDefault="0061136F" w:rsidP="0061136F"/>
                  <w:p w14:paraId="6A100795" w14:textId="77777777" w:rsidR="0061136F" w:rsidRPr="00A363FE" w:rsidRDefault="0061136F" w:rsidP="0061136F"/>
                  <w:p w14:paraId="03FFD25F" w14:textId="77777777" w:rsidR="0061136F" w:rsidRPr="00A363FE" w:rsidRDefault="0061136F" w:rsidP="0061136F"/>
                  <w:p w14:paraId="083647EE" w14:textId="77777777" w:rsidR="0061136F" w:rsidRPr="00A363FE" w:rsidRDefault="0061136F" w:rsidP="0061136F"/>
                  <w:p w14:paraId="25721888" w14:textId="77777777" w:rsidR="0061136F" w:rsidRPr="00A363FE" w:rsidRDefault="0061136F" w:rsidP="0061136F"/>
                  <w:p w14:paraId="2523CD2F" w14:textId="77777777" w:rsidR="0061136F" w:rsidRPr="00A363FE" w:rsidRDefault="0061136F" w:rsidP="0061136F"/>
                  <w:p w14:paraId="69834B41" w14:textId="77777777" w:rsidR="0061136F" w:rsidRPr="00A363FE" w:rsidRDefault="0061136F" w:rsidP="0061136F"/>
                  <w:p w14:paraId="6CEAEBE1" w14:textId="77777777" w:rsidR="0061136F" w:rsidRPr="00A363FE" w:rsidRDefault="0061136F" w:rsidP="0061136F"/>
                  <w:p w14:paraId="0B680CD4" w14:textId="77777777" w:rsidR="0061136F" w:rsidRPr="00A363FE" w:rsidRDefault="0061136F" w:rsidP="0061136F"/>
                  <w:p w14:paraId="31C0DEAF" w14:textId="77777777" w:rsidR="0061136F" w:rsidRPr="00A363FE" w:rsidRDefault="0061136F" w:rsidP="0061136F"/>
                  <w:p w14:paraId="4F2BA5DB" w14:textId="77777777" w:rsidR="0061136F" w:rsidRPr="00A363FE" w:rsidRDefault="0061136F" w:rsidP="0061136F"/>
                  <w:p w14:paraId="5886AAEF" w14:textId="77777777" w:rsidR="0061136F" w:rsidRPr="00A363FE" w:rsidRDefault="0061136F" w:rsidP="0061136F"/>
                  <w:p w14:paraId="41586DA3" w14:textId="77777777" w:rsidR="0061136F" w:rsidRPr="00A363FE" w:rsidRDefault="0061136F" w:rsidP="0061136F"/>
                  <w:p w14:paraId="7872E5BF" w14:textId="77777777" w:rsidR="0061136F" w:rsidRPr="00A363FE" w:rsidRDefault="0061136F" w:rsidP="0061136F"/>
                  <w:p w14:paraId="6AE4C0ED" w14:textId="77777777" w:rsidR="0061136F" w:rsidRPr="00A363FE" w:rsidRDefault="0061136F" w:rsidP="0061136F"/>
                  <w:p w14:paraId="64CA3DB4" w14:textId="77777777" w:rsidR="0061136F" w:rsidRPr="00A363FE" w:rsidRDefault="0061136F" w:rsidP="0061136F"/>
                  <w:p w14:paraId="3DAE1B1A" w14:textId="77777777" w:rsidR="0061136F" w:rsidRPr="00A363FE" w:rsidRDefault="0061136F" w:rsidP="0061136F"/>
                  <w:p w14:paraId="5B527FD2" w14:textId="77777777" w:rsidR="0061136F" w:rsidRPr="00A363FE" w:rsidRDefault="0061136F" w:rsidP="0061136F"/>
                  <w:p w14:paraId="06FE9128" w14:textId="77777777" w:rsidR="0061136F" w:rsidRPr="00A363FE" w:rsidRDefault="0061136F" w:rsidP="0061136F"/>
                  <w:p w14:paraId="6F13544A" w14:textId="77777777" w:rsidR="0061136F" w:rsidRPr="00A363FE" w:rsidRDefault="0061136F" w:rsidP="0061136F"/>
                  <w:p w14:paraId="539593E4" w14:textId="77777777" w:rsidR="0061136F" w:rsidRPr="00A363FE" w:rsidRDefault="0061136F" w:rsidP="0061136F"/>
                  <w:p w14:paraId="2C577928" w14:textId="77777777" w:rsidR="0061136F" w:rsidRPr="00A363FE" w:rsidRDefault="0061136F" w:rsidP="0061136F"/>
                  <w:p w14:paraId="32CFB984" w14:textId="77777777" w:rsidR="0061136F" w:rsidRPr="00A363FE" w:rsidRDefault="0061136F" w:rsidP="0061136F"/>
                  <w:p w14:paraId="660CC974" w14:textId="77777777" w:rsidR="0061136F" w:rsidRPr="00A363FE" w:rsidRDefault="0061136F" w:rsidP="0061136F"/>
                  <w:p w14:paraId="13995271" w14:textId="77777777" w:rsidR="0061136F" w:rsidRPr="00A363FE" w:rsidRDefault="0061136F" w:rsidP="0061136F"/>
                  <w:p w14:paraId="7BFC70B8" w14:textId="77777777" w:rsidR="0061136F" w:rsidRPr="00A363FE" w:rsidRDefault="0061136F" w:rsidP="0061136F"/>
                  <w:p w14:paraId="1E7D417A" w14:textId="77777777" w:rsidR="0061136F" w:rsidRPr="00A363FE" w:rsidRDefault="0061136F" w:rsidP="0061136F"/>
                  <w:p w14:paraId="464597E6" w14:textId="77777777" w:rsidR="0061136F" w:rsidRPr="00A363FE" w:rsidRDefault="0061136F" w:rsidP="0061136F"/>
                  <w:p w14:paraId="76E11D55" w14:textId="77777777" w:rsidR="0061136F" w:rsidRPr="00A363FE" w:rsidRDefault="0061136F" w:rsidP="0061136F"/>
                  <w:p w14:paraId="352F2A5C" w14:textId="77777777" w:rsidR="0061136F" w:rsidRPr="00A363FE" w:rsidRDefault="0061136F" w:rsidP="0061136F"/>
                  <w:p w14:paraId="6D78D539" w14:textId="77777777" w:rsidR="0061136F" w:rsidRPr="00A363FE" w:rsidRDefault="0061136F" w:rsidP="0061136F"/>
                  <w:p w14:paraId="4F98E8B0" w14:textId="77777777" w:rsidR="0061136F" w:rsidRPr="00A363FE" w:rsidRDefault="0061136F" w:rsidP="0061136F"/>
                  <w:p w14:paraId="382380E1" w14:textId="77777777" w:rsidR="0061136F" w:rsidRPr="00A363FE" w:rsidRDefault="0061136F" w:rsidP="0061136F"/>
                  <w:p w14:paraId="45140284" w14:textId="77777777" w:rsidR="0061136F" w:rsidRPr="00A363FE" w:rsidRDefault="0061136F" w:rsidP="0061136F"/>
                  <w:p w14:paraId="2BB1666F" w14:textId="77777777" w:rsidR="0061136F" w:rsidRPr="00A363FE" w:rsidRDefault="0061136F" w:rsidP="0061136F"/>
                  <w:p w14:paraId="4FB37A0E" w14:textId="77777777" w:rsidR="0061136F" w:rsidRPr="00A363FE" w:rsidRDefault="0061136F" w:rsidP="0061136F"/>
                  <w:p w14:paraId="335E3ABC" w14:textId="77777777" w:rsidR="0061136F" w:rsidRPr="00A363FE" w:rsidRDefault="0061136F" w:rsidP="0061136F"/>
                  <w:p w14:paraId="41001B5C" w14:textId="77777777" w:rsidR="0061136F" w:rsidRPr="00A363FE" w:rsidRDefault="0061136F" w:rsidP="0061136F"/>
                  <w:p w14:paraId="3C2662D4" w14:textId="77777777" w:rsidR="0061136F" w:rsidRPr="00A363FE" w:rsidRDefault="0061136F" w:rsidP="0061136F"/>
                  <w:p w14:paraId="27AA20A8" w14:textId="77777777" w:rsidR="0061136F" w:rsidRPr="00A363FE" w:rsidRDefault="0061136F" w:rsidP="0061136F"/>
                  <w:p w14:paraId="44B38501" w14:textId="77777777" w:rsidR="0061136F" w:rsidRPr="00A363FE" w:rsidRDefault="0061136F" w:rsidP="0061136F"/>
                  <w:p w14:paraId="36024524" w14:textId="77777777" w:rsidR="0061136F" w:rsidRPr="00A363FE" w:rsidRDefault="0061136F" w:rsidP="0061136F"/>
                  <w:p w14:paraId="10233E63" w14:textId="77777777" w:rsidR="0061136F" w:rsidRPr="00A363FE" w:rsidRDefault="0061136F" w:rsidP="0061136F"/>
                  <w:p w14:paraId="331D1A4E" w14:textId="77777777" w:rsidR="0061136F" w:rsidRPr="00A363FE" w:rsidRDefault="0061136F" w:rsidP="0061136F"/>
                  <w:p w14:paraId="7E8700F8" w14:textId="77777777" w:rsidR="0061136F" w:rsidRPr="00A363FE" w:rsidRDefault="0061136F" w:rsidP="0061136F"/>
                  <w:p w14:paraId="1C3D13BF" w14:textId="77777777" w:rsidR="0061136F" w:rsidRPr="00A363FE" w:rsidRDefault="0061136F" w:rsidP="0061136F"/>
                  <w:p w14:paraId="6E2B3E5B" w14:textId="77777777" w:rsidR="0061136F" w:rsidRPr="00A363FE" w:rsidRDefault="0061136F" w:rsidP="0061136F"/>
                  <w:p w14:paraId="0C041D33" w14:textId="77777777" w:rsidR="0061136F" w:rsidRPr="00A363FE" w:rsidRDefault="0061136F" w:rsidP="0061136F"/>
                  <w:p w14:paraId="14E0F5FC" w14:textId="77777777" w:rsidR="0061136F" w:rsidRPr="00A363FE" w:rsidRDefault="0061136F" w:rsidP="0061136F"/>
                  <w:p w14:paraId="154990D4" w14:textId="77777777" w:rsidR="0061136F" w:rsidRPr="00A363FE" w:rsidRDefault="0061136F" w:rsidP="0061136F"/>
                  <w:p w14:paraId="4245C50B" w14:textId="77777777" w:rsidR="0061136F" w:rsidRPr="00A363FE" w:rsidRDefault="0061136F" w:rsidP="0061136F"/>
                  <w:p w14:paraId="09A52166" w14:textId="77777777" w:rsidR="0061136F" w:rsidRPr="00A363FE" w:rsidRDefault="0061136F" w:rsidP="0061136F"/>
                  <w:p w14:paraId="1EFEF6D6" w14:textId="77777777" w:rsidR="0061136F" w:rsidRPr="00A363FE" w:rsidRDefault="0061136F" w:rsidP="0061136F"/>
                  <w:p w14:paraId="36502CBC" w14:textId="77777777" w:rsidR="0061136F" w:rsidRPr="00A363FE" w:rsidRDefault="0061136F" w:rsidP="0061136F"/>
                  <w:p w14:paraId="3CD0FC97" w14:textId="77777777" w:rsidR="0061136F" w:rsidRPr="00A363FE" w:rsidRDefault="0061136F" w:rsidP="0061136F"/>
                  <w:p w14:paraId="387713F5" w14:textId="77777777" w:rsidR="0061136F" w:rsidRPr="00A363FE" w:rsidRDefault="0061136F" w:rsidP="0061136F"/>
                  <w:p w14:paraId="4B457572" w14:textId="77777777" w:rsidR="0061136F" w:rsidRPr="00A363FE" w:rsidRDefault="0061136F" w:rsidP="0061136F"/>
                  <w:p w14:paraId="42B76F47" w14:textId="77777777" w:rsidR="0061136F" w:rsidRPr="00A363FE" w:rsidRDefault="0061136F" w:rsidP="0061136F"/>
                  <w:p w14:paraId="1234E0F8" w14:textId="77777777" w:rsidR="0061136F" w:rsidRPr="00A363FE" w:rsidRDefault="0061136F" w:rsidP="0061136F"/>
                  <w:p w14:paraId="11A74C55" w14:textId="77777777" w:rsidR="0061136F" w:rsidRPr="00A363FE" w:rsidRDefault="0061136F" w:rsidP="0061136F"/>
                  <w:p w14:paraId="5A28223C" w14:textId="77777777" w:rsidR="0061136F" w:rsidRPr="00A363FE" w:rsidRDefault="0061136F" w:rsidP="0061136F"/>
                  <w:p w14:paraId="50B62AF7" w14:textId="77777777" w:rsidR="0061136F" w:rsidRPr="00A363FE" w:rsidRDefault="0061136F" w:rsidP="0061136F"/>
                  <w:p w14:paraId="779B3765" w14:textId="77777777" w:rsidR="0061136F" w:rsidRPr="00A363FE" w:rsidRDefault="0061136F" w:rsidP="0061136F"/>
                  <w:p w14:paraId="18A90C97" w14:textId="77777777" w:rsidR="0061136F" w:rsidRPr="00A363FE" w:rsidRDefault="0061136F" w:rsidP="0061136F"/>
                  <w:p w14:paraId="2854A9BD" w14:textId="77777777" w:rsidR="0061136F" w:rsidRPr="00A363FE" w:rsidRDefault="0061136F" w:rsidP="0061136F"/>
                  <w:p w14:paraId="530089EE" w14:textId="77777777" w:rsidR="0061136F" w:rsidRPr="00A363FE" w:rsidRDefault="0061136F" w:rsidP="0061136F"/>
                  <w:p w14:paraId="56B85A3C" w14:textId="77777777" w:rsidR="0061136F" w:rsidRPr="00A363FE" w:rsidRDefault="0061136F" w:rsidP="0061136F"/>
                  <w:p w14:paraId="796A836A" w14:textId="77777777" w:rsidR="0061136F" w:rsidRPr="00A363FE" w:rsidRDefault="0061136F" w:rsidP="0061136F"/>
                  <w:p w14:paraId="06406EA0" w14:textId="77777777" w:rsidR="0061136F" w:rsidRPr="00A363FE" w:rsidRDefault="0061136F" w:rsidP="0061136F"/>
                  <w:p w14:paraId="70E0A000" w14:textId="77777777" w:rsidR="0061136F" w:rsidRPr="00A363FE" w:rsidRDefault="0061136F" w:rsidP="0061136F"/>
                  <w:p w14:paraId="746722D2" w14:textId="77777777" w:rsidR="0061136F" w:rsidRPr="00A363FE" w:rsidRDefault="0061136F" w:rsidP="0061136F"/>
                  <w:p w14:paraId="33AFD830" w14:textId="77777777" w:rsidR="0061136F" w:rsidRPr="00A363FE" w:rsidRDefault="0061136F" w:rsidP="0061136F"/>
                  <w:p w14:paraId="7C0573B0" w14:textId="77777777" w:rsidR="0061136F" w:rsidRPr="00A363FE" w:rsidRDefault="0061136F" w:rsidP="0061136F"/>
                  <w:p w14:paraId="7834275D" w14:textId="77777777" w:rsidR="0061136F" w:rsidRPr="00A363FE" w:rsidRDefault="0061136F" w:rsidP="0061136F"/>
                  <w:p w14:paraId="03D70184" w14:textId="77777777" w:rsidR="0061136F" w:rsidRPr="00A363FE" w:rsidRDefault="0061136F" w:rsidP="0061136F"/>
                  <w:p w14:paraId="6A61D9A0" w14:textId="77777777" w:rsidR="0061136F" w:rsidRPr="00A363FE" w:rsidRDefault="0061136F" w:rsidP="0061136F"/>
                  <w:p w14:paraId="46E6C390" w14:textId="77777777" w:rsidR="0061136F" w:rsidRPr="00A363FE" w:rsidRDefault="0061136F" w:rsidP="0061136F"/>
                  <w:p w14:paraId="1DE94F7E" w14:textId="77777777" w:rsidR="0061136F" w:rsidRPr="00A363FE" w:rsidRDefault="0061136F" w:rsidP="0061136F"/>
                  <w:p w14:paraId="1A9B68FF" w14:textId="77777777" w:rsidR="0061136F" w:rsidRPr="00A363FE" w:rsidRDefault="0061136F" w:rsidP="0061136F"/>
                  <w:p w14:paraId="5717B868" w14:textId="77777777" w:rsidR="0061136F" w:rsidRPr="00A363FE" w:rsidRDefault="0061136F" w:rsidP="0061136F"/>
                  <w:p w14:paraId="440A4958" w14:textId="77777777" w:rsidR="0061136F" w:rsidRPr="00A363FE" w:rsidRDefault="0061136F" w:rsidP="0061136F"/>
                  <w:p w14:paraId="59AC8D75" w14:textId="77777777" w:rsidR="0061136F" w:rsidRPr="00A363FE" w:rsidRDefault="0061136F" w:rsidP="0061136F"/>
                  <w:p w14:paraId="4BBBAF33" w14:textId="77777777" w:rsidR="0061136F" w:rsidRPr="00A363FE" w:rsidRDefault="0061136F" w:rsidP="0061136F"/>
                  <w:p w14:paraId="7A3D0E5E" w14:textId="77777777" w:rsidR="0061136F" w:rsidRPr="00A363FE" w:rsidRDefault="0061136F" w:rsidP="0061136F"/>
                  <w:p w14:paraId="135D19FF" w14:textId="77777777" w:rsidR="0061136F" w:rsidRPr="00A363FE" w:rsidRDefault="0061136F" w:rsidP="0061136F"/>
                  <w:p w14:paraId="75BB0A33" w14:textId="77777777" w:rsidR="0061136F" w:rsidRPr="00A363FE" w:rsidRDefault="0061136F" w:rsidP="0061136F"/>
                  <w:p w14:paraId="23833A12" w14:textId="77777777" w:rsidR="0061136F" w:rsidRPr="00A363FE" w:rsidRDefault="0061136F" w:rsidP="0061136F"/>
                  <w:p w14:paraId="7C577B9C" w14:textId="77777777" w:rsidR="0061136F" w:rsidRPr="00A363FE" w:rsidRDefault="0061136F" w:rsidP="0061136F"/>
                  <w:p w14:paraId="432DFCEB" w14:textId="77777777" w:rsidR="0061136F" w:rsidRPr="00A363FE" w:rsidRDefault="0061136F" w:rsidP="0061136F"/>
                  <w:p w14:paraId="564C96EA" w14:textId="77777777" w:rsidR="0061136F" w:rsidRPr="00A363FE" w:rsidRDefault="0061136F" w:rsidP="0061136F"/>
                  <w:p w14:paraId="53467D27" w14:textId="77777777" w:rsidR="0061136F" w:rsidRPr="00A363FE" w:rsidRDefault="0061136F" w:rsidP="0061136F"/>
                  <w:p w14:paraId="523C1B75" w14:textId="77777777" w:rsidR="0061136F" w:rsidRPr="00A363FE" w:rsidRDefault="0061136F" w:rsidP="0061136F"/>
                  <w:p w14:paraId="66F62C9F" w14:textId="77777777" w:rsidR="0061136F" w:rsidRPr="00A363FE" w:rsidRDefault="0061136F" w:rsidP="0061136F"/>
                  <w:p w14:paraId="0D1AB6CB" w14:textId="77777777" w:rsidR="0061136F" w:rsidRPr="00A363FE" w:rsidRDefault="0061136F" w:rsidP="0061136F"/>
                  <w:p w14:paraId="54E333DB" w14:textId="77777777" w:rsidR="0061136F" w:rsidRPr="00A363FE" w:rsidRDefault="0061136F" w:rsidP="0061136F"/>
                  <w:p w14:paraId="2B49358C" w14:textId="77777777" w:rsidR="0061136F" w:rsidRPr="00A363FE" w:rsidRDefault="0061136F" w:rsidP="0061136F"/>
                  <w:p w14:paraId="3297FF4C" w14:textId="77777777" w:rsidR="0061136F" w:rsidRPr="00A363FE" w:rsidRDefault="0061136F" w:rsidP="0061136F"/>
                  <w:p w14:paraId="0C29CC5F" w14:textId="77777777" w:rsidR="0061136F" w:rsidRPr="00A363FE" w:rsidRDefault="0061136F" w:rsidP="0061136F"/>
                  <w:p w14:paraId="3A92101C" w14:textId="77777777" w:rsidR="0061136F" w:rsidRPr="00A363FE" w:rsidRDefault="0061136F" w:rsidP="0061136F"/>
                  <w:p w14:paraId="1080D379" w14:textId="77777777" w:rsidR="0061136F" w:rsidRPr="00A363FE" w:rsidRDefault="0061136F" w:rsidP="0061136F"/>
                  <w:p w14:paraId="393D7F81" w14:textId="77777777" w:rsidR="0061136F" w:rsidRPr="00A363FE" w:rsidRDefault="0061136F" w:rsidP="0061136F"/>
                  <w:p w14:paraId="07515AB3" w14:textId="77777777" w:rsidR="0061136F" w:rsidRPr="00A363FE" w:rsidRDefault="0061136F" w:rsidP="0061136F"/>
                  <w:p w14:paraId="5711288B" w14:textId="77777777" w:rsidR="0061136F" w:rsidRPr="00A363FE" w:rsidRDefault="0061136F" w:rsidP="0061136F"/>
                  <w:p w14:paraId="484D3A15" w14:textId="77777777" w:rsidR="0061136F" w:rsidRPr="00A363FE" w:rsidRDefault="0061136F" w:rsidP="0061136F"/>
                  <w:p w14:paraId="55BA0C72" w14:textId="77777777" w:rsidR="0061136F" w:rsidRPr="00A363FE" w:rsidRDefault="0061136F" w:rsidP="0061136F"/>
                  <w:p w14:paraId="5D7C62EE" w14:textId="77777777" w:rsidR="0061136F" w:rsidRPr="00A363FE" w:rsidRDefault="0061136F" w:rsidP="0061136F"/>
                  <w:p w14:paraId="07EC256C" w14:textId="77777777" w:rsidR="0061136F" w:rsidRPr="00A363FE" w:rsidRDefault="0061136F" w:rsidP="0061136F"/>
                  <w:p w14:paraId="0964555D" w14:textId="77777777" w:rsidR="0061136F" w:rsidRPr="00A363FE" w:rsidRDefault="0061136F" w:rsidP="0061136F"/>
                  <w:p w14:paraId="692B7BF1" w14:textId="77777777" w:rsidR="0061136F" w:rsidRPr="00A363FE" w:rsidRDefault="0061136F" w:rsidP="0061136F"/>
                  <w:p w14:paraId="443EBE5E" w14:textId="77777777" w:rsidR="0061136F" w:rsidRPr="00A363FE" w:rsidRDefault="0061136F" w:rsidP="0061136F"/>
                  <w:p w14:paraId="3619F29E" w14:textId="77777777" w:rsidR="0061136F" w:rsidRPr="00A363FE" w:rsidRDefault="0061136F" w:rsidP="0061136F"/>
                  <w:p w14:paraId="1C7D6267" w14:textId="77777777" w:rsidR="0061136F" w:rsidRPr="00A363FE" w:rsidRDefault="0061136F" w:rsidP="0061136F"/>
                  <w:p w14:paraId="1134DC71" w14:textId="77777777" w:rsidR="0061136F" w:rsidRPr="00A363FE" w:rsidRDefault="0061136F" w:rsidP="0061136F"/>
                  <w:p w14:paraId="33F9986B" w14:textId="77777777" w:rsidR="0061136F" w:rsidRPr="00A363FE" w:rsidRDefault="0061136F" w:rsidP="0061136F"/>
                  <w:p w14:paraId="095911A6" w14:textId="77777777" w:rsidR="0061136F" w:rsidRPr="00A363FE" w:rsidRDefault="0061136F" w:rsidP="0061136F"/>
                  <w:p w14:paraId="3906B970" w14:textId="77777777" w:rsidR="0061136F" w:rsidRPr="00A363FE" w:rsidRDefault="0061136F" w:rsidP="0061136F"/>
                  <w:p w14:paraId="5204D700" w14:textId="77777777" w:rsidR="0061136F" w:rsidRPr="00A363FE" w:rsidRDefault="0061136F" w:rsidP="0061136F"/>
                  <w:p w14:paraId="1EB9089F" w14:textId="77777777" w:rsidR="0061136F" w:rsidRPr="00A363FE" w:rsidRDefault="0061136F" w:rsidP="0061136F"/>
                  <w:p w14:paraId="3B8C8BA3" w14:textId="77777777" w:rsidR="0061136F" w:rsidRPr="00A363FE" w:rsidRDefault="0061136F" w:rsidP="0061136F"/>
                  <w:p w14:paraId="19D5B7D2" w14:textId="77777777" w:rsidR="0061136F" w:rsidRPr="00A363FE" w:rsidRDefault="0061136F" w:rsidP="0061136F"/>
                  <w:p w14:paraId="36F9B155" w14:textId="77777777" w:rsidR="0061136F" w:rsidRPr="00A363FE" w:rsidRDefault="0061136F" w:rsidP="0061136F"/>
                  <w:p w14:paraId="2414CCA4" w14:textId="77777777" w:rsidR="0061136F" w:rsidRPr="00A363FE" w:rsidRDefault="0061136F" w:rsidP="0061136F"/>
                  <w:p w14:paraId="4CFB8359" w14:textId="77777777" w:rsidR="0061136F" w:rsidRPr="00A363FE" w:rsidRDefault="0061136F" w:rsidP="0061136F"/>
                  <w:p w14:paraId="67EACA04" w14:textId="77777777" w:rsidR="0061136F" w:rsidRPr="00A363FE" w:rsidRDefault="0061136F" w:rsidP="0061136F"/>
                  <w:p w14:paraId="3554EFBE" w14:textId="77777777" w:rsidR="0061136F" w:rsidRPr="00A363FE" w:rsidRDefault="0061136F" w:rsidP="0061136F"/>
                  <w:p w14:paraId="167E2245" w14:textId="77777777" w:rsidR="0061136F" w:rsidRPr="00A363FE" w:rsidRDefault="0061136F" w:rsidP="0061136F"/>
                  <w:p w14:paraId="7FF56729" w14:textId="77777777" w:rsidR="0061136F" w:rsidRPr="00A363FE" w:rsidRDefault="0061136F" w:rsidP="0061136F"/>
                  <w:p w14:paraId="048395A5" w14:textId="77777777" w:rsidR="0061136F" w:rsidRPr="00A363FE" w:rsidRDefault="0061136F" w:rsidP="0061136F"/>
                  <w:p w14:paraId="47109742" w14:textId="77777777" w:rsidR="0061136F" w:rsidRPr="00A363FE" w:rsidRDefault="0061136F" w:rsidP="0061136F"/>
                  <w:p w14:paraId="6287A148" w14:textId="77777777" w:rsidR="0061136F" w:rsidRPr="00A363FE" w:rsidRDefault="0061136F" w:rsidP="0061136F"/>
                  <w:p w14:paraId="08432CFD" w14:textId="77777777" w:rsidR="0061136F" w:rsidRPr="00A363FE" w:rsidRDefault="0061136F" w:rsidP="0061136F"/>
                  <w:p w14:paraId="1421939F" w14:textId="77777777" w:rsidR="0061136F" w:rsidRPr="00A363FE" w:rsidRDefault="0061136F" w:rsidP="0061136F"/>
                  <w:p w14:paraId="6728E698" w14:textId="77777777" w:rsidR="0061136F" w:rsidRPr="00A363FE" w:rsidRDefault="0061136F" w:rsidP="0061136F"/>
                  <w:p w14:paraId="27233906" w14:textId="77777777" w:rsidR="0061136F" w:rsidRPr="00A363FE" w:rsidRDefault="0061136F" w:rsidP="0061136F"/>
                  <w:p w14:paraId="0D4F72ED" w14:textId="77777777" w:rsidR="0061136F" w:rsidRPr="00A363FE" w:rsidRDefault="0061136F" w:rsidP="0061136F"/>
                  <w:p w14:paraId="3BF8961C" w14:textId="77777777" w:rsidR="0061136F" w:rsidRPr="00A363FE" w:rsidRDefault="0061136F" w:rsidP="0061136F"/>
                  <w:p w14:paraId="4AA389DC" w14:textId="77777777" w:rsidR="0061136F" w:rsidRPr="00A363FE" w:rsidRDefault="0061136F" w:rsidP="0061136F"/>
                  <w:p w14:paraId="7EECA704" w14:textId="77777777" w:rsidR="0061136F" w:rsidRPr="00A363FE" w:rsidRDefault="0061136F" w:rsidP="0061136F"/>
                  <w:p w14:paraId="57D04C72" w14:textId="77777777" w:rsidR="0061136F" w:rsidRPr="00A363FE" w:rsidRDefault="0061136F" w:rsidP="0061136F"/>
                  <w:p w14:paraId="6D11A553" w14:textId="77777777" w:rsidR="0061136F" w:rsidRPr="00A363FE" w:rsidRDefault="0061136F" w:rsidP="0061136F"/>
                  <w:p w14:paraId="59006147" w14:textId="77777777" w:rsidR="0061136F" w:rsidRPr="00A363FE" w:rsidRDefault="0061136F" w:rsidP="0061136F"/>
                  <w:p w14:paraId="7EA0D202" w14:textId="77777777" w:rsidR="0061136F" w:rsidRPr="00A363FE" w:rsidRDefault="0061136F" w:rsidP="0061136F"/>
                  <w:p w14:paraId="7AA5822C" w14:textId="77777777" w:rsidR="0061136F" w:rsidRPr="00A363FE" w:rsidRDefault="0061136F" w:rsidP="0061136F"/>
                  <w:p w14:paraId="3A7FBE1B" w14:textId="77777777" w:rsidR="0061136F" w:rsidRPr="00A363FE" w:rsidRDefault="0061136F" w:rsidP="0061136F"/>
                  <w:p w14:paraId="51ACEFD8" w14:textId="77777777" w:rsidR="0061136F" w:rsidRPr="00A363FE" w:rsidRDefault="0061136F" w:rsidP="0061136F"/>
                  <w:p w14:paraId="727A09BB" w14:textId="77777777" w:rsidR="0061136F" w:rsidRPr="00A363FE" w:rsidRDefault="0061136F" w:rsidP="0061136F"/>
                  <w:p w14:paraId="4ED44A16" w14:textId="77777777" w:rsidR="0061136F" w:rsidRPr="00A363FE" w:rsidRDefault="0061136F" w:rsidP="0061136F"/>
                  <w:p w14:paraId="412B1146" w14:textId="77777777" w:rsidR="0061136F" w:rsidRPr="00A363FE" w:rsidRDefault="0061136F" w:rsidP="0061136F"/>
                  <w:p w14:paraId="2C4277C2" w14:textId="77777777" w:rsidR="0061136F" w:rsidRPr="00A363FE" w:rsidRDefault="0061136F" w:rsidP="0061136F"/>
                  <w:p w14:paraId="0CF91257" w14:textId="77777777" w:rsidR="0061136F" w:rsidRPr="00A363FE" w:rsidRDefault="0061136F" w:rsidP="0061136F"/>
                  <w:p w14:paraId="4A41444F" w14:textId="77777777" w:rsidR="0061136F" w:rsidRPr="00A363FE" w:rsidRDefault="0061136F" w:rsidP="0061136F"/>
                  <w:p w14:paraId="44E66716" w14:textId="77777777" w:rsidR="0061136F" w:rsidRPr="00A363FE" w:rsidRDefault="0061136F" w:rsidP="0061136F"/>
                  <w:p w14:paraId="560D8F68" w14:textId="77777777" w:rsidR="0061136F" w:rsidRPr="00A363FE" w:rsidRDefault="0061136F" w:rsidP="0061136F"/>
                  <w:p w14:paraId="61436F82" w14:textId="77777777" w:rsidR="0061136F" w:rsidRPr="00A363FE" w:rsidRDefault="0061136F" w:rsidP="0061136F"/>
                  <w:p w14:paraId="7319A930" w14:textId="77777777" w:rsidR="0061136F" w:rsidRPr="00A363FE" w:rsidRDefault="0061136F" w:rsidP="0061136F"/>
                  <w:p w14:paraId="3A7C83E9" w14:textId="77777777" w:rsidR="0061136F" w:rsidRPr="00A363FE" w:rsidRDefault="0061136F" w:rsidP="0061136F"/>
                  <w:p w14:paraId="55DD43A8" w14:textId="77777777" w:rsidR="0061136F" w:rsidRPr="00A363FE" w:rsidRDefault="0061136F" w:rsidP="0061136F"/>
                  <w:p w14:paraId="24795ED9" w14:textId="77777777" w:rsidR="0061136F" w:rsidRPr="00A363FE" w:rsidRDefault="0061136F" w:rsidP="0061136F"/>
                  <w:p w14:paraId="5F386400" w14:textId="77777777" w:rsidR="0061136F" w:rsidRPr="00A363FE" w:rsidRDefault="0061136F" w:rsidP="0061136F"/>
                  <w:p w14:paraId="1161448C" w14:textId="77777777" w:rsidR="0061136F" w:rsidRPr="00A363FE" w:rsidRDefault="0061136F" w:rsidP="0061136F"/>
                  <w:p w14:paraId="5B8F5B97" w14:textId="77777777" w:rsidR="0061136F" w:rsidRPr="00A363FE" w:rsidRDefault="0061136F" w:rsidP="0061136F"/>
                  <w:p w14:paraId="25B99A8E" w14:textId="77777777" w:rsidR="0061136F" w:rsidRPr="00A363FE" w:rsidRDefault="0061136F" w:rsidP="0061136F"/>
                  <w:p w14:paraId="5C6B063C" w14:textId="77777777" w:rsidR="0061136F" w:rsidRPr="00A363FE" w:rsidRDefault="0061136F" w:rsidP="0061136F"/>
                  <w:p w14:paraId="10DB2509" w14:textId="77777777" w:rsidR="0061136F" w:rsidRPr="00A363FE" w:rsidRDefault="0061136F" w:rsidP="0061136F"/>
                  <w:p w14:paraId="422879B3" w14:textId="77777777" w:rsidR="0061136F" w:rsidRPr="00A363FE" w:rsidRDefault="0061136F" w:rsidP="0061136F"/>
                  <w:p w14:paraId="25D1A10B" w14:textId="77777777" w:rsidR="0061136F" w:rsidRPr="00A363FE" w:rsidRDefault="0061136F" w:rsidP="0061136F"/>
                  <w:p w14:paraId="761BF4BD" w14:textId="77777777" w:rsidR="0061136F" w:rsidRPr="00A363FE" w:rsidRDefault="0061136F" w:rsidP="0061136F"/>
                  <w:p w14:paraId="2988FD62" w14:textId="77777777" w:rsidR="0061136F" w:rsidRPr="00A363FE" w:rsidRDefault="0061136F" w:rsidP="0061136F"/>
                  <w:p w14:paraId="076D62DC" w14:textId="77777777" w:rsidR="0061136F" w:rsidRPr="00A363FE" w:rsidRDefault="0061136F" w:rsidP="0061136F"/>
                  <w:p w14:paraId="0A7645A0" w14:textId="77777777" w:rsidR="0061136F" w:rsidRPr="00A363FE" w:rsidRDefault="0061136F" w:rsidP="0061136F"/>
                  <w:p w14:paraId="7659CB56" w14:textId="77777777" w:rsidR="0061136F" w:rsidRPr="00A363FE" w:rsidRDefault="0061136F" w:rsidP="0061136F"/>
                  <w:p w14:paraId="6DDA95A1" w14:textId="77777777" w:rsidR="0061136F" w:rsidRPr="00A363FE" w:rsidRDefault="0061136F" w:rsidP="0061136F"/>
                  <w:p w14:paraId="75AB3733" w14:textId="77777777" w:rsidR="0061136F" w:rsidRPr="00A363FE" w:rsidRDefault="0061136F" w:rsidP="0061136F"/>
                  <w:p w14:paraId="44718727" w14:textId="77777777" w:rsidR="0061136F" w:rsidRPr="00A363FE" w:rsidRDefault="0061136F" w:rsidP="0061136F"/>
                  <w:p w14:paraId="525AC519" w14:textId="77777777" w:rsidR="0061136F" w:rsidRPr="00A363FE" w:rsidRDefault="0061136F" w:rsidP="0061136F"/>
                  <w:p w14:paraId="7F48396D" w14:textId="77777777" w:rsidR="0061136F" w:rsidRPr="00A363FE" w:rsidRDefault="0061136F" w:rsidP="0061136F"/>
                  <w:p w14:paraId="10D019A4" w14:textId="77777777" w:rsidR="0061136F" w:rsidRPr="00A363FE" w:rsidRDefault="0061136F" w:rsidP="0061136F"/>
                  <w:p w14:paraId="1A74529E" w14:textId="77777777" w:rsidR="0061136F" w:rsidRPr="00A363FE" w:rsidRDefault="0061136F" w:rsidP="0061136F"/>
                  <w:p w14:paraId="7B92270D" w14:textId="77777777" w:rsidR="0061136F" w:rsidRPr="00A363FE" w:rsidRDefault="0061136F" w:rsidP="0061136F"/>
                  <w:p w14:paraId="30F10BA5" w14:textId="77777777" w:rsidR="0061136F" w:rsidRPr="00A363FE" w:rsidRDefault="0061136F" w:rsidP="0061136F"/>
                  <w:p w14:paraId="2A587E67" w14:textId="77777777" w:rsidR="0061136F" w:rsidRPr="00A363FE" w:rsidRDefault="0061136F" w:rsidP="0061136F"/>
                  <w:p w14:paraId="1FF5F782" w14:textId="77777777" w:rsidR="0061136F" w:rsidRPr="00A363FE" w:rsidRDefault="0061136F" w:rsidP="0061136F"/>
                  <w:p w14:paraId="3A24F1A5" w14:textId="77777777" w:rsidR="0061136F" w:rsidRPr="00A363FE" w:rsidRDefault="0061136F" w:rsidP="0061136F"/>
                  <w:p w14:paraId="3657225B" w14:textId="77777777" w:rsidR="0061136F" w:rsidRPr="00A363FE" w:rsidRDefault="0061136F" w:rsidP="0061136F"/>
                  <w:p w14:paraId="47CDC79D" w14:textId="77777777" w:rsidR="0061136F" w:rsidRPr="00A363FE" w:rsidRDefault="0061136F" w:rsidP="0061136F"/>
                  <w:p w14:paraId="3C6FA19C" w14:textId="77777777" w:rsidR="0061136F" w:rsidRPr="00A363FE" w:rsidRDefault="0061136F" w:rsidP="0061136F"/>
                  <w:p w14:paraId="2197B3C4" w14:textId="77777777" w:rsidR="0061136F" w:rsidRPr="00A363FE" w:rsidRDefault="0061136F" w:rsidP="0061136F"/>
                  <w:p w14:paraId="53D834BA" w14:textId="77777777" w:rsidR="0061136F" w:rsidRPr="00A363FE" w:rsidRDefault="0061136F" w:rsidP="0061136F"/>
                  <w:p w14:paraId="286BAB33" w14:textId="77777777" w:rsidR="0061136F" w:rsidRPr="00A363FE" w:rsidRDefault="0061136F" w:rsidP="0061136F"/>
                  <w:p w14:paraId="45937F05" w14:textId="77777777" w:rsidR="0061136F" w:rsidRPr="00A363FE" w:rsidRDefault="0061136F" w:rsidP="0061136F"/>
                  <w:p w14:paraId="467CC532" w14:textId="77777777" w:rsidR="0061136F" w:rsidRPr="00A363FE" w:rsidRDefault="0061136F" w:rsidP="0061136F"/>
                  <w:p w14:paraId="3BA5FBF6" w14:textId="77777777" w:rsidR="0061136F" w:rsidRPr="00A363FE" w:rsidRDefault="0061136F" w:rsidP="0061136F"/>
                  <w:p w14:paraId="69BFDC50" w14:textId="77777777" w:rsidR="0061136F" w:rsidRPr="00A363FE" w:rsidRDefault="0061136F" w:rsidP="0061136F"/>
                  <w:p w14:paraId="0073E200" w14:textId="77777777" w:rsidR="0061136F" w:rsidRPr="00A363FE" w:rsidRDefault="0061136F" w:rsidP="0061136F"/>
                  <w:p w14:paraId="78B1D3EB" w14:textId="77777777" w:rsidR="0061136F" w:rsidRPr="00A363FE" w:rsidRDefault="0061136F" w:rsidP="0061136F"/>
                  <w:p w14:paraId="591BC7DF" w14:textId="77777777" w:rsidR="0061136F" w:rsidRPr="00A363FE" w:rsidRDefault="0061136F" w:rsidP="0061136F"/>
                  <w:p w14:paraId="19CF91CD" w14:textId="77777777" w:rsidR="0061136F" w:rsidRPr="00A363FE" w:rsidRDefault="0061136F" w:rsidP="0061136F"/>
                  <w:p w14:paraId="4B192C81" w14:textId="77777777" w:rsidR="0061136F" w:rsidRPr="00A363FE" w:rsidRDefault="0061136F" w:rsidP="0061136F"/>
                  <w:p w14:paraId="1FCD3233" w14:textId="77777777" w:rsidR="0061136F" w:rsidRPr="00A363FE" w:rsidRDefault="0061136F" w:rsidP="0061136F"/>
                  <w:p w14:paraId="1E0B8022" w14:textId="77777777" w:rsidR="0061136F" w:rsidRPr="00A363FE" w:rsidRDefault="0061136F" w:rsidP="0061136F"/>
                  <w:p w14:paraId="3A3F5545" w14:textId="77777777" w:rsidR="0061136F" w:rsidRPr="00A363FE" w:rsidRDefault="0061136F" w:rsidP="0061136F"/>
                  <w:p w14:paraId="2AB70565" w14:textId="77777777" w:rsidR="0061136F" w:rsidRPr="00A363FE" w:rsidRDefault="0061136F" w:rsidP="0061136F"/>
                  <w:p w14:paraId="4A56B88D" w14:textId="77777777" w:rsidR="0061136F" w:rsidRPr="00A363FE" w:rsidRDefault="0061136F" w:rsidP="0061136F"/>
                  <w:p w14:paraId="7BF2D049" w14:textId="77777777" w:rsidR="0061136F" w:rsidRPr="00A363FE" w:rsidRDefault="0061136F" w:rsidP="0061136F"/>
                  <w:p w14:paraId="2D2D8345" w14:textId="77777777" w:rsidR="0061136F" w:rsidRPr="00A363FE" w:rsidRDefault="0061136F" w:rsidP="0061136F"/>
                  <w:p w14:paraId="4611C68F" w14:textId="77777777" w:rsidR="0061136F" w:rsidRPr="00A363FE" w:rsidRDefault="0061136F" w:rsidP="0061136F"/>
                  <w:p w14:paraId="32FB2348" w14:textId="77777777" w:rsidR="0061136F" w:rsidRPr="00A363FE" w:rsidRDefault="0061136F" w:rsidP="0061136F"/>
                  <w:p w14:paraId="678557FF" w14:textId="77777777" w:rsidR="0061136F" w:rsidRPr="00A363FE" w:rsidRDefault="0061136F" w:rsidP="0061136F"/>
                  <w:p w14:paraId="018DBF7C" w14:textId="77777777" w:rsidR="0061136F" w:rsidRPr="00A363FE" w:rsidRDefault="0061136F" w:rsidP="0061136F"/>
                  <w:p w14:paraId="35F7B677" w14:textId="77777777" w:rsidR="0061136F" w:rsidRPr="00A363FE" w:rsidRDefault="0061136F" w:rsidP="0061136F"/>
                  <w:p w14:paraId="7B1FB278" w14:textId="77777777" w:rsidR="0061136F" w:rsidRPr="00A363FE" w:rsidRDefault="0061136F" w:rsidP="0061136F"/>
                  <w:p w14:paraId="0A0E9697" w14:textId="77777777" w:rsidR="0061136F" w:rsidRPr="00A363FE" w:rsidRDefault="0061136F" w:rsidP="0061136F"/>
                  <w:p w14:paraId="6CB3CF08" w14:textId="77777777" w:rsidR="0061136F" w:rsidRPr="00A363FE" w:rsidRDefault="0061136F" w:rsidP="0061136F"/>
                  <w:p w14:paraId="491A5E3E" w14:textId="77777777" w:rsidR="0061136F" w:rsidRPr="00A363FE" w:rsidRDefault="0061136F" w:rsidP="0061136F"/>
                  <w:p w14:paraId="139E3F93" w14:textId="77777777" w:rsidR="0061136F" w:rsidRPr="00A363FE" w:rsidRDefault="0061136F" w:rsidP="0061136F"/>
                  <w:p w14:paraId="38F9B615" w14:textId="77777777" w:rsidR="0061136F" w:rsidRPr="00A363FE" w:rsidRDefault="0061136F" w:rsidP="0061136F"/>
                  <w:p w14:paraId="5ECB08A3" w14:textId="77777777" w:rsidR="0061136F" w:rsidRPr="00A363FE" w:rsidRDefault="0061136F" w:rsidP="0061136F"/>
                  <w:p w14:paraId="2E173A38" w14:textId="77777777" w:rsidR="0061136F" w:rsidRPr="00A363FE" w:rsidRDefault="0061136F" w:rsidP="0061136F"/>
                  <w:p w14:paraId="4C214A7D" w14:textId="77777777" w:rsidR="0061136F" w:rsidRPr="00A363FE" w:rsidRDefault="0061136F" w:rsidP="0061136F"/>
                  <w:p w14:paraId="34337693" w14:textId="77777777" w:rsidR="0061136F" w:rsidRPr="00A363FE" w:rsidRDefault="0061136F" w:rsidP="0061136F"/>
                  <w:p w14:paraId="3558C516" w14:textId="77777777" w:rsidR="0061136F" w:rsidRPr="00A363FE" w:rsidRDefault="0061136F" w:rsidP="0061136F"/>
                  <w:p w14:paraId="298DB51C" w14:textId="77777777" w:rsidR="0061136F" w:rsidRPr="00A363FE" w:rsidRDefault="0061136F" w:rsidP="0061136F"/>
                  <w:p w14:paraId="3C69BE07" w14:textId="77777777" w:rsidR="0061136F" w:rsidRPr="00A363FE" w:rsidRDefault="0061136F" w:rsidP="0061136F"/>
                  <w:p w14:paraId="3FABD7A1" w14:textId="77777777" w:rsidR="0061136F" w:rsidRPr="00A363FE" w:rsidRDefault="0061136F" w:rsidP="0061136F"/>
                  <w:p w14:paraId="3E7C0119" w14:textId="77777777" w:rsidR="0061136F" w:rsidRPr="00A363FE" w:rsidRDefault="0061136F" w:rsidP="0061136F"/>
                  <w:p w14:paraId="3642EC1B" w14:textId="77777777" w:rsidR="0061136F" w:rsidRPr="00A363FE" w:rsidRDefault="0061136F" w:rsidP="0061136F"/>
                  <w:p w14:paraId="4068A159" w14:textId="77777777" w:rsidR="0061136F" w:rsidRPr="00A363FE" w:rsidRDefault="0061136F" w:rsidP="0061136F"/>
                  <w:p w14:paraId="0902AF7F" w14:textId="77777777" w:rsidR="0061136F" w:rsidRPr="00A363FE" w:rsidRDefault="0061136F" w:rsidP="0061136F"/>
                  <w:p w14:paraId="47135EA6" w14:textId="77777777" w:rsidR="0061136F" w:rsidRPr="00A363FE" w:rsidRDefault="0061136F" w:rsidP="0061136F"/>
                  <w:p w14:paraId="4D22D308" w14:textId="77777777" w:rsidR="0061136F" w:rsidRPr="00A363FE" w:rsidRDefault="0061136F" w:rsidP="0061136F"/>
                  <w:p w14:paraId="4C06B3BF" w14:textId="77777777" w:rsidR="0061136F" w:rsidRPr="00A363FE" w:rsidRDefault="0061136F" w:rsidP="0061136F"/>
                  <w:p w14:paraId="382A780F" w14:textId="77777777" w:rsidR="0061136F" w:rsidRPr="00A363FE" w:rsidRDefault="0061136F" w:rsidP="0061136F"/>
                  <w:p w14:paraId="504CB0D7" w14:textId="77777777" w:rsidR="0061136F" w:rsidRPr="00A363FE" w:rsidRDefault="0061136F" w:rsidP="0061136F"/>
                  <w:p w14:paraId="2928F655" w14:textId="77777777" w:rsidR="0061136F" w:rsidRPr="00A363FE" w:rsidRDefault="0061136F" w:rsidP="0061136F"/>
                  <w:p w14:paraId="237EE6A2" w14:textId="77777777" w:rsidR="0061136F" w:rsidRPr="00A363FE" w:rsidRDefault="0061136F" w:rsidP="0061136F"/>
                  <w:p w14:paraId="5662A0D4" w14:textId="77777777" w:rsidR="0061136F" w:rsidRPr="00A363FE" w:rsidRDefault="0061136F" w:rsidP="0061136F"/>
                  <w:p w14:paraId="20C0C5E6" w14:textId="77777777" w:rsidR="0061136F" w:rsidRPr="00A363FE" w:rsidRDefault="0061136F" w:rsidP="0061136F"/>
                  <w:p w14:paraId="1E74DD14" w14:textId="77777777" w:rsidR="0061136F" w:rsidRPr="00A363FE" w:rsidRDefault="0061136F" w:rsidP="0061136F"/>
                  <w:p w14:paraId="0451F78D" w14:textId="77777777" w:rsidR="0061136F" w:rsidRPr="00A363FE" w:rsidRDefault="0061136F" w:rsidP="0061136F"/>
                  <w:p w14:paraId="579280F0" w14:textId="77777777" w:rsidR="0061136F" w:rsidRPr="00A363FE" w:rsidRDefault="0061136F" w:rsidP="0061136F"/>
                  <w:p w14:paraId="2A69512E" w14:textId="77777777" w:rsidR="0061136F" w:rsidRPr="00A363FE" w:rsidRDefault="0061136F" w:rsidP="0061136F"/>
                  <w:p w14:paraId="255C0AF5" w14:textId="77777777" w:rsidR="0061136F" w:rsidRPr="00A363FE" w:rsidRDefault="0061136F" w:rsidP="0061136F"/>
                  <w:p w14:paraId="571D2A26" w14:textId="77777777" w:rsidR="0061136F" w:rsidRPr="00A363FE" w:rsidRDefault="0061136F" w:rsidP="0061136F"/>
                  <w:p w14:paraId="14E6E925" w14:textId="77777777" w:rsidR="0061136F" w:rsidRPr="00A363FE" w:rsidRDefault="0061136F" w:rsidP="0061136F"/>
                  <w:p w14:paraId="798AF526" w14:textId="77777777" w:rsidR="0061136F" w:rsidRPr="00A363FE" w:rsidRDefault="0061136F" w:rsidP="0061136F"/>
                  <w:p w14:paraId="62EBA24C" w14:textId="77777777" w:rsidR="0061136F" w:rsidRPr="00A363FE" w:rsidRDefault="0061136F" w:rsidP="0061136F"/>
                  <w:p w14:paraId="04BE223E" w14:textId="77777777" w:rsidR="0061136F" w:rsidRPr="00A363FE" w:rsidRDefault="0061136F" w:rsidP="0061136F"/>
                  <w:p w14:paraId="0D3455D4" w14:textId="77777777" w:rsidR="0061136F" w:rsidRPr="00A363FE" w:rsidRDefault="0061136F" w:rsidP="0061136F"/>
                  <w:p w14:paraId="2BCD6D6D" w14:textId="77777777" w:rsidR="0061136F" w:rsidRPr="00A363FE" w:rsidRDefault="0061136F" w:rsidP="0061136F"/>
                  <w:p w14:paraId="02EBA60C" w14:textId="77777777" w:rsidR="0061136F" w:rsidRPr="00A363FE" w:rsidRDefault="0061136F" w:rsidP="0061136F"/>
                  <w:p w14:paraId="254DDDB9" w14:textId="77777777" w:rsidR="0061136F" w:rsidRPr="00A363FE" w:rsidRDefault="0061136F" w:rsidP="0061136F"/>
                  <w:p w14:paraId="373FC100" w14:textId="77777777" w:rsidR="0061136F" w:rsidRPr="00A363FE" w:rsidRDefault="0061136F" w:rsidP="0061136F"/>
                  <w:p w14:paraId="23DBEFB9" w14:textId="77777777" w:rsidR="0061136F" w:rsidRPr="00A363FE" w:rsidRDefault="0061136F" w:rsidP="0061136F"/>
                  <w:p w14:paraId="47885410" w14:textId="77777777" w:rsidR="0061136F" w:rsidRPr="00A363FE" w:rsidRDefault="0061136F" w:rsidP="0061136F"/>
                  <w:p w14:paraId="540DCB12" w14:textId="77777777" w:rsidR="0061136F" w:rsidRPr="00A363FE" w:rsidRDefault="0061136F" w:rsidP="0061136F"/>
                  <w:p w14:paraId="3034428A" w14:textId="77777777" w:rsidR="0061136F" w:rsidRPr="00A363FE" w:rsidRDefault="0061136F" w:rsidP="0061136F"/>
                  <w:p w14:paraId="5FE9692B" w14:textId="77777777" w:rsidR="0061136F" w:rsidRPr="00A363FE" w:rsidRDefault="0061136F" w:rsidP="0061136F"/>
                  <w:p w14:paraId="187489F0" w14:textId="77777777" w:rsidR="0061136F" w:rsidRPr="00A363FE" w:rsidRDefault="0061136F" w:rsidP="0061136F"/>
                  <w:p w14:paraId="49DC8491" w14:textId="77777777" w:rsidR="0061136F" w:rsidRPr="00A363FE" w:rsidRDefault="0061136F" w:rsidP="0061136F"/>
                  <w:p w14:paraId="2BD69A59" w14:textId="77777777" w:rsidR="0061136F" w:rsidRPr="00A363FE" w:rsidRDefault="0061136F" w:rsidP="0061136F"/>
                  <w:p w14:paraId="62EC22D8" w14:textId="77777777" w:rsidR="0061136F" w:rsidRPr="00A363FE" w:rsidRDefault="0061136F" w:rsidP="0061136F"/>
                  <w:p w14:paraId="1801A27F" w14:textId="77777777" w:rsidR="0061136F" w:rsidRPr="00A363FE" w:rsidRDefault="0061136F" w:rsidP="0061136F"/>
                  <w:p w14:paraId="11C39671" w14:textId="77777777" w:rsidR="0061136F" w:rsidRPr="00A363FE" w:rsidRDefault="0061136F" w:rsidP="0061136F"/>
                  <w:p w14:paraId="176F184A" w14:textId="77777777" w:rsidR="0061136F" w:rsidRPr="00A363FE" w:rsidRDefault="0061136F" w:rsidP="0061136F"/>
                  <w:p w14:paraId="1C037AF1" w14:textId="77777777" w:rsidR="0061136F" w:rsidRPr="00A363FE" w:rsidRDefault="0061136F" w:rsidP="0061136F"/>
                  <w:p w14:paraId="4C9041E6" w14:textId="77777777" w:rsidR="0061136F" w:rsidRPr="00A363FE" w:rsidRDefault="0061136F" w:rsidP="0061136F"/>
                  <w:p w14:paraId="553CDFEE" w14:textId="77777777" w:rsidR="0061136F" w:rsidRPr="00A363FE" w:rsidRDefault="0061136F" w:rsidP="0061136F"/>
                  <w:p w14:paraId="1B67A353" w14:textId="77777777" w:rsidR="0061136F" w:rsidRPr="00A363FE" w:rsidRDefault="0061136F" w:rsidP="0061136F"/>
                  <w:p w14:paraId="71F17646" w14:textId="77777777" w:rsidR="0061136F" w:rsidRPr="00A363FE" w:rsidRDefault="0061136F" w:rsidP="0061136F"/>
                  <w:p w14:paraId="57535470" w14:textId="77777777" w:rsidR="0061136F" w:rsidRPr="00A363FE" w:rsidRDefault="0061136F" w:rsidP="0061136F"/>
                  <w:p w14:paraId="32DB3404" w14:textId="77777777" w:rsidR="0061136F" w:rsidRPr="00A363FE" w:rsidRDefault="0061136F" w:rsidP="0061136F"/>
                  <w:p w14:paraId="1E674370" w14:textId="77777777" w:rsidR="0061136F" w:rsidRPr="00A363FE" w:rsidRDefault="0061136F" w:rsidP="0061136F"/>
                  <w:p w14:paraId="7A92EC30" w14:textId="77777777" w:rsidR="0061136F" w:rsidRPr="00A363FE" w:rsidRDefault="0061136F" w:rsidP="0061136F"/>
                  <w:p w14:paraId="717BD8BB" w14:textId="77777777" w:rsidR="0061136F" w:rsidRPr="00A363FE" w:rsidRDefault="0061136F" w:rsidP="0061136F"/>
                  <w:p w14:paraId="37368255" w14:textId="77777777" w:rsidR="0061136F" w:rsidRPr="00A363FE" w:rsidRDefault="0061136F" w:rsidP="0061136F"/>
                  <w:p w14:paraId="4132CF38" w14:textId="77777777" w:rsidR="0061136F" w:rsidRPr="00A363FE" w:rsidRDefault="0061136F" w:rsidP="0061136F"/>
                  <w:p w14:paraId="5544771A" w14:textId="77777777" w:rsidR="0061136F" w:rsidRPr="00A363FE" w:rsidRDefault="0061136F" w:rsidP="0061136F"/>
                  <w:p w14:paraId="3E99FF88" w14:textId="77777777" w:rsidR="0061136F" w:rsidRPr="00A363FE" w:rsidRDefault="0061136F" w:rsidP="0061136F"/>
                  <w:p w14:paraId="34ECCB24" w14:textId="77777777" w:rsidR="0061136F" w:rsidRPr="00A363FE" w:rsidRDefault="0061136F" w:rsidP="0061136F"/>
                  <w:p w14:paraId="7B39E989" w14:textId="77777777" w:rsidR="0061136F" w:rsidRPr="00A363FE" w:rsidRDefault="0061136F" w:rsidP="0061136F"/>
                  <w:p w14:paraId="77C11537" w14:textId="77777777" w:rsidR="0061136F" w:rsidRPr="00A363FE" w:rsidRDefault="0061136F" w:rsidP="0061136F"/>
                  <w:p w14:paraId="4557E746" w14:textId="77777777" w:rsidR="0061136F" w:rsidRPr="00A363FE" w:rsidRDefault="0061136F" w:rsidP="0061136F"/>
                  <w:p w14:paraId="585051DA" w14:textId="77777777" w:rsidR="0061136F" w:rsidRPr="00A363FE" w:rsidRDefault="0061136F" w:rsidP="0061136F"/>
                  <w:p w14:paraId="1C6107D7" w14:textId="77777777" w:rsidR="0061136F" w:rsidRPr="00A363FE" w:rsidRDefault="0061136F" w:rsidP="0061136F"/>
                  <w:p w14:paraId="51768F4F" w14:textId="77777777" w:rsidR="0061136F" w:rsidRPr="00A363FE" w:rsidRDefault="0061136F" w:rsidP="0061136F"/>
                  <w:p w14:paraId="4C64991F" w14:textId="77777777" w:rsidR="0061136F" w:rsidRPr="00A363FE" w:rsidRDefault="0061136F" w:rsidP="0061136F"/>
                  <w:p w14:paraId="4A5328C8" w14:textId="77777777" w:rsidR="0061136F" w:rsidRPr="00A363FE" w:rsidRDefault="0061136F" w:rsidP="0061136F"/>
                  <w:p w14:paraId="7350576C" w14:textId="77777777" w:rsidR="0061136F" w:rsidRPr="00A363FE" w:rsidRDefault="0061136F" w:rsidP="0061136F"/>
                  <w:p w14:paraId="6C36B11C" w14:textId="77777777" w:rsidR="0061136F" w:rsidRPr="00A363FE" w:rsidRDefault="0061136F" w:rsidP="0061136F"/>
                  <w:p w14:paraId="09356826" w14:textId="77777777" w:rsidR="0061136F" w:rsidRPr="00A363FE" w:rsidRDefault="0061136F" w:rsidP="0061136F"/>
                  <w:p w14:paraId="60E93FB6" w14:textId="77777777" w:rsidR="0061136F" w:rsidRPr="00A363FE" w:rsidRDefault="0061136F" w:rsidP="0061136F"/>
                  <w:p w14:paraId="6F3E1503" w14:textId="77777777" w:rsidR="0061136F" w:rsidRPr="00A363FE" w:rsidRDefault="0061136F" w:rsidP="0061136F"/>
                  <w:p w14:paraId="3BB90382" w14:textId="77777777" w:rsidR="0061136F" w:rsidRPr="00A363FE" w:rsidRDefault="0061136F" w:rsidP="0061136F"/>
                  <w:p w14:paraId="43C86FF6" w14:textId="77777777" w:rsidR="0061136F" w:rsidRPr="00A363FE" w:rsidRDefault="0061136F" w:rsidP="0061136F"/>
                  <w:p w14:paraId="7B7C131F" w14:textId="77777777" w:rsidR="0061136F" w:rsidRPr="00A363FE" w:rsidRDefault="0061136F" w:rsidP="0061136F"/>
                  <w:p w14:paraId="61F67589" w14:textId="77777777" w:rsidR="0061136F" w:rsidRPr="00A363FE" w:rsidRDefault="0061136F" w:rsidP="0061136F"/>
                  <w:p w14:paraId="4707EA8D" w14:textId="77777777" w:rsidR="0061136F" w:rsidRPr="00A363FE" w:rsidRDefault="0061136F" w:rsidP="0061136F"/>
                  <w:p w14:paraId="15BDFEA3" w14:textId="77777777" w:rsidR="0061136F" w:rsidRPr="00A363FE" w:rsidRDefault="0061136F" w:rsidP="0061136F"/>
                  <w:p w14:paraId="34DE7DC5" w14:textId="77777777" w:rsidR="0061136F" w:rsidRPr="00A363FE" w:rsidRDefault="0061136F" w:rsidP="0061136F"/>
                  <w:p w14:paraId="568BBE24" w14:textId="77777777" w:rsidR="0061136F" w:rsidRPr="00A363FE" w:rsidRDefault="0061136F" w:rsidP="0061136F"/>
                  <w:p w14:paraId="4A0A412C" w14:textId="77777777" w:rsidR="0061136F" w:rsidRPr="00A363FE" w:rsidRDefault="0061136F" w:rsidP="0061136F"/>
                  <w:p w14:paraId="06730383" w14:textId="77777777" w:rsidR="0061136F" w:rsidRPr="00A363FE" w:rsidRDefault="0061136F" w:rsidP="0061136F"/>
                  <w:p w14:paraId="055A79DB" w14:textId="77777777" w:rsidR="0061136F" w:rsidRPr="00A363FE" w:rsidRDefault="0061136F" w:rsidP="0061136F"/>
                  <w:p w14:paraId="7B01820C" w14:textId="77777777" w:rsidR="0061136F" w:rsidRPr="00A363FE" w:rsidRDefault="0061136F" w:rsidP="0061136F"/>
                  <w:p w14:paraId="03E70F1C" w14:textId="77777777" w:rsidR="0061136F" w:rsidRPr="00A363FE" w:rsidRDefault="0061136F" w:rsidP="0061136F"/>
                  <w:p w14:paraId="523B4551" w14:textId="77777777" w:rsidR="0061136F" w:rsidRPr="00A363FE" w:rsidRDefault="0061136F" w:rsidP="0061136F"/>
                  <w:p w14:paraId="46DF0B58" w14:textId="77777777" w:rsidR="0061136F" w:rsidRPr="00A363FE" w:rsidRDefault="0061136F" w:rsidP="0061136F"/>
                  <w:p w14:paraId="75C2FD6A" w14:textId="77777777" w:rsidR="0061136F" w:rsidRPr="00A363FE" w:rsidRDefault="0061136F" w:rsidP="0061136F"/>
                  <w:p w14:paraId="5480D287" w14:textId="77777777" w:rsidR="0061136F" w:rsidRPr="00A363FE" w:rsidRDefault="0061136F" w:rsidP="0061136F"/>
                  <w:p w14:paraId="6D196B2B" w14:textId="77777777" w:rsidR="0061136F" w:rsidRPr="00A363FE" w:rsidRDefault="0061136F" w:rsidP="0061136F"/>
                  <w:p w14:paraId="03314091" w14:textId="77777777" w:rsidR="0061136F" w:rsidRPr="00A363FE" w:rsidRDefault="0061136F" w:rsidP="0061136F"/>
                  <w:p w14:paraId="1386BC8A" w14:textId="77777777" w:rsidR="0061136F" w:rsidRPr="00A363FE" w:rsidRDefault="0061136F" w:rsidP="0061136F"/>
                  <w:p w14:paraId="32FBC703" w14:textId="77777777" w:rsidR="0061136F" w:rsidRPr="00A363FE" w:rsidRDefault="0061136F" w:rsidP="0061136F"/>
                  <w:p w14:paraId="000E9682" w14:textId="77777777" w:rsidR="0061136F" w:rsidRPr="00A363FE" w:rsidRDefault="0061136F" w:rsidP="0061136F"/>
                  <w:p w14:paraId="4AB0B997" w14:textId="77777777" w:rsidR="0061136F" w:rsidRPr="00A363FE" w:rsidRDefault="0061136F" w:rsidP="0061136F"/>
                  <w:p w14:paraId="78CCB0D1" w14:textId="77777777" w:rsidR="0061136F" w:rsidRPr="00A363FE" w:rsidRDefault="0061136F" w:rsidP="0061136F"/>
                  <w:p w14:paraId="5FA83D08" w14:textId="77777777" w:rsidR="0061136F" w:rsidRPr="00A363FE" w:rsidRDefault="0061136F" w:rsidP="0061136F"/>
                  <w:p w14:paraId="543A4687" w14:textId="77777777" w:rsidR="0061136F" w:rsidRPr="00A363FE" w:rsidRDefault="0061136F" w:rsidP="0061136F"/>
                  <w:p w14:paraId="5AB09517" w14:textId="77777777" w:rsidR="0061136F" w:rsidRPr="00A363FE" w:rsidRDefault="0061136F" w:rsidP="0061136F"/>
                  <w:p w14:paraId="43546A59" w14:textId="77777777" w:rsidR="0061136F" w:rsidRPr="00A363FE" w:rsidRDefault="0061136F" w:rsidP="0061136F"/>
                  <w:p w14:paraId="1880ADC1" w14:textId="77777777" w:rsidR="0061136F" w:rsidRPr="00A363FE" w:rsidRDefault="0061136F" w:rsidP="0061136F"/>
                  <w:p w14:paraId="1B967B4A" w14:textId="77777777" w:rsidR="0061136F" w:rsidRPr="00A363FE" w:rsidRDefault="0061136F" w:rsidP="0061136F"/>
                  <w:p w14:paraId="770485DE" w14:textId="77777777" w:rsidR="0061136F" w:rsidRPr="00A363FE" w:rsidRDefault="0061136F" w:rsidP="0061136F"/>
                  <w:p w14:paraId="03909A80" w14:textId="77777777" w:rsidR="0061136F" w:rsidRPr="00A363FE" w:rsidRDefault="0061136F" w:rsidP="0061136F"/>
                  <w:p w14:paraId="5D83D5EC" w14:textId="77777777" w:rsidR="0061136F" w:rsidRPr="00A363FE" w:rsidRDefault="0061136F" w:rsidP="0061136F"/>
                  <w:p w14:paraId="25B2AC22" w14:textId="77777777" w:rsidR="0061136F" w:rsidRPr="00A363FE" w:rsidRDefault="0061136F" w:rsidP="0061136F"/>
                  <w:p w14:paraId="52824F52" w14:textId="77777777" w:rsidR="0061136F" w:rsidRPr="00A363FE" w:rsidRDefault="0061136F" w:rsidP="0061136F"/>
                  <w:p w14:paraId="6C29D4C1" w14:textId="77777777" w:rsidR="0061136F" w:rsidRPr="00A363FE" w:rsidRDefault="0061136F" w:rsidP="0061136F"/>
                  <w:p w14:paraId="1BD3D365" w14:textId="77777777" w:rsidR="0061136F" w:rsidRPr="00A363FE" w:rsidRDefault="0061136F" w:rsidP="0061136F"/>
                  <w:p w14:paraId="28619718" w14:textId="77777777" w:rsidR="0061136F" w:rsidRPr="00A363FE" w:rsidRDefault="0061136F" w:rsidP="0061136F"/>
                  <w:p w14:paraId="42EE3F8C" w14:textId="77777777" w:rsidR="0061136F" w:rsidRPr="00A363FE" w:rsidRDefault="0061136F" w:rsidP="0061136F"/>
                  <w:p w14:paraId="4908B0CE" w14:textId="77777777" w:rsidR="0061136F" w:rsidRPr="00A363FE" w:rsidRDefault="0061136F" w:rsidP="0061136F"/>
                  <w:p w14:paraId="6D73AB98" w14:textId="77777777" w:rsidR="0061136F" w:rsidRPr="00A363FE" w:rsidRDefault="0061136F" w:rsidP="0061136F"/>
                  <w:p w14:paraId="098AE17B" w14:textId="77777777" w:rsidR="0061136F" w:rsidRPr="00A363FE" w:rsidRDefault="0061136F" w:rsidP="0061136F"/>
                  <w:p w14:paraId="2FF8D785" w14:textId="77777777" w:rsidR="0061136F" w:rsidRPr="00A363FE" w:rsidRDefault="0061136F" w:rsidP="0061136F"/>
                  <w:p w14:paraId="7870C6C1" w14:textId="77777777" w:rsidR="0061136F" w:rsidRPr="00A363FE" w:rsidRDefault="0061136F" w:rsidP="0061136F"/>
                  <w:p w14:paraId="1985D838" w14:textId="77777777" w:rsidR="0061136F" w:rsidRPr="00A363FE" w:rsidRDefault="0061136F" w:rsidP="0061136F"/>
                  <w:p w14:paraId="3EC4AACB" w14:textId="77777777" w:rsidR="0061136F" w:rsidRPr="00A363FE" w:rsidRDefault="0061136F" w:rsidP="0061136F"/>
                  <w:p w14:paraId="19D90E68" w14:textId="77777777" w:rsidR="0061136F" w:rsidRPr="00A363FE" w:rsidRDefault="0061136F" w:rsidP="0061136F"/>
                  <w:p w14:paraId="370A6B65" w14:textId="77777777" w:rsidR="0061136F" w:rsidRPr="00A363FE" w:rsidRDefault="0061136F" w:rsidP="0061136F"/>
                  <w:p w14:paraId="25C6E3B3" w14:textId="77777777" w:rsidR="0061136F" w:rsidRPr="00A363FE" w:rsidRDefault="0061136F" w:rsidP="0061136F"/>
                  <w:p w14:paraId="5A1A13FB" w14:textId="77777777" w:rsidR="0061136F" w:rsidRPr="00A363FE" w:rsidRDefault="0061136F" w:rsidP="0061136F"/>
                  <w:p w14:paraId="357D68BD" w14:textId="77777777" w:rsidR="0061136F" w:rsidRPr="00A363FE" w:rsidRDefault="0061136F" w:rsidP="0061136F"/>
                  <w:p w14:paraId="2727EB5C" w14:textId="77777777" w:rsidR="0061136F" w:rsidRPr="00A363FE" w:rsidRDefault="0061136F" w:rsidP="0061136F"/>
                  <w:p w14:paraId="417CF3F3" w14:textId="77777777" w:rsidR="0061136F" w:rsidRPr="00A363FE" w:rsidRDefault="0061136F" w:rsidP="0061136F"/>
                  <w:p w14:paraId="71A78EB6" w14:textId="77777777" w:rsidR="0061136F" w:rsidRPr="00A363FE" w:rsidRDefault="0061136F" w:rsidP="0061136F"/>
                  <w:p w14:paraId="441AC95D" w14:textId="77777777" w:rsidR="0061136F" w:rsidRPr="00A363FE" w:rsidRDefault="0061136F" w:rsidP="0061136F"/>
                  <w:p w14:paraId="52ABC854" w14:textId="77777777" w:rsidR="0061136F" w:rsidRPr="00A363FE" w:rsidRDefault="0061136F" w:rsidP="0061136F"/>
                  <w:p w14:paraId="23312CAA" w14:textId="77777777" w:rsidR="0061136F" w:rsidRPr="00A363FE" w:rsidRDefault="0061136F" w:rsidP="0061136F"/>
                  <w:p w14:paraId="308B29AF" w14:textId="77777777" w:rsidR="0061136F" w:rsidRPr="00A363FE" w:rsidRDefault="0061136F" w:rsidP="0061136F"/>
                  <w:p w14:paraId="65CAF3B1" w14:textId="77777777" w:rsidR="0061136F" w:rsidRPr="00A363FE" w:rsidRDefault="0061136F" w:rsidP="0061136F"/>
                  <w:p w14:paraId="35F3B454" w14:textId="77777777" w:rsidR="0061136F" w:rsidRPr="00A363FE" w:rsidRDefault="0061136F" w:rsidP="0061136F"/>
                  <w:p w14:paraId="6159CAFD" w14:textId="77777777" w:rsidR="0061136F" w:rsidRPr="00A363FE" w:rsidRDefault="0061136F" w:rsidP="0061136F"/>
                  <w:p w14:paraId="4CCD28E5" w14:textId="77777777" w:rsidR="0061136F" w:rsidRPr="00A363FE" w:rsidRDefault="0061136F" w:rsidP="0061136F"/>
                  <w:p w14:paraId="75A6C2FD" w14:textId="77777777" w:rsidR="0061136F" w:rsidRPr="00A363FE" w:rsidRDefault="0061136F" w:rsidP="0061136F"/>
                  <w:p w14:paraId="19935009" w14:textId="77777777" w:rsidR="0061136F" w:rsidRPr="00A363FE" w:rsidRDefault="0061136F" w:rsidP="0061136F"/>
                  <w:p w14:paraId="437220F1" w14:textId="77777777" w:rsidR="0061136F" w:rsidRPr="00A363FE" w:rsidRDefault="0061136F" w:rsidP="0061136F"/>
                  <w:p w14:paraId="0C6695D2" w14:textId="77777777" w:rsidR="0061136F" w:rsidRPr="00A363FE" w:rsidRDefault="0061136F" w:rsidP="0061136F"/>
                  <w:p w14:paraId="568E4BB7" w14:textId="77777777" w:rsidR="0061136F" w:rsidRPr="00A363FE" w:rsidRDefault="0061136F" w:rsidP="0061136F"/>
                  <w:p w14:paraId="2BFB8EB0" w14:textId="77777777" w:rsidR="0061136F" w:rsidRPr="00A363FE" w:rsidRDefault="0061136F" w:rsidP="0061136F"/>
                  <w:p w14:paraId="6C9DBC4B" w14:textId="77777777" w:rsidR="0061136F" w:rsidRPr="00A363FE" w:rsidRDefault="0061136F" w:rsidP="0061136F"/>
                  <w:p w14:paraId="7A4D7896" w14:textId="77777777" w:rsidR="0061136F" w:rsidRPr="00A363FE" w:rsidRDefault="0061136F" w:rsidP="0061136F"/>
                  <w:p w14:paraId="09180FB3" w14:textId="77777777" w:rsidR="0061136F" w:rsidRPr="00A363FE" w:rsidRDefault="0061136F" w:rsidP="0061136F"/>
                  <w:p w14:paraId="7B1F0D95" w14:textId="77777777" w:rsidR="0061136F" w:rsidRPr="00A363FE" w:rsidRDefault="0061136F" w:rsidP="0061136F"/>
                  <w:p w14:paraId="7158F8E0" w14:textId="77777777" w:rsidR="0061136F" w:rsidRPr="00A363FE" w:rsidRDefault="0061136F" w:rsidP="0061136F"/>
                  <w:p w14:paraId="7D508B01" w14:textId="77777777" w:rsidR="0061136F" w:rsidRPr="00A363FE" w:rsidRDefault="0061136F" w:rsidP="0061136F"/>
                  <w:p w14:paraId="15F19948" w14:textId="77777777" w:rsidR="0061136F" w:rsidRPr="00A363FE" w:rsidRDefault="0061136F" w:rsidP="0061136F"/>
                  <w:p w14:paraId="709212A1" w14:textId="77777777" w:rsidR="0061136F" w:rsidRPr="00A363FE" w:rsidRDefault="0061136F" w:rsidP="0061136F"/>
                  <w:p w14:paraId="2EE1A286" w14:textId="77777777" w:rsidR="0061136F" w:rsidRPr="00A363FE" w:rsidRDefault="0061136F" w:rsidP="0061136F"/>
                  <w:p w14:paraId="2124C839" w14:textId="77777777" w:rsidR="0061136F" w:rsidRPr="00A363FE" w:rsidRDefault="0061136F" w:rsidP="0061136F"/>
                  <w:p w14:paraId="1B21E882" w14:textId="77777777" w:rsidR="0061136F" w:rsidRPr="00A363FE" w:rsidRDefault="0061136F" w:rsidP="0061136F"/>
                  <w:p w14:paraId="7EE186BC" w14:textId="77777777" w:rsidR="0061136F" w:rsidRPr="00A363FE" w:rsidRDefault="0061136F" w:rsidP="0061136F"/>
                  <w:p w14:paraId="2CFACD63" w14:textId="77777777" w:rsidR="0061136F" w:rsidRPr="00A363FE" w:rsidRDefault="0061136F" w:rsidP="0061136F"/>
                  <w:p w14:paraId="2CA628CE" w14:textId="77777777" w:rsidR="0061136F" w:rsidRPr="00A363FE" w:rsidRDefault="0061136F" w:rsidP="0061136F"/>
                  <w:p w14:paraId="7D783881" w14:textId="77777777" w:rsidR="0061136F" w:rsidRPr="00A363FE" w:rsidRDefault="0061136F" w:rsidP="0061136F"/>
                  <w:p w14:paraId="081CAC9F" w14:textId="77777777" w:rsidR="0061136F" w:rsidRPr="00A363FE" w:rsidRDefault="0061136F" w:rsidP="0061136F"/>
                  <w:p w14:paraId="4F16F7B3" w14:textId="77777777" w:rsidR="0061136F" w:rsidRPr="00A363FE" w:rsidRDefault="0061136F" w:rsidP="0061136F"/>
                  <w:p w14:paraId="3F2960C0" w14:textId="77777777" w:rsidR="0061136F" w:rsidRPr="00A363FE" w:rsidRDefault="0061136F" w:rsidP="0061136F"/>
                  <w:p w14:paraId="31716D9C" w14:textId="77777777" w:rsidR="0061136F" w:rsidRPr="00A363FE" w:rsidRDefault="0061136F" w:rsidP="0061136F"/>
                  <w:p w14:paraId="6786B490" w14:textId="77777777" w:rsidR="0061136F" w:rsidRPr="00A363FE" w:rsidRDefault="0061136F" w:rsidP="0061136F"/>
                  <w:p w14:paraId="35C9EFAD" w14:textId="77777777" w:rsidR="0061136F" w:rsidRPr="00A363FE" w:rsidRDefault="0061136F" w:rsidP="0061136F"/>
                  <w:p w14:paraId="1EFC80E3" w14:textId="77777777" w:rsidR="0061136F" w:rsidRPr="00A363FE" w:rsidRDefault="0061136F" w:rsidP="0061136F"/>
                  <w:p w14:paraId="57E9516A" w14:textId="77777777" w:rsidR="0061136F" w:rsidRPr="00A363FE" w:rsidRDefault="0061136F" w:rsidP="0061136F"/>
                  <w:p w14:paraId="2CE53E41" w14:textId="77777777" w:rsidR="0061136F" w:rsidRPr="00A363FE" w:rsidRDefault="0061136F" w:rsidP="0061136F"/>
                  <w:p w14:paraId="719208EB" w14:textId="77777777" w:rsidR="0061136F" w:rsidRPr="00A363FE" w:rsidRDefault="0061136F" w:rsidP="0061136F"/>
                  <w:p w14:paraId="0A6D2040" w14:textId="77777777" w:rsidR="0061136F" w:rsidRPr="00A363FE" w:rsidRDefault="0061136F" w:rsidP="0061136F"/>
                  <w:p w14:paraId="177AFAEA" w14:textId="77777777" w:rsidR="0061136F" w:rsidRPr="00A363FE" w:rsidRDefault="0061136F" w:rsidP="0061136F"/>
                  <w:p w14:paraId="63F8974E" w14:textId="77777777" w:rsidR="0061136F" w:rsidRPr="00A363FE" w:rsidRDefault="0061136F" w:rsidP="0061136F"/>
                  <w:p w14:paraId="52D1834C" w14:textId="77777777" w:rsidR="0061136F" w:rsidRPr="00A363FE" w:rsidRDefault="0061136F" w:rsidP="0061136F"/>
                  <w:p w14:paraId="4AA6CD08" w14:textId="77777777" w:rsidR="0061136F" w:rsidRPr="00A363FE" w:rsidRDefault="0061136F" w:rsidP="0061136F"/>
                  <w:p w14:paraId="7C147E40" w14:textId="77777777" w:rsidR="0061136F" w:rsidRPr="00A363FE" w:rsidRDefault="0061136F" w:rsidP="0061136F"/>
                  <w:p w14:paraId="393C4EFE" w14:textId="77777777" w:rsidR="0061136F" w:rsidRPr="00A363FE" w:rsidRDefault="0061136F" w:rsidP="0061136F"/>
                  <w:p w14:paraId="59AF35EC" w14:textId="77777777" w:rsidR="0061136F" w:rsidRPr="00A363FE" w:rsidRDefault="0061136F" w:rsidP="0061136F"/>
                  <w:p w14:paraId="31B47BCC" w14:textId="77777777" w:rsidR="0061136F" w:rsidRPr="00A363FE" w:rsidRDefault="0061136F" w:rsidP="0061136F"/>
                  <w:p w14:paraId="73FE0B83" w14:textId="77777777" w:rsidR="0061136F" w:rsidRPr="00A363FE" w:rsidRDefault="0061136F" w:rsidP="0061136F"/>
                  <w:p w14:paraId="740C8896" w14:textId="77777777" w:rsidR="0061136F" w:rsidRPr="00A363FE" w:rsidRDefault="0061136F" w:rsidP="0061136F"/>
                  <w:p w14:paraId="1FE0E731" w14:textId="77777777" w:rsidR="0061136F" w:rsidRPr="00A363FE" w:rsidRDefault="0061136F" w:rsidP="0061136F"/>
                  <w:p w14:paraId="121210A8" w14:textId="77777777" w:rsidR="0061136F" w:rsidRPr="00A363FE" w:rsidRDefault="0061136F" w:rsidP="0061136F"/>
                  <w:p w14:paraId="5A15A5F1" w14:textId="77777777" w:rsidR="0061136F" w:rsidRPr="00A363FE" w:rsidRDefault="0061136F" w:rsidP="0061136F"/>
                  <w:p w14:paraId="0B8BEF23" w14:textId="77777777" w:rsidR="0061136F" w:rsidRPr="00A363FE" w:rsidRDefault="0061136F" w:rsidP="0061136F"/>
                  <w:p w14:paraId="1261CA5D" w14:textId="77777777" w:rsidR="0061136F" w:rsidRPr="00A363FE" w:rsidRDefault="0061136F" w:rsidP="0061136F"/>
                  <w:p w14:paraId="4C9D118C" w14:textId="77777777" w:rsidR="0061136F" w:rsidRPr="00A363FE" w:rsidRDefault="0061136F" w:rsidP="0061136F"/>
                  <w:p w14:paraId="40B717CD" w14:textId="77777777" w:rsidR="0061136F" w:rsidRPr="00A363FE" w:rsidRDefault="0061136F" w:rsidP="0061136F"/>
                  <w:p w14:paraId="4B18FB8C" w14:textId="77777777" w:rsidR="0061136F" w:rsidRPr="00A363FE" w:rsidRDefault="0061136F" w:rsidP="0061136F"/>
                  <w:p w14:paraId="18770F2A" w14:textId="77777777" w:rsidR="0061136F" w:rsidRPr="00A363FE" w:rsidRDefault="0061136F" w:rsidP="0061136F"/>
                  <w:p w14:paraId="2A8D87EA" w14:textId="77777777" w:rsidR="0061136F" w:rsidRPr="00A363FE" w:rsidRDefault="0061136F" w:rsidP="0061136F"/>
                  <w:p w14:paraId="12A3E4B1" w14:textId="77777777" w:rsidR="0061136F" w:rsidRPr="00A363FE" w:rsidRDefault="0061136F" w:rsidP="0061136F"/>
                  <w:p w14:paraId="3489151F" w14:textId="77777777" w:rsidR="0061136F" w:rsidRPr="00A363FE" w:rsidRDefault="0061136F" w:rsidP="0061136F"/>
                  <w:p w14:paraId="09FC104B" w14:textId="77777777" w:rsidR="0061136F" w:rsidRPr="00A363FE" w:rsidRDefault="0061136F" w:rsidP="0061136F"/>
                  <w:p w14:paraId="2609D268" w14:textId="77777777" w:rsidR="0061136F" w:rsidRPr="00A363FE" w:rsidRDefault="0061136F" w:rsidP="0061136F"/>
                  <w:p w14:paraId="61D9AC5B" w14:textId="77777777" w:rsidR="0061136F" w:rsidRPr="00A363FE" w:rsidRDefault="0061136F" w:rsidP="0061136F"/>
                  <w:p w14:paraId="76B61152" w14:textId="77777777" w:rsidR="0061136F" w:rsidRPr="00A363FE" w:rsidRDefault="0061136F" w:rsidP="0061136F"/>
                  <w:p w14:paraId="41C37711" w14:textId="77777777" w:rsidR="0061136F" w:rsidRPr="00A363FE" w:rsidRDefault="0061136F" w:rsidP="0061136F"/>
                  <w:p w14:paraId="02BB9FD2" w14:textId="77777777" w:rsidR="0061136F" w:rsidRPr="00A363FE" w:rsidRDefault="0061136F" w:rsidP="0061136F"/>
                  <w:p w14:paraId="72EEEA31" w14:textId="77777777" w:rsidR="0061136F" w:rsidRPr="00A363FE" w:rsidRDefault="0061136F" w:rsidP="0061136F"/>
                  <w:p w14:paraId="529B4EC4" w14:textId="77777777" w:rsidR="0061136F" w:rsidRPr="00A363FE" w:rsidRDefault="0061136F" w:rsidP="0061136F"/>
                  <w:p w14:paraId="2B299470" w14:textId="77777777" w:rsidR="0061136F" w:rsidRPr="00A363FE" w:rsidRDefault="0061136F" w:rsidP="0061136F"/>
                  <w:p w14:paraId="7530615B" w14:textId="77777777" w:rsidR="0061136F" w:rsidRPr="00A363FE" w:rsidRDefault="0061136F" w:rsidP="0061136F"/>
                  <w:p w14:paraId="5C13C3A3" w14:textId="77777777" w:rsidR="0061136F" w:rsidRPr="00A363FE" w:rsidRDefault="0061136F" w:rsidP="0061136F"/>
                  <w:p w14:paraId="7D452D7C" w14:textId="77777777" w:rsidR="0061136F" w:rsidRPr="00A363FE" w:rsidRDefault="0061136F" w:rsidP="0061136F"/>
                  <w:p w14:paraId="61EEF61D" w14:textId="77777777" w:rsidR="0061136F" w:rsidRPr="00A363FE" w:rsidRDefault="0061136F" w:rsidP="0061136F"/>
                  <w:p w14:paraId="2764B158" w14:textId="77777777" w:rsidR="0061136F" w:rsidRPr="00A363FE" w:rsidRDefault="0061136F" w:rsidP="0061136F"/>
                  <w:p w14:paraId="5CF44BA4" w14:textId="77777777" w:rsidR="0061136F" w:rsidRPr="00A363FE" w:rsidRDefault="0061136F" w:rsidP="0061136F"/>
                  <w:p w14:paraId="2306C825" w14:textId="77777777" w:rsidR="0061136F" w:rsidRPr="00A363FE" w:rsidRDefault="0061136F" w:rsidP="0061136F"/>
                  <w:p w14:paraId="5638E6B1" w14:textId="77777777" w:rsidR="0061136F" w:rsidRPr="00A363FE" w:rsidRDefault="0061136F" w:rsidP="0061136F"/>
                  <w:p w14:paraId="5FF6F76E" w14:textId="77777777" w:rsidR="0061136F" w:rsidRPr="00A363FE" w:rsidRDefault="0061136F" w:rsidP="0061136F"/>
                  <w:p w14:paraId="207F1CB7" w14:textId="77777777" w:rsidR="0061136F" w:rsidRPr="00A363FE" w:rsidRDefault="0061136F" w:rsidP="0061136F"/>
                  <w:p w14:paraId="477D6595" w14:textId="77777777" w:rsidR="0061136F" w:rsidRPr="00A363FE" w:rsidRDefault="0061136F" w:rsidP="0061136F"/>
                  <w:p w14:paraId="30AEDB73" w14:textId="77777777" w:rsidR="0061136F" w:rsidRPr="00A363FE" w:rsidRDefault="0061136F" w:rsidP="0061136F"/>
                  <w:p w14:paraId="3F2587D8" w14:textId="77777777" w:rsidR="0061136F" w:rsidRPr="00A363FE" w:rsidRDefault="0061136F" w:rsidP="0061136F"/>
                  <w:p w14:paraId="1DD944BC" w14:textId="77777777" w:rsidR="0061136F" w:rsidRPr="00A363FE" w:rsidRDefault="0061136F" w:rsidP="0061136F"/>
                  <w:p w14:paraId="332E9CEA" w14:textId="77777777" w:rsidR="0061136F" w:rsidRPr="00A363FE" w:rsidRDefault="0061136F" w:rsidP="0061136F"/>
                  <w:p w14:paraId="1E4694D3" w14:textId="77777777" w:rsidR="0061136F" w:rsidRPr="00A363FE" w:rsidRDefault="0061136F" w:rsidP="0061136F"/>
                  <w:p w14:paraId="14C83800" w14:textId="77777777" w:rsidR="0061136F" w:rsidRPr="00A363FE" w:rsidRDefault="0061136F" w:rsidP="0061136F"/>
                  <w:p w14:paraId="60190734" w14:textId="77777777" w:rsidR="0061136F" w:rsidRPr="00A363FE" w:rsidRDefault="0061136F" w:rsidP="0061136F"/>
                  <w:p w14:paraId="3B36405D" w14:textId="77777777" w:rsidR="0061136F" w:rsidRPr="00A363FE" w:rsidRDefault="0061136F" w:rsidP="0061136F"/>
                  <w:p w14:paraId="2B500DE6" w14:textId="77777777" w:rsidR="0061136F" w:rsidRPr="00A363FE" w:rsidRDefault="0061136F" w:rsidP="0061136F"/>
                  <w:p w14:paraId="3931E96D" w14:textId="77777777" w:rsidR="0061136F" w:rsidRPr="00A363FE" w:rsidRDefault="0061136F" w:rsidP="0061136F"/>
                  <w:p w14:paraId="4AD4CF44" w14:textId="77777777" w:rsidR="0061136F" w:rsidRPr="00A363FE" w:rsidRDefault="0061136F" w:rsidP="0061136F"/>
                  <w:p w14:paraId="61204748" w14:textId="77777777" w:rsidR="0061136F" w:rsidRPr="00A363FE" w:rsidRDefault="0061136F" w:rsidP="0061136F"/>
                  <w:p w14:paraId="2E5B7E5B" w14:textId="77777777" w:rsidR="0061136F" w:rsidRPr="00A363FE" w:rsidRDefault="0061136F" w:rsidP="0061136F"/>
                  <w:p w14:paraId="070B43CD" w14:textId="77777777" w:rsidR="0061136F" w:rsidRPr="00A363FE" w:rsidRDefault="0061136F" w:rsidP="0061136F"/>
                  <w:p w14:paraId="5634C1AC" w14:textId="77777777" w:rsidR="0061136F" w:rsidRPr="00A363FE" w:rsidRDefault="0061136F" w:rsidP="0061136F"/>
                  <w:p w14:paraId="40F6D826" w14:textId="77777777" w:rsidR="0061136F" w:rsidRPr="00A363FE" w:rsidRDefault="0061136F" w:rsidP="0061136F"/>
                  <w:p w14:paraId="58CEFC86" w14:textId="77777777" w:rsidR="0061136F" w:rsidRPr="00A363FE" w:rsidRDefault="0061136F" w:rsidP="0061136F"/>
                  <w:p w14:paraId="17BA8EE7" w14:textId="77777777" w:rsidR="0061136F" w:rsidRPr="00A363FE" w:rsidRDefault="0061136F" w:rsidP="0061136F"/>
                  <w:p w14:paraId="6B08EECF" w14:textId="77777777" w:rsidR="0061136F" w:rsidRPr="00A363FE" w:rsidRDefault="0061136F" w:rsidP="0061136F"/>
                  <w:p w14:paraId="50BE728F" w14:textId="77777777" w:rsidR="0061136F" w:rsidRPr="00A363FE" w:rsidRDefault="0061136F" w:rsidP="0061136F"/>
                  <w:p w14:paraId="353DBF6D" w14:textId="77777777" w:rsidR="0061136F" w:rsidRPr="00A363FE" w:rsidRDefault="0061136F" w:rsidP="0061136F"/>
                  <w:p w14:paraId="1CE58C85" w14:textId="77777777" w:rsidR="0061136F" w:rsidRPr="00A363FE" w:rsidRDefault="0061136F" w:rsidP="0061136F"/>
                  <w:p w14:paraId="2D4C8E94" w14:textId="77777777" w:rsidR="0061136F" w:rsidRPr="00A363FE" w:rsidRDefault="0061136F" w:rsidP="0061136F"/>
                  <w:p w14:paraId="6D068972" w14:textId="77777777" w:rsidR="0061136F" w:rsidRPr="00A363FE" w:rsidRDefault="0061136F" w:rsidP="0061136F"/>
                  <w:p w14:paraId="2ED3D7C5" w14:textId="77777777" w:rsidR="0061136F" w:rsidRPr="00A363FE" w:rsidRDefault="0061136F" w:rsidP="0061136F"/>
                  <w:p w14:paraId="10097610" w14:textId="77777777" w:rsidR="0061136F" w:rsidRPr="00A363FE" w:rsidRDefault="0061136F" w:rsidP="0061136F"/>
                  <w:p w14:paraId="560300F4" w14:textId="77777777" w:rsidR="0061136F" w:rsidRPr="00A363FE" w:rsidRDefault="0061136F" w:rsidP="0061136F"/>
                  <w:p w14:paraId="4C4872DF" w14:textId="77777777" w:rsidR="0061136F" w:rsidRPr="00A363FE" w:rsidRDefault="0061136F" w:rsidP="0061136F"/>
                  <w:p w14:paraId="126BB3E0" w14:textId="77777777" w:rsidR="0061136F" w:rsidRPr="00A363FE" w:rsidRDefault="0061136F" w:rsidP="0061136F"/>
                  <w:p w14:paraId="48E04A34" w14:textId="77777777" w:rsidR="0061136F" w:rsidRPr="00A363FE" w:rsidRDefault="0061136F" w:rsidP="0061136F"/>
                  <w:p w14:paraId="5F8B7EB6" w14:textId="77777777" w:rsidR="0061136F" w:rsidRPr="00A363FE" w:rsidRDefault="0061136F" w:rsidP="0061136F"/>
                  <w:p w14:paraId="0588F372" w14:textId="77777777" w:rsidR="0061136F" w:rsidRPr="00A363FE" w:rsidRDefault="0061136F" w:rsidP="0061136F"/>
                  <w:p w14:paraId="71F02265" w14:textId="77777777" w:rsidR="0061136F" w:rsidRPr="00A363FE" w:rsidRDefault="0061136F" w:rsidP="0061136F"/>
                  <w:p w14:paraId="24646F8F" w14:textId="77777777" w:rsidR="0061136F" w:rsidRPr="00A363FE" w:rsidRDefault="0061136F" w:rsidP="0061136F"/>
                  <w:p w14:paraId="3C1885F5" w14:textId="77777777" w:rsidR="0061136F" w:rsidRPr="00A363FE" w:rsidRDefault="0061136F" w:rsidP="0061136F"/>
                  <w:p w14:paraId="13D7ED03" w14:textId="77777777" w:rsidR="0061136F" w:rsidRPr="00A363FE" w:rsidRDefault="0061136F" w:rsidP="0061136F"/>
                  <w:p w14:paraId="5DAC39DF" w14:textId="77777777" w:rsidR="0061136F" w:rsidRPr="00A363FE" w:rsidRDefault="0061136F" w:rsidP="0061136F"/>
                  <w:p w14:paraId="3334F92D" w14:textId="77777777" w:rsidR="0061136F" w:rsidRPr="00A363FE" w:rsidRDefault="0061136F" w:rsidP="0061136F"/>
                  <w:p w14:paraId="12481309" w14:textId="77777777" w:rsidR="0061136F" w:rsidRPr="00A363FE" w:rsidRDefault="0061136F" w:rsidP="0061136F"/>
                  <w:p w14:paraId="720EF205" w14:textId="77777777" w:rsidR="0061136F" w:rsidRPr="00A363FE" w:rsidRDefault="0061136F" w:rsidP="0061136F"/>
                  <w:p w14:paraId="42679B09" w14:textId="77777777" w:rsidR="0061136F" w:rsidRPr="00A363FE" w:rsidRDefault="0061136F" w:rsidP="0061136F"/>
                  <w:p w14:paraId="1BB36D6E" w14:textId="77777777" w:rsidR="0061136F" w:rsidRPr="00A363FE" w:rsidRDefault="0061136F" w:rsidP="0061136F"/>
                  <w:p w14:paraId="4D79E18A" w14:textId="77777777" w:rsidR="0061136F" w:rsidRPr="00A363FE" w:rsidRDefault="0061136F" w:rsidP="0061136F"/>
                  <w:p w14:paraId="57CE3709" w14:textId="77777777" w:rsidR="0061136F" w:rsidRPr="00A363FE" w:rsidRDefault="0061136F" w:rsidP="0061136F"/>
                  <w:p w14:paraId="1D222E30" w14:textId="77777777" w:rsidR="0061136F" w:rsidRPr="00A363FE" w:rsidRDefault="0061136F" w:rsidP="0061136F"/>
                  <w:p w14:paraId="435299B7" w14:textId="77777777" w:rsidR="0061136F" w:rsidRPr="00A363FE" w:rsidRDefault="0061136F" w:rsidP="0061136F"/>
                  <w:p w14:paraId="52DFD6BF" w14:textId="77777777" w:rsidR="0061136F" w:rsidRPr="00A363FE" w:rsidRDefault="0061136F" w:rsidP="0061136F"/>
                  <w:p w14:paraId="703E5259" w14:textId="77777777" w:rsidR="0061136F" w:rsidRPr="00A363FE" w:rsidRDefault="0061136F" w:rsidP="0061136F"/>
                  <w:p w14:paraId="21EA0EEE" w14:textId="77777777" w:rsidR="0061136F" w:rsidRPr="00A363FE" w:rsidRDefault="0061136F" w:rsidP="0061136F"/>
                  <w:p w14:paraId="2B4B77D6" w14:textId="77777777" w:rsidR="0061136F" w:rsidRPr="00A363FE" w:rsidRDefault="0061136F" w:rsidP="0061136F"/>
                  <w:p w14:paraId="09410923" w14:textId="77777777" w:rsidR="0061136F" w:rsidRPr="00A363FE" w:rsidRDefault="0061136F" w:rsidP="0061136F"/>
                  <w:p w14:paraId="1F0846A1" w14:textId="77777777" w:rsidR="0061136F" w:rsidRPr="00A363FE" w:rsidRDefault="0061136F" w:rsidP="0061136F"/>
                  <w:p w14:paraId="1B8A49D6" w14:textId="77777777" w:rsidR="0061136F" w:rsidRPr="00A363FE" w:rsidRDefault="0061136F" w:rsidP="0061136F"/>
                  <w:p w14:paraId="233F44D3" w14:textId="77777777" w:rsidR="0061136F" w:rsidRPr="00A363FE" w:rsidRDefault="0061136F" w:rsidP="0061136F"/>
                  <w:p w14:paraId="4D402154" w14:textId="77777777" w:rsidR="0061136F" w:rsidRPr="00A363FE" w:rsidRDefault="0061136F" w:rsidP="0061136F"/>
                  <w:p w14:paraId="304B62B7" w14:textId="77777777" w:rsidR="0061136F" w:rsidRPr="00A363FE" w:rsidRDefault="0061136F" w:rsidP="0061136F"/>
                  <w:p w14:paraId="5716E018" w14:textId="77777777" w:rsidR="0061136F" w:rsidRPr="00A363FE" w:rsidRDefault="0061136F" w:rsidP="0061136F"/>
                  <w:p w14:paraId="239FDBDA" w14:textId="77777777" w:rsidR="0061136F" w:rsidRPr="00A363FE" w:rsidRDefault="0061136F" w:rsidP="0061136F"/>
                  <w:p w14:paraId="46C1F996" w14:textId="77777777" w:rsidR="0061136F" w:rsidRPr="00A363FE" w:rsidRDefault="0061136F" w:rsidP="0061136F"/>
                  <w:p w14:paraId="1A90BC99" w14:textId="77777777" w:rsidR="0061136F" w:rsidRPr="00A363FE" w:rsidRDefault="0061136F" w:rsidP="0061136F"/>
                  <w:p w14:paraId="3D9FE989" w14:textId="77777777" w:rsidR="0061136F" w:rsidRPr="00A363FE" w:rsidRDefault="0061136F" w:rsidP="0061136F"/>
                  <w:p w14:paraId="3ACF1033" w14:textId="77777777" w:rsidR="0061136F" w:rsidRPr="00A363FE" w:rsidRDefault="0061136F" w:rsidP="0061136F"/>
                  <w:p w14:paraId="34AD4FCB" w14:textId="77777777" w:rsidR="0061136F" w:rsidRPr="00A363FE" w:rsidRDefault="0061136F" w:rsidP="0061136F"/>
                  <w:p w14:paraId="77DADB5C" w14:textId="77777777" w:rsidR="0061136F" w:rsidRPr="00A363FE" w:rsidRDefault="0061136F" w:rsidP="0061136F"/>
                  <w:p w14:paraId="221E569A" w14:textId="77777777" w:rsidR="0061136F" w:rsidRPr="00A363FE" w:rsidRDefault="0061136F" w:rsidP="0061136F"/>
                  <w:p w14:paraId="00ED274B" w14:textId="77777777" w:rsidR="0061136F" w:rsidRPr="00A363FE" w:rsidRDefault="0061136F" w:rsidP="0061136F"/>
                  <w:p w14:paraId="25091774" w14:textId="77777777" w:rsidR="0061136F" w:rsidRPr="00A363FE" w:rsidRDefault="0061136F" w:rsidP="0061136F"/>
                  <w:p w14:paraId="68D58140" w14:textId="77777777" w:rsidR="0061136F" w:rsidRPr="00A363FE" w:rsidRDefault="0061136F" w:rsidP="0061136F"/>
                  <w:p w14:paraId="61CC5DDC" w14:textId="77777777" w:rsidR="0061136F" w:rsidRPr="00A363FE" w:rsidRDefault="0061136F" w:rsidP="0061136F"/>
                  <w:p w14:paraId="7839AEC3" w14:textId="77777777" w:rsidR="0061136F" w:rsidRPr="00A363FE" w:rsidRDefault="0061136F" w:rsidP="0061136F"/>
                  <w:p w14:paraId="57F279FB" w14:textId="77777777" w:rsidR="0061136F" w:rsidRPr="00A363FE" w:rsidRDefault="0061136F" w:rsidP="0061136F"/>
                  <w:p w14:paraId="0C3E77DD" w14:textId="77777777" w:rsidR="0061136F" w:rsidRPr="00A363FE" w:rsidRDefault="0061136F" w:rsidP="0061136F"/>
                  <w:p w14:paraId="53891F6B" w14:textId="77777777" w:rsidR="0061136F" w:rsidRPr="00A363FE" w:rsidRDefault="0061136F" w:rsidP="0061136F"/>
                  <w:p w14:paraId="4E87264F" w14:textId="77777777" w:rsidR="0061136F" w:rsidRPr="00A363FE" w:rsidRDefault="0061136F" w:rsidP="0061136F"/>
                  <w:p w14:paraId="31D587C1" w14:textId="77777777" w:rsidR="0061136F" w:rsidRPr="00A363FE" w:rsidRDefault="0061136F" w:rsidP="0061136F"/>
                  <w:p w14:paraId="67C5D5E5" w14:textId="77777777" w:rsidR="0061136F" w:rsidRPr="00A363FE" w:rsidRDefault="0061136F" w:rsidP="0061136F"/>
                  <w:p w14:paraId="2BABA9C7" w14:textId="77777777" w:rsidR="0061136F" w:rsidRPr="00A363FE" w:rsidRDefault="0061136F" w:rsidP="0061136F"/>
                  <w:p w14:paraId="739D0D3C" w14:textId="77777777" w:rsidR="0061136F" w:rsidRPr="00A363FE" w:rsidRDefault="0061136F" w:rsidP="0061136F"/>
                  <w:p w14:paraId="6B119DBF" w14:textId="77777777" w:rsidR="0061136F" w:rsidRPr="00A363FE" w:rsidRDefault="0061136F" w:rsidP="0061136F"/>
                  <w:p w14:paraId="1DDD9868" w14:textId="77777777" w:rsidR="0061136F" w:rsidRPr="00A363FE" w:rsidRDefault="0061136F" w:rsidP="0061136F"/>
                  <w:p w14:paraId="592C9689" w14:textId="77777777" w:rsidR="0061136F" w:rsidRPr="00A363FE" w:rsidRDefault="0061136F" w:rsidP="0061136F"/>
                  <w:p w14:paraId="1E97EDEC" w14:textId="77777777" w:rsidR="0061136F" w:rsidRPr="00A363FE" w:rsidRDefault="0061136F" w:rsidP="0061136F"/>
                  <w:p w14:paraId="458F3CA4" w14:textId="77777777" w:rsidR="0061136F" w:rsidRPr="00A363FE" w:rsidRDefault="0061136F" w:rsidP="0061136F"/>
                  <w:p w14:paraId="23164B7A" w14:textId="77777777" w:rsidR="0061136F" w:rsidRPr="00A363FE" w:rsidRDefault="0061136F" w:rsidP="0061136F"/>
                  <w:p w14:paraId="295A5061" w14:textId="77777777" w:rsidR="0061136F" w:rsidRPr="00A363FE" w:rsidRDefault="0061136F" w:rsidP="0061136F"/>
                  <w:p w14:paraId="08CA508A" w14:textId="77777777" w:rsidR="0061136F" w:rsidRPr="00A363FE" w:rsidRDefault="0061136F" w:rsidP="0061136F"/>
                  <w:p w14:paraId="5480738E" w14:textId="77777777" w:rsidR="0061136F" w:rsidRPr="00A363FE" w:rsidRDefault="0061136F" w:rsidP="0061136F"/>
                  <w:p w14:paraId="5EDDFBFB" w14:textId="77777777" w:rsidR="0061136F" w:rsidRPr="00A363FE" w:rsidRDefault="0061136F" w:rsidP="0061136F"/>
                  <w:p w14:paraId="0518AD85" w14:textId="77777777" w:rsidR="0061136F" w:rsidRPr="00A363FE" w:rsidRDefault="0061136F" w:rsidP="0061136F"/>
                  <w:p w14:paraId="1EC578EC" w14:textId="77777777" w:rsidR="0061136F" w:rsidRPr="00A363FE" w:rsidRDefault="0061136F" w:rsidP="0061136F"/>
                  <w:p w14:paraId="18BCB2A7" w14:textId="77777777" w:rsidR="0061136F" w:rsidRPr="00A363FE" w:rsidRDefault="0061136F" w:rsidP="0061136F"/>
                  <w:p w14:paraId="1A1E7DFF" w14:textId="77777777" w:rsidR="0061136F" w:rsidRPr="00A363FE" w:rsidRDefault="0061136F" w:rsidP="0061136F"/>
                  <w:p w14:paraId="1ED46480" w14:textId="77777777" w:rsidR="0061136F" w:rsidRPr="00A363FE" w:rsidRDefault="0061136F" w:rsidP="0061136F"/>
                  <w:p w14:paraId="55203334" w14:textId="77777777" w:rsidR="0061136F" w:rsidRPr="00A363FE" w:rsidRDefault="0061136F" w:rsidP="0061136F"/>
                  <w:p w14:paraId="4F592E47" w14:textId="77777777" w:rsidR="0061136F" w:rsidRPr="00A363FE" w:rsidRDefault="0061136F" w:rsidP="0061136F"/>
                  <w:p w14:paraId="2B513236" w14:textId="77777777" w:rsidR="0061136F" w:rsidRPr="00A363FE" w:rsidRDefault="0061136F" w:rsidP="0061136F"/>
                  <w:p w14:paraId="650001FB" w14:textId="77777777" w:rsidR="0061136F" w:rsidRPr="00A363FE" w:rsidRDefault="0061136F" w:rsidP="0061136F"/>
                  <w:p w14:paraId="4C58D525" w14:textId="77777777" w:rsidR="0061136F" w:rsidRPr="00A363FE" w:rsidRDefault="0061136F" w:rsidP="0061136F"/>
                  <w:p w14:paraId="06F5D9EA" w14:textId="77777777" w:rsidR="0061136F" w:rsidRPr="00A363FE" w:rsidRDefault="0061136F" w:rsidP="0061136F"/>
                  <w:p w14:paraId="20B5A7F2" w14:textId="77777777" w:rsidR="0061136F" w:rsidRPr="00A363FE" w:rsidRDefault="0061136F" w:rsidP="0061136F"/>
                  <w:p w14:paraId="73F8C2C2" w14:textId="77777777" w:rsidR="0061136F" w:rsidRPr="00A363FE" w:rsidRDefault="0061136F" w:rsidP="0061136F"/>
                  <w:p w14:paraId="29547022" w14:textId="77777777" w:rsidR="0061136F" w:rsidRPr="00A363FE" w:rsidRDefault="0061136F" w:rsidP="0061136F"/>
                  <w:p w14:paraId="275E924F" w14:textId="77777777" w:rsidR="0061136F" w:rsidRPr="00A363FE" w:rsidRDefault="0061136F" w:rsidP="0061136F"/>
                  <w:p w14:paraId="721F9EE3" w14:textId="77777777" w:rsidR="0061136F" w:rsidRPr="00A363FE" w:rsidRDefault="0061136F" w:rsidP="0061136F"/>
                  <w:p w14:paraId="421F6187" w14:textId="77777777" w:rsidR="0061136F" w:rsidRPr="00A363FE" w:rsidRDefault="0061136F" w:rsidP="0061136F"/>
                  <w:p w14:paraId="48ED43A5" w14:textId="77777777" w:rsidR="0061136F" w:rsidRPr="00A363FE" w:rsidRDefault="0061136F" w:rsidP="0061136F"/>
                  <w:p w14:paraId="5148F558" w14:textId="77777777" w:rsidR="0061136F" w:rsidRPr="00A363FE" w:rsidRDefault="0061136F" w:rsidP="0061136F"/>
                  <w:p w14:paraId="76F91A17" w14:textId="77777777" w:rsidR="0061136F" w:rsidRPr="00A363FE" w:rsidRDefault="0061136F" w:rsidP="0061136F"/>
                  <w:p w14:paraId="4D6ADE7D" w14:textId="77777777" w:rsidR="0061136F" w:rsidRPr="00A363FE" w:rsidRDefault="0061136F" w:rsidP="0061136F"/>
                  <w:p w14:paraId="17E63E40" w14:textId="77777777" w:rsidR="0061136F" w:rsidRPr="00A363FE" w:rsidRDefault="0061136F" w:rsidP="0061136F"/>
                  <w:p w14:paraId="76EED2BF" w14:textId="77777777" w:rsidR="0061136F" w:rsidRPr="00A363FE" w:rsidRDefault="0061136F" w:rsidP="0061136F"/>
                  <w:p w14:paraId="4317DDC0" w14:textId="77777777" w:rsidR="0061136F" w:rsidRPr="00A363FE" w:rsidRDefault="0061136F" w:rsidP="0061136F"/>
                  <w:p w14:paraId="05A2EC0A" w14:textId="77777777" w:rsidR="0061136F" w:rsidRPr="00A363FE" w:rsidRDefault="0061136F" w:rsidP="0061136F"/>
                  <w:p w14:paraId="5645F494" w14:textId="77777777" w:rsidR="0061136F" w:rsidRPr="00A363FE" w:rsidRDefault="0061136F" w:rsidP="0061136F"/>
                  <w:p w14:paraId="54C4AD67" w14:textId="77777777" w:rsidR="0061136F" w:rsidRPr="00A363FE" w:rsidRDefault="0061136F" w:rsidP="0061136F"/>
                  <w:p w14:paraId="183D27E1" w14:textId="77777777" w:rsidR="0061136F" w:rsidRPr="00A363FE" w:rsidRDefault="0061136F" w:rsidP="0061136F"/>
                  <w:p w14:paraId="7D2FA5F2" w14:textId="77777777" w:rsidR="0061136F" w:rsidRPr="00A363FE" w:rsidRDefault="0061136F" w:rsidP="0061136F"/>
                  <w:p w14:paraId="27FE327F" w14:textId="77777777" w:rsidR="0061136F" w:rsidRPr="00A363FE" w:rsidRDefault="0061136F" w:rsidP="0061136F"/>
                  <w:p w14:paraId="5DE3F618" w14:textId="77777777" w:rsidR="0061136F" w:rsidRPr="00A363FE" w:rsidRDefault="0061136F" w:rsidP="0061136F"/>
                  <w:p w14:paraId="0D64ED42" w14:textId="77777777" w:rsidR="0061136F" w:rsidRPr="00A363FE" w:rsidRDefault="0061136F" w:rsidP="0061136F"/>
                  <w:p w14:paraId="73EEBE16" w14:textId="77777777" w:rsidR="0061136F" w:rsidRPr="00A363FE" w:rsidRDefault="0061136F" w:rsidP="0061136F"/>
                  <w:p w14:paraId="28FF4C47" w14:textId="77777777" w:rsidR="0061136F" w:rsidRPr="00A363FE" w:rsidRDefault="0061136F" w:rsidP="0061136F"/>
                  <w:p w14:paraId="651E040D" w14:textId="77777777" w:rsidR="0061136F" w:rsidRPr="00A363FE" w:rsidRDefault="0061136F" w:rsidP="0061136F"/>
                  <w:p w14:paraId="4B8E52C5" w14:textId="77777777" w:rsidR="0061136F" w:rsidRPr="00A363FE" w:rsidRDefault="0061136F" w:rsidP="0061136F"/>
                  <w:p w14:paraId="2E0A268F" w14:textId="77777777" w:rsidR="0061136F" w:rsidRPr="00A363FE" w:rsidRDefault="0061136F" w:rsidP="0061136F"/>
                  <w:p w14:paraId="5676115E" w14:textId="77777777" w:rsidR="0061136F" w:rsidRPr="00A363FE" w:rsidRDefault="0061136F" w:rsidP="0061136F"/>
                  <w:p w14:paraId="0A851FB0" w14:textId="77777777" w:rsidR="0061136F" w:rsidRPr="00A363FE" w:rsidRDefault="0061136F" w:rsidP="0061136F"/>
                  <w:p w14:paraId="301D62ED" w14:textId="77777777" w:rsidR="0061136F" w:rsidRPr="00A363FE" w:rsidRDefault="0061136F" w:rsidP="0061136F"/>
                  <w:p w14:paraId="7268FC94" w14:textId="77777777" w:rsidR="0061136F" w:rsidRPr="00A363FE" w:rsidRDefault="0061136F" w:rsidP="0061136F"/>
                  <w:p w14:paraId="40AEBBD7" w14:textId="77777777" w:rsidR="0061136F" w:rsidRPr="00A363FE" w:rsidRDefault="0061136F" w:rsidP="0061136F"/>
                  <w:p w14:paraId="0A690D89" w14:textId="77777777" w:rsidR="0061136F" w:rsidRPr="00A363FE" w:rsidRDefault="0061136F" w:rsidP="0061136F"/>
                  <w:p w14:paraId="7B38FFDB" w14:textId="77777777" w:rsidR="0061136F" w:rsidRPr="00A363FE" w:rsidRDefault="0061136F" w:rsidP="0061136F"/>
                  <w:p w14:paraId="54BC7283" w14:textId="77777777" w:rsidR="0061136F" w:rsidRPr="00A363FE" w:rsidRDefault="0061136F" w:rsidP="0061136F"/>
                  <w:p w14:paraId="5C81F277" w14:textId="77777777" w:rsidR="0061136F" w:rsidRPr="00A363FE" w:rsidRDefault="0061136F" w:rsidP="0061136F"/>
                  <w:p w14:paraId="003FA822" w14:textId="77777777" w:rsidR="0061136F" w:rsidRPr="00A363FE" w:rsidRDefault="0061136F" w:rsidP="0061136F"/>
                  <w:p w14:paraId="2521DF38" w14:textId="77777777" w:rsidR="0061136F" w:rsidRPr="00A363FE" w:rsidRDefault="0061136F" w:rsidP="0061136F"/>
                  <w:p w14:paraId="1F7D2A09" w14:textId="77777777" w:rsidR="0061136F" w:rsidRPr="00A363FE" w:rsidRDefault="0061136F" w:rsidP="0061136F"/>
                  <w:p w14:paraId="1FC25019" w14:textId="77777777" w:rsidR="0061136F" w:rsidRPr="00A363FE" w:rsidRDefault="0061136F" w:rsidP="0061136F"/>
                  <w:p w14:paraId="7C8784BA" w14:textId="77777777" w:rsidR="0061136F" w:rsidRPr="00A363FE" w:rsidRDefault="0061136F" w:rsidP="0061136F"/>
                  <w:p w14:paraId="75FBD5DE" w14:textId="77777777" w:rsidR="0061136F" w:rsidRPr="00A363FE" w:rsidRDefault="0061136F" w:rsidP="0061136F"/>
                  <w:p w14:paraId="5948A10E" w14:textId="77777777" w:rsidR="0061136F" w:rsidRPr="00A363FE" w:rsidRDefault="0061136F" w:rsidP="0061136F"/>
                  <w:p w14:paraId="52577638" w14:textId="77777777" w:rsidR="0061136F" w:rsidRPr="00A363FE" w:rsidRDefault="0061136F" w:rsidP="0061136F"/>
                  <w:p w14:paraId="005F1DE9" w14:textId="77777777" w:rsidR="0061136F" w:rsidRPr="00A363FE" w:rsidRDefault="0061136F" w:rsidP="0061136F"/>
                  <w:p w14:paraId="5C0B25C5" w14:textId="77777777" w:rsidR="0061136F" w:rsidRPr="00A363FE" w:rsidRDefault="0061136F" w:rsidP="0061136F"/>
                  <w:p w14:paraId="32B4E444" w14:textId="77777777" w:rsidR="0061136F" w:rsidRPr="00A363FE" w:rsidRDefault="0061136F" w:rsidP="0061136F"/>
                  <w:p w14:paraId="60A5C391" w14:textId="77777777" w:rsidR="0061136F" w:rsidRPr="00A363FE" w:rsidRDefault="0061136F" w:rsidP="0061136F"/>
                  <w:p w14:paraId="524C7AB9" w14:textId="77777777" w:rsidR="0061136F" w:rsidRPr="00A363FE" w:rsidRDefault="0061136F" w:rsidP="0061136F"/>
                  <w:p w14:paraId="5B0CFE5F" w14:textId="77777777" w:rsidR="0061136F" w:rsidRPr="00A363FE" w:rsidRDefault="0061136F" w:rsidP="0061136F"/>
                  <w:p w14:paraId="1C876352" w14:textId="77777777" w:rsidR="0061136F" w:rsidRPr="00A363FE" w:rsidRDefault="0061136F" w:rsidP="0061136F"/>
                  <w:p w14:paraId="10FA0E58" w14:textId="77777777" w:rsidR="0061136F" w:rsidRPr="00A363FE" w:rsidRDefault="0061136F" w:rsidP="0061136F"/>
                  <w:p w14:paraId="6404F95E" w14:textId="77777777" w:rsidR="0061136F" w:rsidRPr="00A363FE" w:rsidRDefault="0061136F" w:rsidP="0061136F"/>
                  <w:p w14:paraId="2DDF7C37" w14:textId="77777777" w:rsidR="0061136F" w:rsidRPr="00A363FE" w:rsidRDefault="0061136F" w:rsidP="0061136F"/>
                  <w:p w14:paraId="71AD277D" w14:textId="77777777" w:rsidR="0061136F" w:rsidRPr="00A363FE" w:rsidRDefault="0061136F" w:rsidP="0061136F"/>
                  <w:p w14:paraId="1AD0DAA0" w14:textId="77777777" w:rsidR="0061136F" w:rsidRPr="00A363FE" w:rsidRDefault="0061136F" w:rsidP="0061136F"/>
                  <w:p w14:paraId="595FFB79" w14:textId="77777777" w:rsidR="0061136F" w:rsidRPr="00A363FE" w:rsidRDefault="0061136F" w:rsidP="0061136F"/>
                  <w:p w14:paraId="523F3882" w14:textId="77777777" w:rsidR="0061136F" w:rsidRPr="00A363FE" w:rsidRDefault="0061136F" w:rsidP="0061136F"/>
                  <w:p w14:paraId="5E67AE1D" w14:textId="77777777" w:rsidR="0061136F" w:rsidRPr="00A363FE" w:rsidRDefault="0061136F" w:rsidP="0061136F"/>
                  <w:p w14:paraId="4A8F7509" w14:textId="77777777" w:rsidR="0061136F" w:rsidRPr="00A363FE" w:rsidRDefault="0061136F" w:rsidP="0061136F"/>
                  <w:p w14:paraId="7C89C6B0" w14:textId="77777777" w:rsidR="0061136F" w:rsidRPr="00A363FE" w:rsidRDefault="0061136F" w:rsidP="0061136F"/>
                  <w:p w14:paraId="4C9847C5" w14:textId="77777777" w:rsidR="0061136F" w:rsidRPr="00A363FE" w:rsidRDefault="0061136F" w:rsidP="0061136F"/>
                  <w:p w14:paraId="090637E5" w14:textId="77777777" w:rsidR="0061136F" w:rsidRPr="00A363FE" w:rsidRDefault="0061136F" w:rsidP="0061136F"/>
                  <w:p w14:paraId="4E9B122D" w14:textId="77777777" w:rsidR="0061136F" w:rsidRPr="00A363FE" w:rsidRDefault="0061136F" w:rsidP="0061136F"/>
                  <w:p w14:paraId="2E1514DA" w14:textId="77777777" w:rsidR="0061136F" w:rsidRPr="00A363FE" w:rsidRDefault="0061136F" w:rsidP="0061136F"/>
                  <w:p w14:paraId="79CDB420" w14:textId="77777777" w:rsidR="0061136F" w:rsidRPr="00A363FE" w:rsidRDefault="0061136F" w:rsidP="0061136F"/>
                  <w:p w14:paraId="63843405" w14:textId="77777777" w:rsidR="0061136F" w:rsidRPr="00A363FE" w:rsidRDefault="0061136F" w:rsidP="0061136F"/>
                  <w:p w14:paraId="61CCA285" w14:textId="77777777" w:rsidR="0061136F" w:rsidRPr="00A363FE" w:rsidRDefault="0061136F" w:rsidP="0061136F"/>
                  <w:p w14:paraId="0283A814" w14:textId="77777777" w:rsidR="0061136F" w:rsidRPr="00A363FE" w:rsidRDefault="0061136F" w:rsidP="0061136F"/>
                  <w:p w14:paraId="0FD3BFFD" w14:textId="77777777" w:rsidR="0061136F" w:rsidRPr="00A363FE" w:rsidRDefault="0061136F" w:rsidP="0061136F"/>
                  <w:p w14:paraId="497913A5" w14:textId="77777777" w:rsidR="0061136F" w:rsidRPr="00A363FE" w:rsidRDefault="0061136F" w:rsidP="0061136F"/>
                  <w:p w14:paraId="44F37D67" w14:textId="77777777" w:rsidR="0061136F" w:rsidRPr="00A363FE" w:rsidRDefault="0061136F" w:rsidP="0061136F"/>
                  <w:p w14:paraId="4C1EB7CD" w14:textId="77777777" w:rsidR="0061136F" w:rsidRPr="00A363FE" w:rsidRDefault="0061136F" w:rsidP="0061136F"/>
                  <w:p w14:paraId="517E1614" w14:textId="77777777" w:rsidR="0061136F" w:rsidRPr="00A363FE" w:rsidRDefault="0061136F" w:rsidP="0061136F"/>
                  <w:p w14:paraId="6D21D89A" w14:textId="77777777" w:rsidR="0061136F" w:rsidRPr="00A363FE" w:rsidRDefault="0061136F" w:rsidP="0061136F"/>
                  <w:p w14:paraId="467F75E5" w14:textId="77777777" w:rsidR="0061136F" w:rsidRPr="00A363FE" w:rsidRDefault="0061136F" w:rsidP="0061136F"/>
                  <w:p w14:paraId="22DAA60A" w14:textId="77777777" w:rsidR="0061136F" w:rsidRPr="00A363FE" w:rsidRDefault="0061136F" w:rsidP="0061136F"/>
                  <w:p w14:paraId="39208AED" w14:textId="77777777" w:rsidR="0061136F" w:rsidRPr="00A363FE" w:rsidRDefault="0061136F" w:rsidP="0061136F"/>
                  <w:p w14:paraId="307E6FE7" w14:textId="77777777" w:rsidR="0061136F" w:rsidRPr="00A363FE" w:rsidRDefault="0061136F" w:rsidP="0061136F"/>
                  <w:p w14:paraId="7D97C788" w14:textId="77777777" w:rsidR="0061136F" w:rsidRPr="00A363FE" w:rsidRDefault="0061136F" w:rsidP="0061136F"/>
                  <w:p w14:paraId="42CEABB6" w14:textId="77777777" w:rsidR="0061136F" w:rsidRPr="00A363FE" w:rsidRDefault="0061136F" w:rsidP="0061136F"/>
                  <w:p w14:paraId="0D9E2FF9" w14:textId="77777777" w:rsidR="0061136F" w:rsidRPr="00A363FE" w:rsidRDefault="0061136F" w:rsidP="0061136F"/>
                  <w:p w14:paraId="08A3288B" w14:textId="77777777" w:rsidR="0061136F" w:rsidRPr="00A363FE" w:rsidRDefault="0061136F" w:rsidP="0061136F"/>
                  <w:p w14:paraId="7657221A" w14:textId="77777777" w:rsidR="0061136F" w:rsidRPr="00A363FE" w:rsidRDefault="0061136F" w:rsidP="0061136F"/>
                  <w:p w14:paraId="07C435D6" w14:textId="77777777" w:rsidR="0061136F" w:rsidRPr="00A363FE" w:rsidRDefault="0061136F" w:rsidP="0061136F"/>
                  <w:p w14:paraId="0D5205EC" w14:textId="77777777" w:rsidR="0061136F" w:rsidRPr="00A363FE" w:rsidRDefault="0061136F" w:rsidP="0061136F"/>
                  <w:p w14:paraId="1EB9E489" w14:textId="77777777" w:rsidR="0061136F" w:rsidRPr="00A363FE" w:rsidRDefault="0061136F" w:rsidP="0061136F"/>
                  <w:p w14:paraId="5C811F47" w14:textId="77777777" w:rsidR="0061136F" w:rsidRPr="00A363FE" w:rsidRDefault="0061136F" w:rsidP="0061136F"/>
                  <w:p w14:paraId="6099D9E2" w14:textId="77777777" w:rsidR="0061136F" w:rsidRPr="00A363FE" w:rsidRDefault="0061136F" w:rsidP="0061136F"/>
                  <w:p w14:paraId="09488CF2" w14:textId="77777777" w:rsidR="0061136F" w:rsidRPr="00A363FE" w:rsidRDefault="0061136F" w:rsidP="0061136F"/>
                  <w:p w14:paraId="3F53CB39" w14:textId="77777777" w:rsidR="0061136F" w:rsidRPr="00A363FE" w:rsidRDefault="0061136F" w:rsidP="0061136F"/>
                  <w:p w14:paraId="0CA8231A" w14:textId="77777777" w:rsidR="0061136F" w:rsidRPr="00A363FE" w:rsidRDefault="0061136F" w:rsidP="0061136F"/>
                  <w:p w14:paraId="2957444F" w14:textId="77777777" w:rsidR="0061136F" w:rsidRPr="00A363FE" w:rsidRDefault="0061136F" w:rsidP="0061136F"/>
                  <w:p w14:paraId="13E45674" w14:textId="77777777" w:rsidR="0061136F" w:rsidRPr="00A363FE" w:rsidRDefault="0061136F" w:rsidP="0061136F"/>
                  <w:p w14:paraId="39D56C1E" w14:textId="77777777" w:rsidR="0061136F" w:rsidRPr="00A363FE" w:rsidRDefault="0061136F" w:rsidP="0061136F"/>
                  <w:p w14:paraId="4BA19BC8" w14:textId="77777777" w:rsidR="0061136F" w:rsidRPr="00A363FE" w:rsidRDefault="0061136F" w:rsidP="0061136F"/>
                  <w:p w14:paraId="11E21C2E" w14:textId="77777777" w:rsidR="0061136F" w:rsidRPr="00A363FE" w:rsidRDefault="0061136F" w:rsidP="0061136F"/>
                  <w:p w14:paraId="2A5FBFFE" w14:textId="77777777" w:rsidR="0061136F" w:rsidRPr="00A363FE" w:rsidRDefault="0061136F" w:rsidP="0061136F"/>
                  <w:p w14:paraId="36553E5A" w14:textId="77777777" w:rsidR="0061136F" w:rsidRPr="00A363FE" w:rsidRDefault="0061136F" w:rsidP="0061136F"/>
                  <w:p w14:paraId="7F45DCAE" w14:textId="77777777" w:rsidR="0061136F" w:rsidRPr="00A363FE" w:rsidRDefault="0061136F" w:rsidP="0061136F"/>
                  <w:p w14:paraId="3630052F" w14:textId="77777777" w:rsidR="0061136F" w:rsidRPr="00A363FE" w:rsidRDefault="0061136F" w:rsidP="0061136F"/>
                  <w:p w14:paraId="6B43AD38" w14:textId="77777777" w:rsidR="0061136F" w:rsidRPr="00A363FE" w:rsidRDefault="0061136F" w:rsidP="0061136F"/>
                  <w:p w14:paraId="1E5932AF" w14:textId="77777777" w:rsidR="0061136F" w:rsidRPr="00A363FE" w:rsidRDefault="0061136F" w:rsidP="0061136F"/>
                  <w:p w14:paraId="5EFA286F" w14:textId="77777777" w:rsidR="0061136F" w:rsidRPr="00A363FE" w:rsidRDefault="0061136F" w:rsidP="0061136F"/>
                  <w:p w14:paraId="3DEE0164" w14:textId="77777777" w:rsidR="0061136F" w:rsidRPr="00A363FE" w:rsidRDefault="0061136F" w:rsidP="0061136F"/>
                  <w:p w14:paraId="6EB835B6" w14:textId="77777777" w:rsidR="0061136F" w:rsidRPr="00A363FE" w:rsidRDefault="0061136F" w:rsidP="0061136F"/>
                  <w:p w14:paraId="2BF185E6" w14:textId="77777777" w:rsidR="0061136F" w:rsidRPr="00A363FE" w:rsidRDefault="0061136F" w:rsidP="0061136F"/>
                  <w:p w14:paraId="6BAA88EA" w14:textId="77777777" w:rsidR="0061136F" w:rsidRPr="00A363FE" w:rsidRDefault="0061136F" w:rsidP="0061136F"/>
                  <w:p w14:paraId="08537A56" w14:textId="77777777" w:rsidR="0061136F" w:rsidRPr="00A363FE" w:rsidRDefault="0061136F" w:rsidP="0061136F"/>
                  <w:p w14:paraId="0588FC81" w14:textId="77777777" w:rsidR="0061136F" w:rsidRPr="00A363FE" w:rsidRDefault="0061136F" w:rsidP="0061136F"/>
                  <w:p w14:paraId="734B8A5F" w14:textId="77777777" w:rsidR="0061136F" w:rsidRPr="00A363FE" w:rsidRDefault="0061136F" w:rsidP="0061136F"/>
                  <w:p w14:paraId="3408507B" w14:textId="77777777" w:rsidR="0061136F" w:rsidRPr="00A363FE" w:rsidRDefault="0061136F" w:rsidP="0061136F"/>
                  <w:p w14:paraId="3E043CCD" w14:textId="77777777" w:rsidR="0061136F" w:rsidRPr="00A363FE" w:rsidRDefault="0061136F" w:rsidP="0061136F"/>
                  <w:p w14:paraId="439D4E34" w14:textId="77777777" w:rsidR="0061136F" w:rsidRPr="00A363FE" w:rsidRDefault="0061136F" w:rsidP="0061136F"/>
                  <w:p w14:paraId="04CDF08B" w14:textId="77777777" w:rsidR="0061136F" w:rsidRPr="00A363FE" w:rsidRDefault="0061136F" w:rsidP="0061136F"/>
                  <w:p w14:paraId="6B91BB31" w14:textId="77777777" w:rsidR="0061136F" w:rsidRPr="00A363FE" w:rsidRDefault="0061136F" w:rsidP="0061136F"/>
                  <w:p w14:paraId="50C73791" w14:textId="77777777" w:rsidR="0061136F" w:rsidRPr="00A363FE" w:rsidRDefault="0061136F" w:rsidP="0061136F"/>
                  <w:p w14:paraId="05AB9DC1" w14:textId="77777777" w:rsidR="0061136F" w:rsidRPr="00A363FE" w:rsidRDefault="0061136F" w:rsidP="0061136F"/>
                  <w:p w14:paraId="23CFB40E" w14:textId="77777777" w:rsidR="0061136F" w:rsidRPr="00A363FE" w:rsidRDefault="0061136F" w:rsidP="0061136F"/>
                  <w:p w14:paraId="723B46BD" w14:textId="77777777" w:rsidR="0061136F" w:rsidRPr="00A363FE" w:rsidRDefault="0061136F" w:rsidP="0061136F"/>
                  <w:p w14:paraId="6715AFB4" w14:textId="77777777" w:rsidR="0061136F" w:rsidRPr="00A363FE" w:rsidRDefault="0061136F" w:rsidP="0061136F"/>
                  <w:p w14:paraId="46026DB9" w14:textId="77777777" w:rsidR="0061136F" w:rsidRPr="00A363FE" w:rsidRDefault="0061136F" w:rsidP="0061136F"/>
                  <w:p w14:paraId="66382A2C" w14:textId="77777777" w:rsidR="0061136F" w:rsidRPr="00A363FE" w:rsidRDefault="0061136F" w:rsidP="0061136F"/>
                  <w:p w14:paraId="13B6BD44" w14:textId="77777777" w:rsidR="0061136F" w:rsidRPr="00A363FE" w:rsidRDefault="0061136F" w:rsidP="0061136F"/>
                  <w:p w14:paraId="6487A707" w14:textId="77777777" w:rsidR="0061136F" w:rsidRPr="00A363FE" w:rsidRDefault="0061136F" w:rsidP="0061136F"/>
                  <w:p w14:paraId="431FA2C4" w14:textId="77777777" w:rsidR="0061136F" w:rsidRPr="00A363FE" w:rsidRDefault="0061136F" w:rsidP="0061136F"/>
                  <w:p w14:paraId="2FB41045" w14:textId="77777777" w:rsidR="0061136F" w:rsidRPr="00A363FE" w:rsidRDefault="0061136F" w:rsidP="0061136F"/>
                  <w:p w14:paraId="29E10374" w14:textId="77777777" w:rsidR="0061136F" w:rsidRPr="00A363FE" w:rsidRDefault="0061136F" w:rsidP="0061136F"/>
                  <w:p w14:paraId="384E518F" w14:textId="77777777" w:rsidR="0061136F" w:rsidRPr="00A363FE" w:rsidRDefault="0061136F" w:rsidP="0061136F"/>
                  <w:p w14:paraId="2F9B9B50" w14:textId="77777777" w:rsidR="0061136F" w:rsidRPr="00A363FE" w:rsidRDefault="0061136F" w:rsidP="0061136F"/>
                  <w:p w14:paraId="7FA22706" w14:textId="77777777" w:rsidR="0061136F" w:rsidRPr="00A363FE" w:rsidRDefault="0061136F" w:rsidP="0061136F"/>
                  <w:p w14:paraId="0ABFFEA7" w14:textId="77777777" w:rsidR="0061136F" w:rsidRPr="00A363FE" w:rsidRDefault="0061136F" w:rsidP="0061136F"/>
                  <w:p w14:paraId="02990EAF" w14:textId="77777777" w:rsidR="0061136F" w:rsidRPr="00A363FE" w:rsidRDefault="0061136F" w:rsidP="0061136F"/>
                  <w:p w14:paraId="44D50406" w14:textId="77777777" w:rsidR="0061136F" w:rsidRPr="00A363FE" w:rsidRDefault="0061136F" w:rsidP="0061136F"/>
                  <w:p w14:paraId="3B0839B7" w14:textId="77777777" w:rsidR="0061136F" w:rsidRPr="00A363FE" w:rsidRDefault="0061136F" w:rsidP="0061136F"/>
                  <w:p w14:paraId="459B02AA" w14:textId="77777777" w:rsidR="0061136F" w:rsidRPr="00A363FE" w:rsidRDefault="0061136F" w:rsidP="0061136F"/>
                  <w:p w14:paraId="66C1FDC9" w14:textId="77777777" w:rsidR="0061136F" w:rsidRPr="00A363FE" w:rsidRDefault="0061136F" w:rsidP="0061136F"/>
                  <w:p w14:paraId="3B31F38B" w14:textId="77777777" w:rsidR="0061136F" w:rsidRPr="00A363FE" w:rsidRDefault="0061136F" w:rsidP="0061136F"/>
                  <w:p w14:paraId="0658E814" w14:textId="77777777" w:rsidR="0061136F" w:rsidRPr="00A363FE" w:rsidRDefault="0061136F" w:rsidP="0061136F"/>
                  <w:p w14:paraId="1BCBECCF" w14:textId="77777777" w:rsidR="0061136F" w:rsidRPr="00A363FE" w:rsidRDefault="0061136F" w:rsidP="0061136F"/>
                  <w:p w14:paraId="794874BF" w14:textId="77777777" w:rsidR="0061136F" w:rsidRPr="00A363FE" w:rsidRDefault="0061136F" w:rsidP="0061136F"/>
                  <w:p w14:paraId="6BB3C263" w14:textId="77777777" w:rsidR="0061136F" w:rsidRPr="00A363FE" w:rsidRDefault="0061136F" w:rsidP="0061136F"/>
                  <w:p w14:paraId="6A354BAB" w14:textId="77777777" w:rsidR="0061136F" w:rsidRPr="00A363FE" w:rsidRDefault="0061136F" w:rsidP="0061136F"/>
                  <w:p w14:paraId="19A4DB21" w14:textId="77777777" w:rsidR="0061136F" w:rsidRPr="00A363FE" w:rsidRDefault="0061136F" w:rsidP="0061136F"/>
                  <w:p w14:paraId="64774C11" w14:textId="77777777" w:rsidR="0061136F" w:rsidRPr="00A363FE" w:rsidRDefault="0061136F" w:rsidP="0061136F"/>
                  <w:p w14:paraId="4FAE022A" w14:textId="77777777" w:rsidR="0061136F" w:rsidRPr="00A363FE" w:rsidRDefault="0061136F" w:rsidP="0061136F"/>
                  <w:p w14:paraId="6195E4DD" w14:textId="77777777" w:rsidR="0061136F" w:rsidRPr="00A363FE" w:rsidRDefault="0061136F" w:rsidP="0061136F"/>
                  <w:p w14:paraId="4E79E9CC" w14:textId="77777777" w:rsidR="0061136F" w:rsidRPr="00A363FE" w:rsidRDefault="0061136F" w:rsidP="0061136F"/>
                  <w:p w14:paraId="360B0616" w14:textId="77777777" w:rsidR="0061136F" w:rsidRPr="00A363FE" w:rsidRDefault="0061136F" w:rsidP="0061136F"/>
                  <w:p w14:paraId="5FF53EB3" w14:textId="77777777" w:rsidR="0061136F" w:rsidRPr="00A363FE" w:rsidRDefault="0061136F" w:rsidP="0061136F"/>
                  <w:p w14:paraId="5E734885" w14:textId="77777777" w:rsidR="0061136F" w:rsidRPr="00A363FE" w:rsidRDefault="0061136F" w:rsidP="0061136F"/>
                  <w:p w14:paraId="07B1FAF3" w14:textId="77777777" w:rsidR="0061136F" w:rsidRPr="00A363FE" w:rsidRDefault="0061136F" w:rsidP="0061136F"/>
                  <w:p w14:paraId="51F4ED94" w14:textId="77777777" w:rsidR="0061136F" w:rsidRPr="00A363FE" w:rsidRDefault="0061136F" w:rsidP="0061136F"/>
                  <w:p w14:paraId="3C4B3489" w14:textId="77777777" w:rsidR="0061136F" w:rsidRPr="00A363FE" w:rsidRDefault="0061136F" w:rsidP="0061136F"/>
                  <w:p w14:paraId="2C2B4995" w14:textId="77777777" w:rsidR="0061136F" w:rsidRPr="00A363FE" w:rsidRDefault="0061136F" w:rsidP="0061136F"/>
                  <w:p w14:paraId="13B29C7E" w14:textId="77777777" w:rsidR="0061136F" w:rsidRPr="00A363FE" w:rsidRDefault="0061136F" w:rsidP="0061136F"/>
                  <w:p w14:paraId="462A4C90" w14:textId="77777777" w:rsidR="0061136F" w:rsidRPr="00A363FE" w:rsidRDefault="0061136F" w:rsidP="0061136F"/>
                  <w:p w14:paraId="5FC81264" w14:textId="77777777" w:rsidR="0061136F" w:rsidRPr="00A363FE" w:rsidRDefault="0061136F" w:rsidP="0061136F"/>
                  <w:p w14:paraId="19767D9E" w14:textId="77777777" w:rsidR="0061136F" w:rsidRPr="00A363FE" w:rsidRDefault="0061136F" w:rsidP="0061136F"/>
                  <w:p w14:paraId="71BDD077" w14:textId="77777777" w:rsidR="0061136F" w:rsidRPr="00A363FE" w:rsidRDefault="0061136F" w:rsidP="0061136F"/>
                  <w:p w14:paraId="19F35CAB" w14:textId="77777777" w:rsidR="0061136F" w:rsidRPr="00A363FE" w:rsidRDefault="0061136F" w:rsidP="0061136F"/>
                  <w:p w14:paraId="2836D447" w14:textId="77777777" w:rsidR="0061136F" w:rsidRPr="00A363FE" w:rsidRDefault="0061136F" w:rsidP="0061136F"/>
                  <w:p w14:paraId="5A7A7E8F" w14:textId="77777777" w:rsidR="0061136F" w:rsidRPr="00A363FE" w:rsidRDefault="0061136F" w:rsidP="0061136F"/>
                  <w:p w14:paraId="28561AD4" w14:textId="77777777" w:rsidR="0061136F" w:rsidRPr="00A363FE" w:rsidRDefault="0061136F" w:rsidP="0061136F"/>
                  <w:p w14:paraId="0A4FF98E" w14:textId="77777777" w:rsidR="0061136F" w:rsidRPr="00A363FE" w:rsidRDefault="0061136F" w:rsidP="0061136F"/>
                  <w:p w14:paraId="39257B74" w14:textId="77777777" w:rsidR="0061136F" w:rsidRPr="00A363FE" w:rsidRDefault="0061136F" w:rsidP="0061136F"/>
                  <w:p w14:paraId="6DFDD3D3" w14:textId="77777777" w:rsidR="0061136F" w:rsidRPr="00A363FE" w:rsidRDefault="0061136F" w:rsidP="0061136F"/>
                  <w:p w14:paraId="3DB438D1" w14:textId="77777777" w:rsidR="0061136F" w:rsidRPr="00A363FE" w:rsidRDefault="0061136F" w:rsidP="0061136F"/>
                  <w:p w14:paraId="45F48ACF" w14:textId="77777777" w:rsidR="0061136F" w:rsidRPr="00A363FE" w:rsidRDefault="0061136F" w:rsidP="0061136F"/>
                  <w:p w14:paraId="517DFBB8" w14:textId="77777777" w:rsidR="0061136F" w:rsidRPr="00A363FE" w:rsidRDefault="0061136F" w:rsidP="0061136F"/>
                  <w:p w14:paraId="692E977C" w14:textId="77777777" w:rsidR="0061136F" w:rsidRPr="00A363FE" w:rsidRDefault="0061136F" w:rsidP="0061136F"/>
                  <w:p w14:paraId="3B76617D" w14:textId="77777777" w:rsidR="0061136F" w:rsidRPr="00A363FE" w:rsidRDefault="0061136F" w:rsidP="0061136F"/>
                  <w:p w14:paraId="4786D266" w14:textId="77777777" w:rsidR="0061136F" w:rsidRPr="00A363FE" w:rsidRDefault="0061136F" w:rsidP="0061136F"/>
                  <w:p w14:paraId="1A4272AA" w14:textId="77777777" w:rsidR="0061136F" w:rsidRPr="00A363FE" w:rsidRDefault="0061136F" w:rsidP="0061136F"/>
                  <w:p w14:paraId="0235B4E9" w14:textId="77777777" w:rsidR="0061136F" w:rsidRPr="00A363FE" w:rsidRDefault="0061136F" w:rsidP="0061136F"/>
                  <w:p w14:paraId="6169F741" w14:textId="77777777" w:rsidR="0061136F" w:rsidRPr="00A363FE" w:rsidRDefault="0061136F" w:rsidP="0061136F"/>
                  <w:p w14:paraId="393F63B0" w14:textId="77777777" w:rsidR="0061136F" w:rsidRPr="00A363FE" w:rsidRDefault="0061136F" w:rsidP="0061136F"/>
                  <w:p w14:paraId="4FE03712" w14:textId="77777777" w:rsidR="0061136F" w:rsidRPr="00A363FE" w:rsidRDefault="0061136F" w:rsidP="0061136F"/>
                  <w:p w14:paraId="67AD8919" w14:textId="77777777" w:rsidR="0061136F" w:rsidRPr="00A363FE" w:rsidRDefault="0061136F" w:rsidP="0061136F"/>
                  <w:p w14:paraId="077182F0" w14:textId="77777777" w:rsidR="0061136F" w:rsidRPr="00A363FE" w:rsidRDefault="0061136F" w:rsidP="0061136F"/>
                  <w:p w14:paraId="28B8F885" w14:textId="77777777" w:rsidR="0061136F" w:rsidRPr="00A363FE" w:rsidRDefault="0061136F" w:rsidP="0061136F"/>
                  <w:p w14:paraId="5B22DD28" w14:textId="77777777" w:rsidR="0061136F" w:rsidRPr="00A363FE" w:rsidRDefault="0061136F" w:rsidP="0061136F"/>
                  <w:p w14:paraId="638B3560" w14:textId="77777777" w:rsidR="0061136F" w:rsidRPr="00A363FE" w:rsidRDefault="0061136F" w:rsidP="0061136F"/>
                  <w:p w14:paraId="6E8B88A7" w14:textId="77777777" w:rsidR="0061136F" w:rsidRPr="00A363FE" w:rsidRDefault="0061136F" w:rsidP="0061136F"/>
                  <w:p w14:paraId="7A065444" w14:textId="77777777" w:rsidR="0061136F" w:rsidRPr="00A363FE" w:rsidRDefault="0061136F" w:rsidP="0061136F"/>
                  <w:p w14:paraId="5FDBC098" w14:textId="77777777" w:rsidR="0061136F" w:rsidRPr="00A363FE" w:rsidRDefault="0061136F" w:rsidP="0061136F"/>
                  <w:p w14:paraId="0C7865DB" w14:textId="77777777" w:rsidR="0061136F" w:rsidRPr="00A363FE" w:rsidRDefault="0061136F" w:rsidP="0061136F"/>
                  <w:p w14:paraId="01E845D9" w14:textId="77777777" w:rsidR="0061136F" w:rsidRPr="00A363FE" w:rsidRDefault="0061136F" w:rsidP="0061136F"/>
                  <w:p w14:paraId="46CC4DA7" w14:textId="77777777" w:rsidR="0061136F" w:rsidRPr="00A363FE" w:rsidRDefault="0061136F" w:rsidP="0061136F"/>
                  <w:p w14:paraId="26CBE5E0" w14:textId="77777777" w:rsidR="0061136F" w:rsidRPr="00A363FE" w:rsidRDefault="0061136F" w:rsidP="0061136F"/>
                  <w:p w14:paraId="773E838F" w14:textId="77777777" w:rsidR="0061136F" w:rsidRPr="00A363FE" w:rsidRDefault="0061136F" w:rsidP="0061136F"/>
                  <w:p w14:paraId="344A0634" w14:textId="77777777" w:rsidR="0061136F" w:rsidRPr="00A363FE" w:rsidRDefault="0061136F" w:rsidP="0061136F"/>
                  <w:p w14:paraId="16DCB91B" w14:textId="77777777" w:rsidR="0061136F" w:rsidRPr="00A363FE" w:rsidRDefault="0061136F" w:rsidP="0061136F"/>
                  <w:p w14:paraId="2CB60DD6" w14:textId="77777777" w:rsidR="0061136F" w:rsidRPr="00A363FE" w:rsidRDefault="0061136F" w:rsidP="0061136F"/>
                  <w:p w14:paraId="5F3D9A17" w14:textId="77777777" w:rsidR="0061136F" w:rsidRPr="00A363FE" w:rsidRDefault="0061136F" w:rsidP="0061136F"/>
                  <w:p w14:paraId="594D4BE8" w14:textId="77777777" w:rsidR="0061136F" w:rsidRPr="00A363FE" w:rsidRDefault="0061136F" w:rsidP="0061136F"/>
                  <w:p w14:paraId="0565DE2C" w14:textId="77777777" w:rsidR="0061136F" w:rsidRPr="00A363FE" w:rsidRDefault="0061136F" w:rsidP="0061136F"/>
                  <w:p w14:paraId="3008FE20" w14:textId="77777777" w:rsidR="0061136F" w:rsidRPr="00A363FE" w:rsidRDefault="0061136F" w:rsidP="0061136F"/>
                  <w:p w14:paraId="6409D7AE" w14:textId="77777777" w:rsidR="0061136F" w:rsidRPr="00A363FE" w:rsidRDefault="0061136F" w:rsidP="0061136F"/>
                  <w:p w14:paraId="68A4280B" w14:textId="77777777" w:rsidR="0061136F" w:rsidRPr="00A363FE" w:rsidRDefault="0061136F" w:rsidP="0061136F"/>
                  <w:p w14:paraId="7CA1152B" w14:textId="77777777" w:rsidR="0061136F" w:rsidRPr="00A363FE" w:rsidRDefault="0061136F" w:rsidP="0061136F"/>
                  <w:p w14:paraId="4AB61765" w14:textId="77777777" w:rsidR="0061136F" w:rsidRPr="00A363FE" w:rsidRDefault="0061136F" w:rsidP="0061136F"/>
                  <w:p w14:paraId="46AC526F" w14:textId="77777777" w:rsidR="0061136F" w:rsidRPr="00A363FE" w:rsidRDefault="0061136F" w:rsidP="0061136F"/>
                  <w:p w14:paraId="5BE356DF" w14:textId="77777777" w:rsidR="0061136F" w:rsidRPr="00A363FE" w:rsidRDefault="0061136F" w:rsidP="0061136F"/>
                  <w:p w14:paraId="3B888E17" w14:textId="77777777" w:rsidR="0061136F" w:rsidRPr="00A363FE" w:rsidRDefault="0061136F" w:rsidP="0061136F"/>
                  <w:p w14:paraId="00BFE379" w14:textId="77777777" w:rsidR="0061136F" w:rsidRPr="00A363FE" w:rsidRDefault="0061136F" w:rsidP="0061136F"/>
                  <w:p w14:paraId="5C8647A3" w14:textId="77777777" w:rsidR="0061136F" w:rsidRPr="00A363FE" w:rsidRDefault="0061136F" w:rsidP="0061136F"/>
                  <w:p w14:paraId="26771847" w14:textId="77777777" w:rsidR="0061136F" w:rsidRPr="00A363FE" w:rsidRDefault="0061136F" w:rsidP="0061136F"/>
                  <w:p w14:paraId="41EB157D" w14:textId="77777777" w:rsidR="0061136F" w:rsidRPr="00A363FE" w:rsidRDefault="0061136F" w:rsidP="0061136F"/>
                  <w:p w14:paraId="72A43100" w14:textId="77777777" w:rsidR="0061136F" w:rsidRPr="00A363FE" w:rsidRDefault="0061136F" w:rsidP="0061136F"/>
                  <w:p w14:paraId="1FF8CFFA" w14:textId="77777777" w:rsidR="0061136F" w:rsidRPr="00A363FE" w:rsidRDefault="0061136F" w:rsidP="0061136F"/>
                  <w:p w14:paraId="274F70C7" w14:textId="77777777" w:rsidR="0061136F" w:rsidRPr="00A363FE" w:rsidRDefault="0061136F" w:rsidP="0061136F"/>
                  <w:p w14:paraId="2DA65CA8" w14:textId="77777777" w:rsidR="0061136F" w:rsidRPr="00A363FE" w:rsidRDefault="0061136F" w:rsidP="0061136F"/>
                  <w:p w14:paraId="623D751E" w14:textId="77777777" w:rsidR="0061136F" w:rsidRPr="00A363FE" w:rsidRDefault="0061136F" w:rsidP="0061136F"/>
                  <w:p w14:paraId="6AC2E2CD" w14:textId="77777777" w:rsidR="0061136F" w:rsidRPr="00A363FE" w:rsidRDefault="0061136F" w:rsidP="0061136F"/>
                  <w:p w14:paraId="5183C9AF" w14:textId="77777777" w:rsidR="0061136F" w:rsidRPr="00A363FE" w:rsidRDefault="0061136F" w:rsidP="0061136F"/>
                  <w:p w14:paraId="47DD180A" w14:textId="77777777" w:rsidR="0061136F" w:rsidRPr="00A363FE" w:rsidRDefault="0061136F" w:rsidP="0061136F"/>
                  <w:p w14:paraId="07F00CD4" w14:textId="77777777" w:rsidR="0061136F" w:rsidRPr="00A363FE" w:rsidRDefault="0061136F" w:rsidP="0061136F"/>
                  <w:p w14:paraId="1F28E8A6" w14:textId="77777777" w:rsidR="0061136F" w:rsidRPr="00A363FE" w:rsidRDefault="0061136F" w:rsidP="0061136F"/>
                  <w:p w14:paraId="7F71F4A7" w14:textId="77777777" w:rsidR="0061136F" w:rsidRPr="00A363FE" w:rsidRDefault="0061136F" w:rsidP="0061136F"/>
                  <w:p w14:paraId="51C3AE64" w14:textId="77777777" w:rsidR="0061136F" w:rsidRPr="00A363FE" w:rsidRDefault="0061136F" w:rsidP="0061136F"/>
                  <w:p w14:paraId="5B0618C1" w14:textId="77777777" w:rsidR="0061136F" w:rsidRPr="00A363FE" w:rsidRDefault="0061136F" w:rsidP="0061136F"/>
                  <w:p w14:paraId="13F08992" w14:textId="77777777" w:rsidR="0061136F" w:rsidRPr="00A363FE" w:rsidRDefault="0061136F" w:rsidP="0061136F"/>
                  <w:p w14:paraId="0DDA5745" w14:textId="77777777" w:rsidR="0061136F" w:rsidRPr="00A363FE" w:rsidRDefault="0061136F" w:rsidP="0061136F"/>
                  <w:p w14:paraId="0C52B282" w14:textId="77777777" w:rsidR="0061136F" w:rsidRPr="00A363FE" w:rsidRDefault="0061136F" w:rsidP="0061136F"/>
                  <w:p w14:paraId="5B96E0CB" w14:textId="77777777" w:rsidR="0061136F" w:rsidRPr="00A363FE" w:rsidRDefault="0061136F" w:rsidP="0061136F"/>
                  <w:p w14:paraId="463AB518" w14:textId="77777777" w:rsidR="0061136F" w:rsidRPr="00A363FE" w:rsidRDefault="0061136F" w:rsidP="0061136F"/>
                  <w:p w14:paraId="55424265" w14:textId="77777777" w:rsidR="0061136F" w:rsidRPr="00A363FE" w:rsidRDefault="0061136F" w:rsidP="0061136F"/>
                  <w:p w14:paraId="69F9ED03" w14:textId="77777777" w:rsidR="0061136F" w:rsidRPr="00A363FE" w:rsidRDefault="0061136F" w:rsidP="0061136F"/>
                  <w:p w14:paraId="34068181" w14:textId="77777777" w:rsidR="0061136F" w:rsidRPr="00A363FE" w:rsidRDefault="0061136F" w:rsidP="0061136F"/>
                  <w:p w14:paraId="78A2FD8A" w14:textId="77777777" w:rsidR="0061136F" w:rsidRPr="00A363FE" w:rsidRDefault="0061136F" w:rsidP="0061136F"/>
                  <w:p w14:paraId="1FE58282" w14:textId="77777777" w:rsidR="0061136F" w:rsidRPr="00A363FE" w:rsidRDefault="0061136F" w:rsidP="0061136F"/>
                  <w:p w14:paraId="42CC73F1" w14:textId="77777777" w:rsidR="0061136F" w:rsidRPr="00A363FE" w:rsidRDefault="0061136F" w:rsidP="0061136F"/>
                  <w:p w14:paraId="3888BFAA" w14:textId="77777777" w:rsidR="0061136F" w:rsidRPr="00A363FE" w:rsidRDefault="0061136F" w:rsidP="0061136F"/>
                  <w:p w14:paraId="712DB1CC" w14:textId="77777777" w:rsidR="0061136F" w:rsidRPr="00A363FE" w:rsidRDefault="0061136F" w:rsidP="0061136F"/>
                  <w:p w14:paraId="010AE589" w14:textId="77777777" w:rsidR="0061136F" w:rsidRPr="00A363FE" w:rsidRDefault="0061136F" w:rsidP="0061136F"/>
                  <w:p w14:paraId="1A146727" w14:textId="77777777" w:rsidR="0061136F" w:rsidRPr="00A363FE" w:rsidRDefault="0061136F" w:rsidP="0061136F"/>
                  <w:p w14:paraId="1BC6075B" w14:textId="77777777" w:rsidR="0061136F" w:rsidRPr="00A363FE" w:rsidRDefault="0061136F" w:rsidP="0061136F"/>
                  <w:p w14:paraId="1714F847" w14:textId="77777777" w:rsidR="0061136F" w:rsidRPr="00A363FE" w:rsidRDefault="0061136F" w:rsidP="0061136F"/>
                  <w:p w14:paraId="1A857F32" w14:textId="77777777" w:rsidR="0061136F" w:rsidRPr="00A363FE" w:rsidRDefault="0061136F" w:rsidP="0061136F"/>
                  <w:p w14:paraId="0E6D5043" w14:textId="77777777" w:rsidR="0061136F" w:rsidRPr="00A363FE" w:rsidRDefault="0061136F" w:rsidP="0061136F"/>
                  <w:p w14:paraId="12ACC0D2" w14:textId="77777777" w:rsidR="0061136F" w:rsidRPr="00A363FE" w:rsidRDefault="0061136F" w:rsidP="0061136F"/>
                  <w:p w14:paraId="086DE30A" w14:textId="77777777" w:rsidR="0061136F" w:rsidRPr="00A363FE" w:rsidRDefault="0061136F" w:rsidP="0061136F"/>
                  <w:p w14:paraId="7AABAEF0" w14:textId="77777777" w:rsidR="0061136F" w:rsidRPr="00A363FE" w:rsidRDefault="0061136F" w:rsidP="0061136F"/>
                  <w:p w14:paraId="27632D81" w14:textId="77777777" w:rsidR="0061136F" w:rsidRPr="00A363FE" w:rsidRDefault="0061136F" w:rsidP="0061136F"/>
                  <w:p w14:paraId="22D576EC" w14:textId="77777777" w:rsidR="0061136F" w:rsidRPr="00A363FE" w:rsidRDefault="0061136F" w:rsidP="0061136F"/>
                  <w:p w14:paraId="723FF307" w14:textId="77777777" w:rsidR="0061136F" w:rsidRPr="00A363FE" w:rsidRDefault="0061136F" w:rsidP="0061136F"/>
                  <w:p w14:paraId="1A5B55B2" w14:textId="77777777" w:rsidR="0061136F" w:rsidRPr="00A363FE" w:rsidRDefault="0061136F" w:rsidP="0061136F"/>
                  <w:p w14:paraId="3CF354C6" w14:textId="77777777" w:rsidR="0061136F" w:rsidRPr="00A363FE" w:rsidRDefault="0061136F" w:rsidP="0061136F"/>
                  <w:p w14:paraId="5E07F1DD" w14:textId="77777777" w:rsidR="0061136F" w:rsidRPr="00A363FE" w:rsidRDefault="0061136F" w:rsidP="0061136F"/>
                  <w:p w14:paraId="71D6A57E" w14:textId="77777777" w:rsidR="0061136F" w:rsidRPr="00A363FE" w:rsidRDefault="0061136F" w:rsidP="0061136F"/>
                  <w:p w14:paraId="5297B66D" w14:textId="77777777" w:rsidR="0061136F" w:rsidRPr="00A363FE" w:rsidRDefault="0061136F" w:rsidP="0061136F"/>
                  <w:p w14:paraId="213E63EB" w14:textId="77777777" w:rsidR="0061136F" w:rsidRPr="00A363FE" w:rsidRDefault="0061136F" w:rsidP="0061136F"/>
                  <w:p w14:paraId="718BEC8F" w14:textId="77777777" w:rsidR="0061136F" w:rsidRPr="00A363FE" w:rsidRDefault="0061136F" w:rsidP="0061136F"/>
                  <w:p w14:paraId="1FFF2103" w14:textId="77777777" w:rsidR="0061136F" w:rsidRPr="00A363FE" w:rsidRDefault="0061136F" w:rsidP="0061136F"/>
                  <w:p w14:paraId="19A23BB2" w14:textId="77777777" w:rsidR="0061136F" w:rsidRPr="00A363FE" w:rsidRDefault="0061136F" w:rsidP="0061136F"/>
                  <w:p w14:paraId="7FD8D9B3" w14:textId="77777777" w:rsidR="0061136F" w:rsidRPr="00A363FE" w:rsidRDefault="0061136F" w:rsidP="0061136F"/>
                  <w:p w14:paraId="3D24B784" w14:textId="77777777" w:rsidR="0061136F" w:rsidRPr="00A363FE" w:rsidRDefault="0061136F" w:rsidP="0061136F"/>
                  <w:p w14:paraId="44A116CC" w14:textId="77777777" w:rsidR="0061136F" w:rsidRPr="00A363FE" w:rsidRDefault="0061136F" w:rsidP="0061136F"/>
                  <w:p w14:paraId="72F473C3" w14:textId="77777777" w:rsidR="0061136F" w:rsidRPr="00A363FE" w:rsidRDefault="0061136F" w:rsidP="0061136F"/>
                  <w:p w14:paraId="2709F002" w14:textId="77777777" w:rsidR="0061136F" w:rsidRPr="00A363FE" w:rsidRDefault="0061136F" w:rsidP="0061136F"/>
                  <w:p w14:paraId="4349536B" w14:textId="77777777" w:rsidR="0061136F" w:rsidRPr="00A363FE" w:rsidRDefault="0061136F" w:rsidP="0061136F"/>
                  <w:p w14:paraId="6F120FC7" w14:textId="77777777" w:rsidR="0061136F" w:rsidRPr="00A363FE" w:rsidRDefault="0061136F" w:rsidP="0061136F"/>
                  <w:p w14:paraId="22F43251" w14:textId="77777777" w:rsidR="0061136F" w:rsidRPr="00A363FE" w:rsidRDefault="0061136F" w:rsidP="0061136F"/>
                  <w:p w14:paraId="0D3B0BFF" w14:textId="77777777" w:rsidR="0061136F" w:rsidRPr="00A363FE" w:rsidRDefault="0061136F" w:rsidP="0061136F"/>
                  <w:p w14:paraId="2D47DC73" w14:textId="77777777" w:rsidR="0061136F" w:rsidRPr="00A363FE" w:rsidRDefault="0061136F" w:rsidP="0061136F"/>
                  <w:p w14:paraId="38E10510" w14:textId="77777777" w:rsidR="0061136F" w:rsidRPr="00A363FE" w:rsidRDefault="0061136F" w:rsidP="0061136F"/>
                  <w:p w14:paraId="2B8C161F" w14:textId="77777777" w:rsidR="0061136F" w:rsidRPr="00A363FE" w:rsidRDefault="0061136F" w:rsidP="0061136F"/>
                  <w:p w14:paraId="38397EE6" w14:textId="77777777" w:rsidR="0061136F" w:rsidRPr="00A363FE" w:rsidRDefault="0061136F" w:rsidP="0061136F"/>
                  <w:p w14:paraId="10C61D04" w14:textId="77777777" w:rsidR="0061136F" w:rsidRPr="00A363FE" w:rsidRDefault="0061136F" w:rsidP="0061136F"/>
                  <w:p w14:paraId="1B53E5AB" w14:textId="77777777" w:rsidR="0061136F" w:rsidRPr="00A363FE" w:rsidRDefault="0061136F" w:rsidP="0061136F"/>
                  <w:p w14:paraId="7C9E81F9" w14:textId="77777777" w:rsidR="0061136F" w:rsidRPr="00A363FE" w:rsidRDefault="0061136F" w:rsidP="0061136F"/>
                  <w:p w14:paraId="67ED17C7" w14:textId="77777777" w:rsidR="0061136F" w:rsidRPr="00A363FE" w:rsidRDefault="0061136F" w:rsidP="0061136F"/>
                  <w:p w14:paraId="0DB623E8" w14:textId="77777777" w:rsidR="0061136F" w:rsidRPr="00A363FE" w:rsidRDefault="0061136F" w:rsidP="0061136F"/>
                  <w:p w14:paraId="1F8C435D" w14:textId="77777777" w:rsidR="0061136F" w:rsidRPr="00A363FE" w:rsidRDefault="0061136F" w:rsidP="0061136F"/>
                  <w:p w14:paraId="63011695" w14:textId="77777777" w:rsidR="0061136F" w:rsidRPr="00A363FE" w:rsidRDefault="0061136F" w:rsidP="0061136F"/>
                  <w:p w14:paraId="3BCC3D21" w14:textId="77777777" w:rsidR="0061136F" w:rsidRPr="00A363FE" w:rsidRDefault="0061136F" w:rsidP="0061136F"/>
                  <w:p w14:paraId="2551DD27" w14:textId="77777777" w:rsidR="0061136F" w:rsidRPr="00A363FE" w:rsidRDefault="0061136F" w:rsidP="0061136F"/>
                  <w:p w14:paraId="509DE38E" w14:textId="77777777" w:rsidR="0061136F" w:rsidRPr="00A363FE" w:rsidRDefault="0061136F" w:rsidP="0061136F"/>
                  <w:p w14:paraId="542F95E0" w14:textId="77777777" w:rsidR="0061136F" w:rsidRPr="00A363FE" w:rsidRDefault="0061136F" w:rsidP="0061136F"/>
                  <w:p w14:paraId="4095A3AB" w14:textId="77777777" w:rsidR="0061136F" w:rsidRPr="00A363FE" w:rsidRDefault="0061136F" w:rsidP="0061136F"/>
                  <w:p w14:paraId="47B4A32C" w14:textId="77777777" w:rsidR="0061136F" w:rsidRPr="00A363FE" w:rsidRDefault="0061136F" w:rsidP="0061136F"/>
                  <w:p w14:paraId="77E4B6D5" w14:textId="77777777" w:rsidR="0061136F" w:rsidRPr="00A363FE" w:rsidRDefault="0061136F" w:rsidP="0061136F"/>
                  <w:p w14:paraId="1C470025" w14:textId="77777777" w:rsidR="0061136F" w:rsidRPr="00A363FE" w:rsidRDefault="0061136F" w:rsidP="0061136F"/>
                  <w:p w14:paraId="6ADD3B2B" w14:textId="77777777" w:rsidR="0061136F" w:rsidRPr="00A363FE" w:rsidRDefault="0061136F" w:rsidP="0061136F"/>
                  <w:p w14:paraId="4433D582" w14:textId="77777777" w:rsidR="0061136F" w:rsidRPr="00A363FE" w:rsidRDefault="0061136F" w:rsidP="0061136F"/>
                  <w:p w14:paraId="1392C3DB" w14:textId="77777777" w:rsidR="0061136F" w:rsidRPr="00A363FE" w:rsidRDefault="0061136F" w:rsidP="0061136F"/>
                  <w:p w14:paraId="0070640E" w14:textId="77777777" w:rsidR="0061136F" w:rsidRPr="00A363FE" w:rsidRDefault="0061136F" w:rsidP="0061136F"/>
                  <w:p w14:paraId="72BB291A" w14:textId="77777777" w:rsidR="0061136F" w:rsidRPr="00A363FE" w:rsidRDefault="0061136F" w:rsidP="0061136F"/>
                  <w:p w14:paraId="1124B73F" w14:textId="77777777" w:rsidR="0061136F" w:rsidRPr="00A363FE" w:rsidRDefault="0061136F" w:rsidP="0061136F"/>
                  <w:p w14:paraId="4896A103" w14:textId="77777777" w:rsidR="0061136F" w:rsidRPr="00A363FE" w:rsidRDefault="0061136F" w:rsidP="0061136F"/>
                  <w:p w14:paraId="55ABC19C" w14:textId="77777777" w:rsidR="0061136F" w:rsidRPr="00A363FE" w:rsidRDefault="0061136F" w:rsidP="0061136F"/>
                  <w:p w14:paraId="392F6F7D" w14:textId="77777777" w:rsidR="0061136F" w:rsidRPr="00A363FE" w:rsidRDefault="0061136F" w:rsidP="0061136F"/>
                  <w:p w14:paraId="6BD4E4E0" w14:textId="77777777" w:rsidR="0061136F" w:rsidRPr="00A363FE" w:rsidRDefault="0061136F" w:rsidP="0061136F"/>
                  <w:p w14:paraId="615D56BD" w14:textId="77777777" w:rsidR="0061136F" w:rsidRPr="00A363FE" w:rsidRDefault="0061136F" w:rsidP="0061136F"/>
                  <w:p w14:paraId="54D58A1E" w14:textId="77777777" w:rsidR="0061136F" w:rsidRPr="00A363FE" w:rsidRDefault="0061136F" w:rsidP="0061136F"/>
                  <w:p w14:paraId="1F208B99" w14:textId="77777777" w:rsidR="0061136F" w:rsidRPr="00A363FE" w:rsidRDefault="0061136F" w:rsidP="0061136F"/>
                  <w:p w14:paraId="3E98393C" w14:textId="77777777" w:rsidR="0061136F" w:rsidRPr="00A363FE" w:rsidRDefault="0061136F" w:rsidP="0061136F"/>
                  <w:p w14:paraId="70D885AA" w14:textId="77777777" w:rsidR="0061136F" w:rsidRPr="00A363FE" w:rsidRDefault="0061136F" w:rsidP="0061136F"/>
                  <w:p w14:paraId="3D8CC6EA" w14:textId="77777777" w:rsidR="0061136F" w:rsidRPr="00A363FE" w:rsidRDefault="0061136F" w:rsidP="0061136F"/>
                  <w:p w14:paraId="5CB7D819" w14:textId="77777777" w:rsidR="0061136F" w:rsidRPr="00A363FE" w:rsidRDefault="0061136F" w:rsidP="0061136F"/>
                  <w:p w14:paraId="13EA0FCD" w14:textId="77777777" w:rsidR="0061136F" w:rsidRPr="00A363FE" w:rsidRDefault="0061136F" w:rsidP="0061136F"/>
                  <w:p w14:paraId="156CE159" w14:textId="77777777" w:rsidR="0061136F" w:rsidRPr="00A363FE" w:rsidRDefault="0061136F" w:rsidP="0061136F"/>
                  <w:p w14:paraId="0D0DDDD0" w14:textId="77777777" w:rsidR="0061136F" w:rsidRPr="00A363FE" w:rsidRDefault="0061136F" w:rsidP="0061136F"/>
                  <w:p w14:paraId="68033D2A" w14:textId="77777777" w:rsidR="0061136F" w:rsidRPr="00A363FE" w:rsidRDefault="0061136F" w:rsidP="0061136F"/>
                  <w:p w14:paraId="5F4E74D5" w14:textId="77777777" w:rsidR="0061136F" w:rsidRPr="00A363FE" w:rsidRDefault="0061136F" w:rsidP="0061136F"/>
                  <w:p w14:paraId="5FE503E4" w14:textId="77777777" w:rsidR="0061136F" w:rsidRPr="00A363FE" w:rsidRDefault="0061136F" w:rsidP="0061136F"/>
                  <w:p w14:paraId="6FD32CF9" w14:textId="77777777" w:rsidR="0061136F" w:rsidRPr="00A363FE" w:rsidRDefault="0061136F" w:rsidP="0061136F"/>
                  <w:p w14:paraId="137142EC" w14:textId="77777777" w:rsidR="0061136F" w:rsidRPr="00A363FE" w:rsidRDefault="0061136F" w:rsidP="0061136F"/>
                  <w:p w14:paraId="7B2111F3" w14:textId="77777777" w:rsidR="0061136F" w:rsidRPr="00A363FE" w:rsidRDefault="0061136F" w:rsidP="0061136F"/>
                  <w:p w14:paraId="3EBA9CA6" w14:textId="77777777" w:rsidR="0061136F" w:rsidRPr="00A363FE" w:rsidRDefault="0061136F" w:rsidP="0061136F"/>
                  <w:p w14:paraId="1818726F" w14:textId="77777777" w:rsidR="0061136F" w:rsidRPr="00A363FE" w:rsidRDefault="0061136F" w:rsidP="0061136F"/>
                  <w:p w14:paraId="7CEAD5E7" w14:textId="77777777" w:rsidR="0061136F" w:rsidRPr="00A363FE" w:rsidRDefault="0061136F" w:rsidP="0061136F"/>
                  <w:p w14:paraId="581CE6FE" w14:textId="77777777" w:rsidR="0061136F" w:rsidRPr="00A363FE" w:rsidRDefault="0061136F" w:rsidP="0061136F"/>
                  <w:p w14:paraId="67D683A6" w14:textId="77777777" w:rsidR="0061136F" w:rsidRPr="00A363FE" w:rsidRDefault="0061136F" w:rsidP="0061136F"/>
                  <w:p w14:paraId="2B856E4B" w14:textId="77777777" w:rsidR="0061136F" w:rsidRPr="00A363FE" w:rsidRDefault="0061136F" w:rsidP="0061136F"/>
                  <w:p w14:paraId="38E4F7CE" w14:textId="77777777" w:rsidR="0061136F" w:rsidRPr="00A363FE" w:rsidRDefault="0061136F" w:rsidP="0061136F"/>
                  <w:p w14:paraId="43037B65" w14:textId="77777777" w:rsidR="0061136F" w:rsidRPr="00A363FE" w:rsidRDefault="0061136F" w:rsidP="0061136F"/>
                  <w:p w14:paraId="77A19832" w14:textId="77777777" w:rsidR="0061136F" w:rsidRPr="00A363FE" w:rsidRDefault="0061136F" w:rsidP="0061136F"/>
                  <w:p w14:paraId="0D58B373" w14:textId="77777777" w:rsidR="0061136F" w:rsidRPr="00A363FE" w:rsidRDefault="0061136F" w:rsidP="0061136F"/>
                  <w:p w14:paraId="1EE8EADE" w14:textId="77777777" w:rsidR="0061136F" w:rsidRPr="00A363FE" w:rsidRDefault="0061136F" w:rsidP="0061136F"/>
                  <w:p w14:paraId="688700F1" w14:textId="77777777" w:rsidR="0061136F" w:rsidRPr="00A363FE" w:rsidRDefault="0061136F" w:rsidP="0061136F"/>
                  <w:p w14:paraId="1E3C0388" w14:textId="77777777" w:rsidR="0061136F" w:rsidRPr="00A363FE" w:rsidRDefault="0061136F" w:rsidP="0061136F"/>
                  <w:p w14:paraId="7F60340C" w14:textId="77777777" w:rsidR="0061136F" w:rsidRPr="00A363FE" w:rsidRDefault="0061136F" w:rsidP="0061136F"/>
                  <w:p w14:paraId="28B9A0AE" w14:textId="77777777" w:rsidR="0061136F" w:rsidRPr="00A363FE" w:rsidRDefault="0061136F" w:rsidP="0061136F"/>
                  <w:p w14:paraId="7455F179" w14:textId="77777777" w:rsidR="0061136F" w:rsidRPr="00A363FE" w:rsidRDefault="0061136F" w:rsidP="0061136F"/>
                  <w:p w14:paraId="201DACFD" w14:textId="77777777" w:rsidR="0061136F" w:rsidRPr="00A363FE" w:rsidRDefault="0061136F" w:rsidP="0061136F"/>
                  <w:p w14:paraId="2D822D78" w14:textId="77777777" w:rsidR="0061136F" w:rsidRPr="00A363FE" w:rsidRDefault="0061136F" w:rsidP="0061136F"/>
                  <w:p w14:paraId="761719F9" w14:textId="77777777" w:rsidR="0061136F" w:rsidRPr="00A363FE" w:rsidRDefault="0061136F" w:rsidP="0061136F"/>
                  <w:p w14:paraId="6F4C6D4D" w14:textId="77777777" w:rsidR="0061136F" w:rsidRPr="00A363FE" w:rsidRDefault="0061136F" w:rsidP="0061136F"/>
                  <w:p w14:paraId="620A08F3" w14:textId="77777777" w:rsidR="0061136F" w:rsidRPr="00A363FE" w:rsidRDefault="0061136F" w:rsidP="0061136F"/>
                  <w:p w14:paraId="3606345C" w14:textId="77777777" w:rsidR="0061136F" w:rsidRPr="00A363FE" w:rsidRDefault="0061136F" w:rsidP="0061136F"/>
                  <w:p w14:paraId="27137E59" w14:textId="77777777" w:rsidR="0061136F" w:rsidRPr="00A363FE" w:rsidRDefault="0061136F" w:rsidP="0061136F"/>
                  <w:p w14:paraId="31E2D667" w14:textId="77777777" w:rsidR="0061136F" w:rsidRPr="00A363FE" w:rsidRDefault="0061136F" w:rsidP="0061136F"/>
                  <w:p w14:paraId="6647FE7D" w14:textId="77777777" w:rsidR="0061136F" w:rsidRPr="00A363FE" w:rsidRDefault="0061136F" w:rsidP="0061136F"/>
                  <w:p w14:paraId="72FAEFC7" w14:textId="77777777" w:rsidR="0061136F" w:rsidRPr="00A363FE" w:rsidRDefault="0061136F" w:rsidP="0061136F"/>
                  <w:p w14:paraId="1FCD947D" w14:textId="77777777" w:rsidR="0061136F" w:rsidRPr="00A363FE" w:rsidRDefault="0061136F" w:rsidP="0061136F"/>
                  <w:p w14:paraId="2CC6482B" w14:textId="77777777" w:rsidR="0061136F" w:rsidRPr="00A363FE" w:rsidRDefault="0061136F" w:rsidP="0061136F"/>
                  <w:p w14:paraId="4DCB5B68" w14:textId="77777777" w:rsidR="0061136F" w:rsidRPr="00A363FE" w:rsidRDefault="0061136F" w:rsidP="0061136F"/>
                  <w:p w14:paraId="0D7E910E" w14:textId="77777777" w:rsidR="0061136F" w:rsidRPr="00A363FE" w:rsidRDefault="0061136F" w:rsidP="0061136F"/>
                  <w:p w14:paraId="4B8F8B9E" w14:textId="77777777" w:rsidR="0061136F" w:rsidRPr="00A363FE" w:rsidRDefault="0061136F" w:rsidP="0061136F"/>
                  <w:p w14:paraId="5CEC1BD1" w14:textId="77777777" w:rsidR="0061136F" w:rsidRPr="00A363FE" w:rsidRDefault="0061136F" w:rsidP="0061136F"/>
                  <w:p w14:paraId="68F3FE95" w14:textId="77777777" w:rsidR="0061136F" w:rsidRPr="00A363FE" w:rsidRDefault="0061136F" w:rsidP="0061136F"/>
                  <w:p w14:paraId="737A9C47" w14:textId="77777777" w:rsidR="0061136F" w:rsidRPr="00A363FE" w:rsidRDefault="0061136F" w:rsidP="0061136F"/>
                  <w:p w14:paraId="41CA3D30" w14:textId="77777777" w:rsidR="0061136F" w:rsidRPr="00A363FE" w:rsidRDefault="0061136F" w:rsidP="0061136F"/>
                  <w:p w14:paraId="069A3BC6" w14:textId="77777777" w:rsidR="0061136F" w:rsidRPr="00A363FE" w:rsidRDefault="0061136F" w:rsidP="0061136F"/>
                  <w:p w14:paraId="65F3CC88" w14:textId="77777777" w:rsidR="0061136F" w:rsidRPr="00A363FE" w:rsidRDefault="0061136F" w:rsidP="0061136F"/>
                  <w:p w14:paraId="54FA60AF" w14:textId="77777777" w:rsidR="0061136F" w:rsidRPr="00A363FE" w:rsidRDefault="0061136F" w:rsidP="0061136F"/>
                  <w:p w14:paraId="245C0D44" w14:textId="77777777" w:rsidR="0061136F" w:rsidRPr="00A363FE" w:rsidRDefault="0061136F" w:rsidP="0061136F"/>
                  <w:p w14:paraId="7A75AE8F" w14:textId="77777777" w:rsidR="0061136F" w:rsidRPr="00A363FE" w:rsidRDefault="0061136F" w:rsidP="0061136F"/>
                  <w:p w14:paraId="0FB6A162" w14:textId="77777777" w:rsidR="0061136F" w:rsidRPr="00A363FE" w:rsidRDefault="0061136F" w:rsidP="0061136F"/>
                  <w:p w14:paraId="6C59E2C6" w14:textId="77777777" w:rsidR="0061136F" w:rsidRPr="00A363FE" w:rsidRDefault="0061136F" w:rsidP="0061136F"/>
                  <w:p w14:paraId="4F5DAC48" w14:textId="77777777" w:rsidR="0061136F" w:rsidRPr="00A363FE" w:rsidRDefault="0061136F" w:rsidP="0061136F"/>
                  <w:p w14:paraId="57A724CA" w14:textId="77777777" w:rsidR="0061136F" w:rsidRPr="00A363FE" w:rsidRDefault="0061136F" w:rsidP="0061136F"/>
                  <w:p w14:paraId="423B4308" w14:textId="77777777" w:rsidR="0061136F" w:rsidRPr="00A363FE" w:rsidRDefault="0061136F" w:rsidP="0061136F"/>
                  <w:p w14:paraId="76876817" w14:textId="77777777" w:rsidR="0061136F" w:rsidRPr="00A363FE" w:rsidRDefault="0061136F" w:rsidP="0061136F"/>
                  <w:p w14:paraId="43B1208F" w14:textId="77777777" w:rsidR="0061136F" w:rsidRPr="00A363FE" w:rsidRDefault="0061136F" w:rsidP="0061136F"/>
                  <w:p w14:paraId="7D3ADE7E" w14:textId="77777777" w:rsidR="0061136F" w:rsidRPr="00A363FE" w:rsidRDefault="0061136F" w:rsidP="0061136F"/>
                  <w:p w14:paraId="56769217" w14:textId="77777777" w:rsidR="0061136F" w:rsidRPr="00A363FE" w:rsidRDefault="0061136F" w:rsidP="0061136F"/>
                  <w:p w14:paraId="1DCF622F" w14:textId="77777777" w:rsidR="0061136F" w:rsidRPr="00A363FE" w:rsidRDefault="0061136F" w:rsidP="0061136F"/>
                  <w:p w14:paraId="37F67925" w14:textId="77777777" w:rsidR="0061136F" w:rsidRPr="00A363FE" w:rsidRDefault="0061136F" w:rsidP="0061136F"/>
                  <w:p w14:paraId="059252A4" w14:textId="77777777" w:rsidR="0061136F" w:rsidRPr="00A363FE" w:rsidRDefault="0061136F" w:rsidP="0061136F"/>
                  <w:p w14:paraId="59791B05" w14:textId="77777777" w:rsidR="0061136F" w:rsidRPr="00A363FE" w:rsidRDefault="0061136F" w:rsidP="0061136F"/>
                  <w:p w14:paraId="160E668F" w14:textId="77777777" w:rsidR="0061136F" w:rsidRPr="00A363FE" w:rsidRDefault="0061136F" w:rsidP="0061136F"/>
                  <w:p w14:paraId="41814A53" w14:textId="77777777" w:rsidR="0061136F" w:rsidRPr="00A363FE" w:rsidRDefault="0061136F" w:rsidP="0061136F"/>
                  <w:p w14:paraId="180D2BD8" w14:textId="77777777" w:rsidR="0061136F" w:rsidRPr="00A363FE" w:rsidRDefault="0061136F" w:rsidP="0061136F"/>
                  <w:p w14:paraId="4C57C134" w14:textId="77777777" w:rsidR="0061136F" w:rsidRPr="00A363FE" w:rsidRDefault="0061136F" w:rsidP="0061136F"/>
                  <w:p w14:paraId="5D9BC985" w14:textId="77777777" w:rsidR="0061136F" w:rsidRPr="00A363FE" w:rsidRDefault="0061136F" w:rsidP="0061136F"/>
                  <w:p w14:paraId="3C8EE728" w14:textId="77777777" w:rsidR="0061136F" w:rsidRPr="00A363FE" w:rsidRDefault="0061136F" w:rsidP="0061136F"/>
                  <w:p w14:paraId="5146BC54" w14:textId="77777777" w:rsidR="0061136F" w:rsidRPr="00A363FE" w:rsidRDefault="0061136F" w:rsidP="0061136F"/>
                  <w:p w14:paraId="21B3B158" w14:textId="77777777" w:rsidR="0061136F" w:rsidRPr="00A363FE" w:rsidRDefault="0061136F" w:rsidP="0061136F"/>
                  <w:p w14:paraId="05A733BF" w14:textId="77777777" w:rsidR="0061136F" w:rsidRPr="00A363FE" w:rsidRDefault="0061136F" w:rsidP="0061136F"/>
                  <w:p w14:paraId="7A78D164" w14:textId="77777777" w:rsidR="0061136F" w:rsidRPr="00A363FE" w:rsidRDefault="0061136F" w:rsidP="0061136F"/>
                  <w:p w14:paraId="0805F393" w14:textId="77777777" w:rsidR="0061136F" w:rsidRPr="00A363FE" w:rsidRDefault="0061136F" w:rsidP="0061136F"/>
                  <w:p w14:paraId="675E06D2" w14:textId="77777777" w:rsidR="0061136F" w:rsidRPr="00A363FE" w:rsidRDefault="0061136F" w:rsidP="0061136F"/>
                  <w:p w14:paraId="1D389DE1" w14:textId="77777777" w:rsidR="0061136F" w:rsidRPr="00A363FE" w:rsidRDefault="0061136F" w:rsidP="0061136F"/>
                  <w:p w14:paraId="200D7052" w14:textId="77777777" w:rsidR="0061136F" w:rsidRPr="00A363FE" w:rsidRDefault="0061136F" w:rsidP="0061136F"/>
                  <w:p w14:paraId="3E9ABA61" w14:textId="77777777" w:rsidR="0061136F" w:rsidRPr="00A363FE" w:rsidRDefault="0061136F" w:rsidP="0061136F"/>
                  <w:p w14:paraId="50ECE4BE" w14:textId="77777777" w:rsidR="0061136F" w:rsidRPr="00A363FE" w:rsidRDefault="0061136F" w:rsidP="0061136F"/>
                  <w:p w14:paraId="2B102E22" w14:textId="77777777" w:rsidR="0061136F" w:rsidRPr="00A363FE" w:rsidRDefault="0061136F" w:rsidP="0061136F"/>
                  <w:p w14:paraId="26C6916A" w14:textId="77777777" w:rsidR="0061136F" w:rsidRPr="00A363FE" w:rsidRDefault="0061136F" w:rsidP="0061136F"/>
                  <w:p w14:paraId="2AC558CA" w14:textId="77777777" w:rsidR="0061136F" w:rsidRPr="00A363FE" w:rsidRDefault="0061136F" w:rsidP="0061136F"/>
                  <w:p w14:paraId="6FEC0995" w14:textId="77777777" w:rsidR="0061136F" w:rsidRPr="00A363FE" w:rsidRDefault="0061136F" w:rsidP="0061136F"/>
                  <w:p w14:paraId="4D388EEA" w14:textId="77777777" w:rsidR="0061136F" w:rsidRPr="00A363FE" w:rsidRDefault="0061136F" w:rsidP="0061136F"/>
                  <w:p w14:paraId="0DCF9588" w14:textId="77777777" w:rsidR="0061136F" w:rsidRPr="00A363FE" w:rsidRDefault="0061136F" w:rsidP="0061136F"/>
                  <w:p w14:paraId="6FA832CF" w14:textId="77777777" w:rsidR="0061136F" w:rsidRPr="00A363FE" w:rsidRDefault="0061136F" w:rsidP="0061136F"/>
                  <w:p w14:paraId="22B21614" w14:textId="77777777" w:rsidR="0061136F" w:rsidRPr="00A363FE" w:rsidRDefault="0061136F" w:rsidP="0061136F"/>
                  <w:p w14:paraId="2505BFE1" w14:textId="77777777" w:rsidR="0061136F" w:rsidRPr="00A363FE" w:rsidRDefault="0061136F" w:rsidP="0061136F"/>
                  <w:p w14:paraId="689EE092" w14:textId="77777777" w:rsidR="0061136F" w:rsidRPr="00A363FE" w:rsidRDefault="0061136F" w:rsidP="0061136F"/>
                  <w:p w14:paraId="321A25F8" w14:textId="77777777" w:rsidR="0061136F" w:rsidRPr="00A363FE" w:rsidRDefault="0061136F" w:rsidP="0061136F"/>
                  <w:p w14:paraId="302F6845" w14:textId="77777777" w:rsidR="0061136F" w:rsidRPr="00A363FE" w:rsidRDefault="0061136F" w:rsidP="0061136F"/>
                  <w:p w14:paraId="25BFFC5B" w14:textId="77777777" w:rsidR="0061136F" w:rsidRPr="00A363FE" w:rsidRDefault="0061136F" w:rsidP="0061136F"/>
                  <w:p w14:paraId="5140E801" w14:textId="77777777" w:rsidR="0061136F" w:rsidRPr="00A363FE" w:rsidRDefault="0061136F" w:rsidP="0061136F"/>
                  <w:p w14:paraId="42114A00" w14:textId="77777777" w:rsidR="0061136F" w:rsidRPr="00A363FE" w:rsidRDefault="0061136F" w:rsidP="0061136F"/>
                  <w:p w14:paraId="2C50C176" w14:textId="77777777" w:rsidR="0061136F" w:rsidRPr="00A363FE" w:rsidRDefault="0061136F" w:rsidP="0061136F"/>
                  <w:p w14:paraId="311A8F14" w14:textId="77777777" w:rsidR="0061136F" w:rsidRPr="00A363FE" w:rsidRDefault="0061136F" w:rsidP="0061136F"/>
                  <w:p w14:paraId="62EFC97B" w14:textId="77777777" w:rsidR="0061136F" w:rsidRPr="00A363FE" w:rsidRDefault="0061136F" w:rsidP="0061136F"/>
                  <w:p w14:paraId="24115E02" w14:textId="77777777" w:rsidR="0061136F" w:rsidRPr="00A363FE" w:rsidRDefault="0061136F" w:rsidP="0061136F"/>
                  <w:p w14:paraId="495042E6" w14:textId="77777777" w:rsidR="0061136F" w:rsidRPr="00A363FE" w:rsidRDefault="0061136F" w:rsidP="0061136F"/>
                  <w:p w14:paraId="27235908" w14:textId="77777777" w:rsidR="0061136F" w:rsidRPr="00A363FE" w:rsidRDefault="0061136F" w:rsidP="0061136F"/>
                  <w:p w14:paraId="121B5BD4" w14:textId="77777777" w:rsidR="0061136F" w:rsidRPr="00A363FE" w:rsidRDefault="0061136F" w:rsidP="0061136F"/>
                  <w:p w14:paraId="3E9E9847" w14:textId="77777777" w:rsidR="0061136F" w:rsidRPr="00A363FE" w:rsidRDefault="0061136F" w:rsidP="0061136F"/>
                  <w:p w14:paraId="6544A179" w14:textId="77777777" w:rsidR="0061136F" w:rsidRPr="00A363FE" w:rsidRDefault="0061136F" w:rsidP="0061136F"/>
                  <w:p w14:paraId="14F39C51" w14:textId="77777777" w:rsidR="0061136F" w:rsidRPr="00A363FE" w:rsidRDefault="0061136F" w:rsidP="0061136F"/>
                  <w:p w14:paraId="60C07E7B" w14:textId="77777777" w:rsidR="0061136F" w:rsidRPr="00A363FE" w:rsidRDefault="0061136F" w:rsidP="0061136F"/>
                  <w:p w14:paraId="53C11138" w14:textId="77777777" w:rsidR="0061136F" w:rsidRPr="00A363FE" w:rsidRDefault="0061136F" w:rsidP="0061136F"/>
                  <w:p w14:paraId="30BE77B2" w14:textId="77777777" w:rsidR="0061136F" w:rsidRPr="00A363FE" w:rsidRDefault="0061136F" w:rsidP="0061136F"/>
                  <w:p w14:paraId="1602C627" w14:textId="77777777" w:rsidR="0061136F" w:rsidRPr="00A363FE" w:rsidRDefault="0061136F" w:rsidP="0061136F"/>
                  <w:p w14:paraId="03787B85" w14:textId="77777777" w:rsidR="0061136F" w:rsidRPr="00A363FE" w:rsidRDefault="0061136F" w:rsidP="0061136F"/>
                  <w:p w14:paraId="40275D61" w14:textId="77777777" w:rsidR="0061136F" w:rsidRPr="00A363FE" w:rsidRDefault="0061136F" w:rsidP="0061136F"/>
                  <w:p w14:paraId="413637B1" w14:textId="77777777" w:rsidR="0061136F" w:rsidRPr="00A363FE" w:rsidRDefault="0061136F" w:rsidP="0061136F"/>
                  <w:p w14:paraId="580358E4" w14:textId="77777777" w:rsidR="0061136F" w:rsidRPr="00A363FE" w:rsidRDefault="0061136F" w:rsidP="0061136F"/>
                  <w:p w14:paraId="137609A2" w14:textId="77777777" w:rsidR="0061136F" w:rsidRPr="00A363FE" w:rsidRDefault="0061136F" w:rsidP="0061136F"/>
                  <w:p w14:paraId="325C476C" w14:textId="77777777" w:rsidR="0061136F" w:rsidRPr="00A363FE" w:rsidRDefault="0061136F" w:rsidP="0061136F"/>
                  <w:p w14:paraId="192CBD39" w14:textId="77777777" w:rsidR="0061136F" w:rsidRPr="00A363FE" w:rsidRDefault="0061136F" w:rsidP="0061136F"/>
                  <w:p w14:paraId="6463F604" w14:textId="77777777" w:rsidR="0061136F" w:rsidRPr="00A363FE" w:rsidRDefault="0061136F" w:rsidP="0061136F"/>
                  <w:p w14:paraId="69E1EE23" w14:textId="77777777" w:rsidR="0061136F" w:rsidRPr="00A363FE" w:rsidRDefault="0061136F" w:rsidP="0061136F"/>
                  <w:p w14:paraId="1B79AA21" w14:textId="77777777" w:rsidR="0061136F" w:rsidRPr="00A363FE" w:rsidRDefault="0061136F" w:rsidP="0061136F"/>
                  <w:p w14:paraId="25807FAB" w14:textId="77777777" w:rsidR="0061136F" w:rsidRPr="00A363FE" w:rsidRDefault="0061136F" w:rsidP="0061136F"/>
                  <w:p w14:paraId="4DAE8821" w14:textId="77777777" w:rsidR="0061136F" w:rsidRPr="00A363FE" w:rsidRDefault="0061136F" w:rsidP="0061136F"/>
                  <w:p w14:paraId="3BA93EFE" w14:textId="77777777" w:rsidR="0061136F" w:rsidRPr="00A363FE" w:rsidRDefault="0061136F" w:rsidP="0061136F"/>
                  <w:p w14:paraId="66E26A6A" w14:textId="77777777" w:rsidR="0061136F" w:rsidRPr="00A363FE" w:rsidRDefault="0061136F" w:rsidP="0061136F"/>
                  <w:p w14:paraId="1719640A" w14:textId="77777777" w:rsidR="0061136F" w:rsidRPr="00A363FE" w:rsidRDefault="0061136F" w:rsidP="0061136F"/>
                  <w:p w14:paraId="441F8CF4" w14:textId="77777777" w:rsidR="0061136F" w:rsidRPr="00A363FE" w:rsidRDefault="0061136F" w:rsidP="0061136F"/>
                  <w:p w14:paraId="096F44C3" w14:textId="77777777" w:rsidR="0061136F" w:rsidRPr="00A363FE" w:rsidRDefault="0061136F" w:rsidP="0061136F"/>
                  <w:p w14:paraId="0CAD9155" w14:textId="77777777" w:rsidR="0061136F" w:rsidRPr="00A363FE" w:rsidRDefault="0061136F" w:rsidP="0061136F"/>
                  <w:p w14:paraId="79AD2EF6" w14:textId="77777777" w:rsidR="0061136F" w:rsidRPr="00A363FE" w:rsidRDefault="0061136F" w:rsidP="0061136F"/>
                  <w:p w14:paraId="03EF7F58" w14:textId="77777777" w:rsidR="0061136F" w:rsidRPr="00A363FE" w:rsidRDefault="0061136F" w:rsidP="0061136F"/>
                  <w:p w14:paraId="15F4FCB5" w14:textId="77777777" w:rsidR="0061136F" w:rsidRPr="00A363FE" w:rsidRDefault="0061136F" w:rsidP="0061136F"/>
                  <w:p w14:paraId="728F65E5" w14:textId="77777777" w:rsidR="0061136F" w:rsidRPr="00A363FE" w:rsidRDefault="0061136F" w:rsidP="0061136F"/>
                  <w:p w14:paraId="02450099" w14:textId="77777777" w:rsidR="0061136F" w:rsidRPr="00A363FE" w:rsidRDefault="0061136F" w:rsidP="0061136F"/>
                  <w:p w14:paraId="2C34B18B" w14:textId="77777777" w:rsidR="0061136F" w:rsidRPr="00A363FE" w:rsidRDefault="0061136F" w:rsidP="0061136F"/>
                  <w:p w14:paraId="7C8BF1AB" w14:textId="77777777" w:rsidR="0061136F" w:rsidRPr="00A363FE" w:rsidRDefault="0061136F" w:rsidP="0061136F"/>
                  <w:p w14:paraId="1FC32B9A" w14:textId="77777777" w:rsidR="0061136F" w:rsidRPr="00A363FE" w:rsidRDefault="0061136F" w:rsidP="0061136F"/>
                  <w:p w14:paraId="1D6C7DCD" w14:textId="77777777" w:rsidR="0061136F" w:rsidRPr="00A363FE" w:rsidRDefault="0061136F" w:rsidP="0061136F"/>
                  <w:p w14:paraId="6622E68E" w14:textId="77777777" w:rsidR="0061136F" w:rsidRPr="00A363FE" w:rsidRDefault="0061136F" w:rsidP="0061136F"/>
                  <w:p w14:paraId="63F3C18E" w14:textId="77777777" w:rsidR="0061136F" w:rsidRPr="00A363FE" w:rsidRDefault="0061136F" w:rsidP="0061136F"/>
                  <w:p w14:paraId="19555AFA" w14:textId="77777777" w:rsidR="0061136F" w:rsidRPr="00A363FE" w:rsidRDefault="0061136F" w:rsidP="0061136F"/>
                  <w:p w14:paraId="7A8FDBFE" w14:textId="77777777" w:rsidR="0061136F" w:rsidRPr="00A363FE" w:rsidRDefault="0061136F" w:rsidP="0061136F"/>
                  <w:p w14:paraId="7BF7A1CC" w14:textId="77777777" w:rsidR="0061136F" w:rsidRPr="00A363FE" w:rsidRDefault="0061136F" w:rsidP="0061136F"/>
                  <w:p w14:paraId="6606F922" w14:textId="77777777" w:rsidR="0061136F" w:rsidRPr="00A363FE" w:rsidRDefault="0061136F" w:rsidP="0061136F"/>
                  <w:p w14:paraId="34906817" w14:textId="77777777" w:rsidR="0061136F" w:rsidRPr="00A363FE" w:rsidRDefault="0061136F" w:rsidP="0061136F"/>
                  <w:p w14:paraId="22F612EC" w14:textId="77777777" w:rsidR="0061136F" w:rsidRPr="00A363FE" w:rsidRDefault="0061136F" w:rsidP="0061136F"/>
                  <w:p w14:paraId="5540B609" w14:textId="77777777" w:rsidR="0061136F" w:rsidRPr="00A363FE" w:rsidRDefault="0061136F" w:rsidP="0061136F"/>
                  <w:p w14:paraId="2E9449FE" w14:textId="77777777" w:rsidR="0061136F" w:rsidRPr="00A363FE" w:rsidRDefault="0061136F" w:rsidP="0061136F"/>
                  <w:p w14:paraId="09E75D22" w14:textId="77777777" w:rsidR="0061136F" w:rsidRPr="00A363FE" w:rsidRDefault="0061136F" w:rsidP="0061136F"/>
                  <w:p w14:paraId="0BEC9C40" w14:textId="77777777" w:rsidR="0061136F" w:rsidRPr="00A363FE" w:rsidRDefault="0061136F" w:rsidP="0061136F"/>
                  <w:p w14:paraId="0F32EDE3" w14:textId="77777777" w:rsidR="0061136F" w:rsidRPr="00A363FE" w:rsidRDefault="0061136F" w:rsidP="0061136F"/>
                  <w:p w14:paraId="2FDCDE81" w14:textId="77777777" w:rsidR="0061136F" w:rsidRPr="00A363FE" w:rsidRDefault="0061136F" w:rsidP="0061136F"/>
                  <w:p w14:paraId="4750C7D1" w14:textId="77777777" w:rsidR="0061136F" w:rsidRPr="00A363FE" w:rsidRDefault="0061136F" w:rsidP="0061136F"/>
                  <w:p w14:paraId="010E6550" w14:textId="77777777" w:rsidR="0061136F" w:rsidRPr="00A363FE" w:rsidRDefault="0061136F" w:rsidP="0061136F"/>
                  <w:p w14:paraId="20514D03" w14:textId="77777777" w:rsidR="0061136F" w:rsidRPr="00A363FE" w:rsidRDefault="0061136F" w:rsidP="0061136F"/>
                  <w:p w14:paraId="6A04203D" w14:textId="77777777" w:rsidR="0061136F" w:rsidRPr="00A363FE" w:rsidRDefault="0061136F" w:rsidP="0061136F"/>
                  <w:p w14:paraId="3B55B9B0" w14:textId="77777777" w:rsidR="0061136F" w:rsidRPr="00A363FE" w:rsidRDefault="0061136F" w:rsidP="0061136F"/>
                  <w:p w14:paraId="62C157EC" w14:textId="77777777" w:rsidR="0061136F" w:rsidRPr="00A363FE" w:rsidRDefault="0061136F" w:rsidP="0061136F"/>
                  <w:p w14:paraId="2E56E169" w14:textId="77777777" w:rsidR="0061136F" w:rsidRPr="00A363FE" w:rsidRDefault="0061136F" w:rsidP="0061136F"/>
                  <w:p w14:paraId="56124977" w14:textId="77777777" w:rsidR="0061136F" w:rsidRPr="00A363FE" w:rsidRDefault="0061136F" w:rsidP="0061136F"/>
                  <w:p w14:paraId="16994FA5" w14:textId="77777777" w:rsidR="0061136F" w:rsidRPr="00A363FE" w:rsidRDefault="0061136F" w:rsidP="0061136F"/>
                  <w:p w14:paraId="1291389F" w14:textId="77777777" w:rsidR="0061136F" w:rsidRPr="00A363FE" w:rsidRDefault="0061136F" w:rsidP="0061136F"/>
                  <w:p w14:paraId="6835F0C5" w14:textId="77777777" w:rsidR="0061136F" w:rsidRPr="00A363FE" w:rsidRDefault="0061136F" w:rsidP="0061136F"/>
                  <w:p w14:paraId="78629A91" w14:textId="77777777" w:rsidR="0061136F" w:rsidRPr="00A363FE" w:rsidRDefault="0061136F" w:rsidP="0061136F"/>
                  <w:p w14:paraId="79D0A72E" w14:textId="77777777" w:rsidR="0061136F" w:rsidRPr="00A363FE" w:rsidRDefault="0061136F" w:rsidP="0061136F"/>
                  <w:p w14:paraId="54AA8F50" w14:textId="77777777" w:rsidR="0061136F" w:rsidRPr="00A363FE" w:rsidRDefault="0061136F" w:rsidP="0061136F"/>
                  <w:p w14:paraId="2E48D6CA" w14:textId="77777777" w:rsidR="0061136F" w:rsidRPr="00A363FE" w:rsidRDefault="0061136F" w:rsidP="0061136F"/>
                  <w:p w14:paraId="3B64DE59" w14:textId="77777777" w:rsidR="0061136F" w:rsidRPr="00A363FE" w:rsidRDefault="0061136F" w:rsidP="0061136F"/>
                  <w:p w14:paraId="27B2C371" w14:textId="77777777" w:rsidR="0061136F" w:rsidRPr="00A363FE" w:rsidRDefault="0061136F" w:rsidP="0061136F"/>
                  <w:p w14:paraId="100087FE" w14:textId="77777777" w:rsidR="0061136F" w:rsidRPr="00A363FE" w:rsidRDefault="0061136F" w:rsidP="0061136F"/>
                  <w:p w14:paraId="7F6DC8C0" w14:textId="77777777" w:rsidR="0061136F" w:rsidRPr="00A363FE" w:rsidRDefault="0061136F" w:rsidP="0061136F"/>
                  <w:p w14:paraId="31BB77C5" w14:textId="77777777" w:rsidR="0061136F" w:rsidRPr="00A363FE" w:rsidRDefault="0061136F" w:rsidP="0061136F"/>
                  <w:p w14:paraId="7FEE8A84" w14:textId="77777777" w:rsidR="0061136F" w:rsidRPr="00A363FE" w:rsidRDefault="0061136F" w:rsidP="0061136F"/>
                  <w:p w14:paraId="7D44F4DE" w14:textId="77777777" w:rsidR="0061136F" w:rsidRPr="00A363FE" w:rsidRDefault="0061136F" w:rsidP="0061136F"/>
                  <w:p w14:paraId="5972DFDC" w14:textId="77777777" w:rsidR="0061136F" w:rsidRPr="007C226B" w:rsidRDefault="0061136F" w:rsidP="0061136F">
                    <w:r>
                      <w:t>M-IFC-001.0-1.0</w:t>
                    </w:r>
                  </w:p>
                  <w:p w14:paraId="2702D477" w14:textId="77777777" w:rsidR="0061136F" w:rsidRDefault="0061136F" w:rsidP="0061136F"/>
                  <w:p w14:paraId="329D8F08" w14:textId="77777777" w:rsidR="0061136F" w:rsidRDefault="0061136F" w:rsidP="0061136F"/>
                  <w:p w14:paraId="6184E96A" w14:textId="77777777" w:rsidR="0061136F" w:rsidRDefault="0061136F" w:rsidP="0061136F"/>
                  <w:p w14:paraId="42FB7A99" w14:textId="77777777" w:rsidR="0061136F" w:rsidRDefault="0061136F" w:rsidP="0061136F"/>
                  <w:p w14:paraId="449B196C" w14:textId="77777777" w:rsidR="0061136F" w:rsidRDefault="0061136F" w:rsidP="0061136F"/>
                  <w:p w14:paraId="0D2B15E9" w14:textId="77777777" w:rsidR="0061136F" w:rsidRDefault="0061136F" w:rsidP="0061136F"/>
                  <w:p w14:paraId="48F43EAC" w14:textId="77777777" w:rsidR="0061136F" w:rsidRDefault="0061136F" w:rsidP="0061136F"/>
                  <w:p w14:paraId="5D151AB5" w14:textId="77777777" w:rsidR="0061136F" w:rsidRDefault="0061136F" w:rsidP="0061136F"/>
                  <w:p w14:paraId="0DAE83E0" w14:textId="77777777" w:rsidR="0061136F" w:rsidRDefault="0061136F" w:rsidP="0061136F"/>
                  <w:p w14:paraId="7B05CDFC" w14:textId="77777777" w:rsidR="0061136F" w:rsidRDefault="0061136F" w:rsidP="0061136F"/>
                  <w:p w14:paraId="28BC43CB" w14:textId="77777777" w:rsidR="0061136F" w:rsidRDefault="0061136F" w:rsidP="0061136F"/>
                  <w:p w14:paraId="59819757" w14:textId="77777777" w:rsidR="0061136F" w:rsidRDefault="0061136F" w:rsidP="0061136F"/>
                  <w:p w14:paraId="5B97C137" w14:textId="77777777" w:rsidR="0061136F" w:rsidRDefault="0061136F" w:rsidP="0061136F"/>
                  <w:p w14:paraId="67DC484C" w14:textId="77777777" w:rsidR="0061136F" w:rsidRDefault="0061136F" w:rsidP="0061136F"/>
                  <w:p w14:paraId="08CE8C57" w14:textId="77777777" w:rsidR="0061136F" w:rsidRDefault="0061136F" w:rsidP="0061136F"/>
                  <w:p w14:paraId="76EA9B53" w14:textId="77777777" w:rsidR="0061136F" w:rsidRDefault="0061136F" w:rsidP="0061136F"/>
                  <w:p w14:paraId="2155C86C" w14:textId="77777777" w:rsidR="0061136F" w:rsidRDefault="0061136F" w:rsidP="0061136F"/>
                  <w:p w14:paraId="72F6A814" w14:textId="77777777" w:rsidR="0061136F" w:rsidRDefault="0061136F" w:rsidP="0061136F"/>
                  <w:p w14:paraId="7B9B0717" w14:textId="77777777" w:rsidR="0061136F" w:rsidRDefault="0061136F" w:rsidP="0061136F"/>
                  <w:p w14:paraId="056BF911" w14:textId="77777777" w:rsidR="0061136F" w:rsidRDefault="0061136F" w:rsidP="0061136F"/>
                  <w:p w14:paraId="1A3EB075" w14:textId="77777777" w:rsidR="0061136F" w:rsidRDefault="0061136F" w:rsidP="0061136F"/>
                  <w:p w14:paraId="72044394" w14:textId="77777777" w:rsidR="0061136F" w:rsidRDefault="0061136F" w:rsidP="0061136F"/>
                  <w:p w14:paraId="28A1851F" w14:textId="77777777" w:rsidR="0061136F" w:rsidRDefault="0061136F" w:rsidP="0061136F"/>
                  <w:p w14:paraId="577CAF95" w14:textId="77777777" w:rsidR="0061136F" w:rsidRDefault="0061136F" w:rsidP="0061136F"/>
                  <w:p w14:paraId="6568BF3E" w14:textId="77777777" w:rsidR="0061136F" w:rsidRDefault="0061136F" w:rsidP="0061136F"/>
                  <w:p w14:paraId="7E7D9EBD" w14:textId="77777777" w:rsidR="0061136F" w:rsidRDefault="0061136F" w:rsidP="0061136F"/>
                  <w:p w14:paraId="343FA41C" w14:textId="77777777" w:rsidR="0061136F" w:rsidRDefault="0061136F" w:rsidP="0061136F"/>
                  <w:p w14:paraId="08878BEF" w14:textId="77777777" w:rsidR="0061136F" w:rsidRDefault="0061136F" w:rsidP="0061136F"/>
                  <w:p w14:paraId="5310076C" w14:textId="77777777" w:rsidR="0061136F" w:rsidRDefault="0061136F" w:rsidP="0061136F"/>
                  <w:p w14:paraId="28F98B89" w14:textId="77777777" w:rsidR="0061136F" w:rsidRDefault="0061136F" w:rsidP="0061136F"/>
                  <w:p w14:paraId="086ABD52" w14:textId="77777777" w:rsidR="0061136F" w:rsidRDefault="0061136F" w:rsidP="0061136F"/>
                  <w:p w14:paraId="01EDAF43" w14:textId="77777777" w:rsidR="0061136F" w:rsidRDefault="0061136F" w:rsidP="0061136F"/>
                  <w:p w14:paraId="166940DC" w14:textId="77777777" w:rsidR="0061136F" w:rsidRDefault="0061136F" w:rsidP="0061136F"/>
                  <w:p w14:paraId="5EE9EF25" w14:textId="77777777" w:rsidR="0061136F" w:rsidRDefault="0061136F" w:rsidP="0061136F"/>
                  <w:p w14:paraId="4F884A43" w14:textId="77777777" w:rsidR="0061136F" w:rsidRDefault="0061136F" w:rsidP="0061136F"/>
                  <w:p w14:paraId="3A95D4CA" w14:textId="77777777" w:rsidR="0061136F" w:rsidRDefault="0061136F" w:rsidP="0061136F"/>
                  <w:p w14:paraId="21112B2B" w14:textId="77777777" w:rsidR="0061136F" w:rsidRDefault="0061136F" w:rsidP="0061136F"/>
                  <w:p w14:paraId="2AB1C5AC" w14:textId="77777777" w:rsidR="0061136F" w:rsidRDefault="0061136F" w:rsidP="0061136F"/>
                  <w:p w14:paraId="00F9220B" w14:textId="77777777" w:rsidR="0061136F" w:rsidRDefault="0061136F" w:rsidP="0061136F"/>
                  <w:p w14:paraId="709BA934" w14:textId="77777777" w:rsidR="0061136F" w:rsidRDefault="0061136F" w:rsidP="0061136F"/>
                  <w:p w14:paraId="1EB72C5A" w14:textId="77777777" w:rsidR="0061136F" w:rsidRDefault="0061136F" w:rsidP="0061136F"/>
                  <w:p w14:paraId="742D2C78" w14:textId="77777777" w:rsidR="0061136F" w:rsidRDefault="0061136F" w:rsidP="0061136F"/>
                  <w:p w14:paraId="040FE525" w14:textId="77777777" w:rsidR="0061136F" w:rsidRDefault="0061136F" w:rsidP="0061136F"/>
                  <w:p w14:paraId="70D65F21" w14:textId="77777777" w:rsidR="0061136F" w:rsidRDefault="0061136F" w:rsidP="0061136F"/>
                  <w:p w14:paraId="6B0C7902" w14:textId="77777777" w:rsidR="0061136F" w:rsidRDefault="0061136F" w:rsidP="0061136F"/>
                  <w:p w14:paraId="588B4407" w14:textId="77777777" w:rsidR="0061136F" w:rsidRDefault="0061136F" w:rsidP="0061136F"/>
                  <w:p w14:paraId="71BD9595" w14:textId="77777777" w:rsidR="0061136F" w:rsidRDefault="0061136F" w:rsidP="0061136F"/>
                  <w:p w14:paraId="11207B8E" w14:textId="77777777" w:rsidR="0061136F" w:rsidRDefault="0061136F" w:rsidP="0061136F"/>
                  <w:p w14:paraId="2630A4F8" w14:textId="77777777" w:rsidR="0061136F" w:rsidRDefault="0061136F" w:rsidP="0061136F"/>
                  <w:p w14:paraId="33358248" w14:textId="77777777" w:rsidR="0061136F" w:rsidRDefault="0061136F" w:rsidP="0061136F"/>
                  <w:p w14:paraId="26D3C2E0" w14:textId="77777777" w:rsidR="0061136F" w:rsidRDefault="0061136F" w:rsidP="0061136F"/>
                  <w:p w14:paraId="24E7C020" w14:textId="77777777" w:rsidR="0061136F" w:rsidRDefault="0061136F" w:rsidP="0061136F"/>
                  <w:p w14:paraId="69C260AB" w14:textId="77777777" w:rsidR="0061136F" w:rsidRDefault="0061136F" w:rsidP="0061136F"/>
                  <w:p w14:paraId="6103602D" w14:textId="77777777" w:rsidR="0061136F" w:rsidRDefault="0061136F" w:rsidP="0061136F"/>
                  <w:p w14:paraId="598D994E" w14:textId="77777777" w:rsidR="0061136F" w:rsidRDefault="0061136F" w:rsidP="0061136F"/>
                  <w:p w14:paraId="283F21F3" w14:textId="77777777" w:rsidR="0061136F" w:rsidRDefault="0061136F" w:rsidP="0061136F"/>
                  <w:p w14:paraId="19062E3D" w14:textId="77777777" w:rsidR="0061136F" w:rsidRDefault="0061136F" w:rsidP="0061136F"/>
                  <w:p w14:paraId="1D288E2A" w14:textId="77777777" w:rsidR="0061136F" w:rsidRDefault="0061136F" w:rsidP="0061136F"/>
                  <w:p w14:paraId="37E296FB" w14:textId="77777777" w:rsidR="0061136F" w:rsidRDefault="0061136F" w:rsidP="0061136F"/>
                  <w:p w14:paraId="0AC6FE18" w14:textId="77777777" w:rsidR="0061136F" w:rsidRDefault="0061136F" w:rsidP="0061136F"/>
                  <w:p w14:paraId="0F0E8935" w14:textId="77777777" w:rsidR="0061136F" w:rsidRDefault="0061136F" w:rsidP="0061136F"/>
                  <w:p w14:paraId="3BB2695B" w14:textId="77777777" w:rsidR="0061136F" w:rsidRDefault="0061136F" w:rsidP="0061136F"/>
                  <w:p w14:paraId="46809D41" w14:textId="77777777" w:rsidR="0061136F" w:rsidRDefault="0061136F" w:rsidP="0061136F"/>
                  <w:p w14:paraId="4F1D8E3E" w14:textId="77777777" w:rsidR="0061136F" w:rsidRDefault="0061136F" w:rsidP="0061136F"/>
                  <w:p w14:paraId="3BE6D33D" w14:textId="77777777" w:rsidR="0061136F" w:rsidRDefault="0061136F" w:rsidP="0061136F"/>
                  <w:p w14:paraId="2142A886" w14:textId="77777777" w:rsidR="0061136F" w:rsidRDefault="0061136F" w:rsidP="0061136F"/>
                  <w:p w14:paraId="1547DC99" w14:textId="77777777" w:rsidR="0061136F" w:rsidRDefault="0061136F" w:rsidP="0061136F"/>
                  <w:p w14:paraId="00E68ABD" w14:textId="77777777" w:rsidR="0061136F" w:rsidRDefault="0061136F" w:rsidP="0061136F"/>
                  <w:p w14:paraId="27652E22" w14:textId="77777777" w:rsidR="0061136F" w:rsidRDefault="0061136F" w:rsidP="0061136F"/>
                  <w:p w14:paraId="6FA78E0A" w14:textId="77777777" w:rsidR="0061136F" w:rsidRDefault="0061136F" w:rsidP="0061136F"/>
                  <w:p w14:paraId="0A010A1D" w14:textId="77777777" w:rsidR="0061136F" w:rsidRDefault="0061136F" w:rsidP="0061136F"/>
                  <w:p w14:paraId="64EDA8C4" w14:textId="77777777" w:rsidR="0061136F" w:rsidRDefault="0061136F" w:rsidP="0061136F"/>
                  <w:p w14:paraId="0C7043D1" w14:textId="77777777" w:rsidR="0061136F" w:rsidRDefault="0061136F" w:rsidP="0061136F"/>
                  <w:p w14:paraId="49E66FE2" w14:textId="77777777" w:rsidR="0061136F" w:rsidRDefault="0061136F" w:rsidP="0061136F"/>
                  <w:p w14:paraId="285F0B78" w14:textId="77777777" w:rsidR="0061136F" w:rsidRDefault="0061136F" w:rsidP="0061136F"/>
                  <w:p w14:paraId="6147B051" w14:textId="77777777" w:rsidR="0061136F" w:rsidRDefault="0061136F" w:rsidP="0061136F"/>
                  <w:p w14:paraId="1643F656" w14:textId="77777777" w:rsidR="0061136F" w:rsidRDefault="0061136F" w:rsidP="0061136F"/>
                  <w:p w14:paraId="484DEBBA" w14:textId="77777777" w:rsidR="0061136F" w:rsidRDefault="0061136F" w:rsidP="0061136F"/>
                  <w:p w14:paraId="70591808" w14:textId="77777777" w:rsidR="0061136F" w:rsidRDefault="0061136F" w:rsidP="0061136F"/>
                  <w:p w14:paraId="24FBE677" w14:textId="77777777" w:rsidR="0061136F" w:rsidRDefault="0061136F" w:rsidP="0061136F"/>
                  <w:p w14:paraId="6EC52AEF" w14:textId="77777777" w:rsidR="0061136F" w:rsidRDefault="0061136F" w:rsidP="0061136F"/>
                  <w:p w14:paraId="1D0D0C83" w14:textId="77777777" w:rsidR="0061136F" w:rsidRDefault="0061136F" w:rsidP="0061136F"/>
                  <w:p w14:paraId="18A5B078" w14:textId="77777777" w:rsidR="0061136F" w:rsidRDefault="0061136F" w:rsidP="0061136F"/>
                  <w:p w14:paraId="276FABE2" w14:textId="77777777" w:rsidR="0061136F" w:rsidRDefault="0061136F" w:rsidP="0061136F"/>
                  <w:p w14:paraId="0221D11A" w14:textId="77777777" w:rsidR="0061136F" w:rsidRDefault="0061136F" w:rsidP="0061136F"/>
                  <w:p w14:paraId="665F774F" w14:textId="77777777" w:rsidR="0061136F" w:rsidRDefault="0061136F" w:rsidP="0061136F"/>
                  <w:p w14:paraId="7770F9A0" w14:textId="77777777" w:rsidR="0061136F" w:rsidRDefault="0061136F" w:rsidP="0061136F"/>
                  <w:p w14:paraId="44255D7F" w14:textId="77777777" w:rsidR="0061136F" w:rsidRDefault="0061136F" w:rsidP="0061136F"/>
                  <w:p w14:paraId="68809A0A" w14:textId="77777777" w:rsidR="0061136F" w:rsidRDefault="0061136F" w:rsidP="0061136F"/>
                  <w:p w14:paraId="28A267B9" w14:textId="77777777" w:rsidR="0061136F" w:rsidRDefault="0061136F" w:rsidP="0061136F"/>
                  <w:p w14:paraId="7971E1DF" w14:textId="77777777" w:rsidR="0061136F" w:rsidRDefault="0061136F" w:rsidP="0061136F"/>
                  <w:p w14:paraId="20F314A9" w14:textId="77777777" w:rsidR="0061136F" w:rsidRDefault="0061136F" w:rsidP="0061136F"/>
                  <w:p w14:paraId="286C598F" w14:textId="77777777" w:rsidR="0061136F" w:rsidRDefault="0061136F" w:rsidP="0061136F"/>
                  <w:p w14:paraId="5FB48556" w14:textId="77777777" w:rsidR="0061136F" w:rsidRDefault="0061136F" w:rsidP="0061136F"/>
                  <w:p w14:paraId="2B6C0B89" w14:textId="77777777" w:rsidR="0061136F" w:rsidRDefault="0061136F" w:rsidP="0061136F"/>
                  <w:p w14:paraId="6B0351B2" w14:textId="77777777" w:rsidR="0061136F" w:rsidRDefault="0061136F" w:rsidP="0061136F"/>
                  <w:p w14:paraId="79620C14" w14:textId="77777777" w:rsidR="0061136F" w:rsidRDefault="0061136F" w:rsidP="0061136F"/>
                  <w:p w14:paraId="41764331" w14:textId="77777777" w:rsidR="0061136F" w:rsidRDefault="0061136F" w:rsidP="0061136F"/>
                  <w:p w14:paraId="70FC863D" w14:textId="77777777" w:rsidR="0061136F" w:rsidRDefault="0061136F" w:rsidP="0061136F"/>
                  <w:p w14:paraId="22B6D164" w14:textId="77777777" w:rsidR="0061136F" w:rsidRDefault="0061136F" w:rsidP="0061136F"/>
                  <w:p w14:paraId="5A8BAD49" w14:textId="77777777" w:rsidR="0061136F" w:rsidRDefault="0061136F" w:rsidP="0061136F"/>
                  <w:p w14:paraId="3B83C00F" w14:textId="77777777" w:rsidR="0061136F" w:rsidRDefault="0061136F" w:rsidP="0061136F"/>
                  <w:p w14:paraId="486BC090" w14:textId="77777777" w:rsidR="0061136F" w:rsidRDefault="0061136F" w:rsidP="0061136F"/>
                  <w:p w14:paraId="68C7283B" w14:textId="77777777" w:rsidR="0061136F" w:rsidRDefault="0061136F" w:rsidP="0061136F"/>
                  <w:p w14:paraId="3B5F4A0F" w14:textId="77777777" w:rsidR="0061136F" w:rsidRDefault="0061136F" w:rsidP="0061136F"/>
                  <w:p w14:paraId="51A8E722" w14:textId="77777777" w:rsidR="0061136F" w:rsidRDefault="0061136F" w:rsidP="0061136F"/>
                  <w:p w14:paraId="57B7DA58" w14:textId="77777777" w:rsidR="0061136F" w:rsidRDefault="0061136F" w:rsidP="0061136F"/>
                  <w:p w14:paraId="43403763" w14:textId="77777777" w:rsidR="0061136F" w:rsidRDefault="0061136F" w:rsidP="0061136F"/>
                  <w:p w14:paraId="1199AD81" w14:textId="77777777" w:rsidR="0061136F" w:rsidRDefault="0061136F" w:rsidP="0061136F"/>
                  <w:p w14:paraId="4FA1EDDA" w14:textId="77777777" w:rsidR="0061136F" w:rsidRDefault="0061136F" w:rsidP="0061136F"/>
                  <w:p w14:paraId="122EA2AF" w14:textId="77777777" w:rsidR="0061136F" w:rsidRDefault="0061136F" w:rsidP="0061136F"/>
                  <w:p w14:paraId="2223C8ED" w14:textId="77777777" w:rsidR="0061136F" w:rsidRDefault="0061136F" w:rsidP="0061136F"/>
                  <w:p w14:paraId="51DFEC29" w14:textId="77777777" w:rsidR="0061136F" w:rsidRDefault="0061136F" w:rsidP="0061136F"/>
                  <w:p w14:paraId="1673C65A" w14:textId="77777777" w:rsidR="0061136F" w:rsidRDefault="0061136F" w:rsidP="0061136F"/>
                  <w:p w14:paraId="728D1BEC" w14:textId="77777777" w:rsidR="0061136F" w:rsidRDefault="0061136F" w:rsidP="0061136F"/>
                  <w:p w14:paraId="2A75138A" w14:textId="77777777" w:rsidR="0061136F" w:rsidRDefault="0061136F" w:rsidP="0061136F"/>
                  <w:p w14:paraId="687B50B3" w14:textId="77777777" w:rsidR="0061136F" w:rsidRDefault="0061136F" w:rsidP="0061136F"/>
                  <w:p w14:paraId="5DD3CC60" w14:textId="77777777" w:rsidR="0061136F" w:rsidRDefault="0061136F" w:rsidP="0061136F"/>
                  <w:p w14:paraId="2154678D" w14:textId="77777777" w:rsidR="0061136F" w:rsidRDefault="0061136F" w:rsidP="0061136F"/>
                  <w:p w14:paraId="3E155C8C" w14:textId="77777777" w:rsidR="0061136F" w:rsidRDefault="0061136F" w:rsidP="0061136F"/>
                  <w:p w14:paraId="548C35E8" w14:textId="77777777" w:rsidR="0061136F" w:rsidRDefault="0061136F" w:rsidP="0061136F"/>
                  <w:p w14:paraId="21FCF753" w14:textId="77777777" w:rsidR="0061136F" w:rsidRDefault="0061136F" w:rsidP="0061136F"/>
                  <w:p w14:paraId="00A8F02A" w14:textId="77777777" w:rsidR="0061136F" w:rsidRDefault="0061136F" w:rsidP="0061136F"/>
                  <w:p w14:paraId="6C1239E5" w14:textId="77777777" w:rsidR="0061136F" w:rsidRDefault="0061136F" w:rsidP="0061136F"/>
                  <w:p w14:paraId="124400B4" w14:textId="77777777" w:rsidR="0061136F" w:rsidRDefault="0061136F" w:rsidP="0061136F"/>
                  <w:p w14:paraId="55DBB7CE" w14:textId="77777777" w:rsidR="0061136F" w:rsidRDefault="0061136F" w:rsidP="0061136F"/>
                  <w:p w14:paraId="69273F70" w14:textId="77777777" w:rsidR="0061136F" w:rsidRDefault="0061136F" w:rsidP="0061136F"/>
                  <w:p w14:paraId="21B99138" w14:textId="77777777" w:rsidR="0061136F" w:rsidRDefault="0061136F" w:rsidP="0061136F"/>
                  <w:p w14:paraId="6704C98A" w14:textId="77777777" w:rsidR="0061136F" w:rsidRDefault="0061136F" w:rsidP="0061136F"/>
                  <w:p w14:paraId="3DB495D0" w14:textId="77777777" w:rsidR="0061136F" w:rsidRDefault="0061136F" w:rsidP="0061136F"/>
                  <w:p w14:paraId="53E42EDE" w14:textId="77777777" w:rsidR="0061136F" w:rsidRDefault="0061136F" w:rsidP="0061136F"/>
                  <w:p w14:paraId="73E6E079" w14:textId="77777777" w:rsidR="0061136F" w:rsidRDefault="0061136F" w:rsidP="0061136F"/>
                  <w:p w14:paraId="7B3E7C63" w14:textId="77777777" w:rsidR="0061136F" w:rsidRDefault="0061136F" w:rsidP="0061136F"/>
                  <w:p w14:paraId="2736DAAD" w14:textId="77777777" w:rsidR="0061136F" w:rsidRDefault="0061136F" w:rsidP="0061136F"/>
                  <w:p w14:paraId="7E6FEA4C" w14:textId="77777777" w:rsidR="0061136F" w:rsidRDefault="0061136F" w:rsidP="0061136F"/>
                  <w:p w14:paraId="267C6271" w14:textId="77777777" w:rsidR="0061136F" w:rsidRDefault="0061136F" w:rsidP="0061136F"/>
                  <w:p w14:paraId="0CD95435" w14:textId="77777777" w:rsidR="0061136F" w:rsidRDefault="0061136F" w:rsidP="0061136F"/>
                  <w:p w14:paraId="08802FDA" w14:textId="77777777" w:rsidR="0061136F" w:rsidRDefault="0061136F" w:rsidP="0061136F"/>
                  <w:p w14:paraId="38B87352" w14:textId="77777777" w:rsidR="0061136F" w:rsidRDefault="0061136F" w:rsidP="0061136F"/>
                  <w:p w14:paraId="172CE250" w14:textId="77777777" w:rsidR="0061136F" w:rsidRDefault="0061136F" w:rsidP="0061136F"/>
                  <w:p w14:paraId="2FF2E284" w14:textId="77777777" w:rsidR="0061136F" w:rsidRDefault="0061136F" w:rsidP="0061136F"/>
                  <w:p w14:paraId="13E8B86C" w14:textId="77777777" w:rsidR="0061136F" w:rsidRDefault="0061136F" w:rsidP="0061136F"/>
                  <w:p w14:paraId="61F7D23C" w14:textId="77777777" w:rsidR="0061136F" w:rsidRDefault="0061136F" w:rsidP="0061136F"/>
                  <w:p w14:paraId="7B49412D" w14:textId="77777777" w:rsidR="0061136F" w:rsidRDefault="0061136F" w:rsidP="0061136F"/>
                  <w:p w14:paraId="44566571" w14:textId="77777777" w:rsidR="0061136F" w:rsidRDefault="0061136F" w:rsidP="0061136F"/>
                  <w:p w14:paraId="417E70E6" w14:textId="77777777" w:rsidR="0061136F" w:rsidRDefault="0061136F" w:rsidP="0061136F"/>
                  <w:p w14:paraId="2ABE0105" w14:textId="77777777" w:rsidR="0061136F" w:rsidRDefault="0061136F" w:rsidP="0061136F"/>
                  <w:p w14:paraId="5639F202" w14:textId="77777777" w:rsidR="0061136F" w:rsidRDefault="0061136F" w:rsidP="0061136F"/>
                  <w:p w14:paraId="080624BA" w14:textId="77777777" w:rsidR="0061136F" w:rsidRDefault="0061136F" w:rsidP="0061136F"/>
                  <w:p w14:paraId="6EBB998E" w14:textId="77777777" w:rsidR="0061136F" w:rsidRDefault="0061136F" w:rsidP="0061136F"/>
                  <w:p w14:paraId="2DFEE050" w14:textId="77777777" w:rsidR="0061136F" w:rsidRDefault="0061136F" w:rsidP="0061136F"/>
                  <w:p w14:paraId="25F01D21" w14:textId="77777777" w:rsidR="0061136F" w:rsidRDefault="0061136F" w:rsidP="0061136F"/>
                  <w:p w14:paraId="079A3A15" w14:textId="77777777" w:rsidR="0061136F" w:rsidRDefault="0061136F" w:rsidP="0061136F"/>
                  <w:p w14:paraId="42B2E8DB" w14:textId="77777777" w:rsidR="0061136F" w:rsidRDefault="0061136F" w:rsidP="0061136F"/>
                  <w:p w14:paraId="649C005C" w14:textId="77777777" w:rsidR="0061136F" w:rsidRDefault="0061136F" w:rsidP="0061136F"/>
                  <w:p w14:paraId="4FC6AB5A" w14:textId="77777777" w:rsidR="0061136F" w:rsidRDefault="0061136F" w:rsidP="0061136F"/>
                  <w:p w14:paraId="13A8850C" w14:textId="77777777" w:rsidR="0061136F" w:rsidRDefault="0061136F" w:rsidP="0061136F"/>
                  <w:p w14:paraId="4304DFAC" w14:textId="77777777" w:rsidR="0061136F" w:rsidRDefault="0061136F" w:rsidP="0061136F"/>
                  <w:p w14:paraId="2D0599CF" w14:textId="77777777" w:rsidR="0061136F" w:rsidRDefault="0061136F" w:rsidP="0061136F"/>
                  <w:p w14:paraId="4AEA6940" w14:textId="77777777" w:rsidR="0061136F" w:rsidRDefault="0061136F" w:rsidP="0061136F"/>
                  <w:p w14:paraId="1DD487EE" w14:textId="77777777" w:rsidR="0061136F" w:rsidRDefault="0061136F" w:rsidP="0061136F"/>
                  <w:p w14:paraId="7D6F7A77" w14:textId="77777777" w:rsidR="0061136F" w:rsidRDefault="0061136F" w:rsidP="0061136F"/>
                  <w:p w14:paraId="38BA3299" w14:textId="77777777" w:rsidR="0061136F" w:rsidRDefault="0061136F" w:rsidP="0061136F"/>
                  <w:p w14:paraId="5A33EBBA" w14:textId="77777777" w:rsidR="0061136F" w:rsidRDefault="0061136F" w:rsidP="0061136F"/>
                  <w:p w14:paraId="14E717BD" w14:textId="77777777" w:rsidR="0061136F" w:rsidRDefault="0061136F" w:rsidP="0061136F"/>
                  <w:p w14:paraId="008666FC" w14:textId="77777777" w:rsidR="0061136F" w:rsidRDefault="0061136F" w:rsidP="0061136F"/>
                  <w:p w14:paraId="3F29834D" w14:textId="77777777" w:rsidR="0061136F" w:rsidRDefault="0061136F" w:rsidP="0061136F"/>
                  <w:p w14:paraId="369EEBD4" w14:textId="77777777" w:rsidR="0061136F" w:rsidRDefault="0061136F" w:rsidP="0061136F"/>
                  <w:p w14:paraId="09C9F491" w14:textId="77777777" w:rsidR="0061136F" w:rsidRDefault="0061136F" w:rsidP="0061136F"/>
                  <w:p w14:paraId="23B81C45" w14:textId="77777777" w:rsidR="0061136F" w:rsidRDefault="0061136F" w:rsidP="0061136F"/>
                  <w:p w14:paraId="69214261" w14:textId="77777777" w:rsidR="0061136F" w:rsidRDefault="0061136F" w:rsidP="0061136F"/>
                  <w:p w14:paraId="3BFC6FBC" w14:textId="77777777" w:rsidR="0061136F" w:rsidRDefault="0061136F" w:rsidP="0061136F"/>
                  <w:p w14:paraId="5E5759BC" w14:textId="77777777" w:rsidR="0061136F" w:rsidRDefault="0061136F" w:rsidP="0061136F"/>
                  <w:p w14:paraId="581A645A" w14:textId="77777777" w:rsidR="0061136F" w:rsidRDefault="0061136F" w:rsidP="0061136F"/>
                  <w:p w14:paraId="0788AF7C" w14:textId="77777777" w:rsidR="0061136F" w:rsidRDefault="0061136F" w:rsidP="0061136F"/>
                  <w:p w14:paraId="21C0D2E8" w14:textId="77777777" w:rsidR="0061136F" w:rsidRDefault="0061136F" w:rsidP="0061136F"/>
                  <w:p w14:paraId="7D67E438" w14:textId="77777777" w:rsidR="0061136F" w:rsidRDefault="0061136F" w:rsidP="0061136F"/>
                  <w:p w14:paraId="15AB45A9" w14:textId="77777777" w:rsidR="0061136F" w:rsidRDefault="0061136F" w:rsidP="0061136F"/>
                  <w:p w14:paraId="669C2E0C" w14:textId="77777777" w:rsidR="0061136F" w:rsidRDefault="0061136F" w:rsidP="0061136F"/>
                  <w:p w14:paraId="109F7168" w14:textId="77777777" w:rsidR="0061136F" w:rsidRDefault="0061136F" w:rsidP="0061136F"/>
                  <w:p w14:paraId="4FCE5D99" w14:textId="77777777" w:rsidR="0061136F" w:rsidRDefault="0061136F" w:rsidP="0061136F"/>
                  <w:p w14:paraId="3AE9A6FA" w14:textId="77777777" w:rsidR="0061136F" w:rsidRDefault="0061136F" w:rsidP="0061136F"/>
                  <w:p w14:paraId="30B789FB" w14:textId="77777777" w:rsidR="0061136F" w:rsidRDefault="0061136F" w:rsidP="0061136F"/>
                  <w:p w14:paraId="0C352EC4" w14:textId="77777777" w:rsidR="0061136F" w:rsidRDefault="0061136F" w:rsidP="0061136F"/>
                  <w:p w14:paraId="6F4FBABD" w14:textId="77777777" w:rsidR="0061136F" w:rsidRDefault="0061136F" w:rsidP="0061136F"/>
                  <w:p w14:paraId="60BBE4F0" w14:textId="77777777" w:rsidR="0061136F" w:rsidRDefault="0061136F" w:rsidP="0061136F"/>
                  <w:p w14:paraId="234AA3D4" w14:textId="77777777" w:rsidR="0061136F" w:rsidRDefault="0061136F" w:rsidP="0061136F"/>
                  <w:p w14:paraId="017BD14A" w14:textId="77777777" w:rsidR="0061136F" w:rsidRDefault="0061136F" w:rsidP="0061136F"/>
                  <w:p w14:paraId="0618AC20" w14:textId="77777777" w:rsidR="0061136F" w:rsidRDefault="0061136F" w:rsidP="0061136F"/>
                  <w:p w14:paraId="7B8FE97E" w14:textId="77777777" w:rsidR="0061136F" w:rsidRDefault="0061136F" w:rsidP="0061136F"/>
                  <w:p w14:paraId="5AFD7001" w14:textId="77777777" w:rsidR="0061136F" w:rsidRDefault="0061136F" w:rsidP="0061136F"/>
                  <w:p w14:paraId="47BEC03D" w14:textId="77777777" w:rsidR="0061136F" w:rsidRDefault="0061136F" w:rsidP="0061136F"/>
                  <w:p w14:paraId="7BE1B0E2" w14:textId="77777777" w:rsidR="0061136F" w:rsidRDefault="0061136F" w:rsidP="0061136F"/>
                  <w:p w14:paraId="1C4BCE4E" w14:textId="77777777" w:rsidR="0061136F" w:rsidRDefault="0061136F" w:rsidP="0061136F"/>
                  <w:p w14:paraId="23365816" w14:textId="77777777" w:rsidR="0061136F" w:rsidRDefault="0061136F" w:rsidP="0061136F"/>
                  <w:p w14:paraId="76DDFDFC" w14:textId="77777777" w:rsidR="0061136F" w:rsidRDefault="0061136F" w:rsidP="0061136F"/>
                  <w:p w14:paraId="3D659D04" w14:textId="77777777" w:rsidR="0061136F" w:rsidRDefault="0061136F" w:rsidP="0061136F"/>
                  <w:p w14:paraId="7E456EA7" w14:textId="77777777" w:rsidR="0061136F" w:rsidRDefault="0061136F" w:rsidP="0061136F"/>
                  <w:p w14:paraId="48B2F274" w14:textId="77777777" w:rsidR="0061136F" w:rsidRDefault="0061136F" w:rsidP="0061136F"/>
                  <w:p w14:paraId="140C3AAA" w14:textId="77777777" w:rsidR="0061136F" w:rsidRDefault="0061136F" w:rsidP="0061136F"/>
                  <w:p w14:paraId="34333C2A" w14:textId="77777777" w:rsidR="0061136F" w:rsidRDefault="0061136F" w:rsidP="0061136F"/>
                  <w:p w14:paraId="2C97D7C6" w14:textId="77777777" w:rsidR="0061136F" w:rsidRDefault="0061136F" w:rsidP="0061136F"/>
                  <w:p w14:paraId="583D8977" w14:textId="77777777" w:rsidR="0061136F" w:rsidRDefault="0061136F" w:rsidP="0061136F"/>
                  <w:p w14:paraId="4BCF7F75" w14:textId="77777777" w:rsidR="0061136F" w:rsidRDefault="0061136F" w:rsidP="0061136F"/>
                  <w:p w14:paraId="7259948D" w14:textId="77777777" w:rsidR="0061136F" w:rsidRDefault="0061136F" w:rsidP="0061136F"/>
                  <w:p w14:paraId="71A4D862" w14:textId="77777777" w:rsidR="0061136F" w:rsidRDefault="0061136F" w:rsidP="0061136F"/>
                  <w:p w14:paraId="5C0E2ED9" w14:textId="77777777" w:rsidR="0061136F" w:rsidRDefault="0061136F" w:rsidP="0061136F"/>
                  <w:p w14:paraId="27280F6E" w14:textId="77777777" w:rsidR="0061136F" w:rsidRDefault="0061136F" w:rsidP="0061136F"/>
                  <w:p w14:paraId="46E4A535" w14:textId="77777777" w:rsidR="0061136F" w:rsidRDefault="0061136F" w:rsidP="0061136F"/>
                  <w:p w14:paraId="4CA2CF93" w14:textId="77777777" w:rsidR="0061136F" w:rsidRDefault="0061136F" w:rsidP="0061136F"/>
                  <w:p w14:paraId="1D0214C5" w14:textId="77777777" w:rsidR="0061136F" w:rsidRDefault="0061136F" w:rsidP="0061136F"/>
                  <w:p w14:paraId="73E37F4A" w14:textId="77777777" w:rsidR="0061136F" w:rsidRDefault="0061136F" w:rsidP="0061136F"/>
                  <w:p w14:paraId="79971CC9" w14:textId="77777777" w:rsidR="0061136F" w:rsidRDefault="0061136F" w:rsidP="0061136F"/>
                  <w:p w14:paraId="3538423B" w14:textId="77777777" w:rsidR="0061136F" w:rsidRDefault="0061136F" w:rsidP="0061136F"/>
                  <w:p w14:paraId="4A51AAF9" w14:textId="77777777" w:rsidR="0061136F" w:rsidRDefault="0061136F" w:rsidP="0061136F"/>
                  <w:p w14:paraId="3A18EE9F" w14:textId="77777777" w:rsidR="0061136F" w:rsidRDefault="0061136F" w:rsidP="0061136F"/>
                  <w:p w14:paraId="69870D45" w14:textId="77777777" w:rsidR="0061136F" w:rsidRDefault="0061136F" w:rsidP="0061136F"/>
                  <w:p w14:paraId="7D150327" w14:textId="77777777" w:rsidR="0061136F" w:rsidRDefault="0061136F" w:rsidP="0061136F"/>
                  <w:p w14:paraId="2A26EF5F" w14:textId="77777777" w:rsidR="0061136F" w:rsidRDefault="0061136F" w:rsidP="0061136F"/>
                  <w:p w14:paraId="32B9E142" w14:textId="77777777" w:rsidR="0061136F" w:rsidRDefault="0061136F" w:rsidP="0061136F"/>
                  <w:p w14:paraId="20038156" w14:textId="77777777" w:rsidR="0061136F" w:rsidRDefault="0061136F" w:rsidP="0061136F"/>
                  <w:p w14:paraId="41858A59" w14:textId="77777777" w:rsidR="0061136F" w:rsidRDefault="0061136F" w:rsidP="0061136F"/>
                  <w:p w14:paraId="3B194476" w14:textId="77777777" w:rsidR="0061136F" w:rsidRDefault="0061136F" w:rsidP="0061136F"/>
                  <w:p w14:paraId="53642B52" w14:textId="77777777" w:rsidR="0061136F" w:rsidRDefault="0061136F" w:rsidP="0061136F"/>
                  <w:p w14:paraId="44DEDB6E" w14:textId="77777777" w:rsidR="0061136F" w:rsidRDefault="0061136F" w:rsidP="0061136F"/>
                  <w:p w14:paraId="3494E15B" w14:textId="77777777" w:rsidR="0061136F" w:rsidRDefault="0061136F" w:rsidP="0061136F"/>
                  <w:p w14:paraId="4E962418" w14:textId="77777777" w:rsidR="0061136F" w:rsidRDefault="0061136F" w:rsidP="0061136F"/>
                  <w:p w14:paraId="70F383DC" w14:textId="77777777" w:rsidR="0061136F" w:rsidRDefault="0061136F" w:rsidP="0061136F"/>
                  <w:p w14:paraId="49167247" w14:textId="77777777" w:rsidR="0061136F" w:rsidRDefault="0061136F" w:rsidP="0061136F"/>
                  <w:p w14:paraId="7D2AE23C" w14:textId="77777777" w:rsidR="0061136F" w:rsidRDefault="0061136F" w:rsidP="0061136F"/>
                  <w:p w14:paraId="71360CD5" w14:textId="77777777" w:rsidR="0061136F" w:rsidRDefault="0061136F" w:rsidP="0061136F"/>
                  <w:p w14:paraId="41973D17" w14:textId="77777777" w:rsidR="0061136F" w:rsidRDefault="0061136F" w:rsidP="0061136F"/>
                  <w:p w14:paraId="620F82FB" w14:textId="77777777" w:rsidR="0061136F" w:rsidRDefault="0061136F" w:rsidP="0061136F"/>
                  <w:p w14:paraId="0820B90B" w14:textId="77777777" w:rsidR="0061136F" w:rsidRDefault="0061136F" w:rsidP="0061136F"/>
                  <w:p w14:paraId="6A679703" w14:textId="77777777" w:rsidR="0061136F" w:rsidRDefault="0061136F" w:rsidP="0061136F"/>
                  <w:p w14:paraId="23193AE3" w14:textId="77777777" w:rsidR="0061136F" w:rsidRDefault="0061136F" w:rsidP="0061136F"/>
                  <w:p w14:paraId="19F4E66A" w14:textId="77777777" w:rsidR="0061136F" w:rsidRDefault="0061136F" w:rsidP="0061136F"/>
                  <w:p w14:paraId="63384314" w14:textId="77777777" w:rsidR="0061136F" w:rsidRDefault="0061136F" w:rsidP="0061136F"/>
                  <w:p w14:paraId="0072368D" w14:textId="77777777" w:rsidR="0061136F" w:rsidRDefault="0061136F" w:rsidP="0061136F"/>
                  <w:p w14:paraId="38A3825C" w14:textId="77777777" w:rsidR="0061136F" w:rsidRDefault="0061136F" w:rsidP="0061136F"/>
                  <w:p w14:paraId="73CCD3AB" w14:textId="77777777" w:rsidR="0061136F" w:rsidRDefault="0061136F" w:rsidP="0061136F"/>
                  <w:p w14:paraId="13E14108" w14:textId="77777777" w:rsidR="0061136F" w:rsidRDefault="0061136F" w:rsidP="0061136F"/>
                  <w:p w14:paraId="438897C3" w14:textId="77777777" w:rsidR="0061136F" w:rsidRDefault="0061136F" w:rsidP="0061136F"/>
                  <w:p w14:paraId="6A32F518" w14:textId="77777777" w:rsidR="0061136F" w:rsidRDefault="0061136F" w:rsidP="0061136F"/>
                  <w:p w14:paraId="3FF19114" w14:textId="77777777" w:rsidR="0061136F" w:rsidRDefault="0061136F" w:rsidP="0061136F"/>
                  <w:p w14:paraId="315793AB" w14:textId="77777777" w:rsidR="0061136F" w:rsidRDefault="0061136F" w:rsidP="0061136F"/>
                  <w:p w14:paraId="07C8D414" w14:textId="77777777" w:rsidR="0061136F" w:rsidRDefault="0061136F" w:rsidP="0061136F"/>
                  <w:p w14:paraId="3E7CA549" w14:textId="77777777" w:rsidR="0061136F" w:rsidRDefault="0061136F" w:rsidP="0061136F"/>
                  <w:p w14:paraId="4EDDA6D4" w14:textId="77777777" w:rsidR="0061136F" w:rsidRDefault="0061136F" w:rsidP="0061136F"/>
                  <w:p w14:paraId="2855ED88" w14:textId="77777777" w:rsidR="0061136F" w:rsidRDefault="0061136F" w:rsidP="0061136F"/>
                  <w:p w14:paraId="03863E12" w14:textId="77777777" w:rsidR="0061136F" w:rsidRDefault="0061136F" w:rsidP="0061136F"/>
                  <w:p w14:paraId="5007ECD7" w14:textId="77777777" w:rsidR="0061136F" w:rsidRDefault="0061136F" w:rsidP="0061136F"/>
                  <w:p w14:paraId="5B15C5B3" w14:textId="77777777" w:rsidR="0061136F" w:rsidRDefault="0061136F" w:rsidP="0061136F"/>
                  <w:p w14:paraId="6D4E5CCF" w14:textId="77777777" w:rsidR="0061136F" w:rsidRDefault="0061136F" w:rsidP="0061136F"/>
                  <w:p w14:paraId="724B69E8" w14:textId="77777777" w:rsidR="0061136F" w:rsidRDefault="0061136F" w:rsidP="0061136F"/>
                  <w:p w14:paraId="522ADB19" w14:textId="77777777" w:rsidR="0061136F" w:rsidRDefault="0061136F" w:rsidP="0061136F"/>
                  <w:p w14:paraId="512424A0" w14:textId="77777777" w:rsidR="0061136F" w:rsidRDefault="0061136F" w:rsidP="0061136F"/>
                  <w:p w14:paraId="729DE018" w14:textId="77777777" w:rsidR="0061136F" w:rsidRDefault="0061136F" w:rsidP="0061136F"/>
                  <w:p w14:paraId="2DAAEDFC" w14:textId="77777777" w:rsidR="0061136F" w:rsidRDefault="0061136F" w:rsidP="0061136F"/>
                  <w:p w14:paraId="11789A5E" w14:textId="77777777" w:rsidR="0061136F" w:rsidRDefault="0061136F" w:rsidP="0061136F"/>
                  <w:p w14:paraId="5AC6B601" w14:textId="77777777" w:rsidR="0061136F" w:rsidRDefault="0061136F" w:rsidP="0061136F"/>
                  <w:p w14:paraId="14412480" w14:textId="77777777" w:rsidR="0061136F" w:rsidRDefault="0061136F" w:rsidP="0061136F"/>
                  <w:p w14:paraId="2221F7B4" w14:textId="77777777" w:rsidR="0061136F" w:rsidRDefault="0061136F" w:rsidP="0061136F"/>
                  <w:p w14:paraId="0C286685" w14:textId="77777777" w:rsidR="0061136F" w:rsidRDefault="0061136F" w:rsidP="0061136F"/>
                  <w:p w14:paraId="04F1C3A7" w14:textId="77777777" w:rsidR="0061136F" w:rsidRDefault="0061136F" w:rsidP="0061136F"/>
                  <w:p w14:paraId="49EB8E25" w14:textId="77777777" w:rsidR="0061136F" w:rsidRDefault="0061136F" w:rsidP="0061136F"/>
                  <w:p w14:paraId="6CB90F49" w14:textId="77777777" w:rsidR="0061136F" w:rsidRDefault="0061136F" w:rsidP="0061136F"/>
                  <w:p w14:paraId="128C484D" w14:textId="77777777" w:rsidR="0061136F" w:rsidRDefault="0061136F" w:rsidP="0061136F"/>
                  <w:p w14:paraId="2ABE714A" w14:textId="77777777" w:rsidR="0061136F" w:rsidRDefault="0061136F" w:rsidP="0061136F"/>
                  <w:p w14:paraId="670CEA03" w14:textId="77777777" w:rsidR="0061136F" w:rsidRDefault="0061136F" w:rsidP="0061136F"/>
                  <w:p w14:paraId="757A75E3" w14:textId="77777777" w:rsidR="0061136F" w:rsidRDefault="0061136F" w:rsidP="0061136F"/>
                  <w:p w14:paraId="76098EE1" w14:textId="77777777" w:rsidR="0061136F" w:rsidRDefault="0061136F" w:rsidP="0061136F"/>
                  <w:p w14:paraId="67BB5309" w14:textId="77777777" w:rsidR="0061136F" w:rsidRDefault="0061136F" w:rsidP="0061136F"/>
                  <w:p w14:paraId="186D5F82" w14:textId="77777777" w:rsidR="0061136F" w:rsidRDefault="0061136F" w:rsidP="0061136F"/>
                  <w:p w14:paraId="36F5AC88" w14:textId="77777777" w:rsidR="0061136F" w:rsidRDefault="0061136F" w:rsidP="0061136F"/>
                  <w:p w14:paraId="09E8C0FD" w14:textId="77777777" w:rsidR="0061136F" w:rsidRDefault="0061136F" w:rsidP="0061136F"/>
                  <w:p w14:paraId="41406CBF" w14:textId="77777777" w:rsidR="0061136F" w:rsidRDefault="0061136F" w:rsidP="0061136F"/>
                  <w:p w14:paraId="5F98B620" w14:textId="77777777" w:rsidR="0061136F" w:rsidRDefault="0061136F" w:rsidP="0061136F"/>
                  <w:p w14:paraId="008FC232" w14:textId="77777777" w:rsidR="0061136F" w:rsidRDefault="0061136F" w:rsidP="0061136F"/>
                  <w:p w14:paraId="2619A01A" w14:textId="77777777" w:rsidR="0061136F" w:rsidRDefault="0061136F" w:rsidP="0061136F"/>
                  <w:p w14:paraId="401FD82B" w14:textId="77777777" w:rsidR="0061136F" w:rsidRDefault="0061136F" w:rsidP="0061136F"/>
                  <w:p w14:paraId="20B4BCFB" w14:textId="77777777" w:rsidR="0061136F" w:rsidRDefault="0061136F" w:rsidP="0061136F"/>
                  <w:p w14:paraId="50C2B2C3" w14:textId="77777777" w:rsidR="0061136F" w:rsidRDefault="0061136F" w:rsidP="0061136F"/>
                  <w:p w14:paraId="5850CAEA" w14:textId="77777777" w:rsidR="0061136F" w:rsidRDefault="0061136F" w:rsidP="0061136F"/>
                  <w:p w14:paraId="2E855850" w14:textId="77777777" w:rsidR="0061136F" w:rsidRDefault="0061136F" w:rsidP="0061136F"/>
                  <w:p w14:paraId="4C99BEB7" w14:textId="77777777" w:rsidR="0061136F" w:rsidRDefault="0061136F" w:rsidP="0061136F"/>
                  <w:p w14:paraId="41366186" w14:textId="77777777" w:rsidR="0061136F" w:rsidRDefault="0061136F" w:rsidP="0061136F"/>
                  <w:p w14:paraId="5E4832DC" w14:textId="77777777" w:rsidR="0061136F" w:rsidRDefault="0061136F" w:rsidP="0061136F"/>
                  <w:p w14:paraId="12D41251" w14:textId="77777777" w:rsidR="0061136F" w:rsidRDefault="0061136F" w:rsidP="0061136F"/>
                  <w:p w14:paraId="6CCF7295" w14:textId="77777777" w:rsidR="0061136F" w:rsidRDefault="0061136F" w:rsidP="0061136F"/>
                  <w:p w14:paraId="6D6BB111" w14:textId="77777777" w:rsidR="0061136F" w:rsidRDefault="0061136F" w:rsidP="0061136F"/>
                  <w:p w14:paraId="5774CB97" w14:textId="77777777" w:rsidR="0061136F" w:rsidRDefault="0061136F" w:rsidP="0061136F"/>
                  <w:p w14:paraId="36B347C8" w14:textId="77777777" w:rsidR="0061136F" w:rsidRDefault="0061136F" w:rsidP="0061136F"/>
                  <w:p w14:paraId="16D59B07" w14:textId="77777777" w:rsidR="0061136F" w:rsidRDefault="0061136F" w:rsidP="0061136F"/>
                  <w:p w14:paraId="1BA90714" w14:textId="77777777" w:rsidR="0061136F" w:rsidRDefault="0061136F" w:rsidP="0061136F"/>
                  <w:p w14:paraId="3E815232" w14:textId="77777777" w:rsidR="0061136F" w:rsidRDefault="0061136F" w:rsidP="0061136F"/>
                  <w:p w14:paraId="023B3065" w14:textId="77777777" w:rsidR="0061136F" w:rsidRDefault="0061136F" w:rsidP="0061136F"/>
                  <w:p w14:paraId="33BC3935" w14:textId="77777777" w:rsidR="0061136F" w:rsidRDefault="0061136F" w:rsidP="0061136F"/>
                  <w:p w14:paraId="56EB67AB" w14:textId="77777777" w:rsidR="0061136F" w:rsidRDefault="0061136F" w:rsidP="0061136F"/>
                  <w:p w14:paraId="1FF4EB8E" w14:textId="77777777" w:rsidR="0061136F" w:rsidRDefault="0061136F" w:rsidP="0061136F"/>
                  <w:p w14:paraId="11FD77A9" w14:textId="77777777" w:rsidR="0061136F" w:rsidRDefault="0061136F" w:rsidP="0061136F"/>
                  <w:p w14:paraId="43E45667" w14:textId="77777777" w:rsidR="0061136F" w:rsidRDefault="0061136F" w:rsidP="0061136F"/>
                  <w:p w14:paraId="29D37640" w14:textId="77777777" w:rsidR="0061136F" w:rsidRDefault="0061136F" w:rsidP="0061136F"/>
                  <w:p w14:paraId="306C3E02" w14:textId="77777777" w:rsidR="0061136F" w:rsidRDefault="0061136F" w:rsidP="0061136F"/>
                  <w:p w14:paraId="43939484" w14:textId="77777777" w:rsidR="0061136F" w:rsidRDefault="0061136F" w:rsidP="0061136F"/>
                  <w:p w14:paraId="0FB551DD" w14:textId="77777777" w:rsidR="0061136F" w:rsidRDefault="0061136F" w:rsidP="0061136F"/>
                  <w:p w14:paraId="3A1250D2" w14:textId="77777777" w:rsidR="0061136F" w:rsidRDefault="0061136F" w:rsidP="0061136F"/>
                  <w:p w14:paraId="6BB35158" w14:textId="77777777" w:rsidR="0061136F" w:rsidRDefault="0061136F" w:rsidP="0061136F"/>
                  <w:p w14:paraId="59447AA1" w14:textId="77777777" w:rsidR="0061136F" w:rsidRDefault="0061136F" w:rsidP="0061136F"/>
                  <w:p w14:paraId="33214E6D" w14:textId="77777777" w:rsidR="0061136F" w:rsidRDefault="0061136F" w:rsidP="0061136F"/>
                  <w:p w14:paraId="1FCA8092" w14:textId="77777777" w:rsidR="0061136F" w:rsidRDefault="0061136F" w:rsidP="0061136F"/>
                  <w:p w14:paraId="36B313C4" w14:textId="77777777" w:rsidR="0061136F" w:rsidRDefault="0061136F" w:rsidP="0061136F"/>
                  <w:p w14:paraId="0F0A1EEC" w14:textId="77777777" w:rsidR="0061136F" w:rsidRDefault="0061136F" w:rsidP="0061136F"/>
                  <w:p w14:paraId="1250F99C" w14:textId="77777777" w:rsidR="0061136F" w:rsidRDefault="0061136F" w:rsidP="0061136F"/>
                  <w:p w14:paraId="4784A027" w14:textId="77777777" w:rsidR="0061136F" w:rsidRDefault="0061136F" w:rsidP="0061136F"/>
                  <w:p w14:paraId="4600C0C6" w14:textId="77777777" w:rsidR="0061136F" w:rsidRDefault="0061136F" w:rsidP="0061136F"/>
                  <w:p w14:paraId="25F04625" w14:textId="77777777" w:rsidR="0061136F" w:rsidRDefault="0061136F" w:rsidP="0061136F"/>
                  <w:p w14:paraId="0DBFC798" w14:textId="77777777" w:rsidR="0061136F" w:rsidRDefault="0061136F" w:rsidP="0061136F"/>
                  <w:p w14:paraId="1158D702" w14:textId="77777777" w:rsidR="0061136F" w:rsidRDefault="0061136F" w:rsidP="0061136F"/>
                  <w:p w14:paraId="183D1177" w14:textId="77777777" w:rsidR="0061136F" w:rsidRDefault="0061136F" w:rsidP="0061136F"/>
                  <w:p w14:paraId="79D3BC5F" w14:textId="77777777" w:rsidR="0061136F" w:rsidRDefault="0061136F" w:rsidP="0061136F"/>
                  <w:p w14:paraId="4AEE86EA" w14:textId="77777777" w:rsidR="0061136F" w:rsidRDefault="0061136F" w:rsidP="0061136F"/>
                  <w:p w14:paraId="3BBAA955" w14:textId="77777777" w:rsidR="0061136F" w:rsidRDefault="0061136F" w:rsidP="0061136F"/>
                  <w:p w14:paraId="02FEF20E" w14:textId="77777777" w:rsidR="0061136F" w:rsidRDefault="0061136F" w:rsidP="0061136F"/>
                  <w:p w14:paraId="0998C434" w14:textId="77777777" w:rsidR="0061136F" w:rsidRDefault="0061136F" w:rsidP="0061136F"/>
                  <w:p w14:paraId="44ABAC73" w14:textId="77777777" w:rsidR="0061136F" w:rsidRDefault="0061136F" w:rsidP="0061136F"/>
                  <w:p w14:paraId="09039309" w14:textId="77777777" w:rsidR="0061136F" w:rsidRDefault="0061136F" w:rsidP="0061136F"/>
                  <w:p w14:paraId="692C6D99" w14:textId="77777777" w:rsidR="0061136F" w:rsidRDefault="0061136F" w:rsidP="0061136F"/>
                  <w:p w14:paraId="687582A9" w14:textId="77777777" w:rsidR="0061136F" w:rsidRDefault="0061136F" w:rsidP="0061136F"/>
                  <w:p w14:paraId="7F2285CD" w14:textId="77777777" w:rsidR="0061136F" w:rsidRDefault="0061136F" w:rsidP="0061136F"/>
                  <w:p w14:paraId="6A7405B4" w14:textId="77777777" w:rsidR="0061136F" w:rsidRDefault="0061136F" w:rsidP="0061136F"/>
                  <w:p w14:paraId="000BAA87" w14:textId="77777777" w:rsidR="0061136F" w:rsidRDefault="0061136F" w:rsidP="0061136F"/>
                  <w:p w14:paraId="5A99B23E" w14:textId="77777777" w:rsidR="0061136F" w:rsidRDefault="0061136F" w:rsidP="0061136F"/>
                  <w:p w14:paraId="5557CD04" w14:textId="77777777" w:rsidR="0061136F" w:rsidRDefault="0061136F" w:rsidP="0061136F"/>
                  <w:p w14:paraId="2460E76C" w14:textId="77777777" w:rsidR="0061136F" w:rsidRDefault="0061136F" w:rsidP="0061136F"/>
                  <w:p w14:paraId="349AF353" w14:textId="77777777" w:rsidR="0061136F" w:rsidRDefault="0061136F" w:rsidP="0061136F"/>
                  <w:p w14:paraId="37758FDE" w14:textId="77777777" w:rsidR="0061136F" w:rsidRDefault="0061136F" w:rsidP="0061136F"/>
                  <w:p w14:paraId="341D13E3" w14:textId="77777777" w:rsidR="0061136F" w:rsidRDefault="0061136F" w:rsidP="0061136F"/>
                  <w:p w14:paraId="5A90B5F1" w14:textId="77777777" w:rsidR="0061136F" w:rsidRDefault="0061136F" w:rsidP="0061136F"/>
                  <w:p w14:paraId="7CA0CD84" w14:textId="77777777" w:rsidR="0061136F" w:rsidRDefault="0061136F" w:rsidP="0061136F"/>
                  <w:p w14:paraId="3FF94188" w14:textId="77777777" w:rsidR="0061136F" w:rsidRDefault="0061136F" w:rsidP="0061136F"/>
                  <w:p w14:paraId="5853CC8E" w14:textId="77777777" w:rsidR="0061136F" w:rsidRDefault="0061136F" w:rsidP="0061136F"/>
                  <w:p w14:paraId="21DB4EBC" w14:textId="77777777" w:rsidR="0061136F" w:rsidRDefault="0061136F" w:rsidP="0061136F"/>
                  <w:p w14:paraId="75685264" w14:textId="77777777" w:rsidR="0061136F" w:rsidRDefault="0061136F" w:rsidP="0061136F"/>
                  <w:p w14:paraId="3E2DCD33" w14:textId="77777777" w:rsidR="0061136F" w:rsidRDefault="0061136F" w:rsidP="0061136F"/>
                  <w:p w14:paraId="7E25F591" w14:textId="77777777" w:rsidR="0061136F" w:rsidRDefault="0061136F" w:rsidP="0061136F"/>
                  <w:p w14:paraId="114AA5ED" w14:textId="77777777" w:rsidR="0061136F" w:rsidRDefault="0061136F" w:rsidP="0061136F"/>
                  <w:p w14:paraId="77CC3E73" w14:textId="77777777" w:rsidR="0061136F" w:rsidRDefault="0061136F" w:rsidP="0061136F"/>
                  <w:p w14:paraId="7184BB4F" w14:textId="77777777" w:rsidR="0061136F" w:rsidRDefault="0061136F" w:rsidP="0061136F"/>
                  <w:p w14:paraId="0C12B785" w14:textId="77777777" w:rsidR="0061136F" w:rsidRDefault="0061136F" w:rsidP="0061136F"/>
                  <w:p w14:paraId="4517197F" w14:textId="77777777" w:rsidR="0061136F" w:rsidRDefault="0061136F" w:rsidP="0061136F"/>
                  <w:p w14:paraId="2239EF1C" w14:textId="77777777" w:rsidR="0061136F" w:rsidRDefault="0061136F" w:rsidP="0061136F"/>
                  <w:p w14:paraId="2396D413" w14:textId="77777777" w:rsidR="0061136F" w:rsidRDefault="0061136F" w:rsidP="0061136F"/>
                  <w:p w14:paraId="6C529AA4" w14:textId="77777777" w:rsidR="0061136F" w:rsidRDefault="0061136F" w:rsidP="0061136F"/>
                  <w:p w14:paraId="38037931" w14:textId="77777777" w:rsidR="0061136F" w:rsidRDefault="0061136F" w:rsidP="0061136F"/>
                  <w:p w14:paraId="784D3120" w14:textId="77777777" w:rsidR="0061136F" w:rsidRDefault="0061136F" w:rsidP="0061136F"/>
                  <w:p w14:paraId="4462A125" w14:textId="77777777" w:rsidR="0061136F" w:rsidRDefault="0061136F" w:rsidP="0061136F"/>
                  <w:p w14:paraId="16CCE07C" w14:textId="77777777" w:rsidR="0061136F" w:rsidRDefault="0061136F" w:rsidP="0061136F"/>
                  <w:p w14:paraId="4CCCB8EE" w14:textId="77777777" w:rsidR="0061136F" w:rsidRDefault="0061136F" w:rsidP="0061136F"/>
                  <w:p w14:paraId="64DF7207" w14:textId="77777777" w:rsidR="0061136F" w:rsidRDefault="0061136F" w:rsidP="0061136F"/>
                  <w:p w14:paraId="6B266223" w14:textId="77777777" w:rsidR="0061136F" w:rsidRDefault="0061136F" w:rsidP="0061136F"/>
                  <w:p w14:paraId="3A8FD2A0" w14:textId="77777777" w:rsidR="0061136F" w:rsidRDefault="0061136F" w:rsidP="0061136F"/>
                  <w:p w14:paraId="3A900BFB" w14:textId="77777777" w:rsidR="0061136F" w:rsidRDefault="0061136F" w:rsidP="0061136F"/>
                  <w:p w14:paraId="43287D71" w14:textId="77777777" w:rsidR="0061136F" w:rsidRDefault="0061136F" w:rsidP="0061136F"/>
                  <w:p w14:paraId="0361290D" w14:textId="77777777" w:rsidR="0061136F" w:rsidRDefault="0061136F" w:rsidP="0061136F"/>
                  <w:p w14:paraId="417098C3" w14:textId="77777777" w:rsidR="0061136F" w:rsidRDefault="0061136F" w:rsidP="0061136F"/>
                  <w:p w14:paraId="17A13DCB" w14:textId="77777777" w:rsidR="0061136F" w:rsidRDefault="0061136F" w:rsidP="0061136F"/>
                  <w:p w14:paraId="1FCC5D21" w14:textId="77777777" w:rsidR="0061136F" w:rsidRDefault="0061136F" w:rsidP="0061136F"/>
                  <w:p w14:paraId="7E1D804B" w14:textId="77777777" w:rsidR="0061136F" w:rsidRDefault="0061136F" w:rsidP="0061136F"/>
                  <w:p w14:paraId="4CCFBE1F" w14:textId="77777777" w:rsidR="0061136F" w:rsidRDefault="0061136F" w:rsidP="0061136F"/>
                  <w:p w14:paraId="58BD9549" w14:textId="77777777" w:rsidR="0061136F" w:rsidRDefault="0061136F" w:rsidP="0061136F"/>
                  <w:p w14:paraId="7C14EC2E" w14:textId="77777777" w:rsidR="0061136F" w:rsidRDefault="0061136F" w:rsidP="0061136F"/>
                  <w:p w14:paraId="49B598AC" w14:textId="77777777" w:rsidR="0061136F" w:rsidRDefault="0061136F" w:rsidP="0061136F"/>
                  <w:p w14:paraId="56AED0FB" w14:textId="77777777" w:rsidR="0061136F" w:rsidRDefault="0061136F" w:rsidP="0061136F"/>
                  <w:p w14:paraId="0B940680" w14:textId="77777777" w:rsidR="0061136F" w:rsidRDefault="0061136F" w:rsidP="0061136F"/>
                  <w:p w14:paraId="48CA23C2" w14:textId="77777777" w:rsidR="0061136F" w:rsidRDefault="0061136F" w:rsidP="0061136F"/>
                  <w:p w14:paraId="0DCA995A" w14:textId="77777777" w:rsidR="0061136F" w:rsidRDefault="0061136F" w:rsidP="0061136F"/>
                  <w:p w14:paraId="3069DD4D" w14:textId="77777777" w:rsidR="0061136F" w:rsidRDefault="0061136F" w:rsidP="0061136F"/>
                  <w:p w14:paraId="685B9103" w14:textId="77777777" w:rsidR="0061136F" w:rsidRDefault="0061136F" w:rsidP="0061136F"/>
                  <w:p w14:paraId="1BD70937" w14:textId="77777777" w:rsidR="0061136F" w:rsidRDefault="0061136F" w:rsidP="0061136F"/>
                  <w:p w14:paraId="238956C1" w14:textId="77777777" w:rsidR="0061136F" w:rsidRDefault="0061136F" w:rsidP="0061136F"/>
                  <w:p w14:paraId="66D1E06F" w14:textId="77777777" w:rsidR="0061136F" w:rsidRDefault="0061136F" w:rsidP="0061136F"/>
                  <w:p w14:paraId="1C9BF69E" w14:textId="77777777" w:rsidR="0061136F" w:rsidRDefault="0061136F" w:rsidP="0061136F"/>
                  <w:p w14:paraId="2650BB48" w14:textId="77777777" w:rsidR="0061136F" w:rsidRDefault="0061136F" w:rsidP="0061136F"/>
                  <w:p w14:paraId="022D6F42" w14:textId="77777777" w:rsidR="0061136F" w:rsidRDefault="0061136F" w:rsidP="0061136F"/>
                  <w:p w14:paraId="2411F000" w14:textId="77777777" w:rsidR="0061136F" w:rsidRDefault="0061136F" w:rsidP="0061136F"/>
                  <w:p w14:paraId="5F30EC3E" w14:textId="77777777" w:rsidR="0061136F" w:rsidRDefault="0061136F" w:rsidP="0061136F"/>
                  <w:p w14:paraId="72E3F8DC" w14:textId="77777777" w:rsidR="0061136F" w:rsidRDefault="0061136F" w:rsidP="0061136F"/>
                  <w:p w14:paraId="2ECF172B" w14:textId="77777777" w:rsidR="0061136F" w:rsidRDefault="0061136F" w:rsidP="0061136F"/>
                  <w:p w14:paraId="59B8A137" w14:textId="77777777" w:rsidR="0061136F" w:rsidRDefault="0061136F" w:rsidP="0061136F"/>
                  <w:p w14:paraId="1B0D9798" w14:textId="77777777" w:rsidR="0061136F" w:rsidRDefault="0061136F" w:rsidP="0061136F"/>
                  <w:p w14:paraId="737D692C" w14:textId="77777777" w:rsidR="0061136F" w:rsidRDefault="0061136F" w:rsidP="0061136F"/>
                  <w:p w14:paraId="2D38BDB6" w14:textId="77777777" w:rsidR="0061136F" w:rsidRDefault="0061136F" w:rsidP="0061136F"/>
                  <w:p w14:paraId="74D2CB5A" w14:textId="77777777" w:rsidR="0061136F" w:rsidRDefault="0061136F" w:rsidP="0061136F"/>
                  <w:p w14:paraId="55D02C89" w14:textId="77777777" w:rsidR="0061136F" w:rsidRDefault="0061136F" w:rsidP="0061136F"/>
                  <w:p w14:paraId="2E4972E4" w14:textId="77777777" w:rsidR="0061136F" w:rsidRDefault="0061136F" w:rsidP="0061136F"/>
                  <w:p w14:paraId="52C9569D" w14:textId="77777777" w:rsidR="0061136F" w:rsidRDefault="0061136F" w:rsidP="0061136F"/>
                  <w:p w14:paraId="110CB14F" w14:textId="77777777" w:rsidR="0061136F" w:rsidRDefault="0061136F" w:rsidP="0061136F"/>
                  <w:p w14:paraId="2EFAE93C" w14:textId="77777777" w:rsidR="0061136F" w:rsidRDefault="0061136F" w:rsidP="0061136F"/>
                  <w:p w14:paraId="6AD26BDA" w14:textId="77777777" w:rsidR="0061136F" w:rsidRDefault="0061136F" w:rsidP="0061136F"/>
                  <w:p w14:paraId="258067DC" w14:textId="77777777" w:rsidR="0061136F" w:rsidRDefault="0061136F" w:rsidP="0061136F"/>
                  <w:p w14:paraId="4A1D187F" w14:textId="77777777" w:rsidR="0061136F" w:rsidRDefault="0061136F" w:rsidP="0061136F"/>
                  <w:p w14:paraId="5941951B" w14:textId="77777777" w:rsidR="0061136F" w:rsidRDefault="0061136F" w:rsidP="0061136F"/>
                  <w:p w14:paraId="440205E6" w14:textId="77777777" w:rsidR="0061136F" w:rsidRDefault="0061136F" w:rsidP="0061136F"/>
                  <w:p w14:paraId="1CA92146" w14:textId="77777777" w:rsidR="0061136F" w:rsidRDefault="0061136F" w:rsidP="0061136F"/>
                  <w:p w14:paraId="1F6E304E" w14:textId="77777777" w:rsidR="0061136F" w:rsidRDefault="0061136F" w:rsidP="0061136F"/>
                  <w:p w14:paraId="613FEAD0" w14:textId="77777777" w:rsidR="0061136F" w:rsidRDefault="0061136F" w:rsidP="0061136F"/>
                  <w:p w14:paraId="6C201C87" w14:textId="77777777" w:rsidR="0061136F" w:rsidRDefault="0061136F" w:rsidP="0061136F"/>
                  <w:p w14:paraId="26F3679F" w14:textId="77777777" w:rsidR="0061136F" w:rsidRDefault="0061136F" w:rsidP="0061136F"/>
                  <w:p w14:paraId="62DB0CE9" w14:textId="77777777" w:rsidR="0061136F" w:rsidRDefault="0061136F" w:rsidP="0061136F"/>
                  <w:p w14:paraId="088B31CC" w14:textId="77777777" w:rsidR="0061136F" w:rsidRDefault="0061136F" w:rsidP="0061136F"/>
                  <w:p w14:paraId="5F0208D8" w14:textId="77777777" w:rsidR="0061136F" w:rsidRDefault="0061136F" w:rsidP="0061136F"/>
                  <w:p w14:paraId="6C1A26F9" w14:textId="77777777" w:rsidR="0061136F" w:rsidRDefault="0061136F" w:rsidP="0061136F"/>
                  <w:p w14:paraId="42561CDC" w14:textId="77777777" w:rsidR="0061136F" w:rsidRDefault="0061136F" w:rsidP="0061136F"/>
                  <w:p w14:paraId="7C9E0E3E" w14:textId="77777777" w:rsidR="0061136F" w:rsidRDefault="0061136F" w:rsidP="0061136F"/>
                  <w:p w14:paraId="5695570F" w14:textId="77777777" w:rsidR="0061136F" w:rsidRDefault="0061136F" w:rsidP="0061136F"/>
                  <w:p w14:paraId="3A39C213" w14:textId="77777777" w:rsidR="0061136F" w:rsidRDefault="0061136F" w:rsidP="0061136F"/>
                  <w:p w14:paraId="54D734C2" w14:textId="77777777" w:rsidR="0061136F" w:rsidRDefault="0061136F" w:rsidP="0061136F"/>
                  <w:p w14:paraId="5F0FD8DB" w14:textId="77777777" w:rsidR="0061136F" w:rsidRDefault="0061136F" w:rsidP="0061136F"/>
                  <w:p w14:paraId="7DFF365A" w14:textId="77777777" w:rsidR="0061136F" w:rsidRDefault="0061136F" w:rsidP="0061136F"/>
                  <w:p w14:paraId="42D51102" w14:textId="77777777" w:rsidR="0061136F" w:rsidRDefault="0061136F" w:rsidP="0061136F"/>
                  <w:p w14:paraId="02FA4C60" w14:textId="77777777" w:rsidR="0061136F" w:rsidRDefault="0061136F" w:rsidP="0061136F"/>
                  <w:p w14:paraId="5750BFC3" w14:textId="77777777" w:rsidR="0061136F" w:rsidRDefault="0061136F" w:rsidP="0061136F"/>
                  <w:p w14:paraId="4FD98138" w14:textId="77777777" w:rsidR="0061136F" w:rsidRDefault="0061136F" w:rsidP="0061136F"/>
                  <w:p w14:paraId="663F28F8" w14:textId="77777777" w:rsidR="0061136F" w:rsidRDefault="0061136F" w:rsidP="0061136F"/>
                  <w:p w14:paraId="201393F4" w14:textId="77777777" w:rsidR="0061136F" w:rsidRDefault="0061136F" w:rsidP="0061136F"/>
                  <w:p w14:paraId="2A1FB3A9" w14:textId="77777777" w:rsidR="0061136F" w:rsidRDefault="0061136F" w:rsidP="0061136F"/>
                  <w:p w14:paraId="1D3C20D4" w14:textId="77777777" w:rsidR="0061136F" w:rsidRDefault="0061136F" w:rsidP="0061136F"/>
                  <w:p w14:paraId="26C434F7" w14:textId="77777777" w:rsidR="0061136F" w:rsidRDefault="0061136F" w:rsidP="0061136F"/>
                  <w:p w14:paraId="5030BA4D" w14:textId="77777777" w:rsidR="0061136F" w:rsidRDefault="0061136F" w:rsidP="0061136F"/>
                  <w:p w14:paraId="7867FC41" w14:textId="77777777" w:rsidR="0061136F" w:rsidRDefault="0061136F" w:rsidP="0061136F"/>
                  <w:p w14:paraId="4845331D" w14:textId="77777777" w:rsidR="0061136F" w:rsidRDefault="0061136F" w:rsidP="0061136F"/>
                  <w:p w14:paraId="21C6AFC9" w14:textId="77777777" w:rsidR="0061136F" w:rsidRDefault="0061136F" w:rsidP="0061136F"/>
                  <w:p w14:paraId="5E527A19" w14:textId="77777777" w:rsidR="0061136F" w:rsidRDefault="0061136F" w:rsidP="0061136F"/>
                  <w:p w14:paraId="1D23073F" w14:textId="77777777" w:rsidR="0061136F" w:rsidRDefault="0061136F" w:rsidP="0061136F"/>
                  <w:p w14:paraId="63D9C085" w14:textId="77777777" w:rsidR="0061136F" w:rsidRDefault="0061136F" w:rsidP="0061136F"/>
                  <w:p w14:paraId="33BB96D8" w14:textId="77777777" w:rsidR="0061136F" w:rsidRDefault="0061136F" w:rsidP="0061136F"/>
                  <w:p w14:paraId="3E969EDB" w14:textId="77777777" w:rsidR="0061136F" w:rsidRDefault="0061136F" w:rsidP="0061136F"/>
                  <w:p w14:paraId="33590EDA" w14:textId="77777777" w:rsidR="0061136F" w:rsidRDefault="0061136F" w:rsidP="0061136F"/>
                  <w:p w14:paraId="7A9B8C1F" w14:textId="77777777" w:rsidR="0061136F" w:rsidRDefault="0061136F" w:rsidP="0061136F"/>
                  <w:p w14:paraId="3C5B73AE" w14:textId="77777777" w:rsidR="0061136F" w:rsidRDefault="0061136F" w:rsidP="0061136F"/>
                  <w:p w14:paraId="1B719BC7" w14:textId="77777777" w:rsidR="0061136F" w:rsidRDefault="0061136F" w:rsidP="0061136F"/>
                  <w:p w14:paraId="7071D24B" w14:textId="77777777" w:rsidR="0061136F" w:rsidRDefault="0061136F" w:rsidP="0061136F"/>
                  <w:p w14:paraId="599D7F81" w14:textId="77777777" w:rsidR="0061136F" w:rsidRDefault="0061136F" w:rsidP="0061136F"/>
                  <w:p w14:paraId="0A31663C" w14:textId="77777777" w:rsidR="0061136F" w:rsidRDefault="0061136F" w:rsidP="0061136F"/>
                  <w:p w14:paraId="242BD4A1" w14:textId="77777777" w:rsidR="0061136F" w:rsidRDefault="0061136F" w:rsidP="0061136F"/>
                  <w:p w14:paraId="4088ED3E" w14:textId="77777777" w:rsidR="0061136F" w:rsidRDefault="0061136F" w:rsidP="0061136F"/>
                  <w:p w14:paraId="60024BAC" w14:textId="77777777" w:rsidR="0061136F" w:rsidRDefault="0061136F" w:rsidP="0061136F"/>
                  <w:p w14:paraId="531DF1C1" w14:textId="77777777" w:rsidR="0061136F" w:rsidRDefault="0061136F" w:rsidP="0061136F"/>
                  <w:p w14:paraId="3ED06503" w14:textId="77777777" w:rsidR="0061136F" w:rsidRDefault="0061136F" w:rsidP="0061136F"/>
                  <w:p w14:paraId="5BBFED25" w14:textId="77777777" w:rsidR="0061136F" w:rsidRDefault="0061136F" w:rsidP="0061136F"/>
                  <w:p w14:paraId="6CF98219" w14:textId="77777777" w:rsidR="0061136F" w:rsidRDefault="0061136F" w:rsidP="0061136F"/>
                  <w:p w14:paraId="3B00FB3C" w14:textId="77777777" w:rsidR="0061136F" w:rsidRDefault="0061136F" w:rsidP="0061136F"/>
                  <w:p w14:paraId="2FB2F3E8" w14:textId="77777777" w:rsidR="0061136F" w:rsidRDefault="0061136F" w:rsidP="0061136F"/>
                  <w:p w14:paraId="7F43CD37" w14:textId="77777777" w:rsidR="0061136F" w:rsidRDefault="0061136F" w:rsidP="0061136F"/>
                  <w:p w14:paraId="6724B130" w14:textId="77777777" w:rsidR="0061136F" w:rsidRDefault="0061136F" w:rsidP="0061136F"/>
                  <w:p w14:paraId="05AE622C" w14:textId="77777777" w:rsidR="0061136F" w:rsidRDefault="0061136F" w:rsidP="0061136F"/>
                  <w:p w14:paraId="0DF8DC66" w14:textId="77777777" w:rsidR="0061136F" w:rsidRDefault="0061136F" w:rsidP="0061136F"/>
                  <w:p w14:paraId="1F2BE131" w14:textId="77777777" w:rsidR="0061136F" w:rsidRDefault="0061136F" w:rsidP="0061136F"/>
                  <w:p w14:paraId="716AC7C0" w14:textId="77777777" w:rsidR="0061136F" w:rsidRDefault="0061136F" w:rsidP="0061136F"/>
                  <w:p w14:paraId="287DFE5F" w14:textId="77777777" w:rsidR="0061136F" w:rsidRDefault="0061136F" w:rsidP="0061136F"/>
                  <w:p w14:paraId="04945277" w14:textId="77777777" w:rsidR="0061136F" w:rsidRDefault="0061136F" w:rsidP="0061136F"/>
                  <w:p w14:paraId="492C4B70" w14:textId="77777777" w:rsidR="0061136F" w:rsidRDefault="0061136F" w:rsidP="0061136F"/>
                  <w:p w14:paraId="4356E7F8" w14:textId="77777777" w:rsidR="0061136F" w:rsidRDefault="0061136F" w:rsidP="0061136F"/>
                  <w:p w14:paraId="780DFE97" w14:textId="77777777" w:rsidR="0061136F" w:rsidRDefault="0061136F" w:rsidP="0061136F"/>
                  <w:p w14:paraId="4BECDD77" w14:textId="77777777" w:rsidR="0061136F" w:rsidRDefault="0061136F" w:rsidP="0061136F"/>
                  <w:p w14:paraId="58F90CC0" w14:textId="77777777" w:rsidR="0061136F" w:rsidRDefault="0061136F" w:rsidP="0061136F"/>
                  <w:p w14:paraId="656AF884" w14:textId="77777777" w:rsidR="0061136F" w:rsidRDefault="0061136F" w:rsidP="0061136F"/>
                  <w:p w14:paraId="53CCC6D4" w14:textId="77777777" w:rsidR="0061136F" w:rsidRDefault="0061136F" w:rsidP="0061136F"/>
                  <w:p w14:paraId="71F49BEA" w14:textId="77777777" w:rsidR="0061136F" w:rsidRDefault="0061136F" w:rsidP="0061136F"/>
                  <w:p w14:paraId="500E453C" w14:textId="77777777" w:rsidR="0061136F" w:rsidRDefault="0061136F" w:rsidP="0061136F"/>
                  <w:p w14:paraId="4E82F7EC" w14:textId="77777777" w:rsidR="0061136F" w:rsidRDefault="0061136F" w:rsidP="0061136F"/>
                  <w:p w14:paraId="116DEC82" w14:textId="77777777" w:rsidR="0061136F" w:rsidRDefault="0061136F" w:rsidP="0061136F"/>
                  <w:p w14:paraId="4116ED8D" w14:textId="77777777" w:rsidR="0061136F" w:rsidRDefault="0061136F" w:rsidP="0061136F"/>
                  <w:p w14:paraId="27A40826" w14:textId="77777777" w:rsidR="0061136F" w:rsidRDefault="0061136F" w:rsidP="0061136F"/>
                  <w:p w14:paraId="5AD9700C" w14:textId="77777777" w:rsidR="0061136F" w:rsidRDefault="0061136F" w:rsidP="0061136F"/>
                  <w:p w14:paraId="62AC58D2" w14:textId="77777777" w:rsidR="0061136F" w:rsidRDefault="0061136F" w:rsidP="0061136F"/>
                  <w:p w14:paraId="08D84FAD" w14:textId="77777777" w:rsidR="0061136F" w:rsidRDefault="0061136F" w:rsidP="0061136F"/>
                  <w:p w14:paraId="6D755C16" w14:textId="77777777" w:rsidR="0061136F" w:rsidRDefault="0061136F" w:rsidP="0061136F"/>
                  <w:p w14:paraId="4A5AB9B1" w14:textId="77777777" w:rsidR="0061136F" w:rsidRDefault="0061136F" w:rsidP="0061136F"/>
                  <w:p w14:paraId="1592A554" w14:textId="77777777" w:rsidR="0061136F" w:rsidRDefault="0061136F" w:rsidP="0061136F"/>
                  <w:p w14:paraId="35DD3BD1" w14:textId="77777777" w:rsidR="0061136F" w:rsidRDefault="0061136F" w:rsidP="0061136F"/>
                  <w:p w14:paraId="034C9287" w14:textId="77777777" w:rsidR="0061136F" w:rsidRDefault="0061136F" w:rsidP="0061136F"/>
                  <w:p w14:paraId="2B9DF11A" w14:textId="77777777" w:rsidR="0061136F" w:rsidRDefault="0061136F" w:rsidP="0061136F"/>
                  <w:p w14:paraId="653744CB" w14:textId="77777777" w:rsidR="0061136F" w:rsidRDefault="0061136F" w:rsidP="0061136F"/>
                  <w:p w14:paraId="14570221" w14:textId="77777777" w:rsidR="0061136F" w:rsidRDefault="0061136F" w:rsidP="0061136F"/>
                  <w:p w14:paraId="68F9726B" w14:textId="77777777" w:rsidR="0061136F" w:rsidRDefault="0061136F" w:rsidP="0061136F"/>
                  <w:p w14:paraId="44A7692F" w14:textId="77777777" w:rsidR="0061136F" w:rsidRDefault="0061136F" w:rsidP="0061136F"/>
                  <w:p w14:paraId="657B02A5" w14:textId="77777777" w:rsidR="0061136F" w:rsidRDefault="0061136F" w:rsidP="0061136F"/>
                  <w:p w14:paraId="3B21543A" w14:textId="77777777" w:rsidR="0061136F" w:rsidRDefault="0061136F" w:rsidP="0061136F"/>
                  <w:p w14:paraId="08A8F836" w14:textId="77777777" w:rsidR="0061136F" w:rsidRDefault="0061136F" w:rsidP="0061136F"/>
                  <w:p w14:paraId="5546D980" w14:textId="77777777" w:rsidR="0061136F" w:rsidRDefault="0061136F" w:rsidP="0061136F"/>
                  <w:p w14:paraId="1A12F1F2" w14:textId="77777777" w:rsidR="0061136F" w:rsidRDefault="0061136F" w:rsidP="0061136F"/>
                  <w:p w14:paraId="63D8A0B6" w14:textId="77777777" w:rsidR="0061136F" w:rsidRDefault="0061136F" w:rsidP="0061136F"/>
                  <w:p w14:paraId="089A511E" w14:textId="77777777" w:rsidR="0061136F" w:rsidRDefault="0061136F" w:rsidP="0061136F"/>
                  <w:p w14:paraId="2326AE10" w14:textId="77777777" w:rsidR="0061136F" w:rsidRDefault="0061136F" w:rsidP="0061136F"/>
                  <w:p w14:paraId="1DF05E34" w14:textId="77777777" w:rsidR="0061136F" w:rsidRDefault="0061136F" w:rsidP="0061136F"/>
                  <w:p w14:paraId="295AA1D2" w14:textId="77777777" w:rsidR="0061136F" w:rsidRDefault="0061136F" w:rsidP="0061136F"/>
                  <w:p w14:paraId="14FEC038" w14:textId="77777777" w:rsidR="0061136F" w:rsidRDefault="0061136F" w:rsidP="0061136F"/>
                  <w:p w14:paraId="0C20F066" w14:textId="77777777" w:rsidR="0061136F" w:rsidRDefault="0061136F" w:rsidP="0061136F"/>
                  <w:p w14:paraId="66B33A8A" w14:textId="77777777" w:rsidR="0061136F" w:rsidRDefault="0061136F" w:rsidP="0061136F"/>
                  <w:p w14:paraId="04D9B6E6" w14:textId="77777777" w:rsidR="0061136F" w:rsidRDefault="0061136F" w:rsidP="0061136F"/>
                  <w:p w14:paraId="2F4A4536" w14:textId="77777777" w:rsidR="0061136F" w:rsidRDefault="0061136F" w:rsidP="0061136F"/>
                  <w:p w14:paraId="4F4DF02C" w14:textId="77777777" w:rsidR="0061136F" w:rsidRDefault="0061136F" w:rsidP="0061136F"/>
                  <w:p w14:paraId="7C03B3BA" w14:textId="77777777" w:rsidR="0061136F" w:rsidRDefault="0061136F" w:rsidP="0061136F"/>
                  <w:p w14:paraId="3512EE6B" w14:textId="77777777" w:rsidR="0061136F" w:rsidRDefault="0061136F" w:rsidP="0061136F"/>
                  <w:p w14:paraId="32513E7D" w14:textId="77777777" w:rsidR="0061136F" w:rsidRDefault="0061136F" w:rsidP="0061136F"/>
                  <w:p w14:paraId="71D6FD0D" w14:textId="77777777" w:rsidR="0061136F" w:rsidRDefault="0061136F" w:rsidP="0061136F"/>
                  <w:p w14:paraId="5FB6CC0A" w14:textId="77777777" w:rsidR="0061136F" w:rsidRDefault="0061136F" w:rsidP="0061136F"/>
                  <w:p w14:paraId="02BE8044" w14:textId="77777777" w:rsidR="0061136F" w:rsidRDefault="0061136F" w:rsidP="0061136F"/>
                  <w:p w14:paraId="614B6201" w14:textId="77777777" w:rsidR="0061136F" w:rsidRDefault="0061136F" w:rsidP="0061136F"/>
                  <w:p w14:paraId="23FBAE23" w14:textId="77777777" w:rsidR="0061136F" w:rsidRDefault="0061136F" w:rsidP="0061136F"/>
                  <w:p w14:paraId="0954432B" w14:textId="77777777" w:rsidR="0061136F" w:rsidRDefault="0061136F" w:rsidP="0061136F"/>
                  <w:p w14:paraId="00A182EB" w14:textId="77777777" w:rsidR="0061136F" w:rsidRDefault="0061136F" w:rsidP="0061136F"/>
                  <w:p w14:paraId="4F2830FC" w14:textId="77777777" w:rsidR="0061136F" w:rsidRDefault="0061136F" w:rsidP="0061136F"/>
                  <w:p w14:paraId="53EC158E" w14:textId="77777777" w:rsidR="0061136F" w:rsidRDefault="0061136F" w:rsidP="0061136F"/>
                  <w:p w14:paraId="2303BE02" w14:textId="77777777" w:rsidR="0061136F" w:rsidRDefault="0061136F" w:rsidP="0061136F"/>
                  <w:p w14:paraId="619D08E6" w14:textId="77777777" w:rsidR="0061136F" w:rsidRDefault="0061136F" w:rsidP="0061136F"/>
                  <w:p w14:paraId="606B45E8" w14:textId="77777777" w:rsidR="0061136F" w:rsidRDefault="0061136F" w:rsidP="0061136F"/>
                  <w:p w14:paraId="0E65B3C5" w14:textId="77777777" w:rsidR="0061136F" w:rsidRDefault="0061136F" w:rsidP="0061136F"/>
                  <w:p w14:paraId="6EAE41EA" w14:textId="77777777" w:rsidR="0061136F" w:rsidRDefault="0061136F" w:rsidP="0061136F"/>
                  <w:p w14:paraId="2E239470" w14:textId="77777777" w:rsidR="0061136F" w:rsidRDefault="0061136F" w:rsidP="0061136F"/>
                  <w:p w14:paraId="26024BDB" w14:textId="77777777" w:rsidR="0061136F" w:rsidRDefault="0061136F" w:rsidP="0061136F"/>
                  <w:p w14:paraId="4124C8C1" w14:textId="77777777" w:rsidR="0061136F" w:rsidRDefault="0061136F" w:rsidP="0061136F"/>
                  <w:p w14:paraId="3B3676CB" w14:textId="77777777" w:rsidR="0061136F" w:rsidRDefault="0061136F" w:rsidP="0061136F"/>
                  <w:p w14:paraId="33782C0E" w14:textId="77777777" w:rsidR="0061136F" w:rsidRDefault="0061136F" w:rsidP="0061136F"/>
                  <w:p w14:paraId="243ED48D" w14:textId="77777777" w:rsidR="0061136F" w:rsidRDefault="0061136F" w:rsidP="0061136F"/>
                  <w:p w14:paraId="196CF94B" w14:textId="77777777" w:rsidR="0061136F" w:rsidRDefault="0061136F" w:rsidP="0061136F"/>
                  <w:p w14:paraId="04A48472" w14:textId="77777777" w:rsidR="0061136F" w:rsidRDefault="0061136F" w:rsidP="0061136F"/>
                  <w:p w14:paraId="3679C6DB" w14:textId="77777777" w:rsidR="0061136F" w:rsidRDefault="0061136F" w:rsidP="0061136F"/>
                  <w:p w14:paraId="78CE974C" w14:textId="77777777" w:rsidR="0061136F" w:rsidRDefault="0061136F" w:rsidP="0061136F"/>
                  <w:p w14:paraId="288F3359" w14:textId="77777777" w:rsidR="0061136F" w:rsidRDefault="0061136F" w:rsidP="0061136F"/>
                  <w:p w14:paraId="18B1B72C" w14:textId="77777777" w:rsidR="0061136F" w:rsidRDefault="0061136F" w:rsidP="0061136F"/>
                  <w:p w14:paraId="74CCE4A7" w14:textId="77777777" w:rsidR="0061136F" w:rsidRDefault="0061136F" w:rsidP="0061136F"/>
                  <w:p w14:paraId="736CDA6B" w14:textId="77777777" w:rsidR="0061136F" w:rsidRDefault="0061136F" w:rsidP="0061136F"/>
                  <w:p w14:paraId="32042F89" w14:textId="77777777" w:rsidR="0061136F" w:rsidRDefault="0061136F" w:rsidP="0061136F"/>
                  <w:p w14:paraId="65A06D90" w14:textId="77777777" w:rsidR="0061136F" w:rsidRDefault="0061136F" w:rsidP="0061136F"/>
                  <w:p w14:paraId="56982280" w14:textId="77777777" w:rsidR="0061136F" w:rsidRDefault="0061136F" w:rsidP="0061136F"/>
                  <w:p w14:paraId="257065A3" w14:textId="77777777" w:rsidR="0061136F" w:rsidRDefault="0061136F" w:rsidP="0061136F"/>
                  <w:p w14:paraId="63F7EF96" w14:textId="77777777" w:rsidR="0061136F" w:rsidRDefault="0061136F" w:rsidP="0061136F"/>
                  <w:p w14:paraId="39AF315F" w14:textId="77777777" w:rsidR="0061136F" w:rsidRDefault="0061136F" w:rsidP="0061136F"/>
                  <w:p w14:paraId="1105E839" w14:textId="77777777" w:rsidR="0061136F" w:rsidRDefault="0061136F" w:rsidP="0061136F"/>
                  <w:p w14:paraId="2AAA9CF6" w14:textId="77777777" w:rsidR="0061136F" w:rsidRDefault="0061136F" w:rsidP="0061136F"/>
                  <w:p w14:paraId="6E54636E" w14:textId="77777777" w:rsidR="0061136F" w:rsidRDefault="0061136F" w:rsidP="0061136F"/>
                  <w:p w14:paraId="3677598A" w14:textId="77777777" w:rsidR="0061136F" w:rsidRDefault="0061136F" w:rsidP="0061136F"/>
                  <w:p w14:paraId="1BB2D03D" w14:textId="77777777" w:rsidR="0061136F" w:rsidRDefault="0061136F" w:rsidP="0061136F"/>
                  <w:p w14:paraId="35EB641D" w14:textId="77777777" w:rsidR="0061136F" w:rsidRDefault="0061136F" w:rsidP="0061136F"/>
                  <w:p w14:paraId="226C8FF8" w14:textId="77777777" w:rsidR="0061136F" w:rsidRDefault="0061136F" w:rsidP="0061136F"/>
                  <w:p w14:paraId="39DBD1FE" w14:textId="77777777" w:rsidR="0061136F" w:rsidRDefault="0061136F" w:rsidP="0061136F"/>
                  <w:p w14:paraId="4113E041" w14:textId="77777777" w:rsidR="0061136F" w:rsidRDefault="0061136F" w:rsidP="0061136F"/>
                  <w:p w14:paraId="328EF56E" w14:textId="77777777" w:rsidR="0061136F" w:rsidRDefault="0061136F" w:rsidP="0061136F"/>
                  <w:p w14:paraId="316A524E" w14:textId="77777777" w:rsidR="0061136F" w:rsidRDefault="0061136F" w:rsidP="0061136F"/>
                  <w:p w14:paraId="56E44FE7" w14:textId="77777777" w:rsidR="0061136F" w:rsidRDefault="0061136F" w:rsidP="0061136F"/>
                  <w:p w14:paraId="0FDA3B65" w14:textId="77777777" w:rsidR="0061136F" w:rsidRDefault="0061136F" w:rsidP="0061136F"/>
                  <w:p w14:paraId="42254970" w14:textId="77777777" w:rsidR="0061136F" w:rsidRDefault="0061136F" w:rsidP="0061136F"/>
                  <w:p w14:paraId="2B7F2CEC" w14:textId="77777777" w:rsidR="0061136F" w:rsidRDefault="0061136F" w:rsidP="0061136F"/>
                  <w:p w14:paraId="48EB2E67" w14:textId="77777777" w:rsidR="0061136F" w:rsidRDefault="0061136F" w:rsidP="0061136F"/>
                  <w:p w14:paraId="01600900" w14:textId="77777777" w:rsidR="0061136F" w:rsidRDefault="0061136F" w:rsidP="0061136F"/>
                  <w:p w14:paraId="5C4607D6" w14:textId="77777777" w:rsidR="0061136F" w:rsidRDefault="0061136F" w:rsidP="0061136F"/>
                  <w:p w14:paraId="05A7777C" w14:textId="77777777" w:rsidR="0061136F" w:rsidRDefault="0061136F" w:rsidP="0061136F"/>
                  <w:p w14:paraId="049F8DB8" w14:textId="77777777" w:rsidR="0061136F" w:rsidRDefault="0061136F" w:rsidP="0061136F"/>
                  <w:p w14:paraId="780C6BC3" w14:textId="77777777" w:rsidR="0061136F" w:rsidRDefault="0061136F" w:rsidP="0061136F"/>
                  <w:p w14:paraId="0F8F0038" w14:textId="77777777" w:rsidR="0061136F" w:rsidRDefault="0061136F" w:rsidP="0061136F"/>
                  <w:p w14:paraId="7C0818DD" w14:textId="77777777" w:rsidR="0061136F" w:rsidRDefault="0061136F" w:rsidP="0061136F"/>
                  <w:p w14:paraId="5DAEE326" w14:textId="77777777" w:rsidR="0061136F" w:rsidRDefault="0061136F" w:rsidP="0061136F"/>
                  <w:p w14:paraId="194D153B" w14:textId="77777777" w:rsidR="0061136F" w:rsidRDefault="0061136F" w:rsidP="0061136F"/>
                  <w:p w14:paraId="3D34258A" w14:textId="77777777" w:rsidR="0061136F" w:rsidRDefault="0061136F" w:rsidP="0061136F"/>
                  <w:p w14:paraId="14910650" w14:textId="77777777" w:rsidR="0061136F" w:rsidRDefault="0061136F" w:rsidP="0061136F"/>
                  <w:p w14:paraId="1AABE31D" w14:textId="77777777" w:rsidR="0061136F" w:rsidRDefault="0061136F" w:rsidP="0061136F"/>
                  <w:p w14:paraId="4F347DEA" w14:textId="77777777" w:rsidR="0061136F" w:rsidRDefault="0061136F" w:rsidP="0061136F"/>
                  <w:p w14:paraId="2BCF648F" w14:textId="77777777" w:rsidR="0061136F" w:rsidRDefault="0061136F" w:rsidP="0061136F"/>
                  <w:p w14:paraId="4E5180AA" w14:textId="77777777" w:rsidR="0061136F" w:rsidRDefault="0061136F" w:rsidP="0061136F"/>
                  <w:p w14:paraId="27C1D4DF" w14:textId="77777777" w:rsidR="0061136F" w:rsidRDefault="0061136F" w:rsidP="0061136F"/>
                  <w:p w14:paraId="5210440E" w14:textId="77777777" w:rsidR="0061136F" w:rsidRDefault="0061136F" w:rsidP="0061136F"/>
                  <w:p w14:paraId="550FAD25" w14:textId="77777777" w:rsidR="0061136F" w:rsidRDefault="0061136F" w:rsidP="0061136F"/>
                  <w:p w14:paraId="55723909" w14:textId="77777777" w:rsidR="0061136F" w:rsidRDefault="0061136F" w:rsidP="0061136F"/>
                  <w:p w14:paraId="1A02EAE2" w14:textId="77777777" w:rsidR="0061136F" w:rsidRDefault="0061136F" w:rsidP="0061136F"/>
                  <w:p w14:paraId="7CF9A70E" w14:textId="77777777" w:rsidR="0061136F" w:rsidRDefault="0061136F" w:rsidP="0061136F"/>
                  <w:p w14:paraId="108AC4D1" w14:textId="77777777" w:rsidR="0061136F" w:rsidRDefault="0061136F" w:rsidP="0061136F"/>
                  <w:p w14:paraId="36AD3BCD" w14:textId="77777777" w:rsidR="0061136F" w:rsidRDefault="0061136F" w:rsidP="0061136F"/>
                  <w:p w14:paraId="2EDBF1F4" w14:textId="77777777" w:rsidR="0061136F" w:rsidRDefault="0061136F" w:rsidP="0061136F"/>
                  <w:p w14:paraId="46DDE63F" w14:textId="77777777" w:rsidR="0061136F" w:rsidRDefault="0061136F" w:rsidP="0061136F"/>
                  <w:p w14:paraId="49D6D91A" w14:textId="77777777" w:rsidR="0061136F" w:rsidRDefault="0061136F" w:rsidP="0061136F"/>
                  <w:p w14:paraId="52538898" w14:textId="77777777" w:rsidR="0061136F" w:rsidRDefault="0061136F" w:rsidP="0061136F"/>
                  <w:p w14:paraId="69AC1A5D" w14:textId="77777777" w:rsidR="0061136F" w:rsidRDefault="0061136F" w:rsidP="0061136F"/>
                  <w:p w14:paraId="0A7C5840" w14:textId="77777777" w:rsidR="0061136F" w:rsidRDefault="0061136F" w:rsidP="0061136F"/>
                  <w:p w14:paraId="5F524965" w14:textId="77777777" w:rsidR="0061136F" w:rsidRDefault="0061136F" w:rsidP="0061136F"/>
                  <w:p w14:paraId="72D67FBB" w14:textId="77777777" w:rsidR="0061136F" w:rsidRDefault="0061136F" w:rsidP="0061136F"/>
                  <w:p w14:paraId="29EF132F" w14:textId="77777777" w:rsidR="0061136F" w:rsidRDefault="0061136F" w:rsidP="0061136F"/>
                  <w:p w14:paraId="53BFBB6E" w14:textId="77777777" w:rsidR="0061136F" w:rsidRDefault="0061136F" w:rsidP="0061136F"/>
                  <w:p w14:paraId="7D863E21" w14:textId="77777777" w:rsidR="0061136F" w:rsidRDefault="0061136F" w:rsidP="0061136F"/>
                  <w:p w14:paraId="220A69A8" w14:textId="77777777" w:rsidR="0061136F" w:rsidRDefault="0061136F" w:rsidP="0061136F"/>
                  <w:p w14:paraId="04841AA4" w14:textId="77777777" w:rsidR="0061136F" w:rsidRDefault="0061136F" w:rsidP="0061136F"/>
                  <w:p w14:paraId="5AFEB96D" w14:textId="77777777" w:rsidR="0061136F" w:rsidRDefault="0061136F" w:rsidP="0061136F"/>
                  <w:p w14:paraId="791C7F1C" w14:textId="77777777" w:rsidR="0061136F" w:rsidRDefault="0061136F" w:rsidP="0061136F"/>
                  <w:p w14:paraId="55454052" w14:textId="77777777" w:rsidR="0061136F" w:rsidRDefault="0061136F" w:rsidP="0061136F"/>
                  <w:p w14:paraId="5CC15A09" w14:textId="77777777" w:rsidR="0061136F" w:rsidRDefault="0061136F" w:rsidP="0061136F"/>
                  <w:p w14:paraId="00A7F9B8" w14:textId="77777777" w:rsidR="0061136F" w:rsidRDefault="0061136F" w:rsidP="0061136F"/>
                  <w:p w14:paraId="4723B147" w14:textId="77777777" w:rsidR="0061136F" w:rsidRDefault="0061136F" w:rsidP="0061136F"/>
                  <w:p w14:paraId="3F54DBCB" w14:textId="77777777" w:rsidR="0061136F" w:rsidRDefault="0061136F" w:rsidP="0061136F"/>
                  <w:p w14:paraId="3580C85F" w14:textId="77777777" w:rsidR="0061136F" w:rsidRDefault="0061136F" w:rsidP="0061136F"/>
                  <w:p w14:paraId="2893C53F" w14:textId="77777777" w:rsidR="0061136F" w:rsidRDefault="0061136F" w:rsidP="0061136F"/>
                  <w:p w14:paraId="4802C878" w14:textId="77777777" w:rsidR="0061136F" w:rsidRDefault="0061136F" w:rsidP="0061136F"/>
                  <w:p w14:paraId="2DD1817B" w14:textId="77777777" w:rsidR="0061136F" w:rsidRDefault="0061136F" w:rsidP="0061136F"/>
                  <w:p w14:paraId="59611603" w14:textId="77777777" w:rsidR="0061136F" w:rsidRDefault="0061136F" w:rsidP="0061136F"/>
                  <w:p w14:paraId="7C96521E" w14:textId="77777777" w:rsidR="0061136F" w:rsidRDefault="0061136F" w:rsidP="0061136F"/>
                  <w:p w14:paraId="2DD951B8" w14:textId="77777777" w:rsidR="0061136F" w:rsidRDefault="0061136F" w:rsidP="0061136F"/>
                  <w:p w14:paraId="0520CD66" w14:textId="77777777" w:rsidR="0061136F" w:rsidRDefault="0061136F" w:rsidP="0061136F"/>
                  <w:p w14:paraId="56747574" w14:textId="77777777" w:rsidR="0061136F" w:rsidRDefault="0061136F" w:rsidP="0061136F"/>
                  <w:p w14:paraId="4CCAD435" w14:textId="77777777" w:rsidR="0061136F" w:rsidRDefault="0061136F" w:rsidP="0061136F"/>
                  <w:p w14:paraId="1C3BD2C4" w14:textId="77777777" w:rsidR="0061136F" w:rsidRDefault="0061136F" w:rsidP="0061136F"/>
                  <w:p w14:paraId="3E11770E" w14:textId="77777777" w:rsidR="0061136F" w:rsidRDefault="0061136F" w:rsidP="0061136F"/>
                  <w:p w14:paraId="3F11235C" w14:textId="77777777" w:rsidR="0061136F" w:rsidRDefault="0061136F" w:rsidP="0061136F"/>
                  <w:p w14:paraId="0F866102" w14:textId="77777777" w:rsidR="0061136F" w:rsidRDefault="0061136F" w:rsidP="0061136F"/>
                  <w:p w14:paraId="31444260" w14:textId="77777777" w:rsidR="0061136F" w:rsidRDefault="0061136F" w:rsidP="0061136F"/>
                  <w:p w14:paraId="22B31CA4" w14:textId="77777777" w:rsidR="0061136F" w:rsidRDefault="0061136F" w:rsidP="0061136F"/>
                  <w:p w14:paraId="4C5E8928" w14:textId="77777777" w:rsidR="0061136F" w:rsidRDefault="0061136F" w:rsidP="0061136F"/>
                  <w:p w14:paraId="61C0AB9B" w14:textId="77777777" w:rsidR="0061136F" w:rsidRDefault="0061136F" w:rsidP="0061136F"/>
                  <w:p w14:paraId="37843E9D" w14:textId="77777777" w:rsidR="0061136F" w:rsidRDefault="0061136F" w:rsidP="0061136F"/>
                  <w:p w14:paraId="6762D6B0" w14:textId="77777777" w:rsidR="0061136F" w:rsidRDefault="0061136F" w:rsidP="0061136F"/>
                  <w:p w14:paraId="55D30CFB" w14:textId="77777777" w:rsidR="0061136F" w:rsidRDefault="0061136F" w:rsidP="0061136F"/>
                  <w:p w14:paraId="1CA5DA5E" w14:textId="77777777" w:rsidR="0061136F" w:rsidRDefault="0061136F" w:rsidP="0061136F"/>
                  <w:p w14:paraId="21B7122E" w14:textId="77777777" w:rsidR="0061136F" w:rsidRDefault="0061136F" w:rsidP="0061136F"/>
                  <w:p w14:paraId="074133E0" w14:textId="77777777" w:rsidR="0061136F" w:rsidRDefault="0061136F" w:rsidP="0061136F"/>
                  <w:p w14:paraId="6B6FBE96" w14:textId="77777777" w:rsidR="0061136F" w:rsidRDefault="0061136F" w:rsidP="0061136F"/>
                  <w:p w14:paraId="38EF72C2" w14:textId="77777777" w:rsidR="0061136F" w:rsidRDefault="0061136F" w:rsidP="0061136F"/>
                  <w:p w14:paraId="55125677" w14:textId="77777777" w:rsidR="0061136F" w:rsidRDefault="0061136F" w:rsidP="0061136F"/>
                  <w:p w14:paraId="3B8BF2D7" w14:textId="77777777" w:rsidR="0061136F" w:rsidRDefault="0061136F" w:rsidP="0061136F"/>
                  <w:p w14:paraId="02EFF342" w14:textId="77777777" w:rsidR="0061136F" w:rsidRDefault="0061136F" w:rsidP="0061136F"/>
                  <w:p w14:paraId="4A53D396" w14:textId="77777777" w:rsidR="0061136F" w:rsidRDefault="0061136F" w:rsidP="0061136F"/>
                  <w:p w14:paraId="0CE90C92" w14:textId="77777777" w:rsidR="0061136F" w:rsidRDefault="0061136F" w:rsidP="0061136F"/>
                  <w:p w14:paraId="6393F6CF" w14:textId="77777777" w:rsidR="0061136F" w:rsidRDefault="0061136F" w:rsidP="0061136F"/>
                  <w:p w14:paraId="3E703EC3" w14:textId="77777777" w:rsidR="0061136F" w:rsidRDefault="0061136F" w:rsidP="0061136F"/>
                  <w:p w14:paraId="73249754" w14:textId="77777777" w:rsidR="0061136F" w:rsidRDefault="0061136F" w:rsidP="0061136F"/>
                  <w:p w14:paraId="5DCE5F36" w14:textId="77777777" w:rsidR="0061136F" w:rsidRDefault="0061136F" w:rsidP="0061136F"/>
                  <w:p w14:paraId="51277175" w14:textId="77777777" w:rsidR="0061136F" w:rsidRDefault="0061136F" w:rsidP="0061136F"/>
                  <w:p w14:paraId="71388359" w14:textId="77777777" w:rsidR="0061136F" w:rsidRDefault="0061136F" w:rsidP="0061136F"/>
                  <w:p w14:paraId="2013D21D" w14:textId="77777777" w:rsidR="0061136F" w:rsidRDefault="0061136F" w:rsidP="0061136F"/>
                  <w:p w14:paraId="337061DA" w14:textId="77777777" w:rsidR="0061136F" w:rsidRDefault="0061136F" w:rsidP="0061136F"/>
                  <w:p w14:paraId="7966AE53" w14:textId="77777777" w:rsidR="0061136F" w:rsidRDefault="0061136F" w:rsidP="0061136F"/>
                  <w:p w14:paraId="733AA6F4" w14:textId="77777777" w:rsidR="0061136F" w:rsidRDefault="0061136F" w:rsidP="0061136F"/>
                  <w:p w14:paraId="2C23C1C6" w14:textId="77777777" w:rsidR="0061136F" w:rsidRDefault="0061136F" w:rsidP="0061136F"/>
                  <w:p w14:paraId="72CD8864" w14:textId="77777777" w:rsidR="0061136F" w:rsidRDefault="0061136F" w:rsidP="0061136F"/>
                  <w:p w14:paraId="51F65EC3" w14:textId="77777777" w:rsidR="0061136F" w:rsidRDefault="0061136F" w:rsidP="0061136F"/>
                  <w:p w14:paraId="739E312F" w14:textId="77777777" w:rsidR="0061136F" w:rsidRDefault="0061136F" w:rsidP="0061136F"/>
                  <w:p w14:paraId="16D1C9D1" w14:textId="77777777" w:rsidR="0061136F" w:rsidRDefault="0061136F" w:rsidP="0061136F"/>
                  <w:p w14:paraId="09382694" w14:textId="77777777" w:rsidR="0061136F" w:rsidRDefault="0061136F" w:rsidP="0061136F"/>
                  <w:p w14:paraId="4A2CB277" w14:textId="77777777" w:rsidR="0061136F" w:rsidRDefault="0061136F" w:rsidP="0061136F"/>
                  <w:p w14:paraId="2FC749A3" w14:textId="77777777" w:rsidR="0061136F" w:rsidRDefault="0061136F" w:rsidP="0061136F"/>
                  <w:p w14:paraId="0B60B3DB" w14:textId="77777777" w:rsidR="0061136F" w:rsidRDefault="0061136F" w:rsidP="0061136F"/>
                  <w:p w14:paraId="17E09088" w14:textId="77777777" w:rsidR="0061136F" w:rsidRDefault="0061136F" w:rsidP="0061136F"/>
                  <w:p w14:paraId="1D157F2F" w14:textId="77777777" w:rsidR="0061136F" w:rsidRDefault="0061136F" w:rsidP="0061136F"/>
                  <w:p w14:paraId="5CBCF661" w14:textId="77777777" w:rsidR="0061136F" w:rsidRDefault="0061136F" w:rsidP="0061136F"/>
                  <w:p w14:paraId="5844CBF1" w14:textId="77777777" w:rsidR="0061136F" w:rsidRDefault="0061136F" w:rsidP="0061136F"/>
                  <w:p w14:paraId="6250BB2F" w14:textId="77777777" w:rsidR="0061136F" w:rsidRDefault="0061136F" w:rsidP="0061136F"/>
                  <w:p w14:paraId="4E29E3B9" w14:textId="77777777" w:rsidR="0061136F" w:rsidRDefault="0061136F" w:rsidP="0061136F"/>
                  <w:p w14:paraId="38120E65" w14:textId="77777777" w:rsidR="0061136F" w:rsidRDefault="0061136F" w:rsidP="0061136F"/>
                  <w:p w14:paraId="27BEF888" w14:textId="77777777" w:rsidR="0061136F" w:rsidRDefault="0061136F" w:rsidP="0061136F"/>
                  <w:p w14:paraId="645149F4" w14:textId="77777777" w:rsidR="0061136F" w:rsidRDefault="0061136F" w:rsidP="0061136F"/>
                  <w:p w14:paraId="1D8EF999" w14:textId="77777777" w:rsidR="0061136F" w:rsidRDefault="0061136F" w:rsidP="0061136F"/>
                  <w:p w14:paraId="110A21E6" w14:textId="77777777" w:rsidR="0061136F" w:rsidRDefault="0061136F" w:rsidP="0061136F"/>
                  <w:p w14:paraId="4CC33AB0" w14:textId="77777777" w:rsidR="0061136F" w:rsidRDefault="0061136F" w:rsidP="0061136F"/>
                  <w:p w14:paraId="78AF4C5F" w14:textId="77777777" w:rsidR="0061136F" w:rsidRDefault="0061136F" w:rsidP="0061136F"/>
                  <w:p w14:paraId="7811E1ED" w14:textId="77777777" w:rsidR="0061136F" w:rsidRDefault="0061136F" w:rsidP="0061136F"/>
                  <w:p w14:paraId="61154665" w14:textId="77777777" w:rsidR="0061136F" w:rsidRDefault="0061136F" w:rsidP="0061136F"/>
                  <w:p w14:paraId="083A6FEE" w14:textId="77777777" w:rsidR="0061136F" w:rsidRDefault="0061136F" w:rsidP="0061136F"/>
                  <w:p w14:paraId="44E4ABC4" w14:textId="77777777" w:rsidR="0061136F" w:rsidRDefault="0061136F" w:rsidP="0061136F"/>
                  <w:p w14:paraId="139E61C9" w14:textId="77777777" w:rsidR="0061136F" w:rsidRDefault="0061136F" w:rsidP="0061136F"/>
                  <w:p w14:paraId="3E1A1EDB" w14:textId="77777777" w:rsidR="0061136F" w:rsidRDefault="0061136F" w:rsidP="0061136F"/>
                  <w:p w14:paraId="0B1E924D" w14:textId="77777777" w:rsidR="0061136F" w:rsidRDefault="0061136F" w:rsidP="0061136F"/>
                  <w:p w14:paraId="2EDF462D" w14:textId="77777777" w:rsidR="0061136F" w:rsidRDefault="0061136F" w:rsidP="0061136F"/>
                  <w:p w14:paraId="4693FAA6" w14:textId="77777777" w:rsidR="0061136F" w:rsidRDefault="0061136F" w:rsidP="0061136F"/>
                  <w:p w14:paraId="36038507" w14:textId="77777777" w:rsidR="0061136F" w:rsidRDefault="0061136F" w:rsidP="0061136F"/>
                  <w:p w14:paraId="40132566" w14:textId="77777777" w:rsidR="0061136F" w:rsidRDefault="0061136F" w:rsidP="0061136F"/>
                  <w:p w14:paraId="398E9B50" w14:textId="77777777" w:rsidR="0061136F" w:rsidRDefault="0061136F" w:rsidP="0061136F"/>
                  <w:p w14:paraId="2EE91D10" w14:textId="77777777" w:rsidR="0061136F" w:rsidRDefault="0061136F" w:rsidP="0061136F"/>
                  <w:p w14:paraId="400CAFDA" w14:textId="77777777" w:rsidR="0061136F" w:rsidRDefault="0061136F" w:rsidP="0061136F"/>
                  <w:p w14:paraId="41C30B26" w14:textId="77777777" w:rsidR="0061136F" w:rsidRDefault="0061136F" w:rsidP="0061136F"/>
                  <w:p w14:paraId="728F792F" w14:textId="77777777" w:rsidR="0061136F" w:rsidRDefault="0061136F" w:rsidP="0061136F"/>
                  <w:p w14:paraId="0528EBC0" w14:textId="77777777" w:rsidR="0061136F" w:rsidRDefault="0061136F" w:rsidP="0061136F"/>
                  <w:p w14:paraId="0DE8D8FA" w14:textId="77777777" w:rsidR="0061136F" w:rsidRDefault="0061136F" w:rsidP="0061136F"/>
                  <w:p w14:paraId="38D8B973" w14:textId="77777777" w:rsidR="0061136F" w:rsidRDefault="0061136F" w:rsidP="0061136F"/>
                  <w:p w14:paraId="6D4F4751" w14:textId="77777777" w:rsidR="0061136F" w:rsidRDefault="0061136F" w:rsidP="0061136F"/>
                  <w:p w14:paraId="156FE6C3" w14:textId="77777777" w:rsidR="0061136F" w:rsidRDefault="0061136F" w:rsidP="0061136F"/>
                  <w:p w14:paraId="00F495E5" w14:textId="77777777" w:rsidR="0061136F" w:rsidRDefault="0061136F" w:rsidP="0061136F"/>
                  <w:p w14:paraId="42271782" w14:textId="77777777" w:rsidR="0061136F" w:rsidRDefault="0061136F" w:rsidP="0061136F"/>
                  <w:p w14:paraId="70BD9B3C" w14:textId="77777777" w:rsidR="0061136F" w:rsidRDefault="0061136F" w:rsidP="0061136F"/>
                  <w:p w14:paraId="34F93D44" w14:textId="77777777" w:rsidR="0061136F" w:rsidRDefault="0061136F" w:rsidP="0061136F"/>
                  <w:p w14:paraId="58B025E7" w14:textId="77777777" w:rsidR="0061136F" w:rsidRDefault="0061136F" w:rsidP="0061136F"/>
                  <w:p w14:paraId="78AB04B4" w14:textId="77777777" w:rsidR="0061136F" w:rsidRDefault="0061136F" w:rsidP="0061136F"/>
                  <w:p w14:paraId="53E05BE9" w14:textId="77777777" w:rsidR="0061136F" w:rsidRDefault="0061136F" w:rsidP="0061136F"/>
                  <w:p w14:paraId="6132D07C" w14:textId="77777777" w:rsidR="0061136F" w:rsidRDefault="0061136F" w:rsidP="0061136F"/>
                  <w:p w14:paraId="757512E4" w14:textId="77777777" w:rsidR="0061136F" w:rsidRDefault="0061136F" w:rsidP="0061136F"/>
                  <w:p w14:paraId="2762999C" w14:textId="77777777" w:rsidR="0061136F" w:rsidRDefault="0061136F" w:rsidP="0061136F"/>
                  <w:p w14:paraId="0CABB4FD" w14:textId="77777777" w:rsidR="0061136F" w:rsidRDefault="0061136F" w:rsidP="0061136F"/>
                  <w:p w14:paraId="324B140B" w14:textId="77777777" w:rsidR="0061136F" w:rsidRDefault="0061136F" w:rsidP="0061136F"/>
                  <w:p w14:paraId="054CC470" w14:textId="77777777" w:rsidR="0061136F" w:rsidRDefault="0061136F" w:rsidP="0061136F"/>
                  <w:p w14:paraId="6D18B961" w14:textId="77777777" w:rsidR="0061136F" w:rsidRDefault="0061136F" w:rsidP="0061136F"/>
                  <w:p w14:paraId="688C9D05" w14:textId="77777777" w:rsidR="0061136F" w:rsidRDefault="0061136F" w:rsidP="0061136F"/>
                  <w:p w14:paraId="7570C079" w14:textId="77777777" w:rsidR="0061136F" w:rsidRDefault="0061136F" w:rsidP="0061136F"/>
                  <w:p w14:paraId="0194E53C" w14:textId="77777777" w:rsidR="0061136F" w:rsidRDefault="0061136F" w:rsidP="0061136F"/>
                  <w:p w14:paraId="482AEB44" w14:textId="77777777" w:rsidR="0061136F" w:rsidRDefault="0061136F" w:rsidP="0061136F"/>
                  <w:p w14:paraId="31905996" w14:textId="77777777" w:rsidR="0061136F" w:rsidRDefault="0061136F" w:rsidP="0061136F"/>
                  <w:p w14:paraId="09C9922F" w14:textId="77777777" w:rsidR="0061136F" w:rsidRDefault="0061136F" w:rsidP="0061136F"/>
                  <w:p w14:paraId="14F9BB84" w14:textId="77777777" w:rsidR="0061136F" w:rsidRDefault="0061136F" w:rsidP="0061136F"/>
                  <w:p w14:paraId="4B9B7166" w14:textId="77777777" w:rsidR="0061136F" w:rsidRDefault="0061136F" w:rsidP="0061136F"/>
                  <w:p w14:paraId="255A239C" w14:textId="77777777" w:rsidR="0061136F" w:rsidRDefault="0061136F" w:rsidP="0061136F"/>
                  <w:p w14:paraId="0E14CB13" w14:textId="77777777" w:rsidR="0061136F" w:rsidRDefault="0061136F" w:rsidP="0061136F"/>
                  <w:p w14:paraId="4EBF629B" w14:textId="77777777" w:rsidR="0061136F" w:rsidRDefault="0061136F" w:rsidP="0061136F"/>
                  <w:p w14:paraId="1F36B1D2" w14:textId="77777777" w:rsidR="0061136F" w:rsidRDefault="0061136F" w:rsidP="0061136F"/>
                  <w:p w14:paraId="10509325" w14:textId="77777777" w:rsidR="0061136F" w:rsidRDefault="0061136F" w:rsidP="0061136F"/>
                  <w:p w14:paraId="7E299B59" w14:textId="77777777" w:rsidR="0061136F" w:rsidRDefault="0061136F" w:rsidP="0061136F"/>
                  <w:p w14:paraId="1D39AC48" w14:textId="77777777" w:rsidR="0061136F" w:rsidRDefault="0061136F" w:rsidP="0061136F"/>
                  <w:p w14:paraId="4892FEE0" w14:textId="77777777" w:rsidR="0061136F" w:rsidRDefault="0061136F" w:rsidP="0061136F"/>
                  <w:p w14:paraId="4A48C478" w14:textId="77777777" w:rsidR="0061136F" w:rsidRDefault="0061136F" w:rsidP="0061136F"/>
                  <w:p w14:paraId="64A61B6A" w14:textId="77777777" w:rsidR="0061136F" w:rsidRDefault="0061136F" w:rsidP="0061136F"/>
                  <w:p w14:paraId="537699F5" w14:textId="77777777" w:rsidR="0061136F" w:rsidRDefault="0061136F" w:rsidP="0061136F"/>
                  <w:p w14:paraId="07FD2DCA" w14:textId="77777777" w:rsidR="0061136F" w:rsidRDefault="0061136F" w:rsidP="0061136F"/>
                  <w:p w14:paraId="16D2536F" w14:textId="77777777" w:rsidR="0061136F" w:rsidRDefault="0061136F" w:rsidP="0061136F"/>
                  <w:p w14:paraId="1DD793E1" w14:textId="77777777" w:rsidR="0061136F" w:rsidRDefault="0061136F" w:rsidP="0061136F"/>
                  <w:p w14:paraId="7250EE4F" w14:textId="77777777" w:rsidR="0061136F" w:rsidRDefault="0061136F" w:rsidP="0061136F"/>
                  <w:p w14:paraId="25D34928" w14:textId="77777777" w:rsidR="0061136F" w:rsidRDefault="0061136F" w:rsidP="0061136F"/>
                  <w:p w14:paraId="35AA5222" w14:textId="77777777" w:rsidR="0061136F" w:rsidRDefault="0061136F" w:rsidP="0061136F"/>
                  <w:p w14:paraId="621DAA95" w14:textId="77777777" w:rsidR="0061136F" w:rsidRDefault="0061136F" w:rsidP="0061136F"/>
                  <w:p w14:paraId="2725F3DE" w14:textId="77777777" w:rsidR="0061136F" w:rsidRDefault="0061136F" w:rsidP="0061136F"/>
                  <w:p w14:paraId="7609480A" w14:textId="77777777" w:rsidR="0061136F" w:rsidRDefault="0061136F" w:rsidP="0061136F"/>
                  <w:p w14:paraId="5D1D90E8" w14:textId="77777777" w:rsidR="0061136F" w:rsidRDefault="0061136F" w:rsidP="0061136F"/>
                  <w:p w14:paraId="524CF610" w14:textId="77777777" w:rsidR="0061136F" w:rsidRDefault="0061136F" w:rsidP="0061136F"/>
                  <w:p w14:paraId="6D889F39" w14:textId="77777777" w:rsidR="0061136F" w:rsidRDefault="0061136F" w:rsidP="0061136F"/>
                  <w:p w14:paraId="2D513EA0" w14:textId="77777777" w:rsidR="0061136F" w:rsidRDefault="0061136F" w:rsidP="0061136F"/>
                  <w:p w14:paraId="20DC4FC7" w14:textId="77777777" w:rsidR="0061136F" w:rsidRDefault="0061136F" w:rsidP="0061136F"/>
                  <w:p w14:paraId="3EED3BFE" w14:textId="77777777" w:rsidR="0061136F" w:rsidRDefault="0061136F" w:rsidP="0061136F"/>
                  <w:p w14:paraId="2E2349AE" w14:textId="77777777" w:rsidR="0061136F" w:rsidRDefault="0061136F" w:rsidP="0061136F"/>
                  <w:p w14:paraId="1ACE59DA" w14:textId="77777777" w:rsidR="0061136F" w:rsidRDefault="0061136F" w:rsidP="0061136F"/>
                  <w:p w14:paraId="7959B82A" w14:textId="77777777" w:rsidR="0061136F" w:rsidRDefault="0061136F" w:rsidP="0061136F"/>
                  <w:p w14:paraId="01FB1767" w14:textId="77777777" w:rsidR="0061136F" w:rsidRDefault="0061136F" w:rsidP="0061136F"/>
                  <w:p w14:paraId="18BD6C83" w14:textId="77777777" w:rsidR="0061136F" w:rsidRDefault="0061136F" w:rsidP="0061136F"/>
                  <w:p w14:paraId="35F8A9DF" w14:textId="77777777" w:rsidR="0061136F" w:rsidRDefault="0061136F" w:rsidP="0061136F"/>
                  <w:p w14:paraId="1F99970C" w14:textId="77777777" w:rsidR="0061136F" w:rsidRDefault="0061136F" w:rsidP="0061136F"/>
                  <w:p w14:paraId="62446254" w14:textId="77777777" w:rsidR="0061136F" w:rsidRDefault="0061136F" w:rsidP="0061136F"/>
                  <w:p w14:paraId="747D087B" w14:textId="77777777" w:rsidR="0061136F" w:rsidRDefault="0061136F" w:rsidP="0061136F"/>
                  <w:p w14:paraId="7BBB39F6" w14:textId="77777777" w:rsidR="0061136F" w:rsidRDefault="0061136F" w:rsidP="0061136F"/>
                  <w:p w14:paraId="58AB8621" w14:textId="77777777" w:rsidR="0061136F" w:rsidRDefault="0061136F" w:rsidP="0061136F"/>
                  <w:p w14:paraId="47459241" w14:textId="77777777" w:rsidR="0061136F" w:rsidRDefault="0061136F" w:rsidP="0061136F"/>
                  <w:p w14:paraId="5308A187" w14:textId="77777777" w:rsidR="0061136F" w:rsidRDefault="0061136F" w:rsidP="0061136F"/>
                  <w:p w14:paraId="0D2990B0" w14:textId="77777777" w:rsidR="0061136F" w:rsidRDefault="0061136F" w:rsidP="0061136F"/>
                  <w:p w14:paraId="0EA05ED9" w14:textId="77777777" w:rsidR="0061136F" w:rsidRDefault="0061136F" w:rsidP="0061136F"/>
                  <w:p w14:paraId="39635312" w14:textId="77777777" w:rsidR="0061136F" w:rsidRDefault="0061136F" w:rsidP="0061136F"/>
                  <w:p w14:paraId="3276A1C5" w14:textId="77777777" w:rsidR="0061136F" w:rsidRDefault="0061136F" w:rsidP="0061136F"/>
                  <w:p w14:paraId="0C28E04E" w14:textId="77777777" w:rsidR="0061136F" w:rsidRDefault="0061136F" w:rsidP="0061136F"/>
                  <w:p w14:paraId="1731CCBB" w14:textId="77777777" w:rsidR="0061136F" w:rsidRDefault="0061136F" w:rsidP="0061136F"/>
                  <w:p w14:paraId="6C87E4D8" w14:textId="77777777" w:rsidR="0061136F" w:rsidRDefault="0061136F" w:rsidP="0061136F"/>
                  <w:p w14:paraId="3463142D" w14:textId="77777777" w:rsidR="0061136F" w:rsidRDefault="0061136F" w:rsidP="0061136F"/>
                  <w:p w14:paraId="5809D6CA" w14:textId="77777777" w:rsidR="0061136F" w:rsidRDefault="0061136F" w:rsidP="0061136F"/>
                  <w:p w14:paraId="0C81F86D" w14:textId="77777777" w:rsidR="0061136F" w:rsidRDefault="0061136F" w:rsidP="0061136F"/>
                  <w:p w14:paraId="7124166E" w14:textId="77777777" w:rsidR="0061136F" w:rsidRDefault="0061136F" w:rsidP="0061136F"/>
                  <w:p w14:paraId="107D79F1" w14:textId="77777777" w:rsidR="0061136F" w:rsidRDefault="0061136F" w:rsidP="0061136F"/>
                  <w:p w14:paraId="38BBCF52" w14:textId="77777777" w:rsidR="0061136F" w:rsidRDefault="0061136F" w:rsidP="0061136F"/>
                  <w:p w14:paraId="180D3C2E" w14:textId="77777777" w:rsidR="0061136F" w:rsidRDefault="0061136F" w:rsidP="0061136F"/>
                  <w:p w14:paraId="4ECA7DD0" w14:textId="77777777" w:rsidR="0061136F" w:rsidRDefault="0061136F" w:rsidP="0061136F"/>
                  <w:p w14:paraId="49496AE1" w14:textId="77777777" w:rsidR="0061136F" w:rsidRDefault="0061136F" w:rsidP="0061136F"/>
                  <w:p w14:paraId="20961D2C" w14:textId="77777777" w:rsidR="0061136F" w:rsidRDefault="0061136F" w:rsidP="0061136F"/>
                  <w:p w14:paraId="39E9D5E2" w14:textId="77777777" w:rsidR="0061136F" w:rsidRDefault="0061136F" w:rsidP="0061136F"/>
                  <w:p w14:paraId="5ABF2215" w14:textId="77777777" w:rsidR="0061136F" w:rsidRDefault="0061136F" w:rsidP="0061136F"/>
                  <w:p w14:paraId="718B5771" w14:textId="77777777" w:rsidR="0061136F" w:rsidRDefault="0061136F" w:rsidP="0061136F"/>
                  <w:p w14:paraId="09A685C3" w14:textId="77777777" w:rsidR="0061136F" w:rsidRDefault="0061136F" w:rsidP="0061136F"/>
                  <w:p w14:paraId="5466391E" w14:textId="77777777" w:rsidR="0061136F" w:rsidRDefault="0061136F" w:rsidP="0061136F"/>
                  <w:p w14:paraId="70AA2556" w14:textId="77777777" w:rsidR="0061136F" w:rsidRDefault="0061136F" w:rsidP="0061136F"/>
                  <w:p w14:paraId="4A675498" w14:textId="77777777" w:rsidR="0061136F" w:rsidRDefault="0061136F" w:rsidP="0061136F"/>
                  <w:p w14:paraId="79252AE6" w14:textId="77777777" w:rsidR="0061136F" w:rsidRDefault="0061136F" w:rsidP="0061136F"/>
                  <w:p w14:paraId="21EBB809" w14:textId="77777777" w:rsidR="0061136F" w:rsidRDefault="0061136F" w:rsidP="0061136F"/>
                  <w:p w14:paraId="6AFFFC1F" w14:textId="77777777" w:rsidR="0061136F" w:rsidRDefault="0061136F" w:rsidP="0061136F"/>
                  <w:p w14:paraId="79781CB5" w14:textId="77777777" w:rsidR="0061136F" w:rsidRDefault="0061136F" w:rsidP="0061136F"/>
                  <w:p w14:paraId="0FF237E1" w14:textId="77777777" w:rsidR="0061136F" w:rsidRDefault="0061136F" w:rsidP="0061136F"/>
                  <w:p w14:paraId="5A566A69" w14:textId="77777777" w:rsidR="0061136F" w:rsidRDefault="0061136F" w:rsidP="0061136F"/>
                  <w:p w14:paraId="403D1669" w14:textId="77777777" w:rsidR="0061136F" w:rsidRDefault="0061136F" w:rsidP="0061136F"/>
                  <w:p w14:paraId="029192F0" w14:textId="77777777" w:rsidR="0061136F" w:rsidRDefault="0061136F" w:rsidP="0061136F"/>
                  <w:p w14:paraId="25BEBE08" w14:textId="77777777" w:rsidR="0061136F" w:rsidRDefault="0061136F" w:rsidP="0061136F"/>
                  <w:p w14:paraId="218CFF45" w14:textId="77777777" w:rsidR="0061136F" w:rsidRDefault="0061136F" w:rsidP="0061136F"/>
                  <w:p w14:paraId="3929B3B0" w14:textId="77777777" w:rsidR="0061136F" w:rsidRDefault="0061136F" w:rsidP="0061136F"/>
                  <w:p w14:paraId="0FDF3491" w14:textId="77777777" w:rsidR="0061136F" w:rsidRDefault="0061136F" w:rsidP="0061136F"/>
                  <w:p w14:paraId="00F0590D" w14:textId="77777777" w:rsidR="0061136F" w:rsidRDefault="0061136F" w:rsidP="0061136F"/>
                  <w:p w14:paraId="1F94E7F2" w14:textId="77777777" w:rsidR="0061136F" w:rsidRDefault="0061136F" w:rsidP="0061136F"/>
                  <w:p w14:paraId="2E92E670" w14:textId="77777777" w:rsidR="0061136F" w:rsidRDefault="0061136F" w:rsidP="0061136F"/>
                  <w:p w14:paraId="549F2C84" w14:textId="77777777" w:rsidR="0061136F" w:rsidRDefault="0061136F" w:rsidP="0061136F"/>
                  <w:p w14:paraId="797BB3A1" w14:textId="77777777" w:rsidR="0061136F" w:rsidRDefault="0061136F" w:rsidP="0061136F"/>
                  <w:p w14:paraId="19A730C2" w14:textId="77777777" w:rsidR="0061136F" w:rsidRDefault="0061136F" w:rsidP="0061136F"/>
                  <w:p w14:paraId="3E065353" w14:textId="77777777" w:rsidR="0061136F" w:rsidRDefault="0061136F" w:rsidP="0061136F"/>
                  <w:p w14:paraId="13B7709F" w14:textId="77777777" w:rsidR="0061136F" w:rsidRDefault="0061136F" w:rsidP="0061136F"/>
                  <w:p w14:paraId="7F683297" w14:textId="77777777" w:rsidR="0061136F" w:rsidRDefault="0061136F" w:rsidP="0061136F"/>
                  <w:p w14:paraId="5B69B8D9" w14:textId="77777777" w:rsidR="0061136F" w:rsidRDefault="0061136F" w:rsidP="0061136F"/>
                  <w:p w14:paraId="01E54F8D" w14:textId="77777777" w:rsidR="0061136F" w:rsidRDefault="0061136F" w:rsidP="0061136F"/>
                  <w:p w14:paraId="55298B38" w14:textId="77777777" w:rsidR="0061136F" w:rsidRDefault="0061136F" w:rsidP="0061136F"/>
                  <w:p w14:paraId="35CEC9A0" w14:textId="77777777" w:rsidR="0061136F" w:rsidRDefault="0061136F" w:rsidP="0061136F"/>
                  <w:p w14:paraId="5919C748" w14:textId="77777777" w:rsidR="0061136F" w:rsidRDefault="0061136F" w:rsidP="0061136F"/>
                  <w:p w14:paraId="4CFEEBEC" w14:textId="77777777" w:rsidR="0061136F" w:rsidRDefault="0061136F" w:rsidP="0061136F"/>
                  <w:p w14:paraId="6AADA39C" w14:textId="77777777" w:rsidR="0061136F" w:rsidRDefault="0061136F" w:rsidP="0061136F"/>
                  <w:p w14:paraId="226A8093" w14:textId="77777777" w:rsidR="0061136F" w:rsidRDefault="0061136F" w:rsidP="0061136F"/>
                  <w:p w14:paraId="6AD34644" w14:textId="77777777" w:rsidR="0061136F" w:rsidRDefault="0061136F" w:rsidP="0061136F"/>
                  <w:p w14:paraId="463B87C1" w14:textId="77777777" w:rsidR="0061136F" w:rsidRDefault="0061136F" w:rsidP="0061136F"/>
                  <w:p w14:paraId="74D3C410" w14:textId="77777777" w:rsidR="0061136F" w:rsidRDefault="0061136F" w:rsidP="0061136F"/>
                  <w:p w14:paraId="7B15888E" w14:textId="77777777" w:rsidR="0061136F" w:rsidRDefault="0061136F" w:rsidP="0061136F"/>
                  <w:p w14:paraId="04249B69" w14:textId="77777777" w:rsidR="0061136F" w:rsidRDefault="0061136F" w:rsidP="0061136F"/>
                  <w:p w14:paraId="0B6ACD4F" w14:textId="77777777" w:rsidR="0061136F" w:rsidRDefault="0061136F" w:rsidP="0061136F"/>
                  <w:p w14:paraId="1B531217" w14:textId="77777777" w:rsidR="0061136F" w:rsidRDefault="0061136F" w:rsidP="0061136F"/>
                  <w:p w14:paraId="5CE9AD48" w14:textId="77777777" w:rsidR="0061136F" w:rsidRDefault="0061136F" w:rsidP="0061136F"/>
                  <w:p w14:paraId="0BA99474" w14:textId="77777777" w:rsidR="0061136F" w:rsidRDefault="0061136F" w:rsidP="0061136F"/>
                  <w:p w14:paraId="03B0CBD5" w14:textId="77777777" w:rsidR="0061136F" w:rsidRDefault="0061136F" w:rsidP="0061136F"/>
                  <w:p w14:paraId="30886BDE" w14:textId="77777777" w:rsidR="0061136F" w:rsidRDefault="0061136F" w:rsidP="0061136F"/>
                  <w:p w14:paraId="7C9EF40B" w14:textId="77777777" w:rsidR="0061136F" w:rsidRDefault="0061136F" w:rsidP="0061136F"/>
                  <w:p w14:paraId="79054660" w14:textId="77777777" w:rsidR="0061136F" w:rsidRDefault="0061136F" w:rsidP="0061136F"/>
                  <w:p w14:paraId="5A69BECB" w14:textId="77777777" w:rsidR="0061136F" w:rsidRDefault="0061136F" w:rsidP="0061136F"/>
                  <w:p w14:paraId="25C95D92" w14:textId="77777777" w:rsidR="0061136F" w:rsidRDefault="0061136F" w:rsidP="0061136F"/>
                  <w:p w14:paraId="39176C20" w14:textId="77777777" w:rsidR="0061136F" w:rsidRDefault="0061136F" w:rsidP="0061136F"/>
                  <w:p w14:paraId="529BE968" w14:textId="77777777" w:rsidR="0061136F" w:rsidRDefault="0061136F" w:rsidP="0061136F"/>
                  <w:p w14:paraId="42561632" w14:textId="77777777" w:rsidR="0061136F" w:rsidRDefault="0061136F" w:rsidP="0061136F"/>
                  <w:p w14:paraId="7B9E46B7" w14:textId="77777777" w:rsidR="0061136F" w:rsidRDefault="0061136F" w:rsidP="0061136F"/>
                  <w:p w14:paraId="020BD06C" w14:textId="77777777" w:rsidR="0061136F" w:rsidRDefault="0061136F" w:rsidP="0061136F"/>
                  <w:p w14:paraId="1A476F1E" w14:textId="77777777" w:rsidR="0061136F" w:rsidRDefault="0061136F" w:rsidP="0061136F"/>
                  <w:p w14:paraId="417E8800" w14:textId="77777777" w:rsidR="0061136F" w:rsidRDefault="0061136F" w:rsidP="0061136F"/>
                  <w:p w14:paraId="2E343806" w14:textId="77777777" w:rsidR="0061136F" w:rsidRDefault="0061136F" w:rsidP="0061136F"/>
                  <w:p w14:paraId="245617B9" w14:textId="77777777" w:rsidR="0061136F" w:rsidRDefault="0061136F" w:rsidP="0061136F"/>
                  <w:p w14:paraId="15D8CA02" w14:textId="77777777" w:rsidR="0061136F" w:rsidRDefault="0061136F" w:rsidP="0061136F"/>
                  <w:p w14:paraId="38CA723D" w14:textId="77777777" w:rsidR="0061136F" w:rsidRDefault="0061136F" w:rsidP="0061136F"/>
                  <w:p w14:paraId="498D5AE3" w14:textId="77777777" w:rsidR="0061136F" w:rsidRDefault="0061136F" w:rsidP="0061136F"/>
                  <w:p w14:paraId="4EE4904E" w14:textId="77777777" w:rsidR="0061136F" w:rsidRDefault="0061136F" w:rsidP="0061136F"/>
                  <w:p w14:paraId="3180D202" w14:textId="77777777" w:rsidR="0061136F" w:rsidRDefault="0061136F" w:rsidP="0061136F"/>
                  <w:p w14:paraId="3605701E" w14:textId="77777777" w:rsidR="0061136F" w:rsidRDefault="0061136F" w:rsidP="0061136F"/>
                  <w:p w14:paraId="09AAFD21" w14:textId="77777777" w:rsidR="0061136F" w:rsidRDefault="0061136F" w:rsidP="0061136F"/>
                  <w:p w14:paraId="7FBD8060" w14:textId="77777777" w:rsidR="0061136F" w:rsidRDefault="0061136F" w:rsidP="0061136F"/>
                  <w:p w14:paraId="23F2D538" w14:textId="77777777" w:rsidR="0061136F" w:rsidRDefault="0061136F" w:rsidP="0061136F"/>
                  <w:p w14:paraId="35EA8003" w14:textId="77777777" w:rsidR="0061136F" w:rsidRDefault="0061136F" w:rsidP="0061136F"/>
                  <w:p w14:paraId="003DD58D" w14:textId="77777777" w:rsidR="0061136F" w:rsidRDefault="0061136F" w:rsidP="0061136F"/>
                  <w:p w14:paraId="5F362942" w14:textId="77777777" w:rsidR="0061136F" w:rsidRDefault="0061136F" w:rsidP="0061136F"/>
                  <w:p w14:paraId="3BD9BB2B" w14:textId="77777777" w:rsidR="0061136F" w:rsidRDefault="0061136F" w:rsidP="0061136F"/>
                  <w:p w14:paraId="2AEE41F4" w14:textId="77777777" w:rsidR="0061136F" w:rsidRDefault="0061136F" w:rsidP="0061136F"/>
                  <w:p w14:paraId="1165059C" w14:textId="77777777" w:rsidR="0061136F" w:rsidRDefault="0061136F" w:rsidP="0061136F"/>
                  <w:p w14:paraId="6B94EE96" w14:textId="77777777" w:rsidR="0061136F" w:rsidRDefault="0061136F" w:rsidP="0061136F"/>
                  <w:p w14:paraId="4B91E42E" w14:textId="77777777" w:rsidR="0061136F" w:rsidRDefault="0061136F" w:rsidP="0061136F"/>
                  <w:p w14:paraId="36EBA3EF" w14:textId="77777777" w:rsidR="0061136F" w:rsidRDefault="0061136F" w:rsidP="0061136F"/>
                  <w:p w14:paraId="08FCDEE5" w14:textId="77777777" w:rsidR="0061136F" w:rsidRDefault="0061136F" w:rsidP="0061136F"/>
                  <w:p w14:paraId="67FFAD36" w14:textId="77777777" w:rsidR="0061136F" w:rsidRDefault="0061136F" w:rsidP="0061136F"/>
                  <w:p w14:paraId="56A4EF65" w14:textId="77777777" w:rsidR="0061136F" w:rsidRDefault="0061136F" w:rsidP="0061136F"/>
                  <w:p w14:paraId="1080DC6C" w14:textId="77777777" w:rsidR="0061136F" w:rsidRDefault="0061136F" w:rsidP="0061136F"/>
                  <w:p w14:paraId="3A94CFD6" w14:textId="77777777" w:rsidR="0061136F" w:rsidRDefault="0061136F" w:rsidP="0061136F"/>
                  <w:p w14:paraId="79F60BD9" w14:textId="77777777" w:rsidR="0061136F" w:rsidRDefault="0061136F" w:rsidP="0061136F"/>
                  <w:p w14:paraId="6F316C21" w14:textId="77777777" w:rsidR="0061136F" w:rsidRDefault="0061136F" w:rsidP="0061136F"/>
                  <w:p w14:paraId="560E2832" w14:textId="77777777" w:rsidR="0061136F" w:rsidRDefault="0061136F" w:rsidP="0061136F"/>
                  <w:p w14:paraId="7828E9E4" w14:textId="77777777" w:rsidR="0061136F" w:rsidRDefault="0061136F" w:rsidP="0061136F"/>
                  <w:p w14:paraId="54A1C6F7" w14:textId="77777777" w:rsidR="0061136F" w:rsidRDefault="0061136F" w:rsidP="0061136F"/>
                  <w:p w14:paraId="5D5AC460" w14:textId="77777777" w:rsidR="0061136F" w:rsidRDefault="0061136F" w:rsidP="0061136F"/>
                  <w:p w14:paraId="7E2C7E1F" w14:textId="77777777" w:rsidR="0061136F" w:rsidRDefault="0061136F" w:rsidP="0061136F"/>
                  <w:p w14:paraId="0BEF7702" w14:textId="77777777" w:rsidR="0061136F" w:rsidRDefault="0061136F" w:rsidP="0061136F"/>
                  <w:p w14:paraId="7CB5320F" w14:textId="77777777" w:rsidR="0061136F" w:rsidRDefault="0061136F" w:rsidP="0061136F"/>
                  <w:p w14:paraId="4E4E5B57" w14:textId="77777777" w:rsidR="0061136F" w:rsidRDefault="0061136F" w:rsidP="0061136F"/>
                  <w:p w14:paraId="2F12F60B" w14:textId="77777777" w:rsidR="0061136F" w:rsidRDefault="0061136F" w:rsidP="0061136F"/>
                  <w:p w14:paraId="0575CAE2" w14:textId="77777777" w:rsidR="0061136F" w:rsidRDefault="0061136F" w:rsidP="0061136F"/>
                  <w:p w14:paraId="12F4ED23" w14:textId="77777777" w:rsidR="0061136F" w:rsidRDefault="0061136F" w:rsidP="0061136F"/>
                  <w:p w14:paraId="593A118F" w14:textId="77777777" w:rsidR="0061136F" w:rsidRDefault="0061136F" w:rsidP="0061136F"/>
                  <w:p w14:paraId="23C07D7B" w14:textId="77777777" w:rsidR="0061136F" w:rsidRDefault="0061136F" w:rsidP="0061136F"/>
                  <w:p w14:paraId="2A9AAC0E" w14:textId="77777777" w:rsidR="0061136F" w:rsidRDefault="0061136F" w:rsidP="0061136F"/>
                  <w:p w14:paraId="0AC75CCC" w14:textId="77777777" w:rsidR="0061136F" w:rsidRDefault="0061136F" w:rsidP="0061136F"/>
                  <w:p w14:paraId="1D3FAB12" w14:textId="77777777" w:rsidR="0061136F" w:rsidRDefault="0061136F" w:rsidP="0061136F"/>
                  <w:p w14:paraId="2E92846B" w14:textId="77777777" w:rsidR="0061136F" w:rsidRDefault="0061136F" w:rsidP="0061136F"/>
                  <w:p w14:paraId="45EEBD29" w14:textId="77777777" w:rsidR="0061136F" w:rsidRDefault="0061136F" w:rsidP="0061136F"/>
                  <w:p w14:paraId="72DBA1E3" w14:textId="77777777" w:rsidR="0061136F" w:rsidRDefault="0061136F" w:rsidP="0061136F"/>
                  <w:p w14:paraId="6EDE730E" w14:textId="77777777" w:rsidR="0061136F" w:rsidRDefault="0061136F" w:rsidP="0061136F"/>
                  <w:p w14:paraId="66F0C802" w14:textId="77777777" w:rsidR="0061136F" w:rsidRDefault="0061136F" w:rsidP="0061136F"/>
                  <w:p w14:paraId="3E35F288" w14:textId="77777777" w:rsidR="0061136F" w:rsidRDefault="0061136F" w:rsidP="0061136F"/>
                  <w:p w14:paraId="36A62446" w14:textId="77777777" w:rsidR="0061136F" w:rsidRDefault="0061136F" w:rsidP="0061136F"/>
                  <w:p w14:paraId="1ECA553E" w14:textId="77777777" w:rsidR="0061136F" w:rsidRDefault="0061136F" w:rsidP="0061136F"/>
                  <w:p w14:paraId="5334EDC2" w14:textId="77777777" w:rsidR="0061136F" w:rsidRDefault="0061136F" w:rsidP="0061136F"/>
                  <w:p w14:paraId="30921B32" w14:textId="77777777" w:rsidR="0061136F" w:rsidRDefault="0061136F" w:rsidP="0061136F"/>
                  <w:p w14:paraId="702A2055" w14:textId="77777777" w:rsidR="0061136F" w:rsidRDefault="0061136F" w:rsidP="0061136F"/>
                  <w:p w14:paraId="1B274E8C" w14:textId="77777777" w:rsidR="0061136F" w:rsidRDefault="0061136F" w:rsidP="0061136F"/>
                  <w:p w14:paraId="4DFD1977" w14:textId="77777777" w:rsidR="0061136F" w:rsidRDefault="0061136F" w:rsidP="0061136F"/>
                  <w:p w14:paraId="01C6C473" w14:textId="77777777" w:rsidR="0061136F" w:rsidRDefault="0061136F" w:rsidP="0061136F"/>
                  <w:p w14:paraId="416B1791" w14:textId="77777777" w:rsidR="0061136F" w:rsidRDefault="0061136F" w:rsidP="0061136F"/>
                  <w:p w14:paraId="4473DA76" w14:textId="77777777" w:rsidR="0061136F" w:rsidRDefault="0061136F" w:rsidP="0061136F"/>
                  <w:p w14:paraId="2B90C7F8" w14:textId="77777777" w:rsidR="0061136F" w:rsidRDefault="0061136F" w:rsidP="0061136F"/>
                  <w:p w14:paraId="6C544C88" w14:textId="77777777" w:rsidR="0061136F" w:rsidRDefault="0061136F" w:rsidP="0061136F"/>
                  <w:p w14:paraId="7908FCA2" w14:textId="77777777" w:rsidR="0061136F" w:rsidRDefault="0061136F" w:rsidP="0061136F"/>
                  <w:p w14:paraId="68D0BD2C" w14:textId="77777777" w:rsidR="0061136F" w:rsidRDefault="0061136F" w:rsidP="0061136F"/>
                  <w:p w14:paraId="2AF63799" w14:textId="77777777" w:rsidR="0061136F" w:rsidRDefault="0061136F" w:rsidP="0061136F"/>
                  <w:p w14:paraId="42BFB0AA" w14:textId="77777777" w:rsidR="0061136F" w:rsidRDefault="0061136F" w:rsidP="0061136F"/>
                  <w:p w14:paraId="4EE9398E" w14:textId="77777777" w:rsidR="0061136F" w:rsidRDefault="0061136F" w:rsidP="0061136F"/>
                  <w:p w14:paraId="6451E795" w14:textId="77777777" w:rsidR="0061136F" w:rsidRDefault="0061136F" w:rsidP="0061136F"/>
                  <w:p w14:paraId="352E27A8" w14:textId="77777777" w:rsidR="0061136F" w:rsidRDefault="0061136F" w:rsidP="0061136F"/>
                  <w:p w14:paraId="46B41A6B" w14:textId="77777777" w:rsidR="0061136F" w:rsidRDefault="0061136F" w:rsidP="0061136F"/>
                  <w:p w14:paraId="0666522B" w14:textId="77777777" w:rsidR="0061136F" w:rsidRDefault="0061136F" w:rsidP="0061136F"/>
                  <w:p w14:paraId="1E6AE030" w14:textId="77777777" w:rsidR="0061136F" w:rsidRDefault="0061136F" w:rsidP="0061136F"/>
                  <w:p w14:paraId="05275D7E" w14:textId="77777777" w:rsidR="0061136F" w:rsidRDefault="0061136F" w:rsidP="0061136F"/>
                  <w:p w14:paraId="523A6C43" w14:textId="77777777" w:rsidR="0061136F" w:rsidRDefault="0061136F" w:rsidP="0061136F"/>
                  <w:p w14:paraId="265816BD" w14:textId="77777777" w:rsidR="0061136F" w:rsidRDefault="0061136F" w:rsidP="0061136F"/>
                  <w:p w14:paraId="1C6D26AE" w14:textId="77777777" w:rsidR="0061136F" w:rsidRDefault="0061136F" w:rsidP="0061136F"/>
                  <w:p w14:paraId="2271A8C5" w14:textId="77777777" w:rsidR="0061136F" w:rsidRDefault="0061136F" w:rsidP="0061136F"/>
                  <w:p w14:paraId="7D6452F2" w14:textId="77777777" w:rsidR="0061136F" w:rsidRDefault="0061136F" w:rsidP="0061136F"/>
                  <w:p w14:paraId="0CCF15C3" w14:textId="77777777" w:rsidR="0061136F" w:rsidRDefault="0061136F" w:rsidP="0061136F"/>
                  <w:p w14:paraId="7F829973" w14:textId="77777777" w:rsidR="0061136F" w:rsidRDefault="0061136F" w:rsidP="0061136F"/>
                  <w:p w14:paraId="5045D925" w14:textId="77777777" w:rsidR="0061136F" w:rsidRDefault="0061136F" w:rsidP="0061136F"/>
                  <w:p w14:paraId="22A850C3" w14:textId="77777777" w:rsidR="0061136F" w:rsidRDefault="0061136F" w:rsidP="0061136F"/>
                  <w:p w14:paraId="2E2F0708" w14:textId="77777777" w:rsidR="0061136F" w:rsidRDefault="0061136F" w:rsidP="0061136F"/>
                  <w:p w14:paraId="5D2D8E9A" w14:textId="77777777" w:rsidR="0061136F" w:rsidRDefault="0061136F" w:rsidP="0061136F"/>
                  <w:p w14:paraId="37C49BD6" w14:textId="77777777" w:rsidR="0061136F" w:rsidRDefault="0061136F" w:rsidP="0061136F"/>
                  <w:p w14:paraId="0C9B3E2E" w14:textId="77777777" w:rsidR="0061136F" w:rsidRDefault="0061136F" w:rsidP="0061136F"/>
                  <w:p w14:paraId="3AAD3198" w14:textId="77777777" w:rsidR="0061136F" w:rsidRDefault="0061136F" w:rsidP="0061136F"/>
                  <w:p w14:paraId="2154679E" w14:textId="77777777" w:rsidR="0061136F" w:rsidRDefault="0061136F" w:rsidP="0061136F"/>
                  <w:p w14:paraId="3E17D23E" w14:textId="77777777" w:rsidR="0061136F" w:rsidRDefault="0061136F" w:rsidP="0061136F"/>
                  <w:p w14:paraId="32E9770E" w14:textId="77777777" w:rsidR="0061136F" w:rsidRDefault="0061136F" w:rsidP="0061136F"/>
                  <w:p w14:paraId="41892875" w14:textId="77777777" w:rsidR="0061136F" w:rsidRDefault="0061136F" w:rsidP="0061136F"/>
                  <w:p w14:paraId="45E1D836" w14:textId="77777777" w:rsidR="0061136F" w:rsidRDefault="0061136F" w:rsidP="0061136F"/>
                  <w:p w14:paraId="043062F1" w14:textId="77777777" w:rsidR="0061136F" w:rsidRDefault="0061136F" w:rsidP="0061136F"/>
                  <w:p w14:paraId="4F506A6D" w14:textId="77777777" w:rsidR="0061136F" w:rsidRDefault="0061136F" w:rsidP="0061136F"/>
                  <w:p w14:paraId="5B0FBE40" w14:textId="77777777" w:rsidR="0061136F" w:rsidRDefault="0061136F" w:rsidP="0061136F"/>
                  <w:p w14:paraId="06027140" w14:textId="77777777" w:rsidR="0061136F" w:rsidRDefault="0061136F" w:rsidP="0061136F"/>
                  <w:p w14:paraId="26BF491E" w14:textId="77777777" w:rsidR="0061136F" w:rsidRDefault="0061136F" w:rsidP="0061136F"/>
                  <w:p w14:paraId="1364C577" w14:textId="77777777" w:rsidR="0061136F" w:rsidRDefault="0061136F" w:rsidP="0061136F"/>
                  <w:p w14:paraId="1BF8173C" w14:textId="77777777" w:rsidR="0061136F" w:rsidRDefault="0061136F" w:rsidP="0061136F"/>
                  <w:p w14:paraId="17A02AB2" w14:textId="77777777" w:rsidR="0061136F" w:rsidRDefault="0061136F" w:rsidP="0061136F"/>
                  <w:p w14:paraId="7692B698" w14:textId="77777777" w:rsidR="0061136F" w:rsidRDefault="0061136F" w:rsidP="0061136F"/>
                  <w:p w14:paraId="7573CD71" w14:textId="77777777" w:rsidR="0061136F" w:rsidRDefault="0061136F" w:rsidP="0061136F"/>
                  <w:p w14:paraId="769D5B5D" w14:textId="77777777" w:rsidR="0061136F" w:rsidRDefault="0061136F" w:rsidP="0061136F"/>
                  <w:p w14:paraId="0DC6ED9C" w14:textId="77777777" w:rsidR="0061136F" w:rsidRDefault="0061136F" w:rsidP="0061136F"/>
                  <w:p w14:paraId="23961FAA" w14:textId="77777777" w:rsidR="0061136F" w:rsidRDefault="0061136F" w:rsidP="0061136F"/>
                  <w:p w14:paraId="514973C1" w14:textId="77777777" w:rsidR="0061136F" w:rsidRDefault="0061136F" w:rsidP="0061136F"/>
                  <w:p w14:paraId="09EA9965" w14:textId="77777777" w:rsidR="0061136F" w:rsidRDefault="0061136F" w:rsidP="0061136F"/>
                  <w:p w14:paraId="080B68D9" w14:textId="77777777" w:rsidR="0061136F" w:rsidRDefault="0061136F" w:rsidP="0061136F"/>
                  <w:p w14:paraId="38C2064E" w14:textId="77777777" w:rsidR="0061136F" w:rsidRDefault="0061136F" w:rsidP="0061136F"/>
                  <w:p w14:paraId="06789E07" w14:textId="77777777" w:rsidR="0061136F" w:rsidRDefault="0061136F" w:rsidP="0061136F"/>
                  <w:p w14:paraId="5C533527" w14:textId="77777777" w:rsidR="0061136F" w:rsidRDefault="0061136F" w:rsidP="0061136F"/>
                  <w:p w14:paraId="7F2B055C" w14:textId="77777777" w:rsidR="0061136F" w:rsidRDefault="0061136F" w:rsidP="0061136F"/>
                  <w:p w14:paraId="3079A5B7" w14:textId="77777777" w:rsidR="0061136F" w:rsidRDefault="0061136F" w:rsidP="0061136F"/>
                  <w:p w14:paraId="45D72ABB" w14:textId="77777777" w:rsidR="0061136F" w:rsidRDefault="0061136F" w:rsidP="0061136F"/>
                  <w:p w14:paraId="6A8F2C2F" w14:textId="77777777" w:rsidR="0061136F" w:rsidRDefault="0061136F" w:rsidP="0061136F"/>
                  <w:p w14:paraId="119F08A1" w14:textId="77777777" w:rsidR="0061136F" w:rsidRDefault="0061136F" w:rsidP="0061136F"/>
                  <w:p w14:paraId="1D1ABE24" w14:textId="77777777" w:rsidR="0061136F" w:rsidRDefault="0061136F" w:rsidP="0061136F"/>
                  <w:p w14:paraId="25FD20A7" w14:textId="77777777" w:rsidR="0061136F" w:rsidRDefault="0061136F" w:rsidP="0061136F"/>
                  <w:p w14:paraId="7ADA7BA2" w14:textId="77777777" w:rsidR="0061136F" w:rsidRDefault="0061136F" w:rsidP="0061136F"/>
                  <w:p w14:paraId="2AC5F54E" w14:textId="77777777" w:rsidR="0061136F" w:rsidRDefault="0061136F" w:rsidP="0061136F"/>
                  <w:p w14:paraId="07608A21" w14:textId="77777777" w:rsidR="0061136F" w:rsidRDefault="0061136F" w:rsidP="0061136F"/>
                  <w:p w14:paraId="1D9FD0D5" w14:textId="77777777" w:rsidR="0061136F" w:rsidRDefault="0061136F" w:rsidP="0061136F"/>
                  <w:p w14:paraId="171B41BD" w14:textId="77777777" w:rsidR="0061136F" w:rsidRDefault="0061136F" w:rsidP="0061136F"/>
                  <w:p w14:paraId="0BB5B8A5" w14:textId="77777777" w:rsidR="0061136F" w:rsidRDefault="0061136F" w:rsidP="0061136F"/>
                  <w:p w14:paraId="55794245" w14:textId="77777777" w:rsidR="0061136F" w:rsidRDefault="0061136F" w:rsidP="0061136F"/>
                  <w:p w14:paraId="27F030FA" w14:textId="77777777" w:rsidR="0061136F" w:rsidRDefault="0061136F" w:rsidP="0061136F"/>
                  <w:p w14:paraId="4493AD7A" w14:textId="77777777" w:rsidR="0061136F" w:rsidRDefault="0061136F" w:rsidP="0061136F"/>
                  <w:p w14:paraId="7073062C" w14:textId="77777777" w:rsidR="0061136F" w:rsidRDefault="0061136F" w:rsidP="0061136F"/>
                  <w:p w14:paraId="07C0B28F" w14:textId="77777777" w:rsidR="0061136F" w:rsidRDefault="0061136F" w:rsidP="0061136F"/>
                  <w:p w14:paraId="068ED312" w14:textId="77777777" w:rsidR="0061136F" w:rsidRDefault="0061136F" w:rsidP="0061136F"/>
                  <w:p w14:paraId="30441914" w14:textId="77777777" w:rsidR="0061136F" w:rsidRDefault="0061136F" w:rsidP="0061136F"/>
                  <w:p w14:paraId="3F82EF4E" w14:textId="77777777" w:rsidR="0061136F" w:rsidRDefault="0061136F" w:rsidP="0061136F"/>
                  <w:p w14:paraId="1D23516A" w14:textId="77777777" w:rsidR="0061136F" w:rsidRDefault="0061136F" w:rsidP="0061136F"/>
                  <w:p w14:paraId="6EF70D52" w14:textId="77777777" w:rsidR="0061136F" w:rsidRDefault="0061136F" w:rsidP="0061136F"/>
                  <w:p w14:paraId="16C6FD60" w14:textId="77777777" w:rsidR="0061136F" w:rsidRDefault="0061136F" w:rsidP="0061136F"/>
                  <w:p w14:paraId="6AF305A4" w14:textId="77777777" w:rsidR="0061136F" w:rsidRDefault="0061136F" w:rsidP="0061136F"/>
                  <w:p w14:paraId="082C6682" w14:textId="77777777" w:rsidR="0061136F" w:rsidRDefault="0061136F" w:rsidP="0061136F"/>
                  <w:p w14:paraId="2A653B81" w14:textId="77777777" w:rsidR="0061136F" w:rsidRDefault="0061136F" w:rsidP="0061136F"/>
                  <w:p w14:paraId="08A89923" w14:textId="77777777" w:rsidR="0061136F" w:rsidRDefault="0061136F" w:rsidP="0061136F"/>
                  <w:p w14:paraId="47077BF4" w14:textId="77777777" w:rsidR="0061136F" w:rsidRDefault="0061136F" w:rsidP="0061136F"/>
                  <w:p w14:paraId="052B07E0" w14:textId="77777777" w:rsidR="0061136F" w:rsidRDefault="0061136F" w:rsidP="0061136F"/>
                  <w:p w14:paraId="5ED9D3BF" w14:textId="77777777" w:rsidR="0061136F" w:rsidRDefault="0061136F" w:rsidP="0061136F"/>
                  <w:p w14:paraId="659D2924" w14:textId="77777777" w:rsidR="0061136F" w:rsidRDefault="0061136F" w:rsidP="0061136F"/>
                  <w:p w14:paraId="5940335A" w14:textId="77777777" w:rsidR="0061136F" w:rsidRDefault="0061136F" w:rsidP="0061136F"/>
                  <w:p w14:paraId="0EFEE568" w14:textId="77777777" w:rsidR="0061136F" w:rsidRDefault="0061136F" w:rsidP="0061136F"/>
                  <w:p w14:paraId="63B374DC" w14:textId="77777777" w:rsidR="0061136F" w:rsidRDefault="0061136F" w:rsidP="0061136F"/>
                  <w:p w14:paraId="769710F5" w14:textId="77777777" w:rsidR="0061136F" w:rsidRDefault="0061136F" w:rsidP="0061136F"/>
                  <w:p w14:paraId="1C727C92" w14:textId="77777777" w:rsidR="0061136F" w:rsidRDefault="0061136F" w:rsidP="0061136F"/>
                  <w:p w14:paraId="6F21A05D" w14:textId="77777777" w:rsidR="0061136F" w:rsidRDefault="0061136F" w:rsidP="0061136F"/>
                  <w:p w14:paraId="7811F9E1" w14:textId="77777777" w:rsidR="0061136F" w:rsidRDefault="0061136F" w:rsidP="0061136F"/>
                  <w:p w14:paraId="64AC34BB" w14:textId="77777777" w:rsidR="0061136F" w:rsidRDefault="0061136F" w:rsidP="0061136F"/>
                  <w:p w14:paraId="3D6FDDD9" w14:textId="77777777" w:rsidR="0061136F" w:rsidRDefault="0061136F" w:rsidP="0061136F"/>
                  <w:p w14:paraId="079EA79A" w14:textId="77777777" w:rsidR="0061136F" w:rsidRDefault="0061136F" w:rsidP="0061136F"/>
                  <w:p w14:paraId="6C906348" w14:textId="77777777" w:rsidR="0061136F" w:rsidRDefault="0061136F" w:rsidP="0061136F"/>
                  <w:p w14:paraId="7A3DC507" w14:textId="77777777" w:rsidR="0061136F" w:rsidRDefault="0061136F" w:rsidP="0061136F"/>
                  <w:p w14:paraId="2EBC91C2" w14:textId="77777777" w:rsidR="0061136F" w:rsidRDefault="0061136F" w:rsidP="0061136F"/>
                  <w:p w14:paraId="13308ED4" w14:textId="77777777" w:rsidR="0061136F" w:rsidRDefault="0061136F" w:rsidP="0061136F"/>
                  <w:p w14:paraId="48E41C34" w14:textId="77777777" w:rsidR="0061136F" w:rsidRDefault="0061136F" w:rsidP="0061136F"/>
                  <w:p w14:paraId="721AD1C7" w14:textId="77777777" w:rsidR="0061136F" w:rsidRDefault="0061136F" w:rsidP="0061136F"/>
                  <w:p w14:paraId="09EEA5CC" w14:textId="77777777" w:rsidR="0061136F" w:rsidRDefault="0061136F" w:rsidP="0061136F"/>
                  <w:p w14:paraId="235B492B" w14:textId="77777777" w:rsidR="0061136F" w:rsidRDefault="0061136F" w:rsidP="0061136F"/>
                  <w:p w14:paraId="0012CA18" w14:textId="77777777" w:rsidR="0061136F" w:rsidRDefault="0061136F" w:rsidP="0061136F"/>
                  <w:p w14:paraId="6BDFBB88" w14:textId="77777777" w:rsidR="0061136F" w:rsidRDefault="0061136F" w:rsidP="0061136F"/>
                  <w:p w14:paraId="012A2ED2" w14:textId="77777777" w:rsidR="0061136F" w:rsidRDefault="0061136F" w:rsidP="0061136F"/>
                  <w:p w14:paraId="4A52EA75" w14:textId="77777777" w:rsidR="0061136F" w:rsidRDefault="0061136F" w:rsidP="0061136F"/>
                  <w:p w14:paraId="69F95EDF" w14:textId="77777777" w:rsidR="0061136F" w:rsidRDefault="0061136F" w:rsidP="0061136F"/>
                  <w:p w14:paraId="1EB98A8C" w14:textId="77777777" w:rsidR="0061136F" w:rsidRDefault="0061136F" w:rsidP="0061136F"/>
                  <w:p w14:paraId="4F04E829" w14:textId="77777777" w:rsidR="0061136F" w:rsidRDefault="0061136F" w:rsidP="0061136F"/>
                  <w:p w14:paraId="0A4B5BCB" w14:textId="77777777" w:rsidR="0061136F" w:rsidRDefault="0061136F" w:rsidP="0061136F"/>
                  <w:p w14:paraId="080D27A2" w14:textId="77777777" w:rsidR="0061136F" w:rsidRDefault="0061136F" w:rsidP="0061136F"/>
                  <w:p w14:paraId="7BB61DC2" w14:textId="77777777" w:rsidR="0061136F" w:rsidRDefault="0061136F" w:rsidP="0061136F"/>
                  <w:p w14:paraId="14A08641" w14:textId="77777777" w:rsidR="0061136F" w:rsidRDefault="0061136F" w:rsidP="0061136F"/>
                  <w:p w14:paraId="6D4B18F1" w14:textId="77777777" w:rsidR="0061136F" w:rsidRDefault="0061136F" w:rsidP="0061136F"/>
                  <w:p w14:paraId="7508D1A1" w14:textId="77777777" w:rsidR="0061136F" w:rsidRDefault="0061136F" w:rsidP="0061136F"/>
                  <w:p w14:paraId="6E5F05E5" w14:textId="77777777" w:rsidR="0061136F" w:rsidRDefault="0061136F" w:rsidP="0061136F"/>
                  <w:p w14:paraId="4E721E7F" w14:textId="77777777" w:rsidR="0061136F" w:rsidRDefault="0061136F" w:rsidP="0061136F"/>
                  <w:p w14:paraId="0B08D52B" w14:textId="77777777" w:rsidR="0061136F" w:rsidRDefault="0061136F" w:rsidP="0061136F"/>
                  <w:p w14:paraId="6CE67CBA" w14:textId="77777777" w:rsidR="0061136F" w:rsidRDefault="0061136F" w:rsidP="0061136F"/>
                  <w:p w14:paraId="614BEEEB" w14:textId="77777777" w:rsidR="0061136F" w:rsidRDefault="0061136F" w:rsidP="0061136F"/>
                  <w:p w14:paraId="3919973F" w14:textId="77777777" w:rsidR="0061136F" w:rsidRDefault="0061136F" w:rsidP="0061136F"/>
                  <w:p w14:paraId="25CC189D" w14:textId="77777777" w:rsidR="0061136F" w:rsidRDefault="0061136F" w:rsidP="0061136F"/>
                  <w:p w14:paraId="21D918E0" w14:textId="77777777" w:rsidR="0061136F" w:rsidRDefault="0061136F" w:rsidP="0061136F"/>
                  <w:p w14:paraId="209C1B0D" w14:textId="77777777" w:rsidR="0061136F" w:rsidRDefault="0061136F" w:rsidP="0061136F"/>
                  <w:p w14:paraId="1FC674C0" w14:textId="77777777" w:rsidR="0061136F" w:rsidRDefault="0061136F" w:rsidP="0061136F"/>
                  <w:p w14:paraId="1B79B7FA" w14:textId="77777777" w:rsidR="0061136F" w:rsidRDefault="0061136F" w:rsidP="0061136F"/>
                  <w:p w14:paraId="2793BD93" w14:textId="77777777" w:rsidR="0061136F" w:rsidRDefault="0061136F" w:rsidP="0061136F"/>
                  <w:p w14:paraId="69DC7C61" w14:textId="77777777" w:rsidR="0061136F" w:rsidRDefault="0061136F" w:rsidP="0061136F"/>
                  <w:p w14:paraId="4A9C761F" w14:textId="77777777" w:rsidR="0061136F" w:rsidRDefault="0061136F" w:rsidP="0061136F"/>
                  <w:p w14:paraId="6F6C57C7" w14:textId="77777777" w:rsidR="0061136F" w:rsidRDefault="0061136F" w:rsidP="0061136F"/>
                  <w:p w14:paraId="2A70694D" w14:textId="77777777" w:rsidR="0061136F" w:rsidRDefault="0061136F" w:rsidP="0061136F"/>
                  <w:p w14:paraId="35847A20" w14:textId="77777777" w:rsidR="0061136F" w:rsidRDefault="0061136F" w:rsidP="0061136F"/>
                  <w:p w14:paraId="364DFE95" w14:textId="77777777" w:rsidR="0061136F" w:rsidRDefault="0061136F" w:rsidP="0061136F"/>
                  <w:p w14:paraId="692C759D" w14:textId="77777777" w:rsidR="0061136F" w:rsidRDefault="0061136F" w:rsidP="0061136F"/>
                  <w:p w14:paraId="69A8FFEB" w14:textId="77777777" w:rsidR="0061136F" w:rsidRDefault="0061136F" w:rsidP="0061136F"/>
                  <w:p w14:paraId="136ECC31" w14:textId="77777777" w:rsidR="0061136F" w:rsidRDefault="0061136F" w:rsidP="0061136F"/>
                  <w:p w14:paraId="1C9C23E8" w14:textId="77777777" w:rsidR="0061136F" w:rsidRDefault="0061136F" w:rsidP="0061136F"/>
                  <w:p w14:paraId="2D1A4649" w14:textId="77777777" w:rsidR="0061136F" w:rsidRDefault="0061136F" w:rsidP="0061136F"/>
                  <w:p w14:paraId="6407318A" w14:textId="77777777" w:rsidR="0061136F" w:rsidRDefault="0061136F" w:rsidP="0061136F"/>
                  <w:p w14:paraId="03045EDE" w14:textId="77777777" w:rsidR="0061136F" w:rsidRDefault="0061136F" w:rsidP="0061136F"/>
                  <w:p w14:paraId="59B8150E" w14:textId="77777777" w:rsidR="0061136F" w:rsidRDefault="0061136F" w:rsidP="0061136F"/>
                  <w:p w14:paraId="060CB2F4" w14:textId="77777777" w:rsidR="0061136F" w:rsidRDefault="0061136F" w:rsidP="0061136F"/>
                  <w:p w14:paraId="3039DE3C" w14:textId="77777777" w:rsidR="0061136F" w:rsidRDefault="0061136F" w:rsidP="0061136F"/>
                  <w:p w14:paraId="370F61FD" w14:textId="77777777" w:rsidR="0061136F" w:rsidRDefault="0061136F" w:rsidP="0061136F"/>
                  <w:p w14:paraId="642EF79B" w14:textId="77777777" w:rsidR="0061136F" w:rsidRDefault="0061136F" w:rsidP="0061136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2FE6A" w14:textId="77777777" w:rsidR="00BE1B20" w:rsidRDefault="00BE1B20" w:rsidP="000E5EC2">
      <w:r>
        <w:separator/>
      </w:r>
    </w:p>
  </w:footnote>
  <w:footnote w:type="continuationSeparator" w:id="0">
    <w:p w14:paraId="4FD169E0" w14:textId="77777777" w:rsidR="00BE1B20" w:rsidRDefault="00BE1B20" w:rsidP="000E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683A" w14:textId="77777777" w:rsidR="0061136F" w:rsidRDefault="00083F02" w:rsidP="0061136F">
    <w:pPr>
      <w:pStyle w:val="Cabealho"/>
      <w:tabs>
        <w:tab w:val="clear" w:pos="8504"/>
      </w:tabs>
      <w:jc w:val="center"/>
      <w:rPr>
        <w:rFonts w:ascii="Arial" w:hAnsi="Arial" w:cs="Arial"/>
        <w:b/>
        <w:szCs w:val="16"/>
      </w:rPr>
    </w:pPr>
    <w:r>
      <w:rPr>
        <w:rFonts w:ascii="Arial" w:hAnsi="Arial" w:cs="Arial"/>
        <w:b/>
        <w:noProof/>
        <w:szCs w:val="16"/>
      </w:rPr>
      <w:drawing>
        <wp:inline distT="0" distB="0" distL="0" distR="0" wp14:anchorId="6307C9AF" wp14:editId="3CD13590">
          <wp:extent cx="687600" cy="468000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293ADC" w14:textId="77777777" w:rsidR="0061136F" w:rsidRPr="00CA36D5" w:rsidRDefault="0061136F" w:rsidP="0061136F">
    <w:pPr>
      <w:pStyle w:val="Cabealho"/>
      <w:tabs>
        <w:tab w:val="clear" w:pos="8504"/>
      </w:tabs>
      <w:jc w:val="center"/>
      <w:rPr>
        <w:rFonts w:ascii="Arial" w:hAnsi="Arial" w:cs="Arial"/>
        <w:b/>
        <w:sz w:val="16"/>
        <w:szCs w:val="16"/>
      </w:rPr>
    </w:pPr>
    <w:r w:rsidRPr="00CA36D5">
      <w:rPr>
        <w:rFonts w:ascii="Arial" w:hAnsi="Arial" w:cs="Arial"/>
        <w:b/>
        <w:sz w:val="16"/>
        <w:szCs w:val="16"/>
      </w:rPr>
      <w:t>REGIÃO AUTÓNOMA DA MADEIRA</w:t>
    </w:r>
  </w:p>
  <w:p w14:paraId="5CC3CFD4" w14:textId="77777777" w:rsidR="0061136F" w:rsidRPr="00CA36D5" w:rsidRDefault="0061136F" w:rsidP="0061136F">
    <w:pPr>
      <w:pStyle w:val="Cabealho"/>
      <w:tabs>
        <w:tab w:val="clear" w:pos="8504"/>
      </w:tabs>
      <w:jc w:val="center"/>
      <w:rPr>
        <w:rFonts w:ascii="Arial" w:hAnsi="Arial" w:cs="Arial"/>
        <w:sz w:val="16"/>
        <w:szCs w:val="16"/>
      </w:rPr>
    </w:pPr>
    <w:r w:rsidRPr="00CA36D5">
      <w:rPr>
        <w:rFonts w:ascii="Arial" w:hAnsi="Arial" w:cs="Arial"/>
        <w:sz w:val="16"/>
        <w:szCs w:val="16"/>
      </w:rPr>
      <w:t>GOVERNO REGIONAL</w:t>
    </w:r>
  </w:p>
  <w:p w14:paraId="5F08E3E9" w14:textId="77777777" w:rsidR="0061136F" w:rsidRPr="000C7C81" w:rsidRDefault="00C042CD" w:rsidP="0061136F">
    <w:pPr>
      <w:jc w:val="center"/>
      <w:rPr>
        <w:rFonts w:ascii="Arial" w:hAnsi="Arial" w:cs="Arial"/>
        <w:sz w:val="16"/>
        <w:szCs w:val="16"/>
      </w:rPr>
    </w:pPr>
    <w:r w:rsidRPr="000C7C81">
      <w:rPr>
        <w:rFonts w:ascii="Arial" w:hAnsi="Arial" w:cs="Arial"/>
        <w:sz w:val="16"/>
        <w:szCs w:val="16"/>
      </w:rPr>
      <w:t>SECRETARIA REGIONAL D</w:t>
    </w:r>
    <w:r>
      <w:rPr>
        <w:rFonts w:ascii="Arial" w:hAnsi="Arial" w:cs="Arial"/>
        <w:sz w:val="16"/>
        <w:szCs w:val="16"/>
      </w:rPr>
      <w:t>E</w:t>
    </w:r>
    <w:r w:rsidRPr="000C7C81">
      <w:rPr>
        <w:rFonts w:ascii="Arial" w:hAnsi="Arial" w:cs="Arial"/>
        <w:sz w:val="16"/>
        <w:szCs w:val="16"/>
      </w:rPr>
      <w:t xml:space="preserve"> SAÚDE</w:t>
    </w:r>
    <w:r>
      <w:rPr>
        <w:rFonts w:ascii="Arial" w:hAnsi="Arial" w:cs="Arial"/>
        <w:sz w:val="16"/>
        <w:szCs w:val="16"/>
      </w:rPr>
      <w:t xml:space="preserve"> E PROTEÇÃO CIVIL</w:t>
    </w:r>
  </w:p>
  <w:p w14:paraId="731C510F" w14:textId="77777777" w:rsidR="00F958C4" w:rsidRPr="0061136F" w:rsidRDefault="00DE6010" w:rsidP="0061136F">
    <w:pPr>
      <w:pStyle w:val="Cabealho"/>
      <w:tabs>
        <w:tab w:val="clear" w:pos="8504"/>
      </w:tabs>
      <w:jc w:val="center"/>
      <w:rPr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>DIREÇÃO REGIONAL DA SAÚDE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4E85" w14:textId="77777777" w:rsidR="00F958C4" w:rsidRDefault="00083F02" w:rsidP="00F958C4">
    <w:pPr>
      <w:pStyle w:val="Cabealho"/>
      <w:tabs>
        <w:tab w:val="clear" w:pos="8504"/>
      </w:tabs>
      <w:jc w:val="center"/>
      <w:rPr>
        <w:rFonts w:ascii="Arial" w:hAnsi="Arial" w:cs="Arial"/>
        <w:b/>
        <w:szCs w:val="16"/>
      </w:rPr>
    </w:pPr>
    <w:r>
      <w:rPr>
        <w:rFonts w:ascii="Arial" w:hAnsi="Arial" w:cs="Arial"/>
        <w:b/>
        <w:noProof/>
        <w:szCs w:val="16"/>
      </w:rPr>
      <w:drawing>
        <wp:inline distT="0" distB="0" distL="0" distR="0" wp14:anchorId="3E4D11BE" wp14:editId="2DAE86AF">
          <wp:extent cx="687600" cy="468000"/>
          <wp:effectExtent l="0" t="0" r="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50D25" w14:textId="77777777" w:rsidR="00F958C4" w:rsidRPr="00CA36D5" w:rsidRDefault="00F958C4" w:rsidP="00F958C4">
    <w:pPr>
      <w:pStyle w:val="Cabealho"/>
      <w:tabs>
        <w:tab w:val="clear" w:pos="8504"/>
      </w:tabs>
      <w:jc w:val="center"/>
      <w:rPr>
        <w:rFonts w:ascii="Arial" w:hAnsi="Arial" w:cs="Arial"/>
        <w:b/>
        <w:sz w:val="16"/>
        <w:szCs w:val="16"/>
      </w:rPr>
    </w:pPr>
    <w:r w:rsidRPr="00CA36D5">
      <w:rPr>
        <w:rFonts w:ascii="Arial" w:hAnsi="Arial" w:cs="Arial"/>
        <w:b/>
        <w:sz w:val="16"/>
        <w:szCs w:val="16"/>
      </w:rPr>
      <w:t>REGIÃO AUTÓNOMA DA MADEIRA</w:t>
    </w:r>
  </w:p>
  <w:p w14:paraId="17263390" w14:textId="77777777" w:rsidR="00F958C4" w:rsidRPr="00CA36D5" w:rsidRDefault="00F958C4" w:rsidP="00F958C4">
    <w:pPr>
      <w:pStyle w:val="Cabealho"/>
      <w:tabs>
        <w:tab w:val="clear" w:pos="8504"/>
      </w:tabs>
      <w:jc w:val="center"/>
      <w:rPr>
        <w:rFonts w:ascii="Arial" w:hAnsi="Arial" w:cs="Arial"/>
        <w:sz w:val="16"/>
        <w:szCs w:val="16"/>
      </w:rPr>
    </w:pPr>
    <w:r w:rsidRPr="00CA36D5">
      <w:rPr>
        <w:rFonts w:ascii="Arial" w:hAnsi="Arial" w:cs="Arial"/>
        <w:sz w:val="16"/>
        <w:szCs w:val="16"/>
      </w:rPr>
      <w:t>GOVERNO REGIONAL</w:t>
    </w:r>
  </w:p>
  <w:p w14:paraId="2F94DD1A" w14:textId="77777777" w:rsidR="00F958C4" w:rsidRPr="000C7C81" w:rsidRDefault="00F958C4" w:rsidP="00F958C4">
    <w:pPr>
      <w:jc w:val="center"/>
      <w:rPr>
        <w:rFonts w:ascii="Arial" w:hAnsi="Arial" w:cs="Arial"/>
        <w:sz w:val="16"/>
        <w:szCs w:val="16"/>
      </w:rPr>
    </w:pPr>
    <w:r w:rsidRPr="000C7C81">
      <w:rPr>
        <w:rFonts w:ascii="Arial" w:hAnsi="Arial" w:cs="Arial"/>
        <w:sz w:val="16"/>
        <w:szCs w:val="16"/>
      </w:rPr>
      <w:t xml:space="preserve">SECRETARIA </w:t>
    </w:r>
    <w:r w:rsidR="001768EF" w:rsidRPr="000C7C81">
      <w:rPr>
        <w:rFonts w:ascii="Arial" w:hAnsi="Arial" w:cs="Arial"/>
        <w:sz w:val="16"/>
        <w:szCs w:val="16"/>
      </w:rPr>
      <w:t>REGIONAL D</w:t>
    </w:r>
    <w:r w:rsidR="001768EF">
      <w:rPr>
        <w:rFonts w:ascii="Arial" w:hAnsi="Arial" w:cs="Arial"/>
        <w:sz w:val="16"/>
        <w:szCs w:val="16"/>
      </w:rPr>
      <w:t>E</w:t>
    </w:r>
    <w:r w:rsidR="001768EF" w:rsidRPr="000C7C81">
      <w:rPr>
        <w:rFonts w:ascii="Arial" w:hAnsi="Arial" w:cs="Arial"/>
        <w:sz w:val="16"/>
        <w:szCs w:val="16"/>
      </w:rPr>
      <w:t xml:space="preserve"> SAÚDE</w:t>
    </w:r>
    <w:r w:rsidR="001768EF">
      <w:rPr>
        <w:rFonts w:ascii="Arial" w:hAnsi="Arial" w:cs="Arial"/>
        <w:sz w:val="16"/>
        <w:szCs w:val="16"/>
      </w:rPr>
      <w:t xml:space="preserve"> E PROTEÇÃO CIVIL</w:t>
    </w:r>
  </w:p>
  <w:p w14:paraId="7CF2F45A" w14:textId="77777777" w:rsidR="00F958C4" w:rsidRPr="00F958C4" w:rsidRDefault="00DE6010" w:rsidP="00F958C4">
    <w:pPr>
      <w:pStyle w:val="Cabealho"/>
      <w:tabs>
        <w:tab w:val="clear" w:pos="8504"/>
      </w:tabs>
      <w:jc w:val="center"/>
      <w:rPr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>DIREÇÃO REGIONAL DA SAÚDE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0E6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96B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FA2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1C6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6A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C06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62D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DC8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14D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00A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11C93"/>
    <w:multiLevelType w:val="hybridMultilevel"/>
    <w:tmpl w:val="E52EA0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1356C"/>
    <w:multiLevelType w:val="singleLevel"/>
    <w:tmpl w:val="7C9AAE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2660B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F2C0B11"/>
    <w:multiLevelType w:val="hybridMultilevel"/>
    <w:tmpl w:val="A59CD67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E13D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BC357C"/>
    <w:multiLevelType w:val="singleLevel"/>
    <w:tmpl w:val="11CACB22"/>
    <w:lvl w:ilvl="0">
      <w:start w:val="9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6F65936"/>
    <w:multiLevelType w:val="singleLevel"/>
    <w:tmpl w:val="E17E42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59645C"/>
    <w:multiLevelType w:val="hybridMultilevel"/>
    <w:tmpl w:val="CC5EB47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E6C3C"/>
    <w:multiLevelType w:val="hybridMultilevel"/>
    <w:tmpl w:val="F1C4AB62"/>
    <w:lvl w:ilvl="0" w:tplc="5F28D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B4CA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2CD75FA"/>
    <w:multiLevelType w:val="singleLevel"/>
    <w:tmpl w:val="E17E4270"/>
    <w:lvl w:ilvl="0">
      <w:start w:val="9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CC3EE7"/>
    <w:multiLevelType w:val="hybridMultilevel"/>
    <w:tmpl w:val="E43423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4"/>
  </w:num>
  <w:num w:numId="5">
    <w:abstractNumId w:val="12"/>
  </w:num>
  <w:num w:numId="6">
    <w:abstractNumId w:val="19"/>
  </w:num>
  <w:num w:numId="7">
    <w:abstractNumId w:val="20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21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20"/>
    <w:rsid w:val="00017107"/>
    <w:rsid w:val="000566F9"/>
    <w:rsid w:val="00080526"/>
    <w:rsid w:val="00083F02"/>
    <w:rsid w:val="000C7C81"/>
    <w:rsid w:val="000E19C7"/>
    <w:rsid w:val="000E4B24"/>
    <w:rsid w:val="000E5EC2"/>
    <w:rsid w:val="00111FC5"/>
    <w:rsid w:val="001337EF"/>
    <w:rsid w:val="001532FF"/>
    <w:rsid w:val="0015408B"/>
    <w:rsid w:val="00167AB0"/>
    <w:rsid w:val="001768EF"/>
    <w:rsid w:val="001B627D"/>
    <w:rsid w:val="001C113A"/>
    <w:rsid w:val="001C2D82"/>
    <w:rsid w:val="001C2F06"/>
    <w:rsid w:val="001E2270"/>
    <w:rsid w:val="001E5391"/>
    <w:rsid w:val="001E7253"/>
    <w:rsid w:val="002064F3"/>
    <w:rsid w:val="0022042B"/>
    <w:rsid w:val="00274CDC"/>
    <w:rsid w:val="002B6DBF"/>
    <w:rsid w:val="002C4BC2"/>
    <w:rsid w:val="002E7677"/>
    <w:rsid w:val="003538D8"/>
    <w:rsid w:val="00360661"/>
    <w:rsid w:val="0037645A"/>
    <w:rsid w:val="003A2E94"/>
    <w:rsid w:val="003D7E14"/>
    <w:rsid w:val="003E6D13"/>
    <w:rsid w:val="00427B62"/>
    <w:rsid w:val="004535F3"/>
    <w:rsid w:val="00477C97"/>
    <w:rsid w:val="00481E91"/>
    <w:rsid w:val="004B3282"/>
    <w:rsid w:val="004F30C2"/>
    <w:rsid w:val="005006B4"/>
    <w:rsid w:val="00522F57"/>
    <w:rsid w:val="0054184F"/>
    <w:rsid w:val="00554962"/>
    <w:rsid w:val="005917E2"/>
    <w:rsid w:val="005B2A1A"/>
    <w:rsid w:val="0061136F"/>
    <w:rsid w:val="00611946"/>
    <w:rsid w:val="00621BB3"/>
    <w:rsid w:val="00636736"/>
    <w:rsid w:val="00637BB6"/>
    <w:rsid w:val="00650EE1"/>
    <w:rsid w:val="00654890"/>
    <w:rsid w:val="0065596F"/>
    <w:rsid w:val="00660B7C"/>
    <w:rsid w:val="006868C4"/>
    <w:rsid w:val="00697164"/>
    <w:rsid w:val="006D2F31"/>
    <w:rsid w:val="006F29B9"/>
    <w:rsid w:val="006F7039"/>
    <w:rsid w:val="00716A84"/>
    <w:rsid w:val="00760716"/>
    <w:rsid w:val="00761796"/>
    <w:rsid w:val="007A1558"/>
    <w:rsid w:val="007A6BAD"/>
    <w:rsid w:val="007B3FB7"/>
    <w:rsid w:val="007C3BF4"/>
    <w:rsid w:val="007D1440"/>
    <w:rsid w:val="007D3D33"/>
    <w:rsid w:val="007D636B"/>
    <w:rsid w:val="00802F0A"/>
    <w:rsid w:val="008053ED"/>
    <w:rsid w:val="00853052"/>
    <w:rsid w:val="00870508"/>
    <w:rsid w:val="008712E5"/>
    <w:rsid w:val="008D1946"/>
    <w:rsid w:val="008E6685"/>
    <w:rsid w:val="00960902"/>
    <w:rsid w:val="009C57CF"/>
    <w:rsid w:val="009D0904"/>
    <w:rsid w:val="009D7660"/>
    <w:rsid w:val="00A1106B"/>
    <w:rsid w:val="00A15EA3"/>
    <w:rsid w:val="00A868E0"/>
    <w:rsid w:val="00AB1CEF"/>
    <w:rsid w:val="00AC0855"/>
    <w:rsid w:val="00B021C6"/>
    <w:rsid w:val="00B41CF6"/>
    <w:rsid w:val="00B42B4F"/>
    <w:rsid w:val="00B43E1A"/>
    <w:rsid w:val="00B50570"/>
    <w:rsid w:val="00B616F5"/>
    <w:rsid w:val="00B70D54"/>
    <w:rsid w:val="00B90CEF"/>
    <w:rsid w:val="00B93EE1"/>
    <w:rsid w:val="00BA436C"/>
    <w:rsid w:val="00BC1CBA"/>
    <w:rsid w:val="00BE1B20"/>
    <w:rsid w:val="00BE287B"/>
    <w:rsid w:val="00C042CD"/>
    <w:rsid w:val="00C173D6"/>
    <w:rsid w:val="00C25F1B"/>
    <w:rsid w:val="00C5150D"/>
    <w:rsid w:val="00C51DE1"/>
    <w:rsid w:val="00C60693"/>
    <w:rsid w:val="00C65EC3"/>
    <w:rsid w:val="00C95950"/>
    <w:rsid w:val="00CD682D"/>
    <w:rsid w:val="00CF5B1D"/>
    <w:rsid w:val="00D027EB"/>
    <w:rsid w:val="00D129AB"/>
    <w:rsid w:val="00D17608"/>
    <w:rsid w:val="00D30C55"/>
    <w:rsid w:val="00D44EDF"/>
    <w:rsid w:val="00D56C63"/>
    <w:rsid w:val="00D8372C"/>
    <w:rsid w:val="00D852D4"/>
    <w:rsid w:val="00D96F72"/>
    <w:rsid w:val="00DB097F"/>
    <w:rsid w:val="00DB74B9"/>
    <w:rsid w:val="00DD2AC9"/>
    <w:rsid w:val="00DE6010"/>
    <w:rsid w:val="00E25B1A"/>
    <w:rsid w:val="00E43E14"/>
    <w:rsid w:val="00E52225"/>
    <w:rsid w:val="00E61EAD"/>
    <w:rsid w:val="00E758B0"/>
    <w:rsid w:val="00E969ED"/>
    <w:rsid w:val="00EB26EE"/>
    <w:rsid w:val="00ED6A3D"/>
    <w:rsid w:val="00EE7EF6"/>
    <w:rsid w:val="00EF52A6"/>
    <w:rsid w:val="00F02426"/>
    <w:rsid w:val="00F11BD3"/>
    <w:rsid w:val="00F42349"/>
    <w:rsid w:val="00F914E5"/>
    <w:rsid w:val="00F958C4"/>
    <w:rsid w:val="00FA30CC"/>
    <w:rsid w:val="00FD5C1A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5D6861"/>
  <w15:docId w15:val="{F1E71569-A8B8-4FCC-BF07-0E57FC64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A96"/>
    <w:rPr>
      <w:rFonts w:ascii="Palatino Linotype" w:eastAsia="Times New Roman" w:hAnsi="Palatino Linotype"/>
      <w:szCs w:val="24"/>
      <w:lang w:eastAsia="en-US"/>
    </w:rPr>
  </w:style>
  <w:style w:type="paragraph" w:styleId="Ttulo1">
    <w:name w:val="heading 1"/>
    <w:basedOn w:val="Normal"/>
    <w:next w:val="Corpodetexto"/>
    <w:link w:val="Ttulo1Carter"/>
    <w:qFormat/>
    <w:rsid w:val="0061136F"/>
    <w:pPr>
      <w:keepNext/>
      <w:spacing w:before="360"/>
      <w:jc w:val="both"/>
      <w:outlineLvl w:val="0"/>
    </w:pPr>
    <w:rPr>
      <w:sz w:val="32"/>
      <w:szCs w:val="20"/>
      <w:lang w:eastAsia="pt-PT"/>
    </w:rPr>
  </w:style>
  <w:style w:type="paragraph" w:styleId="Ttulo2">
    <w:name w:val="heading 2"/>
    <w:basedOn w:val="Normal"/>
    <w:next w:val="Corpodetexto"/>
    <w:link w:val="Ttulo2Carter"/>
    <w:qFormat/>
    <w:rsid w:val="0061136F"/>
    <w:pPr>
      <w:keepNext/>
      <w:spacing w:before="240"/>
      <w:jc w:val="both"/>
      <w:outlineLvl w:val="1"/>
    </w:pPr>
    <w:rPr>
      <w:sz w:val="28"/>
      <w:szCs w:val="28"/>
      <w:lang w:eastAsia="pt-PT"/>
    </w:rPr>
  </w:style>
  <w:style w:type="paragraph" w:styleId="Ttulo3">
    <w:name w:val="heading 3"/>
    <w:basedOn w:val="Normal"/>
    <w:next w:val="Corpodetexto"/>
    <w:link w:val="Ttulo3Carter"/>
    <w:uiPriority w:val="9"/>
    <w:qFormat/>
    <w:rsid w:val="0061136F"/>
    <w:pPr>
      <w:keepNext/>
      <w:spacing w:before="120"/>
      <w:jc w:val="both"/>
      <w:outlineLvl w:val="2"/>
    </w:pPr>
    <w:rPr>
      <w:b/>
      <w:lang w:eastAsia="pt-PT"/>
    </w:rPr>
  </w:style>
  <w:style w:type="paragraph" w:styleId="Ttulo8">
    <w:name w:val="heading 8"/>
    <w:basedOn w:val="Normal"/>
    <w:next w:val="Normal"/>
    <w:link w:val="Ttulo8Carter"/>
    <w:uiPriority w:val="9"/>
    <w:unhideWhenUsed/>
    <w:qFormat/>
    <w:rsid w:val="0061136F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0E5EC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rsid w:val="000E5EC2"/>
  </w:style>
  <w:style w:type="paragraph" w:styleId="Rodap">
    <w:name w:val="footer"/>
    <w:basedOn w:val="Normal"/>
    <w:link w:val="RodapCarter"/>
    <w:unhideWhenUsed/>
    <w:rsid w:val="000E5EC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rsid w:val="000E5EC2"/>
  </w:style>
  <w:style w:type="character" w:styleId="Hiperligao">
    <w:name w:val="Hyperlink"/>
    <w:uiPriority w:val="99"/>
    <w:unhideWhenUsed/>
    <w:rsid w:val="00F958C4"/>
    <w:rPr>
      <w:color w:val="0000FF"/>
      <w:u w:val="single"/>
    </w:rPr>
  </w:style>
  <w:style w:type="paragraph" w:styleId="Textodebalo">
    <w:name w:val="Balloon Text"/>
    <w:basedOn w:val="Normal"/>
    <w:link w:val="TextodebaloCarter"/>
    <w:semiHidden/>
    <w:unhideWhenUsed/>
    <w:rsid w:val="00F958C4"/>
    <w:rPr>
      <w:rFonts w:ascii="Tahoma" w:eastAsia="Calibri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semiHidden/>
    <w:rsid w:val="00F958C4"/>
    <w:rPr>
      <w:rFonts w:ascii="Tahoma" w:hAnsi="Tahoma" w:cs="Tahoma"/>
      <w:sz w:val="16"/>
      <w:szCs w:val="16"/>
    </w:rPr>
  </w:style>
  <w:style w:type="character" w:customStyle="1" w:styleId="Ttulo1Carter">
    <w:name w:val="Título 1 Caráter"/>
    <w:link w:val="Ttulo1"/>
    <w:rsid w:val="0061136F"/>
    <w:rPr>
      <w:rFonts w:ascii="Palatino Linotype" w:eastAsia="Times New Roman" w:hAnsi="Palatino Linotype" w:cs="Times New Roman"/>
      <w:sz w:val="32"/>
      <w:szCs w:val="20"/>
      <w:lang w:val="en-US" w:eastAsia="pt-PT"/>
    </w:rPr>
  </w:style>
  <w:style w:type="character" w:customStyle="1" w:styleId="Ttulo2Carter">
    <w:name w:val="Título 2 Caráter"/>
    <w:link w:val="Ttulo2"/>
    <w:rsid w:val="0061136F"/>
    <w:rPr>
      <w:rFonts w:ascii="Palatino Linotype" w:eastAsia="Times New Roman" w:hAnsi="Palatino Linotype" w:cs="Times New Roman"/>
      <w:sz w:val="28"/>
      <w:szCs w:val="28"/>
      <w:lang w:val="en-US" w:eastAsia="pt-PT"/>
    </w:rPr>
  </w:style>
  <w:style w:type="character" w:customStyle="1" w:styleId="Ttulo3Carter">
    <w:name w:val="Título 3 Caráter"/>
    <w:link w:val="Ttulo3"/>
    <w:uiPriority w:val="9"/>
    <w:rsid w:val="0061136F"/>
    <w:rPr>
      <w:rFonts w:ascii="Palatino Linotype" w:eastAsia="Times New Roman" w:hAnsi="Palatino Linotype" w:cs="Times New Roman"/>
      <w:b/>
      <w:sz w:val="20"/>
      <w:szCs w:val="24"/>
      <w:lang w:val="en-US" w:eastAsia="pt-PT"/>
    </w:rPr>
  </w:style>
  <w:style w:type="character" w:customStyle="1" w:styleId="Ttulo8Carter">
    <w:name w:val="Título 8 Caráter"/>
    <w:link w:val="Ttulo8"/>
    <w:uiPriority w:val="9"/>
    <w:rsid w:val="0061136F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styleId="Hiperligaovisitada">
    <w:name w:val="FollowedHyperlink"/>
    <w:uiPriority w:val="99"/>
    <w:semiHidden/>
    <w:unhideWhenUsed/>
    <w:rsid w:val="0061136F"/>
    <w:rPr>
      <w:color w:val="800080"/>
      <w:u w:val="single"/>
    </w:rPr>
  </w:style>
  <w:style w:type="character" w:styleId="Nmerodepgina">
    <w:name w:val="page number"/>
    <w:basedOn w:val="Tipodeletrapredefinidodopargrafo"/>
    <w:rsid w:val="0061136F"/>
  </w:style>
  <w:style w:type="paragraph" w:styleId="Corpodetexto">
    <w:name w:val="Body Text"/>
    <w:basedOn w:val="Normal"/>
    <w:link w:val="CorpodetextoCarter"/>
    <w:rsid w:val="0061136F"/>
    <w:pPr>
      <w:spacing w:after="120"/>
      <w:ind w:firstLine="567"/>
      <w:jc w:val="both"/>
    </w:pPr>
    <w:rPr>
      <w:bCs/>
      <w:lang w:eastAsia="pt-PT"/>
    </w:rPr>
  </w:style>
  <w:style w:type="character" w:customStyle="1" w:styleId="CorpodetextoCarter">
    <w:name w:val="Corpo de texto Caráter"/>
    <w:link w:val="Corpodetexto"/>
    <w:rsid w:val="0061136F"/>
    <w:rPr>
      <w:rFonts w:ascii="Palatino Linotype" w:eastAsia="Times New Roman" w:hAnsi="Palatino Linotype" w:cs="Times New Roman"/>
      <w:bCs/>
      <w:sz w:val="20"/>
      <w:szCs w:val="24"/>
      <w:lang w:val="en-US" w:eastAsia="pt-PT"/>
    </w:rPr>
  </w:style>
  <w:style w:type="paragraph" w:styleId="Corpodetexto2">
    <w:name w:val="Body Text 2"/>
    <w:basedOn w:val="Normal"/>
    <w:link w:val="Corpodetexto2Carter"/>
    <w:rsid w:val="0061136F"/>
    <w:pPr>
      <w:jc w:val="both"/>
    </w:pPr>
    <w:rPr>
      <w:rFonts w:ascii="Times New Roman" w:hAnsi="Times New Roman"/>
      <w:szCs w:val="20"/>
      <w:lang w:eastAsia="pt-PT"/>
    </w:rPr>
  </w:style>
  <w:style w:type="character" w:customStyle="1" w:styleId="Corpodetexto2Carter">
    <w:name w:val="Corpo de texto 2 Caráter"/>
    <w:link w:val="Corpodetexto2"/>
    <w:rsid w:val="0061136F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paragraph" w:styleId="Corpodetexto3">
    <w:name w:val="Body Text 3"/>
    <w:basedOn w:val="Normal"/>
    <w:link w:val="Corpodetexto3Carter"/>
    <w:rsid w:val="0061136F"/>
    <w:pPr>
      <w:spacing w:before="480" w:line="280" w:lineRule="exact"/>
      <w:ind w:right="-1043"/>
      <w:jc w:val="both"/>
    </w:pPr>
    <w:rPr>
      <w:rFonts w:ascii="Times New Roman" w:hAnsi="Times New Roman"/>
      <w:szCs w:val="20"/>
      <w:lang w:eastAsia="pt-PT"/>
    </w:rPr>
  </w:style>
  <w:style w:type="character" w:customStyle="1" w:styleId="Corpodetexto3Carter">
    <w:name w:val="Corpo de texto 3 Caráter"/>
    <w:link w:val="Corpodetexto3"/>
    <w:rsid w:val="0061136F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table" w:styleId="TabelacomGrelha">
    <w:name w:val="Table Grid"/>
    <w:basedOn w:val="Tabelanormal"/>
    <w:rsid w:val="006113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inatura">
    <w:name w:val="Signature"/>
    <w:basedOn w:val="Normal"/>
    <w:link w:val="AssinaturaCarter"/>
    <w:uiPriority w:val="99"/>
    <w:unhideWhenUsed/>
    <w:rsid w:val="0061136F"/>
    <w:pPr>
      <w:ind w:left="2977"/>
      <w:jc w:val="center"/>
    </w:pPr>
  </w:style>
  <w:style w:type="character" w:customStyle="1" w:styleId="AssinaturaCarter">
    <w:name w:val="Assinatura Caráter"/>
    <w:link w:val="Assinatura"/>
    <w:uiPriority w:val="99"/>
    <w:rsid w:val="0061136F"/>
    <w:rPr>
      <w:rFonts w:ascii="Palatino Linotype" w:eastAsia="Times New Roman" w:hAnsi="Palatino Linotype"/>
      <w:sz w:val="20"/>
      <w:szCs w:val="24"/>
      <w:lang w:val="en-US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1136F"/>
    <w:rPr>
      <w:sz w:val="16"/>
      <w:szCs w:val="18"/>
    </w:rPr>
  </w:style>
  <w:style w:type="character" w:customStyle="1" w:styleId="TextodecomentrioCarter">
    <w:name w:val="Texto de comentário Caráter"/>
    <w:link w:val="Textodecomentrio"/>
    <w:uiPriority w:val="99"/>
    <w:rsid w:val="0061136F"/>
    <w:rPr>
      <w:rFonts w:ascii="Palatino Linotype" w:eastAsia="Times New Roman" w:hAnsi="Palatino Linotype"/>
      <w:sz w:val="16"/>
      <w:szCs w:val="18"/>
      <w:lang w:val="en-US"/>
    </w:rPr>
  </w:style>
  <w:style w:type="paragraph" w:styleId="Ttulo">
    <w:name w:val="Title"/>
    <w:basedOn w:val="Normal"/>
    <w:next w:val="Normal"/>
    <w:link w:val="TtuloCarter"/>
    <w:uiPriority w:val="10"/>
    <w:qFormat/>
    <w:rsid w:val="0061136F"/>
    <w:pPr>
      <w:spacing w:before="600" w:after="240"/>
      <w:contextualSpacing/>
      <w:jc w:val="center"/>
    </w:pPr>
    <w:rPr>
      <w:spacing w:val="-10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rsid w:val="0061136F"/>
    <w:rPr>
      <w:rFonts w:ascii="Palatino Linotype" w:eastAsia="Times New Roman" w:hAnsi="Palatino Linotype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1136F"/>
    <w:pPr>
      <w:numPr>
        <w:ilvl w:val="1"/>
      </w:numPr>
      <w:spacing w:before="360" w:after="160"/>
      <w:jc w:val="center"/>
    </w:pPr>
    <w:rPr>
      <w:color w:val="5A5A5A"/>
      <w:spacing w:val="15"/>
    </w:rPr>
  </w:style>
  <w:style w:type="character" w:customStyle="1" w:styleId="SubttuloCarter">
    <w:name w:val="Subtítulo Caráter"/>
    <w:link w:val="Subttulo"/>
    <w:uiPriority w:val="11"/>
    <w:rsid w:val="0061136F"/>
    <w:rPr>
      <w:rFonts w:ascii="Palatino Linotype" w:eastAsia="Times New Roman" w:hAnsi="Palatino Linotype"/>
      <w:color w:val="5A5A5A"/>
      <w:spacing w:val="15"/>
      <w:sz w:val="20"/>
      <w:szCs w:val="24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1136F"/>
    <w:rPr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61136F"/>
    <w:rPr>
      <w:rFonts w:ascii="Palatino Linotype" w:eastAsia="Times New Roman" w:hAnsi="Palatino Linotype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61136F"/>
    <w:rPr>
      <w:vertAlign w:val="superscript"/>
    </w:rPr>
  </w:style>
  <w:style w:type="paragraph" w:styleId="Destinatrio">
    <w:name w:val="envelope address"/>
    <w:basedOn w:val="Normal"/>
    <w:uiPriority w:val="99"/>
    <w:unhideWhenUsed/>
    <w:rsid w:val="0061136F"/>
    <w:pPr>
      <w:framePr w:w="7938" w:h="1984" w:hRule="exact" w:hSpace="141" w:wrap="auto" w:hAnchor="page" w:xAlign="center" w:yAlign="bottom"/>
      <w:ind w:left="2835"/>
    </w:pPr>
    <w:rPr>
      <w:rFonts w:ascii="Cambria" w:hAnsi="Cambria"/>
    </w:rPr>
  </w:style>
  <w:style w:type="paragraph" w:styleId="Textosimples">
    <w:name w:val="Plain Text"/>
    <w:basedOn w:val="Normal"/>
    <w:link w:val="TextosimplesCarter"/>
    <w:uiPriority w:val="99"/>
    <w:unhideWhenUsed/>
    <w:rsid w:val="0061136F"/>
    <w:rPr>
      <w:b/>
      <w:szCs w:val="20"/>
    </w:rPr>
  </w:style>
  <w:style w:type="character" w:customStyle="1" w:styleId="TextosimplesCarter">
    <w:name w:val="Texto simples Caráter"/>
    <w:link w:val="Textosimples"/>
    <w:uiPriority w:val="99"/>
    <w:rsid w:val="0061136F"/>
    <w:rPr>
      <w:rFonts w:ascii="Palatino Linotype" w:eastAsia="Times New Roman" w:hAnsi="Palatino Linotype"/>
      <w:b/>
      <w:sz w:val="20"/>
      <w:szCs w:val="20"/>
      <w:lang w:val="en-US"/>
    </w:rPr>
  </w:style>
  <w:style w:type="paragraph" w:styleId="NormalWeb">
    <w:name w:val="Normal (Web)"/>
    <w:basedOn w:val="Normal"/>
    <w:rsid w:val="0061136F"/>
    <w:pPr>
      <w:spacing w:before="100" w:beforeAutospacing="1" w:after="100" w:afterAutospacing="1"/>
    </w:pPr>
    <w:rPr>
      <w:rFonts w:ascii="Times New Roman" w:hAnsi="Times New Roman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61136F"/>
    <w:pPr>
      <w:ind w:left="720"/>
      <w:contextualSpacing/>
    </w:pPr>
    <w:rPr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868E0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376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ra.gov.pt/drs" TargetMode="External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ra.gov.pt/drs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LSA\UES\Modelos%20UES\Modelos%20DRS%2026out2023\mod_001_04_ofic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5C186DFC98417797EC4D8D32F1E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FBD160-C09C-4B7E-A870-6CDE0DB494F6}"/>
      </w:docPartPr>
      <w:docPartBody>
        <w:p w:rsidR="001F0435" w:rsidRDefault="00A571FB" w:rsidP="00A571FB">
          <w:pPr>
            <w:pStyle w:val="645C186DFC98417797EC4D8D32F1EF371"/>
          </w:pPr>
          <w:r w:rsidRPr="0063597F">
            <w:rPr>
              <w:szCs w:val="20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 Slabserif 712 BT">
    <w:altName w:val="Calisto MT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FB"/>
    <w:rsid w:val="001F0435"/>
    <w:rsid w:val="00A5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571FB"/>
    <w:rPr>
      <w:color w:val="808080"/>
    </w:rPr>
  </w:style>
  <w:style w:type="paragraph" w:customStyle="1" w:styleId="42940A0D345740C5A5F9641062F164D8">
    <w:name w:val="42940A0D345740C5A5F9641062F164D8"/>
    <w:rsid w:val="00A571FB"/>
  </w:style>
  <w:style w:type="paragraph" w:customStyle="1" w:styleId="645C186DFC98417797EC4D8D32F1EF37">
    <w:name w:val="645C186DFC98417797EC4D8D32F1EF37"/>
    <w:rsid w:val="00A571FB"/>
  </w:style>
  <w:style w:type="paragraph" w:customStyle="1" w:styleId="645C186DFC98417797EC4D8D32F1EF371">
    <w:name w:val="645C186DFC98417797EC4D8D32F1EF371"/>
    <w:rsid w:val="00A571FB"/>
    <w:pPr>
      <w:spacing w:after="0" w:line="240" w:lineRule="auto"/>
    </w:pPr>
    <w:rPr>
      <w:rFonts w:ascii="Palatino Linotype" w:eastAsia="Times New Roman" w:hAnsi="Palatino Linotype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A93194A-FC43-4D39-A5BC-84E09CD1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mod_001_04_oficio.dotx</Template>
  <TotalTime>1</TotalTime>
  <Pages>3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SRAS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>oficio</dc:subject>
  <dc:creator>Leandro André Dias de Figueiredo</dc:creator>
  <cp:keywords/>
  <dc:description/>
  <cp:lastModifiedBy>Leandro André Dias de Figueiredo</cp:lastModifiedBy>
  <cp:revision>2</cp:revision>
  <cp:lastPrinted>2024-06-05T13:33:00Z</cp:lastPrinted>
  <dcterms:created xsi:type="dcterms:W3CDTF">2025-03-18T11:01:00Z</dcterms:created>
  <dcterms:modified xsi:type="dcterms:W3CDTF">2025-03-18T11:01:00Z</dcterms:modified>
</cp:coreProperties>
</file>